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äädös"/>
        <w:id w:val="505180228"/>
        <w:placeholder>
          <w:docPart w:val="E6CF6DC74BC348F9AC2766DF497720C4"/>
        </w:placeholder>
        <w15:color w:val="00FFFF"/>
      </w:sdtPr>
      <w:sdtEndPr/>
      <w:sdtContent>
        <w:p w14:paraId="30C0DFAD" w14:textId="77777777" w:rsidR="00B81DE0" w:rsidRPr="003C4AF7" w:rsidRDefault="00B81DE0">
          <w:pPr>
            <w:pStyle w:val="LLNormaali"/>
          </w:pPr>
        </w:p>
        <w:p w14:paraId="7251BA40" w14:textId="77777777" w:rsidR="004F334C" w:rsidRPr="003C4AF7" w:rsidRDefault="004F334C" w:rsidP="004F334C">
          <w:pPr>
            <w:pStyle w:val="LLValtioneuvostonAsetus"/>
          </w:pPr>
          <w:r w:rsidRPr="003C4AF7">
            <w:t>Valtioneuvoston asetus</w:t>
          </w:r>
        </w:p>
        <w:p w14:paraId="44631140" w14:textId="123B7EEB" w:rsidR="00D1412B" w:rsidRPr="003C4AF7" w:rsidRDefault="001D1B9B" w:rsidP="00D1412B">
          <w:pPr>
            <w:pStyle w:val="LLSaadoksenNimi"/>
          </w:pPr>
          <w:bookmarkStart w:id="0" w:name="_GoBack"/>
          <w:r w:rsidRPr="003C4AF7">
            <w:t>vesi</w:t>
          </w:r>
          <w:r w:rsidR="00281489">
            <w:t>huollon tietojärjestelmästä ja tiedottamisesta</w:t>
          </w:r>
        </w:p>
        <w:bookmarkEnd w:id="0"/>
        <w:p w14:paraId="2799A296" w14:textId="24BFC155" w:rsidR="001D5B51" w:rsidRPr="003C4AF7" w:rsidRDefault="008341AB" w:rsidP="00D1412B">
          <w:pPr>
            <w:pStyle w:val="LLJohtolauseKappaleet"/>
          </w:pPr>
          <w:r w:rsidRPr="003C4AF7">
            <w:t>Valtioneuvoston päätöksen</w:t>
          </w:r>
          <w:r w:rsidR="00D1412B" w:rsidRPr="003C4AF7">
            <w:t xml:space="preserve"> mukaisesti säädetään </w:t>
          </w:r>
          <w:r w:rsidR="00281489">
            <w:t>vesihuoltolain (119/2001) 16 ja 20 d</w:t>
          </w:r>
          <w:r w:rsidR="00D1412B" w:rsidRPr="003C4AF7">
            <w:t xml:space="preserve"> §:n nojalla:</w:t>
          </w:r>
        </w:p>
        <w:p w14:paraId="4BFF2244" w14:textId="77777777" w:rsidR="001D5B51" w:rsidRPr="003C4AF7" w:rsidRDefault="001D5B51" w:rsidP="001D5B51">
          <w:pPr>
            <w:pStyle w:val="LLNormaali"/>
          </w:pPr>
        </w:p>
        <w:p w14:paraId="15D27960" w14:textId="77777777" w:rsidR="001D5B51" w:rsidRPr="003C4AF7" w:rsidRDefault="00D1412B" w:rsidP="001D5B51">
          <w:pPr>
            <w:pStyle w:val="LLPykala"/>
          </w:pPr>
          <w:r w:rsidRPr="003C4AF7">
            <w:t>1</w:t>
          </w:r>
          <w:r w:rsidR="001D5B51" w:rsidRPr="003C4AF7">
            <w:t xml:space="preserve"> §</w:t>
          </w:r>
        </w:p>
        <w:p w14:paraId="46871637" w14:textId="5AB67982" w:rsidR="00D1412B" w:rsidRPr="003C4AF7" w:rsidRDefault="00B67A66" w:rsidP="00057B14">
          <w:pPr>
            <w:pStyle w:val="LLPykalanOtsikko"/>
          </w:pPr>
          <w:r>
            <w:t>Soveltamisala</w:t>
          </w:r>
        </w:p>
        <w:p w14:paraId="1945E2B0" w14:textId="15BA7FD6" w:rsidR="00D1412B" w:rsidRDefault="00D1412B" w:rsidP="00B67A66">
          <w:pPr>
            <w:pStyle w:val="LLKappalejako"/>
          </w:pPr>
          <w:r w:rsidRPr="003C4AF7">
            <w:t xml:space="preserve">Tässä asetuksessa säädetään </w:t>
          </w:r>
          <w:r w:rsidR="00CF5210">
            <w:t xml:space="preserve">vesihuoltolain 20 d §:ssä tarkoitettuun </w:t>
          </w:r>
          <w:r w:rsidR="00B67A66">
            <w:t xml:space="preserve">vesihuollon tietojärjestelmään toimitettavista tiedoista sekä </w:t>
          </w:r>
          <w:r w:rsidR="0077202E">
            <w:t xml:space="preserve">tarkennetaan </w:t>
          </w:r>
          <w:r w:rsidR="00B67A66">
            <w:t xml:space="preserve">vesihuoltolain </w:t>
          </w:r>
          <w:r w:rsidR="005659F8">
            <w:t>16 §:n</w:t>
          </w:r>
          <w:r w:rsidR="003630EE">
            <w:t xml:space="preserve"> 3 momentin</w:t>
          </w:r>
          <w:r w:rsidR="005659F8">
            <w:t xml:space="preserve"> </w:t>
          </w:r>
          <w:r w:rsidR="00B67A66">
            <w:t>muka</w:t>
          </w:r>
          <w:r w:rsidR="0077202E">
            <w:t>ista tiedottamisvelvollisuut</w:t>
          </w:r>
          <w:r w:rsidR="00B67A66">
            <w:t>ta.</w:t>
          </w:r>
        </w:p>
        <w:p w14:paraId="1EE6E158" w14:textId="1C945D5A" w:rsidR="00550D1B" w:rsidRDefault="00CF5210" w:rsidP="00CF5210">
          <w:pPr>
            <w:pStyle w:val="LLKappalejako"/>
          </w:pPr>
          <w:r>
            <w:t>M</w:t>
          </w:r>
          <w:r w:rsidR="006C1373">
            <w:t>itä tämän asetuksen 3 ja 4 §:ssä</w:t>
          </w:r>
          <w:r>
            <w:t xml:space="preserve"> säädetään</w:t>
          </w:r>
          <w:r w:rsidR="005659F8">
            <w:t xml:space="preserve"> vesihuoltolaitok</w:t>
          </w:r>
          <w:r>
            <w:t xml:space="preserve">sesta </w:t>
          </w:r>
          <w:r w:rsidR="005659F8">
            <w:t xml:space="preserve">ja </w:t>
          </w:r>
          <w:r>
            <w:t>vesihuoltolaitoksen asiakkaasta koskee myös</w:t>
          </w:r>
          <w:r w:rsidR="005659F8">
            <w:t xml:space="preserve"> </w:t>
          </w:r>
          <w:r w:rsidR="00550D1B">
            <w:t>te</w:t>
          </w:r>
          <w:r w:rsidR="005659F8">
            <w:t>rveydensuojelulaissa tarkoitett</w:t>
          </w:r>
          <w:r>
            <w:t xml:space="preserve">ua </w:t>
          </w:r>
          <w:r w:rsidR="00550D1B">
            <w:t>talousvettä toimittavaa</w:t>
          </w:r>
          <w:r w:rsidR="005659F8">
            <w:t>n laito</w:t>
          </w:r>
          <w:r>
            <w:t>sta</w:t>
          </w:r>
          <w:r w:rsidR="00550D1B">
            <w:t>, joka toimittaa talousvettä käytettäväksi vähintään 10 kuutiometriä vuorokaudessa tai vähintään 50 henkilön tarpeisiin</w:t>
          </w:r>
          <w:r w:rsidR="005659F8">
            <w:t xml:space="preserve"> ja tälla</w:t>
          </w:r>
          <w:r>
            <w:t>isen laitoksen asiakasta</w:t>
          </w:r>
          <w:r w:rsidR="005659F8">
            <w:t>.</w:t>
          </w:r>
        </w:p>
        <w:p w14:paraId="4002E6C4" w14:textId="5DA50613" w:rsidR="005B09CD" w:rsidRDefault="00550D1B" w:rsidP="00D1412B">
          <w:pPr>
            <w:pStyle w:val="LLKappalejako"/>
          </w:pPr>
          <w:r>
            <w:t xml:space="preserve"> </w:t>
          </w:r>
        </w:p>
        <w:p w14:paraId="585C8D09" w14:textId="2B61340A" w:rsidR="005B09CD" w:rsidRPr="009167E1" w:rsidRDefault="005B09CD" w:rsidP="00BA71BD">
          <w:pPr>
            <w:pStyle w:val="LLPykala"/>
          </w:pPr>
          <w:r>
            <w:t>2</w:t>
          </w:r>
          <w:r w:rsidRPr="009167E1">
            <w:t xml:space="preserve"> §</w:t>
          </w:r>
        </w:p>
        <w:p w14:paraId="7533F78C" w14:textId="73ABDEC9" w:rsidR="005B09CD" w:rsidRPr="00A4663A" w:rsidRDefault="00281489" w:rsidP="00057B14">
          <w:pPr>
            <w:pStyle w:val="LLPykalanOtsikko"/>
          </w:pPr>
          <w:r>
            <w:t>Vesihuollon tietojärjestelmään toimitettavat tiedot</w:t>
          </w:r>
        </w:p>
        <w:p w14:paraId="4B6DDA95" w14:textId="40DFCD4C" w:rsidR="00CF5210" w:rsidRDefault="00CF5210" w:rsidP="00644FC4">
          <w:pPr>
            <w:pStyle w:val="LLMomentinKohta"/>
          </w:pPr>
          <w:r>
            <w:t>Vesihuoltolaitos toimittaa vesihuollon tietojärjestelmään ajantasaiset perustiedot.</w:t>
          </w:r>
        </w:p>
        <w:p w14:paraId="445352EA" w14:textId="348E54F1" w:rsidR="005C71C2" w:rsidRDefault="0059171B" w:rsidP="0078170F">
          <w:pPr>
            <w:pStyle w:val="LLKappalejako"/>
          </w:pPr>
          <w:r>
            <w:t>Lisäksi vesihuoltolaitos toimittaa</w:t>
          </w:r>
          <w:r w:rsidR="005C71C2">
            <w:t xml:space="preserve"> </w:t>
          </w:r>
          <w:r w:rsidR="00CF5210">
            <w:t>vesihuollon</w:t>
          </w:r>
          <w:r>
            <w:t xml:space="preserve"> tietojärjestelmään</w:t>
          </w:r>
          <w:r w:rsidR="005C71C2">
            <w:t xml:space="preserve"> vuosittain:</w:t>
          </w:r>
        </w:p>
        <w:p w14:paraId="2DE7459D" w14:textId="2E832F20" w:rsidR="005C71C2" w:rsidRDefault="005C71C2" w:rsidP="00592912">
          <w:pPr>
            <w:pStyle w:val="LLMomentinKohta"/>
          </w:pPr>
          <w:r>
            <w:t xml:space="preserve">1) </w:t>
          </w:r>
          <w:r w:rsidR="00D80C95">
            <w:t xml:space="preserve">helmikuun </w:t>
          </w:r>
          <w:r>
            <w:t>loppu</w:t>
          </w:r>
          <w:r w:rsidR="00194075">
            <w:t xml:space="preserve">un mennessä liitteessä </w:t>
          </w:r>
          <w:r>
            <w:t>1 tarkoitetut tiedot;</w:t>
          </w:r>
        </w:p>
        <w:p w14:paraId="7B4BAD83" w14:textId="1F8C4D60" w:rsidR="00CF5210" w:rsidRDefault="005C71C2" w:rsidP="001B5D2F">
          <w:pPr>
            <w:pStyle w:val="LLMomentinKohta"/>
          </w:pPr>
          <w:r>
            <w:t xml:space="preserve">2) </w:t>
          </w:r>
          <w:r w:rsidR="00E53D18">
            <w:t xml:space="preserve">huhtikuun </w:t>
          </w:r>
          <w:r w:rsidR="00194075">
            <w:t>loppuun mennessä liitteessä</w:t>
          </w:r>
          <w:r>
            <w:t xml:space="preserve"> 2 tarkoitetut tiedot</w:t>
          </w:r>
          <w:r w:rsidRPr="00FC040F">
            <w:t>.</w:t>
          </w:r>
          <w:r w:rsidR="00C56903">
            <w:t xml:space="preserve"> </w:t>
          </w:r>
        </w:p>
        <w:p w14:paraId="1CA55C6C" w14:textId="4F16721B" w:rsidR="001B5D2F" w:rsidRDefault="00D9280E" w:rsidP="001B5D2F">
          <w:pPr>
            <w:pStyle w:val="LLMomentinKohta"/>
          </w:pPr>
          <w:r>
            <w:t>Jos</w:t>
          </w:r>
          <w:r w:rsidR="00C56903">
            <w:t xml:space="preserve"> vesihuoltolaitos vahvistaa tilinpäätöksen </w:t>
          </w:r>
          <w:r w:rsidR="00780924">
            <w:t>2</w:t>
          </w:r>
          <w:r w:rsidR="00CF5210">
            <w:t xml:space="preserve"> momentin 2 kohdassa </w:t>
          </w:r>
          <w:r w:rsidR="00C74BBE">
            <w:t>tarkoitetu</w:t>
          </w:r>
          <w:r w:rsidR="00CF5210">
            <w:t>n ajankohdan jälkeen</w:t>
          </w:r>
          <w:r w:rsidR="00C56903">
            <w:t xml:space="preserve">, vesihuoltolaitos toimittaa </w:t>
          </w:r>
          <w:r w:rsidR="00CF5210">
            <w:t xml:space="preserve">tilinpäätökseen liittyvät </w:t>
          </w:r>
          <w:r w:rsidR="00C56903">
            <w:t>tiedot</w:t>
          </w:r>
          <w:r w:rsidR="00CF5210">
            <w:t>,</w:t>
          </w:r>
          <w:r w:rsidR="00C56903">
            <w:t xml:space="preserve"> </w:t>
          </w:r>
          <w:r w:rsidR="0013192C">
            <w:t>kun tilinpäätös on vahvistettu</w:t>
          </w:r>
          <w:r w:rsidR="00C56903">
            <w:t>.</w:t>
          </w:r>
        </w:p>
        <w:p w14:paraId="37A32B42" w14:textId="6DE793E9" w:rsidR="001B5D2F" w:rsidRPr="001B5D2F" w:rsidRDefault="00CF5210" w:rsidP="00644FC4">
          <w:pPr>
            <w:pStyle w:val="LLMomentinKohta"/>
          </w:pPr>
          <w:r>
            <w:t>N</w:t>
          </w:r>
          <w:r w:rsidR="001B5D2F">
            <w:t>iiden vesihuoltolaitosten, jotka toimittavat</w:t>
          </w:r>
          <w:r w:rsidR="0046491A">
            <w:t xml:space="preserve"> talousvettä tai vastaanottavat jätevettä</w:t>
          </w:r>
          <w:r w:rsidR="001B5D2F">
            <w:t xml:space="preserve"> yli 10 000 </w:t>
          </w:r>
          <w:r w:rsidR="00E35A8E">
            <w:t>kuutiometriä vuorokaudessa</w:t>
          </w:r>
          <w:r w:rsidR="001B5D2F">
            <w:t xml:space="preserve"> tulee </w:t>
          </w:r>
          <w:r>
            <w:t xml:space="preserve">lisäksi </w:t>
          </w:r>
          <w:r w:rsidR="001B5D2F">
            <w:t>toimittaa</w:t>
          </w:r>
          <w:r w:rsidR="00AC2E8F">
            <w:t xml:space="preserve"> </w:t>
          </w:r>
          <w:r w:rsidR="009B6728">
            <w:t>vesihuollon tietojärjestelmään 2</w:t>
          </w:r>
          <w:r w:rsidR="00AC2E8F">
            <w:t xml:space="preserve"> momentin 2 kohdassa </w:t>
          </w:r>
          <w:r w:rsidR="009B6728">
            <w:t>tarkoitettuna</w:t>
          </w:r>
          <w:r w:rsidR="00AC2E8F">
            <w:t xml:space="preserve"> ajankohtana </w:t>
          </w:r>
          <w:r w:rsidR="001B5D2F">
            <w:t>liitteessä 3 tarkoitetut tiedot</w:t>
          </w:r>
          <w:r w:rsidR="0046491A">
            <w:t>.</w:t>
          </w:r>
        </w:p>
        <w:p w14:paraId="6D507332" w14:textId="77777777" w:rsidR="00B67A66" w:rsidRPr="00B67A66" w:rsidRDefault="00B67A66" w:rsidP="00B67A66">
          <w:pPr>
            <w:pStyle w:val="LLMomentinKohta"/>
          </w:pPr>
        </w:p>
        <w:p w14:paraId="7EE678D4" w14:textId="5483E4C7" w:rsidR="00B67A66" w:rsidRPr="009167E1" w:rsidRDefault="00B67A66" w:rsidP="00BA71BD">
          <w:pPr>
            <w:pStyle w:val="LLPykala"/>
          </w:pPr>
          <w:r>
            <w:t>3</w:t>
          </w:r>
          <w:r w:rsidRPr="009167E1">
            <w:t xml:space="preserve"> §</w:t>
          </w:r>
        </w:p>
        <w:p w14:paraId="4B0E6413" w14:textId="0EA00AFA" w:rsidR="00B67A66" w:rsidRPr="00A4663A" w:rsidRDefault="005C71C2" w:rsidP="00057B14">
          <w:pPr>
            <w:pStyle w:val="LLPykalanOtsikko"/>
          </w:pPr>
          <w:r>
            <w:t xml:space="preserve">Pyytämättä </w:t>
          </w:r>
          <w:r w:rsidR="00455C32">
            <w:t xml:space="preserve">toimitettavat </w:t>
          </w:r>
          <w:r>
            <w:t>tiedot</w:t>
          </w:r>
        </w:p>
        <w:p w14:paraId="789A6696" w14:textId="7D7D7A9B" w:rsidR="00B67A66" w:rsidRDefault="0059171B" w:rsidP="0078170F">
          <w:pPr>
            <w:pStyle w:val="LLKappalejako"/>
          </w:pPr>
          <w:r>
            <w:t xml:space="preserve">Vesihuoltolain 16 §:n </w:t>
          </w:r>
          <w:r w:rsidR="003630EE">
            <w:t>3</w:t>
          </w:r>
          <w:r>
            <w:t xml:space="preserve"> momentissa tarkoitetut talousveden laatua, hintaa ja kulutusta koskevat tiedot, jotka </w:t>
          </w:r>
          <w:r w:rsidR="003630EE">
            <w:t xml:space="preserve">talousvettä toimittavan </w:t>
          </w:r>
          <w:r>
            <w:t xml:space="preserve">vesihuoltolaitoksen on </w:t>
          </w:r>
          <w:r w:rsidR="00455C32">
            <w:t xml:space="preserve">toimitettava </w:t>
          </w:r>
          <w:r>
            <w:t>pyytämättä asiakkaalle ovat:</w:t>
          </w:r>
        </w:p>
        <w:p w14:paraId="638BDD37" w14:textId="67C29C93" w:rsidR="0059171B" w:rsidRDefault="0059171B" w:rsidP="00592912">
          <w:pPr>
            <w:pStyle w:val="LLMomentinKohta"/>
          </w:pPr>
          <w:r>
            <w:t xml:space="preserve">1) </w:t>
          </w:r>
          <w:r w:rsidRPr="0059171B">
            <w:t xml:space="preserve">yhteenveto terveydensuojelulain </w:t>
          </w:r>
          <w:r w:rsidR="005F36A3">
            <w:t>17</w:t>
          </w:r>
          <w:r w:rsidRPr="0059171B">
            <w:t xml:space="preserve"> §:n nojalla säädettyjen talousveden laatuvaatimusten ja laatutavoitteiden täyttymisestä ed</w:t>
          </w:r>
          <w:r>
            <w:t>ellisen kalenterivuoden aikana;</w:t>
          </w:r>
        </w:p>
        <w:p w14:paraId="0E15160C" w14:textId="244F0E9A" w:rsidR="00A24DC6" w:rsidRDefault="0059171B" w:rsidP="00592912">
          <w:pPr>
            <w:pStyle w:val="LLMomentinKohta"/>
          </w:pPr>
          <w:r>
            <w:t xml:space="preserve">2) </w:t>
          </w:r>
          <w:r w:rsidRPr="0059171B">
            <w:t xml:space="preserve">asiakkaalle toimitetun talousveden määrä vähintään vuosi- </w:t>
          </w:r>
          <w:r w:rsidR="00A24DC6">
            <w:t>ja laskutuskausikohtaisesti;</w:t>
          </w:r>
          <w:r w:rsidRPr="0059171B">
            <w:t xml:space="preserve"> </w:t>
          </w:r>
        </w:p>
        <w:p w14:paraId="05F18007" w14:textId="404DDA71" w:rsidR="0059171B" w:rsidRDefault="00A24DC6" w:rsidP="00A24DC6">
          <w:pPr>
            <w:pStyle w:val="LLMomentinAlakohta"/>
          </w:pPr>
          <w:r>
            <w:t xml:space="preserve">3) asiakkaan talousveden </w:t>
          </w:r>
          <w:r w:rsidR="00C50C46">
            <w:t xml:space="preserve">käytön </w:t>
          </w:r>
          <w:r>
            <w:t xml:space="preserve">vuosittainen suuntaus ja vertailu vastaavien asiakkaiden keskimääräiseen </w:t>
          </w:r>
          <w:r w:rsidR="00E37A67">
            <w:t>talous</w:t>
          </w:r>
          <w:r>
            <w:t>veden</w:t>
          </w:r>
          <w:r w:rsidR="00E37A67">
            <w:t xml:space="preserve"> </w:t>
          </w:r>
          <w:r w:rsidR="00C50C46">
            <w:t>kulutukseen</w:t>
          </w:r>
          <w:r>
            <w:t>, jos nämä tiedot ovat vesihuoltolaitoksen saatavilla;</w:t>
          </w:r>
        </w:p>
        <w:p w14:paraId="04556AD4" w14:textId="21032BC7" w:rsidR="0059171B" w:rsidRDefault="00A24DC6" w:rsidP="00592912">
          <w:pPr>
            <w:pStyle w:val="LLMomentinKohta"/>
          </w:pPr>
          <w:r>
            <w:t>4</w:t>
          </w:r>
          <w:r w:rsidR="00F71C67">
            <w:t xml:space="preserve">) </w:t>
          </w:r>
          <w:r w:rsidR="00F71C67" w:rsidRPr="00F71C67">
            <w:t xml:space="preserve">toimitetun talousveden käyttömaksu </w:t>
          </w:r>
          <w:r w:rsidR="005C71C2">
            <w:t>litraa ja kuutiometriä kohti</w:t>
          </w:r>
          <w:r w:rsidR="00F71C67" w:rsidRPr="00F71C67">
            <w:t>;</w:t>
          </w:r>
          <w:r w:rsidR="008A6F02">
            <w:t xml:space="preserve"> ja</w:t>
          </w:r>
        </w:p>
        <w:p w14:paraId="4E5BAC02" w14:textId="0DEDEDE0" w:rsidR="00F71C67" w:rsidRDefault="004774B7" w:rsidP="004774B7">
          <w:pPr>
            <w:pStyle w:val="LLMomentinKohta"/>
          </w:pPr>
          <w:r>
            <w:t>5</w:t>
          </w:r>
          <w:r w:rsidR="00F71C67">
            <w:t xml:space="preserve">) </w:t>
          </w:r>
          <w:r w:rsidR="00F71C67" w:rsidRPr="00F71C67">
            <w:t xml:space="preserve">linkki </w:t>
          </w:r>
          <w:r w:rsidR="00F71C67">
            <w:t>verkkosivustolle, jossa tiedotetaan vedenkäyttäji</w:t>
          </w:r>
          <w:r w:rsidR="00455C32">
            <w:t>ä</w:t>
          </w:r>
          <w:r w:rsidR="00F71C67">
            <w:t>.</w:t>
          </w:r>
        </w:p>
        <w:p w14:paraId="23FE0829" w14:textId="77777777" w:rsidR="0059171B" w:rsidRDefault="0059171B" w:rsidP="004774B7">
          <w:pPr>
            <w:pStyle w:val="LLMomentinKohta"/>
          </w:pPr>
        </w:p>
        <w:p w14:paraId="1891CCED" w14:textId="57097456" w:rsidR="005C71C2" w:rsidRPr="009167E1" w:rsidRDefault="005C71C2" w:rsidP="00BA71BD">
          <w:pPr>
            <w:pStyle w:val="LLPykala"/>
          </w:pPr>
          <w:r>
            <w:lastRenderedPageBreak/>
            <w:t>4</w:t>
          </w:r>
          <w:r w:rsidRPr="009167E1">
            <w:t xml:space="preserve"> §</w:t>
          </w:r>
        </w:p>
        <w:p w14:paraId="77D06AC8" w14:textId="7A12751B" w:rsidR="005C71C2" w:rsidRPr="00A4663A" w:rsidRDefault="005C71C2" w:rsidP="00057B14">
          <w:pPr>
            <w:pStyle w:val="LLPykalanOtsikko"/>
          </w:pPr>
          <w:r>
            <w:t>Tietojen välittäminen talousveden loppukäyttäjälle</w:t>
          </w:r>
        </w:p>
        <w:p w14:paraId="5D091D2B" w14:textId="33487188" w:rsidR="005C71C2" w:rsidRDefault="00A24DC6" w:rsidP="0078170F">
          <w:pPr>
            <w:pStyle w:val="LLKappalejako"/>
          </w:pPr>
          <w:r>
            <w:t xml:space="preserve">Vesihuoltolaitoksen asiakas </w:t>
          </w:r>
          <w:r w:rsidR="005C71C2">
            <w:t>välittää 3 §:ssä tarkoitetut tiedot talousveden loppukäyttäjälle valitsemallaan tavalla.</w:t>
          </w:r>
        </w:p>
        <w:p w14:paraId="2FE54D8B" w14:textId="77777777" w:rsidR="00D1412B" w:rsidRPr="003C4AF7" w:rsidRDefault="00D1412B" w:rsidP="0084301C">
          <w:pPr>
            <w:pStyle w:val="LLNormaali"/>
          </w:pPr>
        </w:p>
        <w:p w14:paraId="0ADC8878" w14:textId="64036FC7" w:rsidR="00D1412B" w:rsidRPr="003C4AF7" w:rsidRDefault="005C71C2" w:rsidP="00D1412B">
          <w:pPr>
            <w:pStyle w:val="LLVoimaantuloPykala"/>
          </w:pPr>
          <w:r>
            <w:t>5</w:t>
          </w:r>
          <w:r w:rsidR="0084301C" w:rsidRPr="003C4AF7">
            <w:t xml:space="preserve"> §</w:t>
          </w:r>
        </w:p>
        <w:p w14:paraId="496C1532" w14:textId="77777777" w:rsidR="00D1412B" w:rsidRPr="003C4AF7" w:rsidRDefault="0084301C" w:rsidP="00D1412B">
          <w:pPr>
            <w:pStyle w:val="LLPykalanOtsikko"/>
          </w:pPr>
          <w:r w:rsidRPr="003C4AF7">
            <w:t>Voimaantulo</w:t>
          </w:r>
        </w:p>
        <w:p w14:paraId="52760271" w14:textId="71F93447" w:rsidR="00D1412B" w:rsidRPr="003C4AF7" w:rsidRDefault="00D1412B" w:rsidP="000B3423">
          <w:pPr>
            <w:pStyle w:val="LLKappalejako"/>
          </w:pPr>
          <w:r w:rsidRPr="003C4AF7">
            <w:t>Tämä asetus tulee voimaan</w:t>
          </w:r>
          <w:r w:rsidR="00E0101D" w:rsidRPr="003C4AF7">
            <w:t xml:space="preserve"> </w:t>
          </w:r>
          <w:r w:rsidR="00281489">
            <w:t>x päivänä tammikuuta 2023</w:t>
          </w:r>
          <w:r w:rsidRPr="003C4AF7">
            <w:t>.</w:t>
          </w:r>
        </w:p>
        <w:p w14:paraId="40B1E9E2" w14:textId="46031EC2" w:rsidR="001D5B51" w:rsidRPr="003C4AF7" w:rsidRDefault="005F36A3" w:rsidP="00F42862">
          <w:pPr>
            <w:pStyle w:val="LLNormaali"/>
          </w:pPr>
        </w:p>
      </w:sdtContent>
    </w:sdt>
    <w:sdt>
      <w:sdtPr>
        <w:alias w:val="Päiväys"/>
        <w:tag w:val="CCPaivays"/>
        <w:id w:val="1988824703"/>
        <w:placeholder>
          <w:docPart w:val="E61E0104295F4AD5B18C56934953786A"/>
        </w:placeholder>
        <w15:color w:val="33CCCC"/>
        <w:text/>
      </w:sdtPr>
      <w:sdtEndPr/>
      <w:sdtContent>
        <w:p w14:paraId="04665A2C" w14:textId="64BB49C0" w:rsidR="001D5B51" w:rsidRDefault="006F219B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C4AF7">
            <w:t xml:space="preserve">Helsingissä </w:t>
          </w:r>
          <w:r w:rsidR="00281489">
            <w:t>x.xx.2022</w:t>
          </w:r>
        </w:p>
      </w:sdtContent>
    </w:sdt>
    <w:sdt>
      <w:sdtPr>
        <w:alias w:val="Allekirjoittajan asema"/>
        <w:tag w:val="CCAllekirjoitus"/>
        <w:id w:val="2141755932"/>
        <w:placeholder>
          <w:docPart w:val="E0556F090F524D2683F3BC8FF0ABA0CB"/>
        </w:placeholder>
        <w15:color w:val="00FFFF"/>
      </w:sdtPr>
      <w:sdtEndPr/>
      <w:sdtContent>
        <w:p w14:paraId="659E0001" w14:textId="52AC3987" w:rsidR="001D5B51" w:rsidRPr="0084301C" w:rsidRDefault="00281489" w:rsidP="0084301C">
          <w:pPr>
            <w:pStyle w:val="LLAllekirjoitus"/>
            <w:rPr>
              <w:b w:val="0"/>
              <w:sz w:val="22"/>
            </w:rPr>
          </w:pPr>
          <w:r>
            <w:rPr>
              <w:b w:val="0"/>
              <w:sz w:val="22"/>
            </w:rPr>
            <w:t xml:space="preserve">ministeri </w:t>
          </w:r>
        </w:p>
      </w:sdtContent>
    </w:sdt>
    <w:p w14:paraId="79732524" w14:textId="77777777" w:rsidR="001D5B51" w:rsidRPr="00385A06" w:rsidRDefault="001D5B51" w:rsidP="001D5B51">
      <w:pPr>
        <w:pStyle w:val="LLNormaali"/>
      </w:pPr>
    </w:p>
    <w:p w14:paraId="5164BCCE" w14:textId="40E7689E" w:rsidR="0084301C" w:rsidRDefault="00281489" w:rsidP="0084301C">
      <w:pPr>
        <w:pStyle w:val="LLVarmennus"/>
      </w:pPr>
      <w:r>
        <w:t>esittelijä</w:t>
      </w:r>
    </w:p>
    <w:p w14:paraId="49DA9D73" w14:textId="77777777" w:rsidR="00281489" w:rsidRDefault="00281489">
      <w:pPr>
        <w:spacing w:line="240" w:lineRule="auto"/>
      </w:pPr>
      <w:r>
        <w:br w:type="page"/>
      </w:r>
    </w:p>
    <w:p w14:paraId="62D73325" w14:textId="77777777" w:rsidR="00281489" w:rsidRDefault="00281489" w:rsidP="00D8452E"/>
    <w:sdt>
      <w:sdtPr>
        <w:rPr>
          <w:rFonts w:eastAsia="Calibri"/>
          <w:i w:val="0"/>
          <w:szCs w:val="22"/>
          <w:lang w:eastAsia="en-US"/>
        </w:rPr>
        <w:alias w:val="Liite"/>
        <w:tag w:val="CCLiite"/>
        <w:id w:val="-649130885"/>
        <w:placeholder>
          <w:docPart w:val="1CE0E1444A6E43D1AF846F9743C7254A"/>
        </w:placeholder>
        <w15:color w:val="33CCCC"/>
      </w:sdtPr>
      <w:sdtEndPr/>
      <w:sdtContent>
        <w:p w14:paraId="74D201A2" w14:textId="77777777" w:rsidR="00281489" w:rsidRPr="002B788A" w:rsidRDefault="00281489" w:rsidP="002B788A">
          <w:pPr>
            <w:pStyle w:val="LLLiite"/>
          </w:pPr>
          <w:r>
            <w:t>Liite</w:t>
          </w:r>
        </w:p>
        <w:p w14:paraId="379592F9" w14:textId="70BBF84F" w:rsidR="00281489" w:rsidRDefault="005F36A3" w:rsidP="002168F9">
          <w:pPr>
            <w:pStyle w:val="LLNormaali"/>
          </w:pPr>
        </w:p>
      </w:sdtContent>
    </w:sdt>
    <w:p w14:paraId="62608F93" w14:textId="77777777" w:rsidR="00C50C46" w:rsidRPr="00644FC4" w:rsidRDefault="00C50C46" w:rsidP="00C50C46">
      <w:pPr>
        <w:rPr>
          <w:b/>
        </w:rPr>
      </w:pPr>
      <w:r w:rsidRPr="00644FC4">
        <w:rPr>
          <w:b/>
        </w:rPr>
        <w:t>Liite 1</w:t>
      </w:r>
    </w:p>
    <w:p w14:paraId="2D70F044" w14:textId="77777777" w:rsidR="00C50C46" w:rsidRPr="00644FC4" w:rsidRDefault="00C50C46" w:rsidP="00C50C46"/>
    <w:p w14:paraId="60BE2FD3" w14:textId="63E1646A" w:rsidR="00C50C46" w:rsidRPr="00644FC4" w:rsidRDefault="00C50C46" w:rsidP="00C50C46">
      <w:r w:rsidRPr="00644FC4">
        <w:t xml:space="preserve">Liitteen 1 tiedot ovat </w:t>
      </w:r>
      <w:r>
        <w:t xml:space="preserve">raportointivuoden 1 päivän helmikuuta </w:t>
      </w:r>
      <w:r w:rsidRPr="00644FC4">
        <w:t>tilanteen tietoja.</w:t>
      </w:r>
    </w:p>
    <w:p w14:paraId="7B3DAAA9" w14:textId="77777777" w:rsidR="00C50C46" w:rsidRPr="00644FC4" w:rsidRDefault="00C50C46" w:rsidP="00C50C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6"/>
      </w:tblGrid>
      <w:tr w:rsidR="00C50C46" w:rsidRPr="00C50C46" w14:paraId="44912B78" w14:textId="77777777" w:rsidTr="00E43C3E">
        <w:tc>
          <w:tcPr>
            <w:tcW w:w="10345" w:type="dxa"/>
            <w:shd w:val="clear" w:color="auto" w:fill="auto"/>
          </w:tcPr>
          <w:p w14:paraId="07C8FCA6" w14:textId="77777777" w:rsidR="00C50C46" w:rsidRPr="00644FC4" w:rsidRDefault="00C50C46" w:rsidP="00E43C3E">
            <w:r w:rsidRPr="00644FC4">
              <w:t>Talousveden käyttömaksu, sisältäen arvonlisäveron (€/m</w:t>
            </w:r>
            <w:r w:rsidRPr="00644FC4">
              <w:rPr>
                <w:vertAlign w:val="superscript"/>
              </w:rPr>
              <w:t>3</w:t>
            </w:r>
            <w:r w:rsidRPr="00644FC4">
              <w:t>)</w:t>
            </w:r>
          </w:p>
        </w:tc>
      </w:tr>
      <w:tr w:rsidR="00C50C46" w:rsidRPr="00C50C46" w14:paraId="215DAFDA" w14:textId="77777777" w:rsidTr="00E43C3E">
        <w:tc>
          <w:tcPr>
            <w:tcW w:w="10345" w:type="dxa"/>
            <w:shd w:val="clear" w:color="auto" w:fill="auto"/>
          </w:tcPr>
          <w:p w14:paraId="103D7928" w14:textId="77777777" w:rsidR="00C50C46" w:rsidRPr="00644FC4" w:rsidRDefault="00C50C46" w:rsidP="00E43C3E">
            <w:pPr>
              <w:tabs>
                <w:tab w:val="left" w:pos="1867"/>
              </w:tabs>
            </w:pPr>
            <w:r w:rsidRPr="00644FC4">
              <w:t>Jäteveden käyttömaksu, sisältäen arvonlisäveron (€/m</w:t>
            </w:r>
            <w:r w:rsidRPr="00644FC4">
              <w:rPr>
                <w:vertAlign w:val="superscript"/>
              </w:rPr>
              <w:t>3</w:t>
            </w:r>
            <w:r w:rsidRPr="00644FC4">
              <w:t>)</w:t>
            </w:r>
          </w:p>
        </w:tc>
      </w:tr>
      <w:tr w:rsidR="00C50C46" w:rsidRPr="00C50C46" w14:paraId="259BF68B" w14:textId="77777777" w:rsidTr="00E43C3E">
        <w:tc>
          <w:tcPr>
            <w:tcW w:w="10345" w:type="dxa"/>
            <w:shd w:val="clear" w:color="auto" w:fill="auto"/>
          </w:tcPr>
          <w:p w14:paraId="222FFA24" w14:textId="77777777" w:rsidR="00C50C46" w:rsidRPr="00644FC4" w:rsidRDefault="00C50C46" w:rsidP="00E43C3E"/>
        </w:tc>
      </w:tr>
      <w:tr w:rsidR="00C50C46" w:rsidRPr="00C50C46" w14:paraId="2B5EBAE0" w14:textId="77777777" w:rsidTr="00E43C3E">
        <w:tc>
          <w:tcPr>
            <w:tcW w:w="10345" w:type="dxa"/>
            <w:shd w:val="clear" w:color="auto" w:fill="auto"/>
          </w:tcPr>
          <w:p w14:paraId="6B4E0690" w14:textId="77777777" w:rsidR="00C50C46" w:rsidRPr="00644FC4" w:rsidRDefault="00C50C46" w:rsidP="00E43C3E">
            <w:pPr>
              <w:rPr>
                <w:u w:val="single"/>
              </w:rPr>
            </w:pPr>
            <w:r w:rsidRPr="00644FC4">
              <w:rPr>
                <w:u w:val="single"/>
              </w:rPr>
              <w:t>Perusmaksut mallikiinteistötyypeittäin, sisältäen mittarimaksut ja arvonlisäveron:</w:t>
            </w:r>
          </w:p>
        </w:tc>
      </w:tr>
      <w:tr w:rsidR="00C50C46" w:rsidRPr="00C50C46" w14:paraId="1D47698A" w14:textId="77777777" w:rsidTr="00E43C3E">
        <w:tc>
          <w:tcPr>
            <w:tcW w:w="10345" w:type="dxa"/>
            <w:shd w:val="clear" w:color="auto" w:fill="auto"/>
          </w:tcPr>
          <w:p w14:paraId="6C33E0E4" w14:textId="77777777" w:rsidR="00C50C46" w:rsidRPr="00644FC4" w:rsidRDefault="00C50C46" w:rsidP="00E43C3E">
            <w:r w:rsidRPr="00644FC4">
              <w:t>Perusmaksu talousvesi (€/vuosi)</w:t>
            </w:r>
          </w:p>
        </w:tc>
      </w:tr>
      <w:tr w:rsidR="00C50C46" w:rsidRPr="00C50C46" w14:paraId="7AAAB907" w14:textId="77777777" w:rsidTr="00E43C3E">
        <w:tc>
          <w:tcPr>
            <w:tcW w:w="10345" w:type="dxa"/>
            <w:shd w:val="clear" w:color="auto" w:fill="auto"/>
          </w:tcPr>
          <w:p w14:paraId="57A89D63" w14:textId="77777777" w:rsidR="00C50C46" w:rsidRPr="00644FC4" w:rsidRDefault="00C50C46" w:rsidP="00E43C3E">
            <w:r w:rsidRPr="00644FC4">
              <w:t>Perusmaksu jätevesi (€/vuosi)</w:t>
            </w:r>
          </w:p>
        </w:tc>
      </w:tr>
      <w:tr w:rsidR="00C50C46" w:rsidRPr="00C50C46" w14:paraId="62D4FA5C" w14:textId="77777777" w:rsidTr="00E43C3E">
        <w:tc>
          <w:tcPr>
            <w:tcW w:w="10345" w:type="dxa"/>
            <w:shd w:val="clear" w:color="auto" w:fill="auto"/>
          </w:tcPr>
          <w:p w14:paraId="02892820" w14:textId="77777777" w:rsidR="00C50C46" w:rsidRPr="00644FC4" w:rsidRDefault="00C50C46" w:rsidP="00E43C3E"/>
        </w:tc>
      </w:tr>
      <w:tr w:rsidR="00C50C46" w:rsidRPr="00C50C46" w14:paraId="48F917E1" w14:textId="77777777" w:rsidTr="00E43C3E">
        <w:tc>
          <w:tcPr>
            <w:tcW w:w="10345" w:type="dxa"/>
            <w:shd w:val="clear" w:color="auto" w:fill="auto"/>
          </w:tcPr>
          <w:p w14:paraId="1F95981B" w14:textId="77777777" w:rsidR="00C50C46" w:rsidRPr="00644FC4" w:rsidRDefault="00C50C46" w:rsidP="00E43C3E"/>
        </w:tc>
      </w:tr>
      <w:tr w:rsidR="00C50C46" w:rsidRPr="00C50C46" w14:paraId="3DFC88A1" w14:textId="77777777" w:rsidTr="00E43C3E">
        <w:tc>
          <w:tcPr>
            <w:tcW w:w="10345" w:type="dxa"/>
            <w:shd w:val="clear" w:color="auto" w:fill="auto"/>
          </w:tcPr>
          <w:p w14:paraId="1715E4F0" w14:textId="77777777" w:rsidR="00C50C46" w:rsidRPr="00644FC4" w:rsidRDefault="00C50C46" w:rsidP="00E43C3E">
            <w:pPr>
              <w:rPr>
                <w:u w:val="single"/>
              </w:rPr>
            </w:pPr>
            <w:r w:rsidRPr="00644FC4">
              <w:rPr>
                <w:u w:val="single"/>
              </w:rPr>
              <w:t>Liittymismaksut mallikiinteistötyypeittäin, sisältäen mahdollisen arvonlisäveron:</w:t>
            </w:r>
          </w:p>
        </w:tc>
      </w:tr>
      <w:tr w:rsidR="00C50C46" w:rsidRPr="00C50C46" w14:paraId="080285D0" w14:textId="77777777" w:rsidTr="00E43C3E">
        <w:tc>
          <w:tcPr>
            <w:tcW w:w="10345" w:type="dxa"/>
            <w:shd w:val="clear" w:color="auto" w:fill="auto"/>
          </w:tcPr>
          <w:p w14:paraId="1C12603B" w14:textId="77777777" w:rsidR="00C50C46" w:rsidRPr="00644FC4" w:rsidRDefault="00C50C46" w:rsidP="00E43C3E">
            <w:r w:rsidRPr="00644FC4">
              <w:t>Liittymismaksu talousvesi (€)</w:t>
            </w:r>
          </w:p>
        </w:tc>
      </w:tr>
      <w:tr w:rsidR="00C50C46" w:rsidRPr="00C50C46" w14:paraId="5E3E0190" w14:textId="77777777" w:rsidTr="00E43C3E">
        <w:tc>
          <w:tcPr>
            <w:tcW w:w="10345" w:type="dxa"/>
            <w:shd w:val="clear" w:color="auto" w:fill="auto"/>
          </w:tcPr>
          <w:p w14:paraId="63D42FE3" w14:textId="77777777" w:rsidR="00C50C46" w:rsidRPr="00644FC4" w:rsidRDefault="00C50C46" w:rsidP="00E43C3E">
            <w:r w:rsidRPr="00644FC4">
              <w:t>Liittymismaksu jätevesi (€)</w:t>
            </w:r>
          </w:p>
        </w:tc>
      </w:tr>
      <w:tr w:rsidR="00C50C46" w:rsidRPr="00C50C46" w14:paraId="187F5B65" w14:textId="77777777" w:rsidTr="00E43C3E">
        <w:tc>
          <w:tcPr>
            <w:tcW w:w="10345" w:type="dxa"/>
            <w:shd w:val="clear" w:color="auto" w:fill="auto"/>
          </w:tcPr>
          <w:p w14:paraId="0BCED2F3" w14:textId="77777777" w:rsidR="00C50C46" w:rsidRPr="00644FC4" w:rsidRDefault="00C50C46" w:rsidP="00E43C3E"/>
        </w:tc>
      </w:tr>
      <w:tr w:rsidR="00C50C46" w:rsidRPr="00C50C46" w14:paraId="3C134073" w14:textId="77777777" w:rsidTr="00E43C3E">
        <w:tc>
          <w:tcPr>
            <w:tcW w:w="10345" w:type="dxa"/>
            <w:shd w:val="clear" w:color="auto" w:fill="auto"/>
          </w:tcPr>
          <w:p w14:paraId="68E1DE1F" w14:textId="77777777" w:rsidR="00C50C46" w:rsidRPr="00644FC4" w:rsidRDefault="00C50C46" w:rsidP="00E43C3E"/>
        </w:tc>
      </w:tr>
    </w:tbl>
    <w:p w14:paraId="499C58EA" w14:textId="77777777" w:rsidR="00C50C46" w:rsidRPr="00644FC4" w:rsidRDefault="00C50C46" w:rsidP="00C50C46">
      <w:pPr>
        <w:rPr>
          <w:u w:val="single"/>
        </w:rPr>
      </w:pPr>
    </w:p>
    <w:p w14:paraId="0E0BDA62" w14:textId="77777777" w:rsidR="00C50C46" w:rsidRPr="00644FC4" w:rsidRDefault="00C50C46" w:rsidP="00C50C46">
      <w:r w:rsidRPr="00644FC4">
        <w:t>Mallikiinteistötyypit</w:t>
      </w:r>
    </w:p>
    <w:p w14:paraId="77C59F1D" w14:textId="77777777" w:rsidR="00C50C46" w:rsidRPr="00644FC4" w:rsidRDefault="00C50C46" w:rsidP="00C50C46"/>
    <w:p w14:paraId="7376209B" w14:textId="7F9DF8F5" w:rsidR="00C50C46" w:rsidRPr="00644FC4" w:rsidRDefault="00C50C46" w:rsidP="00C50C46">
      <w:r>
        <w:t>Liittymis- ja perusmaksujen suuruus arvioidaan oheisille mallikiinteistötyypeille</w:t>
      </w:r>
      <w:r w:rsidRPr="00644FC4">
        <w:t>. Mittarin kokona käytetään tyypillistä mittaria tämänkaltaisille taloille.</w:t>
      </w:r>
    </w:p>
    <w:p w14:paraId="15CDCAEE" w14:textId="77777777" w:rsidR="00C50C46" w:rsidRPr="00644FC4" w:rsidRDefault="00C50C46" w:rsidP="00C50C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086"/>
        <w:gridCol w:w="2070"/>
        <w:gridCol w:w="2071"/>
      </w:tblGrid>
      <w:tr w:rsidR="00C50C46" w:rsidRPr="00C50C46" w14:paraId="34FECEFC" w14:textId="77777777" w:rsidTr="00E43C3E">
        <w:tc>
          <w:tcPr>
            <w:tcW w:w="2586" w:type="dxa"/>
            <w:shd w:val="clear" w:color="auto" w:fill="auto"/>
          </w:tcPr>
          <w:p w14:paraId="12EEC03D" w14:textId="77777777" w:rsidR="00C50C46" w:rsidRPr="00644FC4" w:rsidRDefault="00C50C46" w:rsidP="00E43C3E"/>
        </w:tc>
        <w:tc>
          <w:tcPr>
            <w:tcW w:w="2586" w:type="dxa"/>
            <w:shd w:val="clear" w:color="auto" w:fill="auto"/>
          </w:tcPr>
          <w:p w14:paraId="6C51AB57" w14:textId="77777777" w:rsidR="00C50C46" w:rsidRPr="00644FC4" w:rsidRDefault="00C50C46" w:rsidP="00E43C3E">
            <w:pPr>
              <w:jc w:val="right"/>
            </w:pPr>
            <w:r w:rsidRPr="00644FC4">
              <w:t>Omakotitalo</w:t>
            </w:r>
          </w:p>
        </w:tc>
        <w:tc>
          <w:tcPr>
            <w:tcW w:w="2586" w:type="dxa"/>
            <w:shd w:val="clear" w:color="auto" w:fill="auto"/>
          </w:tcPr>
          <w:p w14:paraId="142717E1" w14:textId="77777777" w:rsidR="00C50C46" w:rsidRPr="00644FC4" w:rsidRDefault="00C50C46" w:rsidP="00E43C3E">
            <w:pPr>
              <w:jc w:val="right"/>
            </w:pPr>
            <w:r w:rsidRPr="00644FC4">
              <w:t>Rivitalo</w:t>
            </w:r>
          </w:p>
        </w:tc>
        <w:tc>
          <w:tcPr>
            <w:tcW w:w="2587" w:type="dxa"/>
            <w:shd w:val="clear" w:color="auto" w:fill="auto"/>
          </w:tcPr>
          <w:p w14:paraId="3ACBBC2D" w14:textId="77777777" w:rsidR="00C50C46" w:rsidRPr="00644FC4" w:rsidRDefault="00C50C46" w:rsidP="00E43C3E">
            <w:pPr>
              <w:jc w:val="right"/>
            </w:pPr>
            <w:r w:rsidRPr="00644FC4">
              <w:t>Kerrostalo</w:t>
            </w:r>
          </w:p>
        </w:tc>
      </w:tr>
      <w:tr w:rsidR="00C50C46" w:rsidRPr="00C50C46" w14:paraId="5C7C7EEB" w14:textId="77777777" w:rsidTr="00E43C3E">
        <w:tc>
          <w:tcPr>
            <w:tcW w:w="2586" w:type="dxa"/>
            <w:shd w:val="clear" w:color="auto" w:fill="auto"/>
          </w:tcPr>
          <w:p w14:paraId="2E575BB6" w14:textId="77777777" w:rsidR="00C50C46" w:rsidRPr="00644FC4" w:rsidRDefault="00C50C46" w:rsidP="00E43C3E">
            <w:r w:rsidRPr="00644FC4">
              <w:t>Huoneistoja</w:t>
            </w:r>
          </w:p>
        </w:tc>
        <w:tc>
          <w:tcPr>
            <w:tcW w:w="2586" w:type="dxa"/>
            <w:shd w:val="clear" w:color="auto" w:fill="auto"/>
          </w:tcPr>
          <w:p w14:paraId="68661780" w14:textId="77777777" w:rsidR="00C50C46" w:rsidRPr="00644FC4" w:rsidRDefault="00C50C46" w:rsidP="00E43C3E">
            <w:pPr>
              <w:jc w:val="right"/>
            </w:pPr>
            <w:r w:rsidRPr="00644FC4">
              <w:t>1</w:t>
            </w:r>
          </w:p>
        </w:tc>
        <w:tc>
          <w:tcPr>
            <w:tcW w:w="2586" w:type="dxa"/>
            <w:shd w:val="clear" w:color="auto" w:fill="auto"/>
          </w:tcPr>
          <w:p w14:paraId="2FA08728" w14:textId="77777777" w:rsidR="00C50C46" w:rsidRPr="00644FC4" w:rsidRDefault="00C50C46" w:rsidP="00E43C3E">
            <w:pPr>
              <w:jc w:val="right"/>
            </w:pPr>
            <w:r w:rsidRPr="00644FC4">
              <w:t>5</w:t>
            </w:r>
          </w:p>
        </w:tc>
        <w:tc>
          <w:tcPr>
            <w:tcW w:w="2587" w:type="dxa"/>
            <w:shd w:val="clear" w:color="auto" w:fill="auto"/>
          </w:tcPr>
          <w:p w14:paraId="3C6DD476" w14:textId="77777777" w:rsidR="00C50C46" w:rsidRPr="00644FC4" w:rsidRDefault="00C50C46" w:rsidP="00E43C3E">
            <w:pPr>
              <w:jc w:val="right"/>
            </w:pPr>
            <w:r w:rsidRPr="00644FC4">
              <w:t>30</w:t>
            </w:r>
          </w:p>
        </w:tc>
      </w:tr>
      <w:tr w:rsidR="00C50C46" w:rsidRPr="00C50C46" w14:paraId="02850DCA" w14:textId="77777777" w:rsidTr="00E43C3E">
        <w:tc>
          <w:tcPr>
            <w:tcW w:w="2586" w:type="dxa"/>
            <w:shd w:val="clear" w:color="auto" w:fill="auto"/>
          </w:tcPr>
          <w:p w14:paraId="2F1DE539" w14:textId="77777777" w:rsidR="00C50C46" w:rsidRPr="00644FC4" w:rsidRDefault="00C50C46" w:rsidP="00E43C3E">
            <w:r w:rsidRPr="00644FC4">
              <w:t>Huoneistoala (m2)</w:t>
            </w:r>
          </w:p>
        </w:tc>
        <w:tc>
          <w:tcPr>
            <w:tcW w:w="2586" w:type="dxa"/>
            <w:shd w:val="clear" w:color="auto" w:fill="auto"/>
          </w:tcPr>
          <w:p w14:paraId="28EF8C1B" w14:textId="77777777" w:rsidR="00C50C46" w:rsidRPr="00644FC4" w:rsidRDefault="00C50C46" w:rsidP="00E43C3E">
            <w:pPr>
              <w:jc w:val="right"/>
            </w:pPr>
            <w:r w:rsidRPr="00644FC4">
              <w:t>120</w:t>
            </w:r>
          </w:p>
        </w:tc>
        <w:tc>
          <w:tcPr>
            <w:tcW w:w="2586" w:type="dxa"/>
            <w:shd w:val="clear" w:color="auto" w:fill="auto"/>
          </w:tcPr>
          <w:p w14:paraId="08DEBDD4" w14:textId="77777777" w:rsidR="00C50C46" w:rsidRPr="00644FC4" w:rsidRDefault="00C50C46" w:rsidP="00E43C3E">
            <w:pPr>
              <w:jc w:val="right"/>
            </w:pPr>
            <w:r w:rsidRPr="00644FC4">
              <w:t>500</w:t>
            </w:r>
          </w:p>
        </w:tc>
        <w:tc>
          <w:tcPr>
            <w:tcW w:w="2587" w:type="dxa"/>
            <w:shd w:val="clear" w:color="auto" w:fill="auto"/>
          </w:tcPr>
          <w:p w14:paraId="64253592" w14:textId="77777777" w:rsidR="00C50C46" w:rsidRPr="00644FC4" w:rsidRDefault="00C50C46" w:rsidP="00E43C3E">
            <w:pPr>
              <w:jc w:val="right"/>
            </w:pPr>
            <w:r w:rsidRPr="00644FC4">
              <w:t>2000</w:t>
            </w:r>
          </w:p>
        </w:tc>
      </w:tr>
      <w:tr w:rsidR="00C50C46" w:rsidRPr="00C50C46" w14:paraId="0549D362" w14:textId="77777777" w:rsidTr="00E43C3E">
        <w:tc>
          <w:tcPr>
            <w:tcW w:w="2586" w:type="dxa"/>
            <w:shd w:val="clear" w:color="auto" w:fill="auto"/>
          </w:tcPr>
          <w:p w14:paraId="456EB980" w14:textId="77777777" w:rsidR="00C50C46" w:rsidRPr="00644FC4" w:rsidRDefault="00C50C46" w:rsidP="00E43C3E">
            <w:r w:rsidRPr="00644FC4">
              <w:t>Kerrosala (m2)</w:t>
            </w:r>
          </w:p>
        </w:tc>
        <w:tc>
          <w:tcPr>
            <w:tcW w:w="2586" w:type="dxa"/>
            <w:shd w:val="clear" w:color="auto" w:fill="auto"/>
          </w:tcPr>
          <w:p w14:paraId="43CF4968" w14:textId="77777777" w:rsidR="00C50C46" w:rsidRPr="00644FC4" w:rsidRDefault="00C50C46" w:rsidP="00E43C3E">
            <w:pPr>
              <w:jc w:val="right"/>
            </w:pPr>
            <w:r w:rsidRPr="00644FC4">
              <w:t>150</w:t>
            </w:r>
          </w:p>
        </w:tc>
        <w:tc>
          <w:tcPr>
            <w:tcW w:w="2586" w:type="dxa"/>
            <w:shd w:val="clear" w:color="auto" w:fill="auto"/>
          </w:tcPr>
          <w:p w14:paraId="023FE677" w14:textId="77777777" w:rsidR="00C50C46" w:rsidRPr="00644FC4" w:rsidRDefault="00C50C46" w:rsidP="00E43C3E">
            <w:pPr>
              <w:jc w:val="right"/>
            </w:pPr>
            <w:r w:rsidRPr="00644FC4">
              <w:t>600</w:t>
            </w:r>
          </w:p>
        </w:tc>
        <w:tc>
          <w:tcPr>
            <w:tcW w:w="2587" w:type="dxa"/>
            <w:shd w:val="clear" w:color="auto" w:fill="auto"/>
          </w:tcPr>
          <w:p w14:paraId="687901E0" w14:textId="77777777" w:rsidR="00C50C46" w:rsidRPr="00644FC4" w:rsidRDefault="00C50C46" w:rsidP="00E43C3E">
            <w:pPr>
              <w:jc w:val="right"/>
            </w:pPr>
            <w:r w:rsidRPr="00644FC4">
              <w:t>2500</w:t>
            </w:r>
          </w:p>
        </w:tc>
      </w:tr>
      <w:tr w:rsidR="00C50C46" w:rsidRPr="00C50C46" w14:paraId="02C25529" w14:textId="77777777" w:rsidTr="00E43C3E">
        <w:tc>
          <w:tcPr>
            <w:tcW w:w="2586" w:type="dxa"/>
            <w:shd w:val="clear" w:color="auto" w:fill="auto"/>
          </w:tcPr>
          <w:p w14:paraId="7C3F1B62" w14:textId="77777777" w:rsidR="00C50C46" w:rsidRPr="00644FC4" w:rsidRDefault="00C50C46" w:rsidP="00E43C3E">
            <w:r w:rsidRPr="00644FC4">
              <w:t>Asukkaita</w:t>
            </w:r>
          </w:p>
        </w:tc>
        <w:tc>
          <w:tcPr>
            <w:tcW w:w="2586" w:type="dxa"/>
            <w:shd w:val="clear" w:color="auto" w:fill="auto"/>
          </w:tcPr>
          <w:p w14:paraId="1C0A7511" w14:textId="77777777" w:rsidR="00C50C46" w:rsidRPr="00644FC4" w:rsidRDefault="00C50C46" w:rsidP="00E43C3E">
            <w:pPr>
              <w:jc w:val="right"/>
            </w:pPr>
            <w:r w:rsidRPr="00644FC4">
              <w:t>3</w:t>
            </w:r>
          </w:p>
        </w:tc>
        <w:tc>
          <w:tcPr>
            <w:tcW w:w="2586" w:type="dxa"/>
            <w:shd w:val="clear" w:color="auto" w:fill="auto"/>
          </w:tcPr>
          <w:p w14:paraId="5839C765" w14:textId="77777777" w:rsidR="00C50C46" w:rsidRPr="00644FC4" w:rsidRDefault="00C50C46" w:rsidP="00E43C3E">
            <w:pPr>
              <w:jc w:val="right"/>
            </w:pPr>
            <w:r w:rsidRPr="00644FC4">
              <w:t>15</w:t>
            </w:r>
          </w:p>
        </w:tc>
        <w:tc>
          <w:tcPr>
            <w:tcW w:w="2587" w:type="dxa"/>
            <w:shd w:val="clear" w:color="auto" w:fill="auto"/>
          </w:tcPr>
          <w:p w14:paraId="3BA34CB3" w14:textId="77777777" w:rsidR="00C50C46" w:rsidRPr="00644FC4" w:rsidRDefault="00C50C46" w:rsidP="00E43C3E">
            <w:pPr>
              <w:jc w:val="right"/>
            </w:pPr>
            <w:r w:rsidRPr="00644FC4">
              <w:t>75</w:t>
            </w:r>
          </w:p>
        </w:tc>
      </w:tr>
      <w:tr w:rsidR="00C50C46" w:rsidRPr="00C50C46" w14:paraId="1D944B9F" w14:textId="77777777" w:rsidTr="00E43C3E">
        <w:tc>
          <w:tcPr>
            <w:tcW w:w="2586" w:type="dxa"/>
            <w:shd w:val="clear" w:color="auto" w:fill="auto"/>
          </w:tcPr>
          <w:p w14:paraId="7449A91C" w14:textId="77777777" w:rsidR="00C50C46" w:rsidRPr="00644FC4" w:rsidRDefault="00C50C46" w:rsidP="00E43C3E">
            <w:r w:rsidRPr="00644FC4">
              <w:t>Tontti (m2)</w:t>
            </w:r>
          </w:p>
        </w:tc>
        <w:tc>
          <w:tcPr>
            <w:tcW w:w="2586" w:type="dxa"/>
            <w:shd w:val="clear" w:color="auto" w:fill="auto"/>
          </w:tcPr>
          <w:p w14:paraId="48E97F40" w14:textId="77777777" w:rsidR="00C50C46" w:rsidRPr="00644FC4" w:rsidRDefault="00C50C46" w:rsidP="00E43C3E">
            <w:pPr>
              <w:jc w:val="right"/>
            </w:pPr>
            <w:r w:rsidRPr="00644FC4">
              <w:t>1000</w:t>
            </w:r>
          </w:p>
        </w:tc>
        <w:tc>
          <w:tcPr>
            <w:tcW w:w="2586" w:type="dxa"/>
            <w:shd w:val="clear" w:color="auto" w:fill="auto"/>
          </w:tcPr>
          <w:p w14:paraId="40C39031" w14:textId="77777777" w:rsidR="00C50C46" w:rsidRPr="00644FC4" w:rsidRDefault="00C50C46" w:rsidP="00E43C3E">
            <w:pPr>
              <w:jc w:val="right"/>
            </w:pPr>
            <w:r w:rsidRPr="00644FC4">
              <w:t>2500</w:t>
            </w:r>
          </w:p>
        </w:tc>
        <w:tc>
          <w:tcPr>
            <w:tcW w:w="2587" w:type="dxa"/>
            <w:shd w:val="clear" w:color="auto" w:fill="auto"/>
          </w:tcPr>
          <w:p w14:paraId="297F8EC1" w14:textId="77777777" w:rsidR="00C50C46" w:rsidRPr="00644FC4" w:rsidRDefault="00C50C46" w:rsidP="00E43C3E">
            <w:pPr>
              <w:jc w:val="right"/>
            </w:pPr>
            <w:r w:rsidRPr="00644FC4">
              <w:t>5000</w:t>
            </w:r>
          </w:p>
        </w:tc>
      </w:tr>
      <w:tr w:rsidR="00C50C46" w:rsidRPr="00C50C46" w14:paraId="7FFF4C4A" w14:textId="77777777" w:rsidTr="00E43C3E">
        <w:tc>
          <w:tcPr>
            <w:tcW w:w="2586" w:type="dxa"/>
            <w:shd w:val="clear" w:color="auto" w:fill="auto"/>
          </w:tcPr>
          <w:p w14:paraId="5D25CD81" w14:textId="77777777" w:rsidR="00C50C46" w:rsidRPr="00644FC4" w:rsidRDefault="00C50C46" w:rsidP="00E43C3E">
            <w:r w:rsidRPr="00644FC4">
              <w:t>Veden kulutus (m3/a)</w:t>
            </w:r>
          </w:p>
        </w:tc>
        <w:tc>
          <w:tcPr>
            <w:tcW w:w="2586" w:type="dxa"/>
            <w:shd w:val="clear" w:color="auto" w:fill="auto"/>
          </w:tcPr>
          <w:p w14:paraId="0E49B74A" w14:textId="77777777" w:rsidR="00C50C46" w:rsidRPr="00644FC4" w:rsidRDefault="00C50C46" w:rsidP="00E43C3E">
            <w:pPr>
              <w:jc w:val="right"/>
            </w:pPr>
            <w:r w:rsidRPr="00644FC4">
              <w:t>180</w:t>
            </w:r>
          </w:p>
        </w:tc>
        <w:tc>
          <w:tcPr>
            <w:tcW w:w="2586" w:type="dxa"/>
            <w:shd w:val="clear" w:color="auto" w:fill="auto"/>
          </w:tcPr>
          <w:p w14:paraId="3D095B2A" w14:textId="77777777" w:rsidR="00C50C46" w:rsidRPr="00644FC4" w:rsidRDefault="00C50C46" w:rsidP="00E43C3E">
            <w:pPr>
              <w:jc w:val="right"/>
            </w:pPr>
            <w:r w:rsidRPr="00644FC4">
              <w:t>900</w:t>
            </w:r>
          </w:p>
        </w:tc>
        <w:tc>
          <w:tcPr>
            <w:tcW w:w="2587" w:type="dxa"/>
            <w:shd w:val="clear" w:color="auto" w:fill="auto"/>
          </w:tcPr>
          <w:p w14:paraId="2AFB2676" w14:textId="77777777" w:rsidR="00C50C46" w:rsidRPr="00644FC4" w:rsidRDefault="00C50C46" w:rsidP="00E43C3E">
            <w:pPr>
              <w:jc w:val="right"/>
            </w:pPr>
            <w:r w:rsidRPr="00644FC4">
              <w:t>5000</w:t>
            </w:r>
          </w:p>
        </w:tc>
      </w:tr>
    </w:tbl>
    <w:p w14:paraId="001EA168" w14:textId="77777777" w:rsidR="00C50C46" w:rsidRPr="00644FC4" w:rsidRDefault="00C50C46" w:rsidP="00C50C46"/>
    <w:p w14:paraId="7AC79010" w14:textId="77777777" w:rsidR="00C50C46" w:rsidRDefault="00C50C46">
      <w:pPr>
        <w:spacing w:line="240" w:lineRule="auto"/>
      </w:pPr>
      <w:r>
        <w:br w:type="page"/>
      </w:r>
    </w:p>
    <w:p w14:paraId="54EEB244" w14:textId="77777777" w:rsidR="00C50C46" w:rsidRDefault="00C50C46" w:rsidP="00D8452E"/>
    <w:sdt>
      <w:sdtPr>
        <w:rPr>
          <w:rFonts w:eastAsia="Calibri"/>
          <w:i w:val="0"/>
          <w:szCs w:val="22"/>
          <w:lang w:eastAsia="en-US"/>
        </w:rPr>
        <w:alias w:val="Liite"/>
        <w:tag w:val="CCLiite"/>
        <w:id w:val="-784810679"/>
        <w:placeholder>
          <w:docPart w:val="70528097A7B14D94A924C89D6CE9FE97"/>
        </w:placeholder>
        <w15:color w:val="33CCCC"/>
      </w:sdtPr>
      <w:sdtEndPr/>
      <w:sdtContent>
        <w:p w14:paraId="6439CFAA" w14:textId="77777777" w:rsidR="00C50C46" w:rsidRPr="002B788A" w:rsidRDefault="00C50C46" w:rsidP="002B788A">
          <w:pPr>
            <w:pStyle w:val="LLLiite"/>
          </w:pPr>
          <w:r>
            <w:t>Liite</w:t>
          </w:r>
        </w:p>
        <w:p w14:paraId="18E09B5B" w14:textId="77777777" w:rsidR="00C50C46" w:rsidRPr="00F45931" w:rsidRDefault="005F36A3" w:rsidP="002168F9">
          <w:pPr>
            <w:pStyle w:val="LLNormaali"/>
            <w:rPr>
              <w:lang w:eastAsia="fi-FI"/>
            </w:rPr>
          </w:pPr>
        </w:p>
      </w:sdtContent>
    </w:sdt>
    <w:p w14:paraId="7631D92B" w14:textId="2069FDCD" w:rsidR="00281489" w:rsidRDefault="00281489" w:rsidP="002168F9">
      <w:pPr>
        <w:pStyle w:val="LLNormaali"/>
        <w:rPr>
          <w:lang w:eastAsia="fi-FI"/>
        </w:rPr>
      </w:pPr>
    </w:p>
    <w:p w14:paraId="4E69863D" w14:textId="77777777" w:rsidR="00C50C46" w:rsidRPr="00644FC4" w:rsidRDefault="00C50C46" w:rsidP="00C50C46">
      <w:pPr>
        <w:rPr>
          <w:b/>
        </w:rPr>
      </w:pPr>
      <w:r w:rsidRPr="00644FC4">
        <w:rPr>
          <w:b/>
        </w:rPr>
        <w:t>Liite 2</w:t>
      </w:r>
    </w:p>
    <w:p w14:paraId="414FC480" w14:textId="77777777" w:rsidR="00C50C46" w:rsidRPr="00644FC4" w:rsidRDefault="00C50C46" w:rsidP="00C50C46">
      <w:pPr>
        <w:rPr>
          <w:b/>
        </w:rPr>
      </w:pPr>
    </w:p>
    <w:p w14:paraId="2C324362" w14:textId="77777777" w:rsidR="00C50C46" w:rsidRPr="00644FC4" w:rsidRDefault="00C50C46" w:rsidP="00C50C46">
      <w:r w:rsidRPr="00644FC4">
        <w:t>Liitteen 2 tiedot ovat raportointivuotta edeltävän vuoden tietoja.</w:t>
      </w:r>
    </w:p>
    <w:p w14:paraId="1F4FDB1F" w14:textId="77777777" w:rsidR="00C50C46" w:rsidRPr="00644FC4" w:rsidRDefault="00C50C46" w:rsidP="00C50C4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6"/>
      </w:tblGrid>
      <w:tr w:rsidR="00C50C46" w:rsidRPr="00C50C46" w14:paraId="7806D45B" w14:textId="77777777" w:rsidTr="00E43C3E">
        <w:tc>
          <w:tcPr>
            <w:tcW w:w="10345" w:type="dxa"/>
            <w:shd w:val="clear" w:color="auto" w:fill="auto"/>
          </w:tcPr>
          <w:p w14:paraId="559609E7" w14:textId="77777777" w:rsidR="00C50C46" w:rsidRPr="00644FC4" w:rsidRDefault="00C50C46" w:rsidP="00E43C3E">
            <w:r w:rsidRPr="00644FC4">
              <w:t>TALOUSVESI</w:t>
            </w:r>
          </w:p>
        </w:tc>
      </w:tr>
      <w:tr w:rsidR="00C50C46" w:rsidRPr="00C50C46" w14:paraId="5BDC46D4" w14:textId="77777777" w:rsidTr="00E43C3E">
        <w:tc>
          <w:tcPr>
            <w:tcW w:w="10345" w:type="dxa"/>
            <w:shd w:val="clear" w:color="auto" w:fill="auto"/>
          </w:tcPr>
          <w:p w14:paraId="390DA769" w14:textId="77777777" w:rsidR="00C50C46" w:rsidRPr="00644FC4" w:rsidRDefault="00C50C46" w:rsidP="00E43C3E">
            <w:r w:rsidRPr="00644FC4">
              <w:t>Vedenottomäärä ottamoittain (m</w:t>
            </w:r>
            <w:r w:rsidRPr="00644FC4">
              <w:rPr>
                <w:vertAlign w:val="superscript"/>
              </w:rPr>
              <w:t>3</w:t>
            </w:r>
            <w:r w:rsidRPr="00644FC4">
              <w:t xml:space="preserve">/vuosi) </w:t>
            </w:r>
          </w:p>
        </w:tc>
      </w:tr>
      <w:tr w:rsidR="00C50C46" w:rsidRPr="00C50C46" w14:paraId="1335E235" w14:textId="77777777" w:rsidTr="00E43C3E">
        <w:tc>
          <w:tcPr>
            <w:tcW w:w="10345" w:type="dxa"/>
            <w:shd w:val="clear" w:color="auto" w:fill="auto"/>
          </w:tcPr>
          <w:p w14:paraId="2C960B22" w14:textId="77777777" w:rsidR="00C50C46" w:rsidRPr="00644FC4" w:rsidRDefault="00C50C46" w:rsidP="00E43C3E">
            <w:r w:rsidRPr="00644FC4">
              <w:t>Verkostoon pumpattu talousvesimäärä (m</w:t>
            </w:r>
            <w:r w:rsidRPr="00644FC4">
              <w:rPr>
                <w:vertAlign w:val="superscript"/>
              </w:rPr>
              <w:t>3</w:t>
            </w:r>
            <w:r w:rsidRPr="00644FC4">
              <w:t>/vuosi)</w:t>
            </w:r>
          </w:p>
        </w:tc>
      </w:tr>
      <w:tr w:rsidR="00C50C46" w:rsidRPr="00C50C46" w14:paraId="7FCC5F36" w14:textId="77777777" w:rsidTr="00E43C3E">
        <w:tc>
          <w:tcPr>
            <w:tcW w:w="10345" w:type="dxa"/>
            <w:shd w:val="clear" w:color="auto" w:fill="auto"/>
          </w:tcPr>
          <w:p w14:paraId="1533D057" w14:textId="77777777" w:rsidR="00C50C46" w:rsidRPr="00644FC4" w:rsidRDefault="00C50C46" w:rsidP="00E43C3E">
            <w:r w:rsidRPr="00644FC4">
              <w:t>Laskutettu talousvesimäärä (m</w:t>
            </w:r>
            <w:r w:rsidRPr="00644FC4">
              <w:rPr>
                <w:vertAlign w:val="superscript"/>
              </w:rPr>
              <w:t>3</w:t>
            </w:r>
            <w:r w:rsidRPr="00644FC4">
              <w:t>/vuosi)</w:t>
            </w:r>
          </w:p>
        </w:tc>
      </w:tr>
      <w:tr w:rsidR="00C50C46" w:rsidRPr="00C50C46" w14:paraId="2C60ACE7" w14:textId="77777777" w:rsidTr="00E43C3E">
        <w:tc>
          <w:tcPr>
            <w:tcW w:w="10345" w:type="dxa"/>
            <w:shd w:val="clear" w:color="auto" w:fill="auto"/>
          </w:tcPr>
          <w:p w14:paraId="5E6D9101" w14:textId="77777777" w:rsidR="00C50C46" w:rsidRPr="00644FC4" w:rsidRDefault="00C50C46" w:rsidP="00E43C3E">
            <w:r w:rsidRPr="00644FC4">
              <w:t>Muille vesilaitoksille myyty talousvesimäärä (m</w:t>
            </w:r>
            <w:r w:rsidRPr="00644FC4">
              <w:rPr>
                <w:vertAlign w:val="superscript"/>
              </w:rPr>
              <w:t>3</w:t>
            </w:r>
            <w:r w:rsidRPr="00644FC4">
              <w:t>/vuosi)</w:t>
            </w:r>
          </w:p>
        </w:tc>
      </w:tr>
      <w:tr w:rsidR="00C50C46" w:rsidRPr="00C50C46" w14:paraId="124E4724" w14:textId="77777777" w:rsidTr="00E43C3E">
        <w:tc>
          <w:tcPr>
            <w:tcW w:w="10345" w:type="dxa"/>
            <w:shd w:val="clear" w:color="auto" w:fill="auto"/>
          </w:tcPr>
          <w:p w14:paraId="13D5F615" w14:textId="77777777" w:rsidR="00C50C46" w:rsidRPr="00644FC4" w:rsidRDefault="00C50C46" w:rsidP="00E43C3E">
            <w:r w:rsidRPr="00644FC4">
              <w:t>Tekopohjaveden valmistuksen imeytysmäärät (m</w:t>
            </w:r>
            <w:r w:rsidRPr="00644FC4">
              <w:rPr>
                <w:vertAlign w:val="superscript"/>
              </w:rPr>
              <w:t>3</w:t>
            </w:r>
            <w:r w:rsidRPr="00644FC4">
              <w:t>/vuosi)</w:t>
            </w:r>
          </w:p>
        </w:tc>
      </w:tr>
      <w:tr w:rsidR="00C50C46" w:rsidRPr="00C50C46" w14:paraId="46EE44AD" w14:textId="77777777" w:rsidTr="00E43C3E">
        <w:tc>
          <w:tcPr>
            <w:tcW w:w="10345" w:type="dxa"/>
            <w:shd w:val="clear" w:color="auto" w:fill="auto"/>
          </w:tcPr>
          <w:p w14:paraId="600BFCCE" w14:textId="77777777" w:rsidR="00C50C46" w:rsidRPr="00644FC4" w:rsidRDefault="00C50C46" w:rsidP="00E43C3E"/>
        </w:tc>
      </w:tr>
      <w:tr w:rsidR="00C50C46" w:rsidRPr="00C50C46" w14:paraId="0DAF31B6" w14:textId="77777777" w:rsidTr="00E43C3E">
        <w:tc>
          <w:tcPr>
            <w:tcW w:w="10345" w:type="dxa"/>
            <w:shd w:val="clear" w:color="auto" w:fill="auto"/>
          </w:tcPr>
          <w:p w14:paraId="3DCD7285" w14:textId="77777777" w:rsidR="00C50C46" w:rsidRPr="00644FC4" w:rsidRDefault="00C50C46" w:rsidP="00E43C3E">
            <w:r w:rsidRPr="00644FC4">
              <w:t xml:space="preserve">Vesijohtoverkoston pituus materiaaleittain (m) </w:t>
            </w:r>
          </w:p>
        </w:tc>
      </w:tr>
      <w:tr w:rsidR="00C50C46" w:rsidRPr="00C50C46" w14:paraId="0A9BFAF1" w14:textId="77777777" w:rsidTr="00E43C3E">
        <w:tc>
          <w:tcPr>
            <w:tcW w:w="10345" w:type="dxa"/>
            <w:shd w:val="clear" w:color="auto" w:fill="auto"/>
          </w:tcPr>
          <w:p w14:paraId="1512BAFB" w14:textId="77777777" w:rsidR="00C50C46" w:rsidRPr="00644FC4" w:rsidRDefault="00C50C46" w:rsidP="00E43C3E">
            <w:r w:rsidRPr="00644FC4">
              <w:t>Saneeratun vesijohtoverkoston pituus (m/vuosi)</w:t>
            </w:r>
          </w:p>
        </w:tc>
      </w:tr>
      <w:tr w:rsidR="00C50C46" w:rsidRPr="00C50C46" w14:paraId="3AC54D24" w14:textId="77777777" w:rsidTr="00E43C3E">
        <w:tc>
          <w:tcPr>
            <w:tcW w:w="10345" w:type="dxa"/>
            <w:shd w:val="clear" w:color="auto" w:fill="auto"/>
          </w:tcPr>
          <w:p w14:paraId="1CF6952B" w14:textId="77777777" w:rsidR="00C50C46" w:rsidRPr="00644FC4" w:rsidRDefault="00C50C46" w:rsidP="00E43C3E">
            <w:r w:rsidRPr="00644FC4">
              <w:t>Odottamattomien putkirikkojen lukumäärä vesijohtoverkostossa (kpl/vuosi)</w:t>
            </w:r>
          </w:p>
        </w:tc>
      </w:tr>
      <w:tr w:rsidR="00C50C46" w:rsidRPr="00C50C46" w14:paraId="66FAED39" w14:textId="77777777" w:rsidTr="00E43C3E">
        <w:tc>
          <w:tcPr>
            <w:tcW w:w="10345" w:type="dxa"/>
            <w:shd w:val="clear" w:color="auto" w:fill="auto"/>
          </w:tcPr>
          <w:p w14:paraId="3E2D3299" w14:textId="77777777" w:rsidR="00C50C46" w:rsidRPr="00644FC4" w:rsidRDefault="00C50C46" w:rsidP="00E43C3E">
            <w:pPr>
              <w:rPr>
                <w:color w:val="000000"/>
              </w:rPr>
            </w:pPr>
            <w:r w:rsidRPr="00644FC4">
              <w:t>Vesijohtoverkostoon liittynyt vakituisten asukkaiden määrä (31.12. tilanteen mukaan) (as)</w:t>
            </w:r>
          </w:p>
        </w:tc>
      </w:tr>
      <w:tr w:rsidR="00C50C46" w:rsidRPr="00C50C46" w14:paraId="1145ACCC" w14:textId="77777777" w:rsidTr="00E43C3E">
        <w:tc>
          <w:tcPr>
            <w:tcW w:w="10345" w:type="dxa"/>
            <w:shd w:val="clear" w:color="auto" w:fill="auto"/>
          </w:tcPr>
          <w:p w14:paraId="436B9526" w14:textId="77777777" w:rsidR="00C50C46" w:rsidRPr="00644FC4" w:rsidRDefault="00C50C46" w:rsidP="00E43C3E">
            <w:r w:rsidRPr="00644FC4">
              <w:t xml:space="preserve">Vesijohtoverkoston liittymien määrä (kpl) </w:t>
            </w:r>
          </w:p>
        </w:tc>
      </w:tr>
      <w:tr w:rsidR="00C50C46" w:rsidRPr="00C50C46" w14:paraId="3AA6BF35" w14:textId="77777777" w:rsidTr="00E43C3E">
        <w:tc>
          <w:tcPr>
            <w:tcW w:w="10345" w:type="dxa"/>
            <w:shd w:val="clear" w:color="auto" w:fill="auto"/>
          </w:tcPr>
          <w:p w14:paraId="3902C75B" w14:textId="77777777" w:rsidR="00C50C46" w:rsidRPr="00644FC4" w:rsidRDefault="00C50C46" w:rsidP="00E43C3E"/>
        </w:tc>
      </w:tr>
      <w:tr w:rsidR="00C50C46" w:rsidRPr="00C50C46" w14:paraId="2F0E5325" w14:textId="77777777" w:rsidTr="00E43C3E">
        <w:tc>
          <w:tcPr>
            <w:tcW w:w="10345" w:type="dxa"/>
            <w:shd w:val="clear" w:color="auto" w:fill="auto"/>
          </w:tcPr>
          <w:p w14:paraId="2A02233B" w14:textId="77777777" w:rsidR="00C50C46" w:rsidRPr="00644FC4" w:rsidRDefault="00C50C46" w:rsidP="00E43C3E">
            <w:r w:rsidRPr="00644FC4">
              <w:t>Talousveden käsittelymenetelmät</w:t>
            </w:r>
          </w:p>
        </w:tc>
      </w:tr>
      <w:tr w:rsidR="00C50C46" w:rsidRPr="00C50C46" w14:paraId="1BC974AC" w14:textId="77777777" w:rsidTr="00E43C3E">
        <w:tc>
          <w:tcPr>
            <w:tcW w:w="10345" w:type="dxa"/>
            <w:shd w:val="clear" w:color="auto" w:fill="auto"/>
          </w:tcPr>
          <w:p w14:paraId="53987B92" w14:textId="77777777" w:rsidR="00C50C46" w:rsidRPr="00644FC4" w:rsidRDefault="00C50C46" w:rsidP="00E43C3E"/>
        </w:tc>
      </w:tr>
      <w:tr w:rsidR="00C50C46" w:rsidRPr="00C50C46" w14:paraId="459E5BCA" w14:textId="77777777" w:rsidTr="00E43C3E">
        <w:tc>
          <w:tcPr>
            <w:tcW w:w="10345" w:type="dxa"/>
            <w:shd w:val="clear" w:color="auto" w:fill="auto"/>
          </w:tcPr>
          <w:p w14:paraId="1A8D9BCA" w14:textId="77777777" w:rsidR="00C50C46" w:rsidRPr="00644FC4" w:rsidRDefault="00C50C46" w:rsidP="00E43C3E">
            <w:r w:rsidRPr="00644FC4">
              <w:t>JÄTEVESI</w:t>
            </w:r>
          </w:p>
        </w:tc>
      </w:tr>
      <w:tr w:rsidR="00C50C46" w:rsidRPr="00C50C46" w14:paraId="58766B86" w14:textId="77777777" w:rsidTr="00E43C3E">
        <w:tc>
          <w:tcPr>
            <w:tcW w:w="10345" w:type="dxa"/>
            <w:shd w:val="clear" w:color="auto" w:fill="auto"/>
          </w:tcPr>
          <w:p w14:paraId="67343231" w14:textId="77777777" w:rsidR="00C50C46" w:rsidRPr="00644FC4" w:rsidRDefault="00C50C46" w:rsidP="00E43C3E">
            <w:r w:rsidRPr="00644FC4">
              <w:t>Jätevedenpuhdistamolle tuleva jätevesimäärä (m</w:t>
            </w:r>
            <w:r w:rsidRPr="00644FC4">
              <w:rPr>
                <w:vertAlign w:val="superscript"/>
              </w:rPr>
              <w:t>3</w:t>
            </w:r>
            <w:r w:rsidRPr="00644FC4">
              <w:t>/vuosi)</w:t>
            </w:r>
          </w:p>
        </w:tc>
      </w:tr>
      <w:tr w:rsidR="00C50C46" w:rsidRPr="00C50C46" w14:paraId="12164577" w14:textId="77777777" w:rsidTr="00E43C3E">
        <w:tc>
          <w:tcPr>
            <w:tcW w:w="10345" w:type="dxa"/>
            <w:shd w:val="clear" w:color="auto" w:fill="auto"/>
          </w:tcPr>
          <w:p w14:paraId="5207D8D5" w14:textId="77777777" w:rsidR="00C50C46" w:rsidRPr="00644FC4" w:rsidRDefault="00C50C46" w:rsidP="00E43C3E">
            <w:r w:rsidRPr="00644FC4">
              <w:t>Muilta asiakkailta vastaanotettu jätevesimäärä (m</w:t>
            </w:r>
            <w:r w:rsidRPr="00644FC4">
              <w:rPr>
                <w:vertAlign w:val="superscript"/>
              </w:rPr>
              <w:t>3</w:t>
            </w:r>
            <w:r w:rsidRPr="00644FC4">
              <w:t>/vuosi)</w:t>
            </w:r>
          </w:p>
        </w:tc>
      </w:tr>
      <w:tr w:rsidR="00C50C46" w:rsidRPr="00C50C46" w14:paraId="1B8675D1" w14:textId="77777777" w:rsidTr="00E43C3E">
        <w:tc>
          <w:tcPr>
            <w:tcW w:w="10345" w:type="dxa"/>
            <w:shd w:val="clear" w:color="auto" w:fill="auto"/>
          </w:tcPr>
          <w:p w14:paraId="7B7390C9" w14:textId="77777777" w:rsidR="00C50C46" w:rsidRPr="00644FC4" w:rsidRDefault="00C50C46" w:rsidP="00E43C3E">
            <w:r w:rsidRPr="00644FC4">
              <w:t>Laskutettu jätevesimäärä (m</w:t>
            </w:r>
            <w:r w:rsidRPr="00644FC4">
              <w:rPr>
                <w:vertAlign w:val="superscript"/>
              </w:rPr>
              <w:t>3</w:t>
            </w:r>
            <w:r w:rsidRPr="00644FC4">
              <w:t>/vuosi)</w:t>
            </w:r>
          </w:p>
        </w:tc>
      </w:tr>
      <w:tr w:rsidR="00C50C46" w:rsidRPr="00C50C46" w14:paraId="333D3BE1" w14:textId="77777777" w:rsidTr="00E43C3E">
        <w:tc>
          <w:tcPr>
            <w:tcW w:w="10345" w:type="dxa"/>
            <w:shd w:val="clear" w:color="auto" w:fill="auto"/>
          </w:tcPr>
          <w:p w14:paraId="1062A414" w14:textId="77777777" w:rsidR="00C50C46" w:rsidRPr="00644FC4" w:rsidRDefault="00C50C46" w:rsidP="00E43C3E">
            <w:r w:rsidRPr="00644FC4">
              <w:t>Viemäriverkostossa ohitettu jätevesimäärä (m</w:t>
            </w:r>
            <w:r w:rsidRPr="00644FC4">
              <w:rPr>
                <w:vertAlign w:val="superscript"/>
              </w:rPr>
              <w:t>3</w:t>
            </w:r>
            <w:r w:rsidRPr="00644FC4">
              <w:t>/vuosi)</w:t>
            </w:r>
          </w:p>
        </w:tc>
      </w:tr>
      <w:tr w:rsidR="00C50C46" w:rsidRPr="00C50C46" w14:paraId="560B63E8" w14:textId="77777777" w:rsidTr="00E43C3E">
        <w:tc>
          <w:tcPr>
            <w:tcW w:w="10345" w:type="dxa"/>
            <w:shd w:val="clear" w:color="auto" w:fill="auto"/>
          </w:tcPr>
          <w:p w14:paraId="4F2EEB72" w14:textId="77777777" w:rsidR="00C50C46" w:rsidRPr="00644FC4" w:rsidRDefault="00C50C46" w:rsidP="00E43C3E">
            <w:r w:rsidRPr="00644FC4">
              <w:t>Puhdistamolla ohitettu jätevesimäärä (m</w:t>
            </w:r>
            <w:r w:rsidRPr="00644FC4">
              <w:rPr>
                <w:vertAlign w:val="superscript"/>
              </w:rPr>
              <w:t>3</w:t>
            </w:r>
            <w:r w:rsidRPr="00644FC4">
              <w:t>/vuosi)</w:t>
            </w:r>
          </w:p>
        </w:tc>
      </w:tr>
      <w:tr w:rsidR="00C50C46" w:rsidRPr="00C50C46" w14:paraId="6277854F" w14:textId="77777777" w:rsidTr="00E43C3E">
        <w:tc>
          <w:tcPr>
            <w:tcW w:w="10345" w:type="dxa"/>
            <w:shd w:val="clear" w:color="auto" w:fill="auto"/>
          </w:tcPr>
          <w:p w14:paraId="0E049FEA" w14:textId="77777777" w:rsidR="00C50C46" w:rsidRPr="00644FC4" w:rsidRDefault="00C50C46" w:rsidP="00E43C3E"/>
        </w:tc>
      </w:tr>
      <w:tr w:rsidR="00C50C46" w:rsidRPr="00C50C46" w14:paraId="683E7A67" w14:textId="77777777" w:rsidTr="00E43C3E">
        <w:tc>
          <w:tcPr>
            <w:tcW w:w="10345" w:type="dxa"/>
            <w:shd w:val="clear" w:color="auto" w:fill="auto"/>
          </w:tcPr>
          <w:p w14:paraId="1E421579" w14:textId="77777777" w:rsidR="00C50C46" w:rsidRPr="00644FC4" w:rsidRDefault="00C50C46" w:rsidP="00E43C3E">
            <w:r w:rsidRPr="00644FC4">
              <w:t>Viemäriverkoston pituus materiaaleittain (m)</w:t>
            </w:r>
          </w:p>
        </w:tc>
      </w:tr>
      <w:tr w:rsidR="00C50C46" w:rsidRPr="00C50C46" w14:paraId="28B4693C" w14:textId="77777777" w:rsidTr="00E43C3E">
        <w:tc>
          <w:tcPr>
            <w:tcW w:w="10345" w:type="dxa"/>
            <w:shd w:val="clear" w:color="auto" w:fill="auto"/>
          </w:tcPr>
          <w:p w14:paraId="3FEAAB24" w14:textId="77777777" w:rsidR="00C50C46" w:rsidRPr="00644FC4" w:rsidRDefault="00C50C46" w:rsidP="00E43C3E">
            <w:r w:rsidRPr="00644FC4">
              <w:t>Saneerattu viemäriverkoston pituus (m/vuosi)</w:t>
            </w:r>
          </w:p>
        </w:tc>
      </w:tr>
      <w:tr w:rsidR="00C50C46" w:rsidRPr="00C50C46" w14:paraId="29A63EE1" w14:textId="77777777" w:rsidTr="00E43C3E">
        <w:tc>
          <w:tcPr>
            <w:tcW w:w="10345" w:type="dxa"/>
            <w:shd w:val="clear" w:color="auto" w:fill="auto"/>
          </w:tcPr>
          <w:p w14:paraId="2C35DE84" w14:textId="77777777" w:rsidR="00C50C46" w:rsidRPr="00644FC4" w:rsidRDefault="00C50C46" w:rsidP="00E43C3E">
            <w:r w:rsidRPr="00644FC4">
              <w:t>Jätevesiviemäriin liittynyt vakituisten asukkaiden määrä (31.12. tilanteen mukaan) (as)</w:t>
            </w:r>
          </w:p>
        </w:tc>
      </w:tr>
      <w:tr w:rsidR="00C50C46" w:rsidRPr="00C50C46" w14:paraId="111D9146" w14:textId="77777777" w:rsidTr="00E43C3E">
        <w:tc>
          <w:tcPr>
            <w:tcW w:w="10345" w:type="dxa"/>
            <w:shd w:val="clear" w:color="auto" w:fill="auto"/>
          </w:tcPr>
          <w:p w14:paraId="69C6F7CE" w14:textId="77777777" w:rsidR="00C50C46" w:rsidRPr="00644FC4" w:rsidRDefault="00C50C46" w:rsidP="00E43C3E">
            <w:r w:rsidRPr="00644FC4">
              <w:t>Jätevesiviemäriin liittymien määrä (kpl)</w:t>
            </w:r>
          </w:p>
        </w:tc>
      </w:tr>
      <w:tr w:rsidR="00C50C46" w:rsidRPr="00C50C46" w14:paraId="5A137B84" w14:textId="77777777" w:rsidTr="00E43C3E">
        <w:tc>
          <w:tcPr>
            <w:tcW w:w="10345" w:type="dxa"/>
            <w:shd w:val="clear" w:color="auto" w:fill="auto"/>
          </w:tcPr>
          <w:p w14:paraId="365AF270" w14:textId="77777777" w:rsidR="00C50C46" w:rsidRPr="00644FC4" w:rsidRDefault="00C50C46" w:rsidP="00E43C3E"/>
        </w:tc>
      </w:tr>
      <w:tr w:rsidR="00C50C46" w:rsidRPr="00C50C46" w14:paraId="3136A8B1" w14:textId="77777777" w:rsidTr="00E43C3E">
        <w:tc>
          <w:tcPr>
            <w:tcW w:w="10345" w:type="dxa"/>
            <w:shd w:val="clear" w:color="auto" w:fill="auto"/>
          </w:tcPr>
          <w:p w14:paraId="38766613" w14:textId="77777777" w:rsidR="00C50C46" w:rsidRPr="00644FC4" w:rsidRDefault="00C50C46" w:rsidP="00E43C3E">
            <w:r w:rsidRPr="00644FC4">
              <w:t>TALOUSTIETOJA</w:t>
            </w:r>
          </w:p>
        </w:tc>
      </w:tr>
      <w:tr w:rsidR="00C50C46" w:rsidRPr="00C50C46" w14:paraId="23956127" w14:textId="77777777" w:rsidTr="00E43C3E">
        <w:tc>
          <w:tcPr>
            <w:tcW w:w="10345" w:type="dxa"/>
            <w:shd w:val="clear" w:color="auto" w:fill="auto"/>
          </w:tcPr>
          <w:p w14:paraId="18F25436" w14:textId="77777777" w:rsidR="00C50C46" w:rsidRPr="00644FC4" w:rsidRDefault="00C50C46" w:rsidP="00E43C3E">
            <w:r w:rsidRPr="00644FC4">
              <w:t>Liikevaihto (€/vuosi)</w:t>
            </w:r>
          </w:p>
        </w:tc>
      </w:tr>
      <w:tr w:rsidR="00C50C46" w:rsidRPr="00C50C46" w14:paraId="4CA60E5E" w14:textId="77777777" w:rsidTr="00E43C3E">
        <w:tc>
          <w:tcPr>
            <w:tcW w:w="10345" w:type="dxa"/>
            <w:shd w:val="clear" w:color="auto" w:fill="auto"/>
          </w:tcPr>
          <w:p w14:paraId="34BCDE39" w14:textId="77777777" w:rsidR="00C50C46" w:rsidRPr="00644FC4" w:rsidRDefault="00C50C46" w:rsidP="00E43C3E">
            <w:r w:rsidRPr="00644FC4">
              <w:t>Uusinvestoinnit (€/vuosi)</w:t>
            </w:r>
          </w:p>
        </w:tc>
      </w:tr>
      <w:tr w:rsidR="00C50C46" w:rsidRPr="00C50C46" w14:paraId="2C774939" w14:textId="77777777" w:rsidTr="00E43C3E">
        <w:tc>
          <w:tcPr>
            <w:tcW w:w="10345" w:type="dxa"/>
            <w:shd w:val="clear" w:color="auto" w:fill="auto"/>
          </w:tcPr>
          <w:p w14:paraId="198207F0" w14:textId="77777777" w:rsidR="00C50C46" w:rsidRPr="00644FC4" w:rsidRDefault="00C50C46" w:rsidP="00E43C3E">
            <w:r w:rsidRPr="00644FC4">
              <w:t>Korvausinvestoinnit (€/vuosi)</w:t>
            </w:r>
          </w:p>
        </w:tc>
      </w:tr>
      <w:tr w:rsidR="00C50C46" w:rsidRPr="00C50C46" w14:paraId="0BAC26D1" w14:textId="77777777" w:rsidTr="00E43C3E">
        <w:tc>
          <w:tcPr>
            <w:tcW w:w="10345" w:type="dxa"/>
            <w:shd w:val="clear" w:color="auto" w:fill="auto"/>
          </w:tcPr>
          <w:p w14:paraId="7740CAAC" w14:textId="77777777" w:rsidR="00C50C46" w:rsidRPr="00644FC4" w:rsidRDefault="00C50C46" w:rsidP="00E43C3E">
            <w:r w:rsidRPr="00644FC4">
              <w:lastRenderedPageBreak/>
              <w:t>Omistajan tuki (€/vuosi)</w:t>
            </w:r>
          </w:p>
        </w:tc>
      </w:tr>
      <w:tr w:rsidR="00C50C46" w:rsidRPr="00C50C46" w14:paraId="207FD78A" w14:textId="77777777" w:rsidTr="00E43C3E">
        <w:tc>
          <w:tcPr>
            <w:tcW w:w="10345" w:type="dxa"/>
            <w:shd w:val="clear" w:color="auto" w:fill="auto"/>
          </w:tcPr>
          <w:p w14:paraId="6659DCFE" w14:textId="77777777" w:rsidR="00C50C46" w:rsidRPr="00644FC4" w:rsidRDefault="00C50C46" w:rsidP="00E43C3E">
            <w:r w:rsidRPr="00644FC4">
              <w:t>Omistajatuloutus (€/vuosi) sisältäen tilinpäätöksen mukaisen korvauksen peruspääomasta / jäännöspääomasta / omasta pääomasta (organisaatiomuodosta riippuen) sekä omistajalle maksetut korkokulut markkinakoron ylittävältä osuudelta</w:t>
            </w:r>
          </w:p>
        </w:tc>
      </w:tr>
      <w:tr w:rsidR="00C50C46" w:rsidRPr="00C50C46" w14:paraId="3B23EE91" w14:textId="77777777" w:rsidTr="00E43C3E">
        <w:tc>
          <w:tcPr>
            <w:tcW w:w="10345" w:type="dxa"/>
            <w:shd w:val="clear" w:color="auto" w:fill="auto"/>
          </w:tcPr>
          <w:p w14:paraId="637C85BF" w14:textId="69FA0267" w:rsidR="00C50C46" w:rsidRPr="00644FC4" w:rsidRDefault="00C50C46" w:rsidP="00E43C3E">
            <w:r w:rsidRPr="00644FC4">
              <w:rPr>
                <w:color w:val="000000"/>
              </w:rPr>
              <w:t>Tilikauden yli</w:t>
            </w:r>
            <w:r>
              <w:rPr>
                <w:color w:val="000000"/>
              </w:rPr>
              <w:t>-</w:t>
            </w:r>
            <w:r w:rsidRPr="00644FC4">
              <w:rPr>
                <w:color w:val="000000"/>
              </w:rPr>
              <w:t>/alijäämä (€/vuosi)</w:t>
            </w:r>
          </w:p>
        </w:tc>
      </w:tr>
    </w:tbl>
    <w:p w14:paraId="02267213" w14:textId="77777777" w:rsidR="00C50C46" w:rsidRDefault="00C50C46">
      <w:pPr>
        <w:spacing w:line="240" w:lineRule="auto"/>
      </w:pPr>
      <w:r>
        <w:br w:type="page"/>
      </w:r>
    </w:p>
    <w:p w14:paraId="17F2FC73" w14:textId="77777777" w:rsidR="00C50C46" w:rsidRDefault="00C50C46" w:rsidP="00D8452E"/>
    <w:sdt>
      <w:sdtPr>
        <w:rPr>
          <w:rFonts w:eastAsia="Calibri"/>
          <w:i w:val="0"/>
          <w:szCs w:val="22"/>
          <w:lang w:eastAsia="en-US"/>
        </w:rPr>
        <w:alias w:val="Liite"/>
        <w:tag w:val="CCLiite"/>
        <w:id w:val="-547449910"/>
        <w:placeholder>
          <w:docPart w:val="3DA4D160C00643189371EACF8AA8B2AF"/>
        </w:placeholder>
        <w15:color w:val="33CCCC"/>
      </w:sdtPr>
      <w:sdtEndPr/>
      <w:sdtContent>
        <w:p w14:paraId="5FCB8E6F" w14:textId="77777777" w:rsidR="00C50C46" w:rsidRPr="002B788A" w:rsidRDefault="00C50C46" w:rsidP="002B788A">
          <w:pPr>
            <w:pStyle w:val="LLLiite"/>
          </w:pPr>
          <w:r>
            <w:t>Liite</w:t>
          </w:r>
        </w:p>
        <w:p w14:paraId="1F24342F" w14:textId="77777777" w:rsidR="00C50C46" w:rsidRPr="00F45931" w:rsidRDefault="005F36A3" w:rsidP="002168F9">
          <w:pPr>
            <w:pStyle w:val="LLNormaali"/>
            <w:rPr>
              <w:lang w:eastAsia="fi-FI"/>
            </w:rPr>
          </w:pPr>
        </w:p>
      </w:sdtContent>
    </w:sdt>
    <w:p w14:paraId="69C6A0DF" w14:textId="77777777" w:rsidR="00572C30" w:rsidRPr="00644FC4" w:rsidRDefault="00572C30" w:rsidP="00572C30">
      <w:pPr>
        <w:rPr>
          <w:b/>
        </w:rPr>
      </w:pPr>
      <w:r w:rsidRPr="00644FC4">
        <w:rPr>
          <w:b/>
        </w:rPr>
        <w:t>Liite 3</w:t>
      </w:r>
    </w:p>
    <w:p w14:paraId="0416757D" w14:textId="77777777" w:rsidR="00572C30" w:rsidRPr="00644FC4" w:rsidRDefault="00572C30" w:rsidP="00572C30"/>
    <w:p w14:paraId="6CA5F428" w14:textId="77777777" w:rsidR="00572C30" w:rsidRPr="00644FC4" w:rsidRDefault="00572C30" w:rsidP="00572C30">
      <w:r w:rsidRPr="00644FC4">
        <w:t>Liitteen 3 tiedot ovat raportointivuotta edeltävän vuoden tietoja. Liite 3 koskee vesihuoltolaitoksia, jotka toimittavat talousvettä tai vastaanottavat jätevettä yli 10 000 m3/vrk.</w:t>
      </w:r>
    </w:p>
    <w:p w14:paraId="359481C4" w14:textId="77777777" w:rsidR="00572C30" w:rsidRPr="00644FC4" w:rsidRDefault="00572C30" w:rsidP="00572C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6"/>
      </w:tblGrid>
      <w:tr w:rsidR="00572C30" w:rsidRPr="00572C30" w14:paraId="30EDFE77" w14:textId="77777777" w:rsidTr="507497CD">
        <w:tc>
          <w:tcPr>
            <w:tcW w:w="10345" w:type="dxa"/>
            <w:shd w:val="clear" w:color="auto" w:fill="auto"/>
          </w:tcPr>
          <w:p w14:paraId="1D4310F3" w14:textId="437CCBB1" w:rsidR="00572C30" w:rsidRPr="00644FC4" w:rsidRDefault="00572C30" w:rsidP="00E43C3E">
            <w:r>
              <w:t>Tiedot vesihuoltolaitoksen saamista kuluttajien valituksista (kpl/vuosi)</w:t>
            </w:r>
          </w:p>
        </w:tc>
      </w:tr>
      <w:tr w:rsidR="00572C30" w:rsidRPr="00572C30" w14:paraId="2080F407" w14:textId="77777777" w:rsidTr="507497CD">
        <w:tc>
          <w:tcPr>
            <w:tcW w:w="10345" w:type="dxa"/>
            <w:shd w:val="clear" w:color="auto" w:fill="auto"/>
          </w:tcPr>
          <w:p w14:paraId="3547D9F2" w14:textId="77777777" w:rsidR="00572C30" w:rsidRPr="00644FC4" w:rsidRDefault="00572C30" w:rsidP="00E43C3E">
            <w:r w:rsidRPr="00644FC4">
              <w:t>Biokaasun tuotto (m3/vuosi)</w:t>
            </w:r>
          </w:p>
        </w:tc>
      </w:tr>
      <w:tr w:rsidR="00572C30" w:rsidRPr="00572C30" w14:paraId="43F7AB8D" w14:textId="77777777" w:rsidTr="507497CD">
        <w:tc>
          <w:tcPr>
            <w:tcW w:w="10345" w:type="dxa"/>
            <w:shd w:val="clear" w:color="auto" w:fill="auto"/>
          </w:tcPr>
          <w:p w14:paraId="0E1E8597" w14:textId="77777777" w:rsidR="00572C30" w:rsidRPr="00644FC4" w:rsidRDefault="00572C30" w:rsidP="00E43C3E">
            <w:r w:rsidRPr="00644FC4">
              <w:t>Energian tuotto (biokaasu) (MWh/vuosi)</w:t>
            </w:r>
          </w:p>
        </w:tc>
      </w:tr>
      <w:tr w:rsidR="00572C30" w:rsidRPr="00572C30" w14:paraId="4C947289" w14:textId="77777777" w:rsidTr="507497CD">
        <w:tc>
          <w:tcPr>
            <w:tcW w:w="10345" w:type="dxa"/>
            <w:shd w:val="clear" w:color="auto" w:fill="auto"/>
          </w:tcPr>
          <w:p w14:paraId="0F7D14D2" w14:textId="77777777" w:rsidR="00572C30" w:rsidRPr="00644FC4" w:rsidRDefault="00572C30" w:rsidP="00E43C3E">
            <w:r w:rsidRPr="00644FC4">
              <w:t>Oma käyttö (biokaasu) (MWh/vuosi)</w:t>
            </w:r>
          </w:p>
        </w:tc>
      </w:tr>
      <w:tr w:rsidR="00572C30" w:rsidRPr="00572C30" w14:paraId="344D4FB8" w14:textId="77777777" w:rsidTr="507497CD">
        <w:tc>
          <w:tcPr>
            <w:tcW w:w="10345" w:type="dxa"/>
            <w:shd w:val="clear" w:color="auto" w:fill="auto"/>
          </w:tcPr>
          <w:p w14:paraId="75FADF16" w14:textId="77777777" w:rsidR="00572C30" w:rsidRPr="00644FC4" w:rsidRDefault="00572C30" w:rsidP="00E43C3E">
            <w:r w:rsidRPr="00644FC4">
              <w:t>Sähkön käyttö toiminnoittain (MWh/vuosi)</w:t>
            </w:r>
          </w:p>
        </w:tc>
      </w:tr>
      <w:tr w:rsidR="00572C30" w:rsidRPr="00572C30" w14:paraId="0E404A1C" w14:textId="77777777" w:rsidTr="507497CD">
        <w:tc>
          <w:tcPr>
            <w:tcW w:w="10345" w:type="dxa"/>
            <w:shd w:val="clear" w:color="auto" w:fill="auto"/>
          </w:tcPr>
          <w:p w14:paraId="14F82215" w14:textId="77777777" w:rsidR="00572C30" w:rsidRPr="00644FC4" w:rsidRDefault="00572C30" w:rsidP="00E43C3E">
            <w:r w:rsidRPr="00644FC4">
              <w:t>Lämmön käyttö toiminnoittain (MWh/vuosi)</w:t>
            </w:r>
          </w:p>
        </w:tc>
      </w:tr>
    </w:tbl>
    <w:p w14:paraId="5367DCC7" w14:textId="77777777" w:rsidR="00572C30" w:rsidRPr="008B0616" w:rsidRDefault="00572C30" w:rsidP="00572C30">
      <w:pPr>
        <w:rPr>
          <w:rFonts w:ascii="Calibri" w:hAnsi="Calibri" w:cs="Calibri"/>
        </w:rPr>
      </w:pPr>
    </w:p>
    <w:p w14:paraId="1D3A6D3A" w14:textId="33917E88" w:rsidR="00C50C46" w:rsidRPr="00C50C46" w:rsidRDefault="00C50C46" w:rsidP="002168F9">
      <w:pPr>
        <w:pStyle w:val="LLNormaali"/>
        <w:rPr>
          <w:lang w:eastAsia="fi-FI"/>
        </w:rPr>
      </w:pPr>
    </w:p>
    <w:sectPr w:rsidR="00C50C46" w:rsidRPr="00C50C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9240553" w16cex:dateUtc="2022-07-08T12:32:49.563Z"/>
  <w16cex:commentExtensible w16cex:durableId="4B2C398E" w16cex:dateUtc="2022-07-29T08:35:03.48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F8636AB" w16cid:durableId="79240553"/>
  <w16cid:commentId w16cid:paraId="1E679CF4" w16cid:durableId="4B2C39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C5472" w14:textId="77777777" w:rsidR="001B5D2F" w:rsidRDefault="001B5D2F">
      <w:r>
        <w:separator/>
      </w:r>
    </w:p>
  </w:endnote>
  <w:endnote w:type="continuationSeparator" w:id="0">
    <w:p w14:paraId="69C4B3B3" w14:textId="77777777" w:rsidR="001B5D2F" w:rsidRDefault="001B5D2F">
      <w:r>
        <w:continuationSeparator/>
      </w:r>
    </w:p>
  </w:endnote>
  <w:endnote w:type="continuationNotice" w:id="1">
    <w:p w14:paraId="2EE7A41A" w14:textId="77777777" w:rsidR="001B5D2F" w:rsidRDefault="001B5D2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315B3" w14:textId="77777777" w:rsidR="001B5D2F" w:rsidRDefault="001B5D2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79745774" w14:textId="77777777" w:rsidR="001B5D2F" w:rsidRDefault="001B5D2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1B5D2F" w14:paraId="2A1B91DA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21798856" w14:textId="77777777" w:rsidR="001B5D2F" w:rsidRPr="000C5020" w:rsidRDefault="001B5D2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4E700AB5" w14:textId="2569EFD8" w:rsidR="001B5D2F" w:rsidRPr="000C5020" w:rsidRDefault="001B5D2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5F36A3">
            <w:rPr>
              <w:rStyle w:val="Sivunumero"/>
              <w:noProof/>
              <w:sz w:val="22"/>
            </w:rPr>
            <w:t>6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3B5795D3" w14:textId="77777777" w:rsidR="001B5D2F" w:rsidRPr="000C5020" w:rsidRDefault="001B5D2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7EB715A2" w14:textId="77777777" w:rsidR="001B5D2F" w:rsidRDefault="001B5D2F" w:rsidP="001310B9">
    <w:pPr>
      <w:pStyle w:val="Alatunniste"/>
    </w:pPr>
  </w:p>
  <w:p w14:paraId="50C5E5F5" w14:textId="77777777" w:rsidR="001B5D2F" w:rsidRDefault="001B5D2F" w:rsidP="001310B9">
    <w:pPr>
      <w:pStyle w:val="Alatunniste"/>
      <w:framePr w:wrap="around" w:vAnchor="text" w:hAnchor="page" w:x="5921" w:y="729"/>
      <w:rPr>
        <w:rStyle w:val="Sivunumero"/>
      </w:rPr>
    </w:pPr>
  </w:p>
  <w:p w14:paraId="5313B674" w14:textId="77777777" w:rsidR="001B5D2F" w:rsidRDefault="001B5D2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1B5D2F" w14:paraId="209A4067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7142D729" w14:textId="77777777" w:rsidR="001B5D2F" w:rsidRPr="000C5020" w:rsidRDefault="001B5D2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C452127" w14:textId="77777777" w:rsidR="001B5D2F" w:rsidRPr="000C5020" w:rsidRDefault="001B5D2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7315A650" w14:textId="77777777" w:rsidR="001B5D2F" w:rsidRPr="000C5020" w:rsidRDefault="001B5D2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58A57447" w14:textId="77777777" w:rsidR="001B5D2F" w:rsidRPr="001310B9" w:rsidRDefault="001B5D2F">
    <w:pPr>
      <w:pStyle w:val="Alatunniste"/>
      <w:rPr>
        <w:sz w:val="22"/>
        <w:szCs w:val="22"/>
      </w:rPr>
    </w:pPr>
  </w:p>
  <w:p w14:paraId="5E6A9EDC" w14:textId="77777777" w:rsidR="001B5D2F" w:rsidRDefault="001B5D2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DA950" w14:textId="77777777" w:rsidR="001B5D2F" w:rsidRDefault="001B5D2F">
      <w:r>
        <w:separator/>
      </w:r>
    </w:p>
  </w:footnote>
  <w:footnote w:type="continuationSeparator" w:id="0">
    <w:p w14:paraId="0CE96A6F" w14:textId="77777777" w:rsidR="001B5D2F" w:rsidRDefault="001B5D2F">
      <w:r>
        <w:continuationSeparator/>
      </w:r>
    </w:p>
  </w:footnote>
  <w:footnote w:type="continuationNotice" w:id="1">
    <w:p w14:paraId="5E4AAA5F" w14:textId="77777777" w:rsidR="001B5D2F" w:rsidRDefault="001B5D2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3167" w14:textId="77777777" w:rsidR="001B5D2F" w:rsidRDefault="001B5D2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1B5D2F" w14:paraId="753D97E9" w14:textId="77777777" w:rsidTr="00C95716">
      <w:tc>
        <w:tcPr>
          <w:tcW w:w="2140" w:type="dxa"/>
        </w:tcPr>
        <w:p w14:paraId="008C411B" w14:textId="77777777" w:rsidR="001B5D2F" w:rsidRDefault="001B5D2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1FAA60EF" w14:textId="77777777" w:rsidR="001B5D2F" w:rsidRDefault="001B5D2F" w:rsidP="00C95716">
          <w:pPr>
            <w:jc w:val="center"/>
          </w:pPr>
        </w:p>
      </w:tc>
      <w:tc>
        <w:tcPr>
          <w:tcW w:w="2141" w:type="dxa"/>
        </w:tcPr>
        <w:p w14:paraId="6655662C" w14:textId="77777777" w:rsidR="001B5D2F" w:rsidRDefault="001B5D2F" w:rsidP="00C95716">
          <w:pPr>
            <w:rPr>
              <w:lang w:val="en-US"/>
            </w:rPr>
          </w:pPr>
        </w:p>
      </w:tc>
    </w:tr>
    <w:tr w:rsidR="001B5D2F" w14:paraId="06A6409A" w14:textId="77777777" w:rsidTr="00C95716">
      <w:tc>
        <w:tcPr>
          <w:tcW w:w="4281" w:type="dxa"/>
          <w:gridSpan w:val="2"/>
        </w:tcPr>
        <w:p w14:paraId="56F9B9C8" w14:textId="77777777" w:rsidR="001B5D2F" w:rsidRPr="00AC3BA6" w:rsidRDefault="001B5D2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45591C7A" w14:textId="77777777" w:rsidR="001B5D2F" w:rsidRPr="00AC3BA6" w:rsidRDefault="001B5D2F" w:rsidP="00C95716">
          <w:pPr>
            <w:rPr>
              <w:i/>
            </w:rPr>
          </w:pPr>
        </w:p>
      </w:tc>
    </w:tr>
  </w:tbl>
  <w:p w14:paraId="330903FA" w14:textId="77777777" w:rsidR="001B5D2F" w:rsidRDefault="001B5D2F" w:rsidP="00007EA2">
    <w:pPr>
      <w:pStyle w:val="Yltunniste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1B5D2F" w14:paraId="65195031" w14:textId="77777777" w:rsidTr="00F674CC">
      <w:tc>
        <w:tcPr>
          <w:tcW w:w="2140" w:type="dxa"/>
        </w:tcPr>
        <w:p w14:paraId="04CD5817" w14:textId="004C7408" w:rsidR="001B5D2F" w:rsidRPr="00A34F4E" w:rsidRDefault="001B5D2F" w:rsidP="00F674CC"/>
      </w:tc>
      <w:tc>
        <w:tcPr>
          <w:tcW w:w="4281" w:type="dxa"/>
          <w:gridSpan w:val="2"/>
        </w:tcPr>
        <w:p w14:paraId="54B925FF" w14:textId="77777777" w:rsidR="001B5D2F" w:rsidRDefault="001B5D2F" w:rsidP="00F674CC">
          <w:pPr>
            <w:jc w:val="center"/>
          </w:pPr>
        </w:p>
      </w:tc>
      <w:tc>
        <w:tcPr>
          <w:tcW w:w="2141" w:type="dxa"/>
        </w:tcPr>
        <w:p w14:paraId="5DF397F4" w14:textId="77777777" w:rsidR="001B5D2F" w:rsidRPr="00A34F4E" w:rsidRDefault="001B5D2F" w:rsidP="00F674CC"/>
      </w:tc>
    </w:tr>
    <w:tr w:rsidR="001B5D2F" w14:paraId="6DF57BFF" w14:textId="77777777" w:rsidTr="00F674CC">
      <w:tc>
        <w:tcPr>
          <w:tcW w:w="4281" w:type="dxa"/>
          <w:gridSpan w:val="2"/>
        </w:tcPr>
        <w:p w14:paraId="17265EDD" w14:textId="77777777" w:rsidR="001B5D2F" w:rsidRPr="00AC3BA6" w:rsidRDefault="001B5D2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36120FD0" w14:textId="77777777" w:rsidR="001B5D2F" w:rsidRPr="00AC3BA6" w:rsidRDefault="001B5D2F" w:rsidP="00F674CC">
          <w:pPr>
            <w:rPr>
              <w:i/>
            </w:rPr>
          </w:pPr>
        </w:p>
      </w:tc>
    </w:tr>
  </w:tbl>
  <w:p w14:paraId="7DA2D2E1" w14:textId="77777777" w:rsidR="001B5D2F" w:rsidRDefault="001B5D2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7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0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1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0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4"/>
  </w:num>
  <w:num w:numId="19">
    <w:abstractNumId w:val="6"/>
  </w:num>
  <w:num w:numId="20">
    <w:abstractNumId w:val="11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0"/>
  </w:num>
  <w:num w:numId="2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2B"/>
    <w:rsid w:val="00000B13"/>
    <w:rsid w:val="00000D79"/>
    <w:rsid w:val="00000E97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4344"/>
    <w:rsid w:val="00024617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5E84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5692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871CB"/>
    <w:rsid w:val="00090BAD"/>
    <w:rsid w:val="00090F33"/>
    <w:rsid w:val="000919F0"/>
    <w:rsid w:val="0009275E"/>
    <w:rsid w:val="00094938"/>
    <w:rsid w:val="000951A7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3EDD"/>
    <w:rsid w:val="000A419C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1508"/>
    <w:rsid w:val="000B2410"/>
    <w:rsid w:val="000B3423"/>
    <w:rsid w:val="000B43F5"/>
    <w:rsid w:val="000B5743"/>
    <w:rsid w:val="000B6D79"/>
    <w:rsid w:val="000C13BA"/>
    <w:rsid w:val="000C15D4"/>
    <w:rsid w:val="000C1725"/>
    <w:rsid w:val="000C1BEB"/>
    <w:rsid w:val="000C2555"/>
    <w:rsid w:val="000C2FDB"/>
    <w:rsid w:val="000C3A8E"/>
    <w:rsid w:val="000C428C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DF9"/>
    <w:rsid w:val="000D701B"/>
    <w:rsid w:val="000D7B48"/>
    <w:rsid w:val="000E027E"/>
    <w:rsid w:val="000E0B7D"/>
    <w:rsid w:val="000E1BB8"/>
    <w:rsid w:val="000E2BF4"/>
    <w:rsid w:val="000E2F7E"/>
    <w:rsid w:val="000E3C0F"/>
    <w:rsid w:val="000E446C"/>
    <w:rsid w:val="000E5804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192C"/>
    <w:rsid w:val="001331F6"/>
    <w:rsid w:val="00133E5D"/>
    <w:rsid w:val="0013473F"/>
    <w:rsid w:val="001365CE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3541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CB"/>
    <w:rsid w:val="00175AD6"/>
    <w:rsid w:val="00177540"/>
    <w:rsid w:val="00177976"/>
    <w:rsid w:val="001809D8"/>
    <w:rsid w:val="00181173"/>
    <w:rsid w:val="001828F5"/>
    <w:rsid w:val="0018338F"/>
    <w:rsid w:val="00185F2E"/>
    <w:rsid w:val="00186610"/>
    <w:rsid w:val="0019152A"/>
    <w:rsid w:val="0019244A"/>
    <w:rsid w:val="00193986"/>
    <w:rsid w:val="00194075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D2F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1B9B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D22"/>
    <w:rsid w:val="00232E8B"/>
    <w:rsid w:val="00233151"/>
    <w:rsid w:val="00236391"/>
    <w:rsid w:val="00236F17"/>
    <w:rsid w:val="00237BEC"/>
    <w:rsid w:val="00241124"/>
    <w:rsid w:val="00241EBC"/>
    <w:rsid w:val="00242199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1489"/>
    <w:rsid w:val="00283256"/>
    <w:rsid w:val="0028520A"/>
    <w:rsid w:val="00285DD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8D7"/>
    <w:rsid w:val="00296B68"/>
    <w:rsid w:val="00296CB8"/>
    <w:rsid w:val="002A0577"/>
    <w:rsid w:val="002A0B5D"/>
    <w:rsid w:val="002A1358"/>
    <w:rsid w:val="002A2066"/>
    <w:rsid w:val="002A2FB5"/>
    <w:rsid w:val="002A431F"/>
    <w:rsid w:val="002A4575"/>
    <w:rsid w:val="002A5600"/>
    <w:rsid w:val="002A5827"/>
    <w:rsid w:val="002A630E"/>
    <w:rsid w:val="002A6D63"/>
    <w:rsid w:val="002B0120"/>
    <w:rsid w:val="002B1508"/>
    <w:rsid w:val="002B2FD8"/>
    <w:rsid w:val="002B3891"/>
    <w:rsid w:val="002B4A7F"/>
    <w:rsid w:val="002B592A"/>
    <w:rsid w:val="002B712B"/>
    <w:rsid w:val="002B788A"/>
    <w:rsid w:val="002C0CBA"/>
    <w:rsid w:val="002C1572"/>
    <w:rsid w:val="002C19FF"/>
    <w:rsid w:val="002C1B6D"/>
    <w:rsid w:val="002C25AD"/>
    <w:rsid w:val="002C588D"/>
    <w:rsid w:val="002C5AF9"/>
    <w:rsid w:val="002C694B"/>
    <w:rsid w:val="002C6B93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2B1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E7EF5"/>
    <w:rsid w:val="002F036A"/>
    <w:rsid w:val="002F0DA6"/>
    <w:rsid w:val="002F3ECD"/>
    <w:rsid w:val="002F47BF"/>
    <w:rsid w:val="002F47CF"/>
    <w:rsid w:val="002F486D"/>
    <w:rsid w:val="002F4F95"/>
    <w:rsid w:val="002F5A10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16C1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4D3B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1292"/>
    <w:rsid w:val="00362079"/>
    <w:rsid w:val="003630EE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68C1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92F"/>
    <w:rsid w:val="00393B53"/>
    <w:rsid w:val="00394176"/>
    <w:rsid w:val="00396469"/>
    <w:rsid w:val="003972A4"/>
    <w:rsid w:val="003A124E"/>
    <w:rsid w:val="003A14A2"/>
    <w:rsid w:val="003A3881"/>
    <w:rsid w:val="003A3BF0"/>
    <w:rsid w:val="003A533F"/>
    <w:rsid w:val="003A58B2"/>
    <w:rsid w:val="003A6829"/>
    <w:rsid w:val="003A7AF7"/>
    <w:rsid w:val="003B0771"/>
    <w:rsid w:val="003B1CA9"/>
    <w:rsid w:val="003B1D71"/>
    <w:rsid w:val="003B2362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AF7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836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5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5C32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19"/>
    <w:rsid w:val="00463249"/>
    <w:rsid w:val="00463FD2"/>
    <w:rsid w:val="0046491A"/>
    <w:rsid w:val="0047100A"/>
    <w:rsid w:val="00474ACB"/>
    <w:rsid w:val="004752BA"/>
    <w:rsid w:val="004752C5"/>
    <w:rsid w:val="004753A3"/>
    <w:rsid w:val="00475D37"/>
    <w:rsid w:val="004763D6"/>
    <w:rsid w:val="004768CC"/>
    <w:rsid w:val="004774B7"/>
    <w:rsid w:val="004808A8"/>
    <w:rsid w:val="00482025"/>
    <w:rsid w:val="00482E87"/>
    <w:rsid w:val="00483449"/>
    <w:rsid w:val="00483E5F"/>
    <w:rsid w:val="00485B55"/>
    <w:rsid w:val="00486153"/>
    <w:rsid w:val="00486869"/>
    <w:rsid w:val="00490F45"/>
    <w:rsid w:val="0049168D"/>
    <w:rsid w:val="0049243B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4ABC"/>
    <w:rsid w:val="004A58F9"/>
    <w:rsid w:val="004A5CEA"/>
    <w:rsid w:val="004A648F"/>
    <w:rsid w:val="004A6E42"/>
    <w:rsid w:val="004B02B5"/>
    <w:rsid w:val="004B1827"/>
    <w:rsid w:val="004B2C46"/>
    <w:rsid w:val="004B42C3"/>
    <w:rsid w:val="004B472D"/>
    <w:rsid w:val="004B4B00"/>
    <w:rsid w:val="004B5A50"/>
    <w:rsid w:val="004B7136"/>
    <w:rsid w:val="004B741F"/>
    <w:rsid w:val="004B765A"/>
    <w:rsid w:val="004C0EF7"/>
    <w:rsid w:val="004C0F0E"/>
    <w:rsid w:val="004C2447"/>
    <w:rsid w:val="004C423A"/>
    <w:rsid w:val="004C48F4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A67"/>
    <w:rsid w:val="004E5CEA"/>
    <w:rsid w:val="004E6355"/>
    <w:rsid w:val="004F0FC8"/>
    <w:rsid w:val="004F1386"/>
    <w:rsid w:val="004F333D"/>
    <w:rsid w:val="004F334C"/>
    <w:rsid w:val="004F3408"/>
    <w:rsid w:val="004F37CF"/>
    <w:rsid w:val="004F4065"/>
    <w:rsid w:val="004F45F5"/>
    <w:rsid w:val="004F4F01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B2F"/>
    <w:rsid w:val="00513BE7"/>
    <w:rsid w:val="00515ED7"/>
    <w:rsid w:val="00516C58"/>
    <w:rsid w:val="0051737D"/>
    <w:rsid w:val="0051743C"/>
    <w:rsid w:val="00517AA6"/>
    <w:rsid w:val="00520DAC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0D1B"/>
    <w:rsid w:val="00551096"/>
    <w:rsid w:val="00553833"/>
    <w:rsid w:val="00553E1A"/>
    <w:rsid w:val="0055413D"/>
    <w:rsid w:val="005546EC"/>
    <w:rsid w:val="00554D30"/>
    <w:rsid w:val="00555017"/>
    <w:rsid w:val="00556BBA"/>
    <w:rsid w:val="00563FBB"/>
    <w:rsid w:val="00564047"/>
    <w:rsid w:val="00564DEC"/>
    <w:rsid w:val="005659F8"/>
    <w:rsid w:val="005662AC"/>
    <w:rsid w:val="00567228"/>
    <w:rsid w:val="00572C30"/>
    <w:rsid w:val="005747C4"/>
    <w:rsid w:val="00574A50"/>
    <w:rsid w:val="005771EA"/>
    <w:rsid w:val="005815B1"/>
    <w:rsid w:val="005815CB"/>
    <w:rsid w:val="00581CED"/>
    <w:rsid w:val="00583262"/>
    <w:rsid w:val="005853E6"/>
    <w:rsid w:val="0058679B"/>
    <w:rsid w:val="00587CD7"/>
    <w:rsid w:val="00590362"/>
    <w:rsid w:val="0059124A"/>
    <w:rsid w:val="00591464"/>
    <w:rsid w:val="0059171B"/>
    <w:rsid w:val="00591743"/>
    <w:rsid w:val="00591A1A"/>
    <w:rsid w:val="00591C61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9CD"/>
    <w:rsid w:val="005B0BF3"/>
    <w:rsid w:val="005B2871"/>
    <w:rsid w:val="005B422D"/>
    <w:rsid w:val="005B468B"/>
    <w:rsid w:val="005B7A21"/>
    <w:rsid w:val="005C021A"/>
    <w:rsid w:val="005C2199"/>
    <w:rsid w:val="005C28BF"/>
    <w:rsid w:val="005C349C"/>
    <w:rsid w:val="005C4FE0"/>
    <w:rsid w:val="005C5D46"/>
    <w:rsid w:val="005C6E54"/>
    <w:rsid w:val="005C71C2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7C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36A3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4D1D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4D5A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230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4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1E3F"/>
    <w:rsid w:val="00683309"/>
    <w:rsid w:val="006834AF"/>
    <w:rsid w:val="00683843"/>
    <w:rsid w:val="00683F00"/>
    <w:rsid w:val="00683F3E"/>
    <w:rsid w:val="0068454F"/>
    <w:rsid w:val="0068492B"/>
    <w:rsid w:val="00685B6B"/>
    <w:rsid w:val="006904E7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70E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373"/>
    <w:rsid w:val="006C170E"/>
    <w:rsid w:val="006C1EB5"/>
    <w:rsid w:val="006C25C2"/>
    <w:rsid w:val="006C2A50"/>
    <w:rsid w:val="006C38DC"/>
    <w:rsid w:val="006C449C"/>
    <w:rsid w:val="006C45AA"/>
    <w:rsid w:val="006C4755"/>
    <w:rsid w:val="006C4822"/>
    <w:rsid w:val="006C6100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301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19B"/>
    <w:rsid w:val="006F26C4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5F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47BB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202E"/>
    <w:rsid w:val="007736DF"/>
    <w:rsid w:val="00774E8C"/>
    <w:rsid w:val="00775119"/>
    <w:rsid w:val="00775B66"/>
    <w:rsid w:val="0077641D"/>
    <w:rsid w:val="00780924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30D3"/>
    <w:rsid w:val="00814E3D"/>
    <w:rsid w:val="00815458"/>
    <w:rsid w:val="00815D87"/>
    <w:rsid w:val="00815FB5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01C"/>
    <w:rsid w:val="008434DE"/>
    <w:rsid w:val="0084362A"/>
    <w:rsid w:val="008440D8"/>
    <w:rsid w:val="00844D49"/>
    <w:rsid w:val="008460FB"/>
    <w:rsid w:val="00846891"/>
    <w:rsid w:val="008506D5"/>
    <w:rsid w:val="00850724"/>
    <w:rsid w:val="008509A0"/>
    <w:rsid w:val="00850AF4"/>
    <w:rsid w:val="00850BA7"/>
    <w:rsid w:val="00850BB8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3E73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A6F02"/>
    <w:rsid w:val="008A7F56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D10"/>
    <w:rsid w:val="008E5DE8"/>
    <w:rsid w:val="008E64B5"/>
    <w:rsid w:val="008E6701"/>
    <w:rsid w:val="008F01C4"/>
    <w:rsid w:val="008F030F"/>
    <w:rsid w:val="008F0AB8"/>
    <w:rsid w:val="008F18CF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174AE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2823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662B1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A69DA"/>
    <w:rsid w:val="009B0B47"/>
    <w:rsid w:val="009B0E3F"/>
    <w:rsid w:val="009B0F48"/>
    <w:rsid w:val="009B1141"/>
    <w:rsid w:val="009B1FC1"/>
    <w:rsid w:val="009B3382"/>
    <w:rsid w:val="009B3478"/>
    <w:rsid w:val="009B4CFF"/>
    <w:rsid w:val="009B5946"/>
    <w:rsid w:val="009B6728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BCE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158"/>
    <w:rsid w:val="00A06CF5"/>
    <w:rsid w:val="00A1054A"/>
    <w:rsid w:val="00A105F8"/>
    <w:rsid w:val="00A10E1E"/>
    <w:rsid w:val="00A12B86"/>
    <w:rsid w:val="00A14CBE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4DC6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08AB"/>
    <w:rsid w:val="00A5209C"/>
    <w:rsid w:val="00A52586"/>
    <w:rsid w:val="00A52894"/>
    <w:rsid w:val="00A5409B"/>
    <w:rsid w:val="00A54615"/>
    <w:rsid w:val="00A54B91"/>
    <w:rsid w:val="00A5603C"/>
    <w:rsid w:val="00A5645A"/>
    <w:rsid w:val="00A60C26"/>
    <w:rsid w:val="00A622FA"/>
    <w:rsid w:val="00A62BF1"/>
    <w:rsid w:val="00A62C64"/>
    <w:rsid w:val="00A62E7A"/>
    <w:rsid w:val="00A6367D"/>
    <w:rsid w:val="00A650D3"/>
    <w:rsid w:val="00A65997"/>
    <w:rsid w:val="00A66854"/>
    <w:rsid w:val="00A676EC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255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E8F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1FF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1C1"/>
    <w:rsid w:val="00B055DB"/>
    <w:rsid w:val="00B10593"/>
    <w:rsid w:val="00B10A09"/>
    <w:rsid w:val="00B11D1A"/>
    <w:rsid w:val="00B1236E"/>
    <w:rsid w:val="00B12DE0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3C9C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3A2"/>
    <w:rsid w:val="00B42D9C"/>
    <w:rsid w:val="00B433CF"/>
    <w:rsid w:val="00B433F9"/>
    <w:rsid w:val="00B43BC5"/>
    <w:rsid w:val="00B44737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54F"/>
    <w:rsid w:val="00B56BCE"/>
    <w:rsid w:val="00B6025A"/>
    <w:rsid w:val="00B60428"/>
    <w:rsid w:val="00B6050B"/>
    <w:rsid w:val="00B61C66"/>
    <w:rsid w:val="00B6486A"/>
    <w:rsid w:val="00B66882"/>
    <w:rsid w:val="00B67343"/>
    <w:rsid w:val="00B67A66"/>
    <w:rsid w:val="00B67E15"/>
    <w:rsid w:val="00B719E1"/>
    <w:rsid w:val="00B73260"/>
    <w:rsid w:val="00B73393"/>
    <w:rsid w:val="00B7380D"/>
    <w:rsid w:val="00B73ECE"/>
    <w:rsid w:val="00B77E51"/>
    <w:rsid w:val="00B817A6"/>
    <w:rsid w:val="00B81DE0"/>
    <w:rsid w:val="00B8432A"/>
    <w:rsid w:val="00B84430"/>
    <w:rsid w:val="00B84E3D"/>
    <w:rsid w:val="00B84F92"/>
    <w:rsid w:val="00B858FE"/>
    <w:rsid w:val="00B872D6"/>
    <w:rsid w:val="00B9042C"/>
    <w:rsid w:val="00B91082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387D"/>
    <w:rsid w:val="00BA3C32"/>
    <w:rsid w:val="00BA564D"/>
    <w:rsid w:val="00BA60F8"/>
    <w:rsid w:val="00BA71BD"/>
    <w:rsid w:val="00BB1043"/>
    <w:rsid w:val="00BB30DF"/>
    <w:rsid w:val="00BB3BF0"/>
    <w:rsid w:val="00BB4922"/>
    <w:rsid w:val="00BB4A9F"/>
    <w:rsid w:val="00BB618B"/>
    <w:rsid w:val="00BB63DC"/>
    <w:rsid w:val="00BB6C32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6A3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6AB"/>
    <w:rsid w:val="00BF7B61"/>
    <w:rsid w:val="00C00C97"/>
    <w:rsid w:val="00C01DCD"/>
    <w:rsid w:val="00C02835"/>
    <w:rsid w:val="00C033FF"/>
    <w:rsid w:val="00C03B8E"/>
    <w:rsid w:val="00C0479F"/>
    <w:rsid w:val="00C04C2B"/>
    <w:rsid w:val="00C059CE"/>
    <w:rsid w:val="00C10016"/>
    <w:rsid w:val="00C1045B"/>
    <w:rsid w:val="00C113FC"/>
    <w:rsid w:val="00C11A03"/>
    <w:rsid w:val="00C11F7F"/>
    <w:rsid w:val="00C1237C"/>
    <w:rsid w:val="00C12FFC"/>
    <w:rsid w:val="00C131FF"/>
    <w:rsid w:val="00C13238"/>
    <w:rsid w:val="00C13E48"/>
    <w:rsid w:val="00C17116"/>
    <w:rsid w:val="00C20617"/>
    <w:rsid w:val="00C21082"/>
    <w:rsid w:val="00C21FF0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1EB5"/>
    <w:rsid w:val="00C4269D"/>
    <w:rsid w:val="00C4277D"/>
    <w:rsid w:val="00C43D48"/>
    <w:rsid w:val="00C44A6E"/>
    <w:rsid w:val="00C46E51"/>
    <w:rsid w:val="00C504B5"/>
    <w:rsid w:val="00C50C46"/>
    <w:rsid w:val="00C51846"/>
    <w:rsid w:val="00C5185A"/>
    <w:rsid w:val="00C526F1"/>
    <w:rsid w:val="00C52B9A"/>
    <w:rsid w:val="00C53C66"/>
    <w:rsid w:val="00C53D86"/>
    <w:rsid w:val="00C54247"/>
    <w:rsid w:val="00C567FF"/>
    <w:rsid w:val="00C56903"/>
    <w:rsid w:val="00C5702D"/>
    <w:rsid w:val="00C574CF"/>
    <w:rsid w:val="00C57814"/>
    <w:rsid w:val="00C6092A"/>
    <w:rsid w:val="00C60BD5"/>
    <w:rsid w:val="00C613F2"/>
    <w:rsid w:val="00C643D4"/>
    <w:rsid w:val="00C65BEE"/>
    <w:rsid w:val="00C66974"/>
    <w:rsid w:val="00C67B43"/>
    <w:rsid w:val="00C73D6A"/>
    <w:rsid w:val="00C74BBE"/>
    <w:rsid w:val="00C74E0A"/>
    <w:rsid w:val="00C752A5"/>
    <w:rsid w:val="00C75438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46B"/>
    <w:rsid w:val="00CA3714"/>
    <w:rsid w:val="00CA3F71"/>
    <w:rsid w:val="00CA5023"/>
    <w:rsid w:val="00CA5970"/>
    <w:rsid w:val="00CA77FB"/>
    <w:rsid w:val="00CB06D2"/>
    <w:rsid w:val="00CB0D13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210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5A30"/>
    <w:rsid w:val="00D07BF0"/>
    <w:rsid w:val="00D115D2"/>
    <w:rsid w:val="00D123EF"/>
    <w:rsid w:val="00D1327D"/>
    <w:rsid w:val="00D13544"/>
    <w:rsid w:val="00D13C8D"/>
    <w:rsid w:val="00D1412B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17A1"/>
    <w:rsid w:val="00D2314B"/>
    <w:rsid w:val="00D23F1D"/>
    <w:rsid w:val="00D244F1"/>
    <w:rsid w:val="00D25D3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37884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1B43"/>
    <w:rsid w:val="00D62D3E"/>
    <w:rsid w:val="00D6309A"/>
    <w:rsid w:val="00D63547"/>
    <w:rsid w:val="00D708F9"/>
    <w:rsid w:val="00D7264A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0B8"/>
    <w:rsid w:val="00D80579"/>
    <w:rsid w:val="00D80C95"/>
    <w:rsid w:val="00D81152"/>
    <w:rsid w:val="00D81538"/>
    <w:rsid w:val="00D82045"/>
    <w:rsid w:val="00D8216E"/>
    <w:rsid w:val="00D840F4"/>
    <w:rsid w:val="00D8452E"/>
    <w:rsid w:val="00D84B29"/>
    <w:rsid w:val="00D85324"/>
    <w:rsid w:val="00D85ED8"/>
    <w:rsid w:val="00D87C47"/>
    <w:rsid w:val="00D92136"/>
    <w:rsid w:val="00D9280E"/>
    <w:rsid w:val="00D943D2"/>
    <w:rsid w:val="00D95FAF"/>
    <w:rsid w:val="00D95FE3"/>
    <w:rsid w:val="00DA0D8E"/>
    <w:rsid w:val="00DA122D"/>
    <w:rsid w:val="00DA29DE"/>
    <w:rsid w:val="00DA2D5A"/>
    <w:rsid w:val="00DA2FAE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D5"/>
    <w:rsid w:val="00DE20E2"/>
    <w:rsid w:val="00DE2CAD"/>
    <w:rsid w:val="00DE32DD"/>
    <w:rsid w:val="00DE44E1"/>
    <w:rsid w:val="00DE49FF"/>
    <w:rsid w:val="00DE5181"/>
    <w:rsid w:val="00DF0655"/>
    <w:rsid w:val="00DF3BBD"/>
    <w:rsid w:val="00DF3C37"/>
    <w:rsid w:val="00DF5083"/>
    <w:rsid w:val="00DF5087"/>
    <w:rsid w:val="00DF655E"/>
    <w:rsid w:val="00E0101D"/>
    <w:rsid w:val="00E012B8"/>
    <w:rsid w:val="00E01CF0"/>
    <w:rsid w:val="00E020CC"/>
    <w:rsid w:val="00E034DF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4D1A"/>
    <w:rsid w:val="00E25A1B"/>
    <w:rsid w:val="00E261DA"/>
    <w:rsid w:val="00E26380"/>
    <w:rsid w:val="00E26CB0"/>
    <w:rsid w:val="00E27C6D"/>
    <w:rsid w:val="00E3070B"/>
    <w:rsid w:val="00E31481"/>
    <w:rsid w:val="00E314F3"/>
    <w:rsid w:val="00E32223"/>
    <w:rsid w:val="00E345E3"/>
    <w:rsid w:val="00E34637"/>
    <w:rsid w:val="00E347B9"/>
    <w:rsid w:val="00E35A8E"/>
    <w:rsid w:val="00E35ED5"/>
    <w:rsid w:val="00E363E1"/>
    <w:rsid w:val="00E3677E"/>
    <w:rsid w:val="00E369AB"/>
    <w:rsid w:val="00E36D8D"/>
    <w:rsid w:val="00E37438"/>
    <w:rsid w:val="00E37754"/>
    <w:rsid w:val="00E37A67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D18"/>
    <w:rsid w:val="00E53FCD"/>
    <w:rsid w:val="00E54355"/>
    <w:rsid w:val="00E5491F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3F86"/>
    <w:rsid w:val="00EA4139"/>
    <w:rsid w:val="00EA5FF7"/>
    <w:rsid w:val="00EA65D7"/>
    <w:rsid w:val="00EA6D0E"/>
    <w:rsid w:val="00EA76AB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1C4"/>
    <w:rsid w:val="00EB7B56"/>
    <w:rsid w:val="00EC0BFA"/>
    <w:rsid w:val="00EC0C4A"/>
    <w:rsid w:val="00EC103C"/>
    <w:rsid w:val="00EC4B73"/>
    <w:rsid w:val="00EC603C"/>
    <w:rsid w:val="00EC6279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215B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E98"/>
    <w:rsid w:val="00F42862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269E"/>
    <w:rsid w:val="00F651F0"/>
    <w:rsid w:val="00F674CC"/>
    <w:rsid w:val="00F7032E"/>
    <w:rsid w:val="00F7047E"/>
    <w:rsid w:val="00F71C67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48AC"/>
    <w:rsid w:val="00FA50F4"/>
    <w:rsid w:val="00FA5F87"/>
    <w:rsid w:val="00FA6A64"/>
    <w:rsid w:val="00FA739A"/>
    <w:rsid w:val="00FA7583"/>
    <w:rsid w:val="00FA7854"/>
    <w:rsid w:val="00FB0D2A"/>
    <w:rsid w:val="00FB17F8"/>
    <w:rsid w:val="00FB21EC"/>
    <w:rsid w:val="00FB42FC"/>
    <w:rsid w:val="00FB5B7D"/>
    <w:rsid w:val="00FB6269"/>
    <w:rsid w:val="00FB7AA4"/>
    <w:rsid w:val="00FB7BE7"/>
    <w:rsid w:val="00FC040F"/>
    <w:rsid w:val="00FC051D"/>
    <w:rsid w:val="00FC0B4B"/>
    <w:rsid w:val="00FC0F79"/>
    <w:rsid w:val="00FC1777"/>
    <w:rsid w:val="00FC19DC"/>
    <w:rsid w:val="00FC3AED"/>
    <w:rsid w:val="00FC51DF"/>
    <w:rsid w:val="00FC52D2"/>
    <w:rsid w:val="00FC6AD6"/>
    <w:rsid w:val="00FC7546"/>
    <w:rsid w:val="00FD036D"/>
    <w:rsid w:val="00FD06D9"/>
    <w:rsid w:val="00FD1158"/>
    <w:rsid w:val="00FD1658"/>
    <w:rsid w:val="00FD20BE"/>
    <w:rsid w:val="00FD4239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  <w:rsid w:val="03C43FF4"/>
    <w:rsid w:val="0A943BD8"/>
    <w:rsid w:val="0EF65501"/>
    <w:rsid w:val="26A6648C"/>
    <w:rsid w:val="2D84EBCA"/>
    <w:rsid w:val="2E9A598B"/>
    <w:rsid w:val="3628DE82"/>
    <w:rsid w:val="3E04FAA7"/>
    <w:rsid w:val="507497CD"/>
    <w:rsid w:val="587B15A5"/>
    <w:rsid w:val="5DAA3E4F"/>
    <w:rsid w:val="5F049957"/>
    <w:rsid w:val="6E7B669E"/>
    <w:rsid w:val="7B76311E"/>
    <w:rsid w:val="7C98A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6B514E"/>
  <w15:docId w15:val="{DA9E206E-B0F8-4888-BF7C-45B0A8A3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a13ffad0318b412f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6ecb8bcabf0440ec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93274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CF6DC74BC348F9AC2766DF497720C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77D19E1-C3C1-4787-8D1C-78A26A0CCC71}"/>
      </w:docPartPr>
      <w:docPartBody>
        <w:p w:rsidR="00911FDA" w:rsidRDefault="00000E97">
          <w:pPr>
            <w:pStyle w:val="E6CF6DC74BC348F9AC2766DF497720C4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E61E0104295F4AD5B18C56934953786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A6577D-4A33-4167-978C-DF37DED7413F}"/>
      </w:docPartPr>
      <w:docPartBody>
        <w:p w:rsidR="00911FDA" w:rsidRDefault="00000E97">
          <w:pPr>
            <w:pStyle w:val="E61E0104295F4AD5B18C56934953786A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E0556F090F524D2683F3BC8FF0ABA0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2B0D4B-5863-4850-9292-B3A50918F3F3}"/>
      </w:docPartPr>
      <w:docPartBody>
        <w:p w:rsidR="00911FDA" w:rsidRDefault="00000E97">
          <w:pPr>
            <w:pStyle w:val="E0556F090F524D2683F3BC8FF0ABA0CB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1CE0E1444A6E43D1AF846F9743C7254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878E6F-F6C4-4913-BAE1-AE2CFD9686A2}"/>
      </w:docPartPr>
      <w:docPartBody>
        <w:p w:rsidR="00BE471C" w:rsidRDefault="00BC76A3" w:rsidP="00BC76A3">
          <w:pPr>
            <w:pStyle w:val="1CE0E1444A6E43D1AF846F9743C7254A"/>
          </w:pPr>
          <w:r>
            <w:rPr>
              <w:rStyle w:val="Paikkamerkkiteksti"/>
              <w:lang w:val="en-US"/>
            </w:rPr>
            <w:t>Asetusluonnos</w:t>
          </w:r>
        </w:p>
      </w:docPartBody>
    </w:docPart>
    <w:docPart>
      <w:docPartPr>
        <w:name w:val="70528097A7B14D94A924C89D6CE9FE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A50C69-E09C-4788-B16B-EA1B4635420F}"/>
      </w:docPartPr>
      <w:docPartBody>
        <w:p w:rsidR="006A1022" w:rsidRDefault="00A5409B" w:rsidP="00A5409B">
          <w:pPr>
            <w:pStyle w:val="70528097A7B14D94A924C89D6CE9FE97"/>
          </w:pPr>
          <w:r>
            <w:rPr>
              <w:rStyle w:val="Paikkamerkkiteksti"/>
              <w:lang w:val="en-US"/>
            </w:rPr>
            <w:t>Asetusluonnos</w:t>
          </w:r>
        </w:p>
      </w:docPartBody>
    </w:docPart>
    <w:docPart>
      <w:docPartPr>
        <w:name w:val="3DA4D160C00643189371EACF8AA8B2A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F211C96-66EF-461C-9F36-3F788920A703}"/>
      </w:docPartPr>
      <w:docPartBody>
        <w:p w:rsidR="006A1022" w:rsidRDefault="00A5409B" w:rsidP="00A5409B">
          <w:pPr>
            <w:pStyle w:val="3DA4D160C00643189371EACF8AA8B2AF"/>
          </w:pPr>
          <w:r>
            <w:rPr>
              <w:rStyle w:val="Paikkamerkkiteksti"/>
              <w:lang w:val="en-US"/>
            </w:rPr>
            <w:t>Asetusluonnos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97"/>
    <w:rsid w:val="00000E97"/>
    <w:rsid w:val="001D4907"/>
    <w:rsid w:val="0022079D"/>
    <w:rsid w:val="00302B30"/>
    <w:rsid w:val="00401B3C"/>
    <w:rsid w:val="00574157"/>
    <w:rsid w:val="00632964"/>
    <w:rsid w:val="006A1022"/>
    <w:rsid w:val="006B2037"/>
    <w:rsid w:val="00911FDA"/>
    <w:rsid w:val="00A5409B"/>
    <w:rsid w:val="00BC76A3"/>
    <w:rsid w:val="00BE471C"/>
    <w:rsid w:val="00CA3228"/>
    <w:rsid w:val="00CA5833"/>
    <w:rsid w:val="00D33805"/>
    <w:rsid w:val="00D8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5409B"/>
    <w:rPr>
      <w:color w:val="808080"/>
    </w:rPr>
  </w:style>
  <w:style w:type="paragraph" w:customStyle="1" w:styleId="E6CF6DC74BC348F9AC2766DF497720C4">
    <w:name w:val="E6CF6DC74BC348F9AC2766DF497720C4"/>
  </w:style>
  <w:style w:type="paragraph" w:customStyle="1" w:styleId="E61E0104295F4AD5B18C56934953786A">
    <w:name w:val="E61E0104295F4AD5B18C56934953786A"/>
  </w:style>
  <w:style w:type="paragraph" w:customStyle="1" w:styleId="E0556F090F524D2683F3BC8FF0ABA0CB">
    <w:name w:val="E0556F090F524D2683F3BC8FF0ABA0CB"/>
  </w:style>
  <w:style w:type="paragraph" w:customStyle="1" w:styleId="ECE3D3F6A62746ACB47EE137B58EBFEA">
    <w:name w:val="ECE3D3F6A62746ACB47EE137B58EBFEA"/>
    <w:rsid w:val="00BC76A3"/>
  </w:style>
  <w:style w:type="paragraph" w:customStyle="1" w:styleId="1CE0E1444A6E43D1AF846F9743C7254A">
    <w:name w:val="1CE0E1444A6E43D1AF846F9743C7254A"/>
    <w:rsid w:val="00BC76A3"/>
  </w:style>
  <w:style w:type="paragraph" w:customStyle="1" w:styleId="70528097A7B14D94A924C89D6CE9FE97">
    <w:name w:val="70528097A7B14D94A924C89D6CE9FE97"/>
    <w:rsid w:val="00A5409B"/>
  </w:style>
  <w:style w:type="paragraph" w:customStyle="1" w:styleId="3DA4D160C00643189371EACF8AA8B2AF">
    <w:name w:val="3DA4D160C00643189371EACF8AA8B2AF"/>
    <w:rsid w:val="00A540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22057D3682D4D8377D49D08F2639B" ma:contentTypeVersion="6" ma:contentTypeDescription="Create a new document." ma:contentTypeScope="" ma:versionID="10cbeeaff9a9232a3a29191fc26c65a5">
  <xsd:schema xmlns:xsd="http://www.w3.org/2001/XMLSchema" xmlns:xs="http://www.w3.org/2001/XMLSchema" xmlns:p="http://schemas.microsoft.com/office/2006/metadata/properties" xmlns:ns2="595ebfaf-1942-4f34-a0dc-7e7ed572c66c" targetNamespace="http://schemas.microsoft.com/office/2006/metadata/properties" ma:root="true" ma:fieldsID="1b9206a14cec37c3dea356df32c04ba1" ns2:_="">
    <xsd:import namespace="595ebfaf-1942-4f34-a0dc-7e7ed572c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ebfaf-1942-4f34-a0dc-7e7ed572c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82AF5-4FDE-44B0-ADDD-FAE8D12D7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E5319-3012-4458-84A1-046EC0B969A6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595ebfaf-1942-4f34-a0dc-7e7ed572c66c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148796-3C8E-402C-AE2B-86725ACAE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ebfaf-1942-4f34-a0dc-7e7ed572c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E63E01-F876-4B4B-89C6-717997B8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0</TotalTime>
  <Pages>6</Pages>
  <Words>555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</vt:lpstr>
    </vt:vector>
  </TitlesOfParts>
  <Company>VM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Kärki Pia (YM)</dc:creator>
  <cp:keywords/>
  <dc:description/>
  <cp:lastModifiedBy>Aspholm Thomas (MMM)</cp:lastModifiedBy>
  <cp:revision>2</cp:revision>
  <cp:lastPrinted>2017-12-04T10:02:00Z</cp:lastPrinted>
  <dcterms:created xsi:type="dcterms:W3CDTF">2022-10-06T10:11:00Z</dcterms:created>
  <dcterms:modified xsi:type="dcterms:W3CDTF">2022-10-06T10:11:00Z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">
    <vt:lpwstr>VN_asetus</vt:lpwstr>
  </property>
  <property fmtid="{D5CDD505-2E9C-101B-9397-08002B2CF9AE}" pid="3" name="ContentTypeId">
    <vt:lpwstr>0x01010029122057D3682D4D8377D49D08F2639B</vt:lpwstr>
  </property>
</Properties>
</file>