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553"/>
        <w:gridCol w:w="4680"/>
      </w:tblGrid>
      <w:tr w:rsidR="009A149C" w14:paraId="5C160B64" w14:textId="77777777" w:rsidTr="008518AD">
        <w:trPr>
          <w:trHeight w:hRule="exact" w:val="1334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2C53F07B" w14:textId="77777777" w:rsidR="0040546B" w:rsidRPr="00AB1593" w:rsidRDefault="00B365B5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Antopäivä:</w:t>
            </w:r>
          </w:p>
          <w:p w14:paraId="2B3D7441" w14:textId="77777777" w:rsidR="0040546B" w:rsidRDefault="00B365B5" w:rsidP="00AB1593">
            <w:pPr>
              <w:pStyle w:val="Header"/>
            </w:pPr>
            <w:r w:rsidRPr="008518AD">
              <w:rPr>
                <w:highlight w:val="yellow"/>
              </w:rPr>
              <w:fldChar w:fldCharType="begin"/>
            </w:r>
            <w:r w:rsidRPr="008518AD">
              <w:rPr>
                <w:highlight w:val="yellow"/>
              </w:rPr>
              <w:instrText xml:space="preserve"> MacroButton NoMacro [pp.kk.vvvv]</w:instrText>
            </w:r>
            <w:r w:rsidRPr="008518AD">
              <w:rPr>
                <w:highlight w:val="yellow"/>
              </w:rPr>
              <w:fldChar w:fldCharType="end"/>
            </w:r>
          </w:p>
        </w:tc>
        <w:tc>
          <w:tcPr>
            <w:tcW w:w="255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6FA1A5B8" w14:textId="77777777" w:rsidR="0040546B" w:rsidRPr="00AB1593" w:rsidRDefault="00B365B5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Voimaantulopäivä:</w:t>
            </w:r>
          </w:p>
          <w:p w14:paraId="275F8852" w14:textId="7B497AF8" w:rsidR="0040546B" w:rsidRDefault="00B365B5" w:rsidP="00AB1593">
            <w:pPr>
              <w:pStyle w:val="Header"/>
            </w:pPr>
            <w:r w:rsidRPr="000D128E">
              <w:rPr>
                <w:highlight w:val="yellow"/>
              </w:rPr>
              <w:t>XX</w:t>
            </w:r>
            <w:r w:rsidR="00FF03EC" w:rsidRPr="000D128E">
              <w:rPr>
                <w:highlight w:val="yellow"/>
              </w:rPr>
              <w:t>.</w:t>
            </w:r>
            <w:r w:rsidRPr="000D128E">
              <w:rPr>
                <w:highlight w:val="yellow"/>
              </w:rPr>
              <w:t>XX</w:t>
            </w:r>
            <w:r w:rsidR="00FF03EC" w:rsidRPr="000D128E">
              <w:rPr>
                <w:highlight w:val="yellow"/>
              </w:rPr>
              <w:t>.2024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16FD6AAA" w14:textId="77777777" w:rsidR="0040546B" w:rsidRPr="00AB1593" w:rsidRDefault="00B365B5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Voimassa:</w:t>
            </w:r>
          </w:p>
          <w:p w14:paraId="12F1AA11" w14:textId="1F947E2C" w:rsidR="0040546B" w:rsidRDefault="00B365B5" w:rsidP="00AB1593">
            <w:pPr>
              <w:pStyle w:val="Header"/>
            </w:pPr>
            <w:r w:rsidRPr="000D128E">
              <w:t>Määräys on voimassa toistaiseksi, lukuun ottamatta määräyksen 7.1, 7.2, 7.3, 7.5, 8.1 ja 8.2 kohtaa, jotka ovat voimassa 31.12.2029 saakka.</w:t>
            </w:r>
          </w:p>
        </w:tc>
      </w:tr>
      <w:tr w:rsidR="009A149C" w14:paraId="314B7639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54BFE487" w14:textId="77777777" w:rsidR="0040546B" w:rsidRPr="00AB1593" w:rsidRDefault="00B365B5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Säädösperusta</w:t>
            </w:r>
            <w:r w:rsidR="001C2228">
              <w:rPr>
                <w:sz w:val="16"/>
              </w:rPr>
              <w:t xml:space="preserve"> </w:t>
            </w:r>
          </w:p>
          <w:p w14:paraId="60AEE9C8" w14:textId="5D2D6508" w:rsidR="0040546B" w:rsidRDefault="00B365B5" w:rsidP="00AB1593">
            <w:pPr>
              <w:pStyle w:val="Header"/>
            </w:pPr>
            <w:r>
              <w:t xml:space="preserve">Laki </w:t>
            </w:r>
            <w:r>
              <w:t>sähköisen viestinnän palveluista (917/2014) 96 §:n 1 momentti</w:t>
            </w:r>
          </w:p>
        </w:tc>
      </w:tr>
      <w:tr w:rsidR="009A149C" w14:paraId="11621A73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00A2CB22" w14:textId="77777777" w:rsidR="002B7ACE" w:rsidRDefault="00B365B5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Määräyksen vastaisen toiminnan seuraamuksista säädetään:</w:t>
            </w:r>
          </w:p>
          <w:p w14:paraId="37033702" w14:textId="00577E78" w:rsidR="008518AD" w:rsidRPr="00AB1593" w:rsidRDefault="00B365B5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9A149C" w14:paraId="14826852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B9D75A1" w14:textId="77777777" w:rsidR="0040546B" w:rsidRPr="00AB1593" w:rsidRDefault="00B365B5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 xml:space="preserve">Täytäntöönpantava </w:t>
            </w:r>
            <w:r w:rsidRPr="00AB1593">
              <w:rPr>
                <w:sz w:val="16"/>
              </w:rPr>
              <w:t>EU-lainsäädäntö:</w:t>
            </w:r>
          </w:p>
          <w:p w14:paraId="62B6A91B" w14:textId="7A9E0850" w:rsidR="0040546B" w:rsidRPr="00CB783E" w:rsidRDefault="00B365B5" w:rsidP="00FF1FD4">
            <w:pPr>
              <w:pStyle w:val="Header"/>
              <w:tabs>
                <w:tab w:val="clear" w:pos="4819"/>
                <w:tab w:val="clear" w:pos="9638"/>
              </w:tabs>
            </w:pPr>
            <w:r>
              <w:t>-</w:t>
            </w:r>
          </w:p>
        </w:tc>
      </w:tr>
      <w:tr w:rsidR="009A149C" w14:paraId="6FE87123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69E8E0C3" w14:textId="77777777" w:rsidR="0040546B" w:rsidRPr="00AB1593" w:rsidRDefault="00B365B5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8"/>
              </w:rPr>
            </w:pPr>
            <w:r w:rsidRPr="00EA0DE7">
              <w:rPr>
                <w:sz w:val="16"/>
              </w:rPr>
              <w:t>Muutostiedot:</w:t>
            </w:r>
          </w:p>
          <w:p w14:paraId="260383EA" w14:textId="08D8FF22" w:rsidR="0040546B" w:rsidRDefault="00B365B5" w:rsidP="00AB1593">
            <w:pPr>
              <w:pStyle w:val="Header"/>
            </w:pPr>
            <w:r w:rsidRPr="006E3771">
              <w:t xml:space="preserve">Tällä määräyksellä kumotaan Liikenne- ja viestintäviraston </w:t>
            </w:r>
            <w:r>
              <w:t>20. kesäkuuta 2022</w:t>
            </w:r>
            <w:r w:rsidRPr="006E3771">
              <w:t xml:space="preserve"> antama määräys 70 </w:t>
            </w:r>
            <w:r>
              <w:t>K</w:t>
            </w:r>
            <w:r w:rsidRPr="006E3771">
              <w:t>/202</w:t>
            </w:r>
            <w:r>
              <w:t>2</w:t>
            </w:r>
            <w:r w:rsidRPr="006E3771">
              <w:t xml:space="preserve"> M.</w:t>
            </w:r>
          </w:p>
        </w:tc>
      </w:tr>
    </w:tbl>
    <w:p w14:paraId="43493058" w14:textId="77777777" w:rsidR="00FA160F" w:rsidRDefault="00FA160F"/>
    <w:p w14:paraId="69D077B5" w14:textId="266F55BF" w:rsidR="00DA3585" w:rsidRDefault="00B365B5" w:rsidP="0021377D">
      <w:pPr>
        <w:pStyle w:val="TrafiAsiaotsikko"/>
        <w:rPr>
          <w:sz w:val="28"/>
        </w:rPr>
      </w:pPr>
      <w:r>
        <w:rPr>
          <w:sz w:val="28"/>
        </w:rPr>
        <w:t>Televisio- ja radiotoimintaan tarkoitettujen taajuuksien käyttö</w:t>
      </w:r>
    </w:p>
    <w:p w14:paraId="312F6E77" w14:textId="2FE36CF2" w:rsidR="0021377D" w:rsidRPr="006429B0" w:rsidRDefault="00B365B5" w:rsidP="0021377D">
      <w:pPr>
        <w:rPr>
          <w:b/>
          <w:bCs/>
          <w:sz w:val="24"/>
          <w:lang w:eastAsia="fi-FI"/>
        </w:rPr>
      </w:pPr>
      <w:r w:rsidRPr="006429B0">
        <w:rPr>
          <w:b/>
          <w:bCs/>
          <w:sz w:val="24"/>
          <w:lang w:eastAsia="fi-FI"/>
        </w:rPr>
        <w:t>Sisällys</w:t>
      </w:r>
    </w:p>
    <w:sdt>
      <w:sdtPr>
        <w:rPr>
          <w:rFonts w:eastAsiaTheme="majorEastAsia" w:cstheme="majorBidi"/>
          <w:noProof w:val="0"/>
          <w:sz w:val="24"/>
          <w:szCs w:val="32"/>
          <w:lang w:eastAsia="fi-FI"/>
        </w:rPr>
        <w:id w:val="1216927917"/>
        <w:docPartObj>
          <w:docPartGallery w:val="Table of Contents"/>
          <w:docPartUnique/>
        </w:docPartObj>
      </w:sdtPr>
      <w:sdtEndPr>
        <w:rPr>
          <w:rFonts w:eastAsiaTheme="minorHAnsi" w:cstheme="minorHAnsi"/>
          <w:bCs/>
          <w:noProof/>
          <w:sz w:val="20"/>
          <w:szCs w:val="22"/>
          <w:lang w:eastAsia="en-US"/>
        </w:rPr>
      </w:sdtEndPr>
      <w:sdtContent>
        <w:p w14:paraId="05026D79" w14:textId="2EC15A9F" w:rsidR="00CB5D4A" w:rsidRDefault="00B365B5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fldChar w:fldCharType="begin"/>
          </w:r>
          <w:r>
            <w:instrText xml:space="preserve"> TOC \o "1-3" \t "Liiteotsikko;1" </w:instrText>
          </w:r>
          <w:r>
            <w:fldChar w:fldCharType="separate"/>
          </w:r>
          <w:r>
            <w:t>1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Soveltamisala</w:t>
          </w:r>
          <w:r>
            <w:tab/>
          </w:r>
          <w:r>
            <w:fldChar w:fldCharType="begin"/>
          </w:r>
          <w:r>
            <w:instrText xml:space="preserve"> PAGEREF _Toc153524426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492E6C09" w14:textId="3A2891DF" w:rsidR="00CB5D4A" w:rsidRDefault="00B365B5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2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Tarkoitus</w:t>
          </w:r>
          <w:r>
            <w:tab/>
          </w:r>
          <w:r>
            <w:fldChar w:fldCharType="begin"/>
          </w:r>
          <w:r>
            <w:instrText xml:space="preserve"> PAGEREF _Toc153524427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14F36E23" w14:textId="2CA68F50" w:rsidR="00CB5D4A" w:rsidRDefault="00B365B5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3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Määritelmät</w:t>
          </w:r>
          <w:r>
            <w:tab/>
          </w:r>
          <w:r>
            <w:fldChar w:fldCharType="begin"/>
          </w:r>
          <w:r>
            <w:instrText xml:space="preserve"> PAGEREF _Toc153524428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59D4F886" w14:textId="5805EE98" w:rsidR="00CB5D4A" w:rsidRDefault="00B365B5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4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Peittoalueet</w:t>
          </w:r>
          <w:r>
            <w:tab/>
          </w:r>
          <w:r>
            <w:fldChar w:fldCharType="begin"/>
          </w:r>
          <w:r>
            <w:instrText xml:space="preserve"> PAGEREF _Toc153524429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A4F1547" w14:textId="3C5D878F" w:rsidR="00CB5D4A" w:rsidRDefault="00B365B5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5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Televisiotoiminta</w:t>
          </w:r>
          <w:r>
            <w:tab/>
          </w:r>
          <w:r>
            <w:fldChar w:fldCharType="begin"/>
          </w:r>
          <w:r>
            <w:instrText xml:space="preserve"> PAGEREF _Toc153524430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26F03483" w14:textId="4BABF1E8" w:rsidR="00CB5D4A" w:rsidRDefault="00B365B5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5.1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Televisioverkkojen käytettävissä olevat kanavat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_Toc153524431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81B58C2" w14:textId="5217B9C9" w:rsidR="00CB5D4A" w:rsidRDefault="00B365B5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6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 xml:space="preserve">Yleisradio Oy:n </w:t>
          </w:r>
          <w:r>
            <w:t>radiotoiminta</w:t>
          </w:r>
          <w:r>
            <w:tab/>
          </w:r>
          <w:r>
            <w:fldChar w:fldCharType="begin"/>
          </w:r>
          <w:r>
            <w:instrText xml:space="preserve"> PAGEREF _Toc153524432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7C28FC24" w14:textId="1F4C9677" w:rsidR="00CB5D4A" w:rsidRDefault="00B365B5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6.1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Yleisradio Oy:n 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_Toc153524433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B5DDFF9" w14:textId="217FD02C" w:rsidR="00CB5D4A" w:rsidRDefault="00B365B5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7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Toimiluvanvarainen radiotoiminta ja taajuudet koulutus- ja opetuskäyttöön</w:t>
          </w:r>
          <w:r>
            <w:tab/>
          </w:r>
          <w:r>
            <w:fldChar w:fldCharType="begin"/>
          </w:r>
          <w:r>
            <w:instrText xml:space="preserve"> PAGEREF _Toc153524434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6B6626B3" w14:textId="47A42458" w:rsidR="00CB5D4A" w:rsidRDefault="00B365B5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7.1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Valtakunnallisen toimiluvanvaraisen FM-radiotoiminnan käytettävis</w:t>
          </w:r>
          <w:r>
            <w:rPr>
              <w:noProof/>
            </w:rPr>
            <w:t>sä olevat taajuuskokonaisuudet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_Toc153524435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48E799A9" w14:textId="1692EB81" w:rsidR="00CB5D4A" w:rsidRDefault="00B365B5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7.2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Osavaltakunnallisen toimiluvanvaraisen FM-radiotoiminnan käytettävissä olevat taajuuskokonaisuudet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_Toc153524436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77FED350" w14:textId="393B6A0A" w:rsidR="00CB5D4A" w:rsidRDefault="00B365B5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 w:rsidRPr="007A152D">
            <w:rPr>
              <w:rFonts w:eastAsia="Verdana"/>
              <w:noProof/>
            </w:rPr>
            <w:t>7.3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 w:rsidRPr="007A152D">
            <w:rPr>
              <w:rFonts w:eastAsia="Verdana"/>
              <w:noProof/>
            </w:rPr>
            <w:t>Alueellisen ja paikallisen toimiluvanvaraisen FM-radiotoiminnan käytettävissä olevat taajuuskokonaisuudet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_Toc153524437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05FDABFC" w14:textId="04335921" w:rsidR="00CB5D4A" w:rsidRDefault="00B365B5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7.4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Koulutus- ja opetuskäyttöön osoitettavat FM-radiotoiminnan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_Toc153524438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6FBBA934" w14:textId="469EDE68" w:rsidR="00CB5D4A" w:rsidRDefault="00B365B5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7.5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Toimiluvanvaraise</w:t>
          </w:r>
          <w:r>
            <w:rPr>
              <w:noProof/>
            </w:rPr>
            <w:t>n AM-radiotoiminnan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_Toc153524439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0D5714BF" w14:textId="4D8E1022" w:rsidR="00CB5D4A" w:rsidRDefault="00B365B5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8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Toimiluvanvaraisen radiotoiminnan käytettävissä olevat vapaat taajuudet</w:t>
          </w:r>
          <w:r>
            <w:tab/>
          </w:r>
          <w:r>
            <w:fldChar w:fldCharType="begin"/>
          </w:r>
          <w:r>
            <w:instrText xml:space="preserve"> PAGEREF _Toc153524440 \h </w:instrText>
          </w:r>
          <w:r>
            <w:fldChar w:fldCharType="separate"/>
          </w:r>
          <w:r>
            <w:t>16</w:t>
          </w:r>
          <w:r>
            <w:fldChar w:fldCharType="end"/>
          </w:r>
        </w:p>
        <w:p w14:paraId="60C3A9BE" w14:textId="1EDB9D69" w:rsidR="00CB5D4A" w:rsidRDefault="00B365B5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8.1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FM-radiotoiminnan käytettävissä olevat vapaat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_Toc153524441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4D53CD5E" w14:textId="0DD366FE" w:rsidR="00CB5D4A" w:rsidRDefault="00B365B5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9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Voimaantulo-, siirtymä- ja poikkeamis</w:t>
          </w:r>
          <w:r>
            <w:t>säännökset</w:t>
          </w:r>
          <w:r>
            <w:tab/>
          </w:r>
          <w:r>
            <w:fldChar w:fldCharType="begin"/>
          </w:r>
          <w:r>
            <w:instrText xml:space="preserve"> PAGEREF _Toc153524442 \h </w:instrText>
          </w:r>
          <w:r>
            <w:fldChar w:fldCharType="separate"/>
          </w:r>
          <w:r>
            <w:t>19</w:t>
          </w:r>
          <w:r>
            <w:fldChar w:fldCharType="end"/>
          </w:r>
        </w:p>
        <w:p w14:paraId="22FA65D8" w14:textId="786B1AE7" w:rsidR="00CB5D4A" w:rsidRDefault="00B365B5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 w:rsidRPr="007A152D">
            <w:rPr>
              <w:color w:val="000000"/>
            </w:rPr>
            <w:t>Liite 1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DVB-T- ja DVB-T2-jakeluverkkojen minimikentänvoimakkuudet</w:t>
          </w:r>
          <w:r>
            <w:tab/>
          </w:r>
          <w:r>
            <w:fldChar w:fldCharType="begin"/>
          </w:r>
          <w:r>
            <w:instrText xml:space="preserve"> PAGEREF _Toc153524443 \h </w:instrText>
          </w:r>
          <w:r>
            <w:fldChar w:fldCharType="separate"/>
          </w:r>
          <w:r>
            <w:t>20</w:t>
          </w:r>
          <w:r>
            <w:fldChar w:fldCharType="end"/>
          </w:r>
        </w:p>
        <w:p w14:paraId="34555B3C" w14:textId="7B21C903" w:rsidR="00D32EE1" w:rsidRDefault="00B365B5" w:rsidP="008E5F55">
          <w:pPr>
            <w:pStyle w:val="TOC1"/>
            <w:ind w:left="0" w:firstLine="0"/>
          </w:pPr>
          <w:r>
            <w:lastRenderedPageBreak/>
            <w:fldChar w:fldCharType="end"/>
          </w:r>
        </w:p>
      </w:sdtContent>
    </w:sdt>
    <w:p w14:paraId="3D0AF9E9" w14:textId="77777777" w:rsidR="000F2535" w:rsidRDefault="00B365B5" w:rsidP="000F2535">
      <w:pPr>
        <w:pStyle w:val="Heading1"/>
      </w:pPr>
      <w:bookmarkStart w:id="0" w:name="_Toc153524426"/>
      <w:r>
        <w:t>Soveltamisala</w:t>
      </w:r>
      <w:bookmarkEnd w:id="0"/>
    </w:p>
    <w:p w14:paraId="3086E9D9" w14:textId="77777777" w:rsidR="006429B0" w:rsidRPr="006429B0" w:rsidRDefault="00B365B5" w:rsidP="006429B0">
      <w:pPr>
        <w:pStyle w:val="BodyText"/>
        <w:jc w:val="both"/>
        <w:rPr>
          <w:i/>
          <w:iCs/>
        </w:rPr>
      </w:pPr>
      <w:r w:rsidRPr="004F5D1B">
        <w:t xml:space="preserve">Tätä määräystä sovelletaan </w:t>
      </w:r>
      <w:r>
        <w:t>sähköisen viestinnän palveluista annetun lain</w:t>
      </w:r>
      <w:r w:rsidRPr="004F5D1B">
        <w:t xml:space="preserve"> </w:t>
      </w:r>
      <w:r>
        <w:t xml:space="preserve">6 </w:t>
      </w:r>
      <w:r w:rsidRPr="004F5D1B">
        <w:t>§:</w:t>
      </w:r>
      <w:r>
        <w:t xml:space="preserve">ssä </w:t>
      </w:r>
      <w:r w:rsidRPr="00B5388E">
        <w:t>tarkoitetun toi</w:t>
      </w:r>
      <w:r>
        <w:t>milupaa edellyttävä</w:t>
      </w:r>
      <w:r w:rsidRPr="00B5388E">
        <w:t>n tele</w:t>
      </w:r>
      <w:r>
        <w:t>visio- tai radiotoiminna</w:t>
      </w:r>
      <w:r w:rsidRPr="00B5388E">
        <w:t>n</w:t>
      </w:r>
      <w:r>
        <w:t xml:space="preserve"> ja 34 </w:t>
      </w:r>
      <w:r w:rsidRPr="004F5D1B">
        <w:t>§:</w:t>
      </w:r>
      <w:r>
        <w:t>ssä tarkoi</w:t>
      </w:r>
      <w:r>
        <w:softHyphen/>
        <w:t>tetun</w:t>
      </w:r>
      <w:r>
        <w:t xml:space="preserve"> ohjelmistotoimilupaa edellyttävän </w:t>
      </w:r>
      <w:r w:rsidRPr="00B5388E">
        <w:t>analo</w:t>
      </w:r>
      <w:r>
        <w:t>gis</w:t>
      </w:r>
      <w:r w:rsidRPr="00B5388E">
        <w:t>en radiotoimin</w:t>
      </w:r>
      <w:r>
        <w:t>n</w:t>
      </w:r>
      <w:r w:rsidRPr="00B5388E">
        <w:t>an</w:t>
      </w:r>
      <w:r>
        <w:t xml:space="preserve"> sekä Yleis</w:t>
      </w:r>
      <w:r>
        <w:softHyphen/>
        <w:t xml:space="preserve">radio Oy:stä annetun lain 7 §:ssä tarkoitetun julkisen palvelun televisio- ja radiotoiminnan </w:t>
      </w:r>
      <w:r w:rsidRPr="004F5D1B">
        <w:t>taajuuksien käyttöön.</w:t>
      </w:r>
    </w:p>
    <w:p w14:paraId="4C4FFCDA" w14:textId="77777777" w:rsidR="006429B0" w:rsidRDefault="00B365B5" w:rsidP="006429B0">
      <w:pPr>
        <w:pStyle w:val="BodyText"/>
        <w:jc w:val="both"/>
      </w:pPr>
      <w:r>
        <w:t>Määräystä ei sovelleta:</w:t>
      </w:r>
    </w:p>
    <w:p w14:paraId="33A41AC7" w14:textId="77777777" w:rsidR="006429B0" w:rsidRDefault="00B365B5" w:rsidP="006429B0">
      <w:pPr>
        <w:pStyle w:val="BodyText"/>
        <w:numPr>
          <w:ilvl w:val="0"/>
          <w:numId w:val="23"/>
        </w:numPr>
        <w:spacing w:before="0" w:after="220"/>
        <w:jc w:val="both"/>
      </w:pPr>
      <w:r>
        <w:t>sähköisen viestinnän palveluista annetun lain</w:t>
      </w:r>
      <w:r w:rsidRPr="006766E0">
        <w:t xml:space="preserve"> 9 §:ssä tarkoitettuun enintään kolme kuukautta kestävään televisiotoimintaan, jossa televisiolähettimen suurin sallittu lähetysteho on enintään kaksi kilowattia. </w:t>
      </w:r>
    </w:p>
    <w:p w14:paraId="39A40721" w14:textId="77777777" w:rsidR="006429B0" w:rsidRPr="00EE0457" w:rsidRDefault="00B365B5" w:rsidP="006429B0">
      <w:pPr>
        <w:numPr>
          <w:ilvl w:val="0"/>
          <w:numId w:val="23"/>
        </w:numPr>
        <w:spacing w:after="0" w:line="240" w:lineRule="auto"/>
        <w:jc w:val="both"/>
        <w:rPr>
          <w:rFonts w:eastAsia="Verdana" w:cs="Verdana"/>
          <w:color w:val="000000"/>
        </w:rPr>
      </w:pPr>
      <w:r w:rsidRPr="00EE0457">
        <w:rPr>
          <w:rFonts w:eastAsia="Verdana" w:cs="Verdana"/>
          <w:color w:val="000000"/>
        </w:rPr>
        <w:t>Sähköisen viestinnän palveluista annetun lain 34 §:n 2 momentissa tarkoitettuun enintään kol</w:t>
      </w:r>
      <w:r w:rsidRPr="00EE0457">
        <w:rPr>
          <w:rFonts w:eastAsia="Verdana" w:cs="Verdana"/>
          <w:color w:val="000000"/>
        </w:rPr>
        <w:t>me kuukautta kestävään radiotoimintaan, jota saa harjoittaa ilman ohjelmistotoimilupaa</w:t>
      </w:r>
    </w:p>
    <w:p w14:paraId="50336B9F" w14:textId="3C1DE1CE" w:rsidR="006429B0" w:rsidRDefault="00B365B5" w:rsidP="006429B0">
      <w:pPr>
        <w:pStyle w:val="BodyText"/>
        <w:jc w:val="both"/>
      </w:pPr>
      <w:r>
        <w:t>Määräystä sovelletaan ääniradiolähettimiin sekä televisioverkkojen lähetti</w:t>
      </w:r>
      <w:r>
        <w:softHyphen/>
      </w:r>
      <w:r>
        <w:t>miin pois lukien ne televisioverkkojen lähettimet, joiden säteilyteho (ERP, Effective Radiated Power) on enintään viisisataa wattia.</w:t>
      </w:r>
    </w:p>
    <w:p w14:paraId="5E6C1997" w14:textId="63CC66FF" w:rsidR="000F2535" w:rsidRDefault="00B365B5" w:rsidP="00793597">
      <w:pPr>
        <w:pStyle w:val="BodyText"/>
        <w:jc w:val="both"/>
      </w:pPr>
      <w:r>
        <w:t>Määräystä ei sovelleta Ahvenanmaan maakunnassa.</w:t>
      </w:r>
    </w:p>
    <w:p w14:paraId="3398248C" w14:textId="10E81D2A" w:rsidR="00793597" w:rsidRDefault="00B365B5" w:rsidP="003F4501">
      <w:pPr>
        <w:pStyle w:val="Heading1"/>
      </w:pPr>
      <w:bookmarkStart w:id="1" w:name="_Toc153524427"/>
      <w:r>
        <w:t>Tarkoitus</w:t>
      </w:r>
      <w:bookmarkEnd w:id="1"/>
    </w:p>
    <w:p w14:paraId="741EAE7D" w14:textId="694A2617" w:rsidR="00DA3585" w:rsidRPr="006429B0" w:rsidRDefault="00B365B5" w:rsidP="006429B0">
      <w:pPr>
        <w:pStyle w:val="BodyText"/>
        <w:jc w:val="both"/>
      </w:pPr>
      <w:r>
        <w:t xml:space="preserve">Tässä määräyksessä tarkennetaan valtioneuvoston </w:t>
      </w:r>
      <w:r>
        <w:t xml:space="preserve">sähköisen viestinnän palveluista annetun lain (917/2014) 95 §:n 1 momentin nojalla antamaa asetusta </w:t>
      </w:r>
      <w:r w:rsidRPr="00B5388E">
        <w:t>taajuuksien käytöstä ja taajuussuunnitelmasta</w:t>
      </w:r>
      <w:r>
        <w:t>.</w:t>
      </w:r>
    </w:p>
    <w:p w14:paraId="5818DC2F" w14:textId="77777777" w:rsidR="00751D53" w:rsidRDefault="00B365B5" w:rsidP="00751D53">
      <w:pPr>
        <w:pStyle w:val="Heading1"/>
      </w:pPr>
      <w:bookmarkStart w:id="2" w:name="_Toc153524428"/>
      <w:r>
        <w:t>Määritelmät</w:t>
      </w:r>
      <w:bookmarkEnd w:id="2"/>
    </w:p>
    <w:p w14:paraId="4CC3CAC5" w14:textId="77777777" w:rsidR="00A44A80" w:rsidRDefault="00B365B5" w:rsidP="00A44A80">
      <w:pPr>
        <w:pStyle w:val="BodyText"/>
      </w:pPr>
      <w:r>
        <w:t>Tässä määräyksessä tarkoitetaan:</w:t>
      </w:r>
    </w:p>
    <w:p w14:paraId="0E46BD4A" w14:textId="063331EC" w:rsidR="00A44A80" w:rsidRDefault="00B365B5" w:rsidP="00A44A80">
      <w:pPr>
        <w:pStyle w:val="BodyText"/>
        <w:numPr>
          <w:ilvl w:val="0"/>
          <w:numId w:val="22"/>
        </w:numPr>
      </w:pPr>
      <w:r>
        <w:rPr>
          <w:i/>
        </w:rPr>
        <w:t>taajuuskokonaisuudella</w:t>
      </w:r>
      <w:r>
        <w:rPr>
          <w:iCs/>
        </w:rPr>
        <w:t xml:space="preserve"> </w:t>
      </w:r>
      <w:r w:rsidRPr="004F0E31">
        <w:t>analogiseen radiotoimintaan määrättyjä ra</w:t>
      </w:r>
      <w:r w:rsidRPr="004F0E31">
        <w:t>diotaajuuksia, jo</w:t>
      </w:r>
      <w:r>
        <w:t xml:space="preserve">tka on tarkoitettu pääosin saman ohjelmiston lähettämiseen </w:t>
      </w:r>
      <w:r w:rsidRPr="004F0E31">
        <w:t>radiotoimintaan myönnettävän ohjelmistotoimiluvan nojalla</w:t>
      </w:r>
      <w:r>
        <w:t xml:space="preserve"> tai Yleisradion julkisen palvelun toteuttamiseksi</w:t>
      </w:r>
    </w:p>
    <w:p w14:paraId="2F6DF86C" w14:textId="28B01570" w:rsidR="006429B0" w:rsidRDefault="00B365B5" w:rsidP="006429B0">
      <w:pPr>
        <w:pStyle w:val="ListParagraph"/>
        <w:numPr>
          <w:ilvl w:val="0"/>
          <w:numId w:val="22"/>
        </w:numPr>
        <w:jc w:val="both"/>
      </w:pPr>
      <w:r>
        <w:rPr>
          <w:i/>
        </w:rPr>
        <w:t>v</w:t>
      </w:r>
      <w:r w:rsidRPr="006429B0">
        <w:rPr>
          <w:i/>
        </w:rPr>
        <w:t>äestöpeitolla</w:t>
      </w:r>
      <w:r w:rsidRPr="00094834">
        <w:t xml:space="preserve"> </w:t>
      </w:r>
      <w:r>
        <w:t>laskennallisella verkon tai yksittäisen lähettimen peitto</w:t>
      </w:r>
      <w:r>
        <w:t>alueella vakituisesti asuvien määrän suhdetta Suomen väkilukuun Ahvenanmaan asukasmäärä pois lukien</w:t>
      </w:r>
    </w:p>
    <w:p w14:paraId="4AD86B91" w14:textId="257F88CE" w:rsidR="00A44A80" w:rsidRDefault="00B365B5" w:rsidP="00A44A80">
      <w:pPr>
        <w:pStyle w:val="BodyText"/>
        <w:numPr>
          <w:ilvl w:val="0"/>
          <w:numId w:val="22"/>
        </w:numPr>
      </w:pPr>
      <w:r>
        <w:rPr>
          <w:i/>
          <w:iCs/>
        </w:rPr>
        <w:t xml:space="preserve">valtakunnallisella televisioverkolla </w:t>
      </w:r>
      <w:r>
        <w:t>verkkoa, jonka toimiluvassa määritellyllä peittoalueella vakituisten asukkaiden määrä on vähintään 80 % Suomen väestöst</w:t>
      </w:r>
      <w:r>
        <w:t>ä Ahvenanmaan asukasluku pois lukien</w:t>
      </w:r>
    </w:p>
    <w:p w14:paraId="6BA36F8B" w14:textId="18CB7789" w:rsidR="00A44A80" w:rsidRPr="006429B0" w:rsidRDefault="00B365B5" w:rsidP="00A44A80">
      <w:pPr>
        <w:pStyle w:val="BodyText"/>
        <w:numPr>
          <w:ilvl w:val="0"/>
          <w:numId w:val="22"/>
        </w:numPr>
        <w:rPr>
          <w:i/>
        </w:rPr>
      </w:pPr>
      <w:r>
        <w:rPr>
          <w:i/>
        </w:rPr>
        <w:t xml:space="preserve">osavaltakunnallisella tai alueellisella televisioverkolla </w:t>
      </w:r>
      <w:r w:rsidRPr="006429B0">
        <w:rPr>
          <w:iCs/>
        </w:rPr>
        <w:t>verkkoa</w:t>
      </w:r>
      <w:r>
        <w:rPr>
          <w:iCs/>
        </w:rPr>
        <w:t xml:space="preserve">, jonka </w:t>
      </w:r>
      <w:r w:rsidRPr="006429B0">
        <w:rPr>
          <w:iCs/>
        </w:rPr>
        <w:t>toimiluvassa määritellyllä peittoalueella vakituisten asukkaiden määrä on alle 80 % Suomen väestöstä Ahvenanmaan asukasluku pois lukien.</w:t>
      </w:r>
    </w:p>
    <w:p w14:paraId="50B58E26" w14:textId="7949DC01" w:rsidR="006429B0" w:rsidRPr="006429B0" w:rsidRDefault="00B365B5" w:rsidP="00A44A80">
      <w:pPr>
        <w:pStyle w:val="BodyText"/>
        <w:numPr>
          <w:ilvl w:val="0"/>
          <w:numId w:val="22"/>
        </w:numPr>
        <w:rPr>
          <w:i/>
        </w:rPr>
      </w:pPr>
      <w:r>
        <w:rPr>
          <w:i/>
        </w:rPr>
        <w:t>valtakunn</w:t>
      </w:r>
      <w:r>
        <w:rPr>
          <w:i/>
        </w:rPr>
        <w:t xml:space="preserve">allisella radioverkolla </w:t>
      </w:r>
      <w:r w:rsidRPr="006429B0">
        <w:rPr>
          <w:iCs/>
        </w:rPr>
        <w:t>verkkoa</w:t>
      </w:r>
      <w:r>
        <w:rPr>
          <w:iCs/>
        </w:rPr>
        <w:t>, jonka laskennallisella peittoalueella vakituisten asukkaiden määrä on vähintään 75 % Suomen väestöstä Ahvenanmaan asukasluku pois lukien</w:t>
      </w:r>
    </w:p>
    <w:p w14:paraId="218A03CF" w14:textId="55E18163" w:rsidR="006429B0" w:rsidRPr="004458E1" w:rsidRDefault="00B365B5" w:rsidP="00A44A80">
      <w:pPr>
        <w:pStyle w:val="BodyText"/>
        <w:numPr>
          <w:ilvl w:val="0"/>
          <w:numId w:val="22"/>
        </w:numPr>
        <w:rPr>
          <w:i/>
        </w:rPr>
      </w:pPr>
      <w:r>
        <w:rPr>
          <w:i/>
        </w:rPr>
        <w:lastRenderedPageBreak/>
        <w:t xml:space="preserve">osavaltakunnallisella radioverkolla </w:t>
      </w:r>
      <w:r w:rsidRPr="006429B0">
        <w:rPr>
          <w:iCs/>
        </w:rPr>
        <w:t>verkkoa</w:t>
      </w:r>
      <w:r>
        <w:rPr>
          <w:iCs/>
        </w:rPr>
        <w:t xml:space="preserve">, jonka </w:t>
      </w:r>
      <w:r w:rsidR="004458E1" w:rsidRPr="004458E1">
        <w:rPr>
          <w:iCs/>
        </w:rPr>
        <w:t>laskennallisella peittoalueella vakituisten asukkaiden määrä alle 75 %, mutta vähintään 40 % Suomen väestöstä Ahvenanmaan asukasluku pois lukien</w:t>
      </w:r>
    </w:p>
    <w:p w14:paraId="52B070BA" w14:textId="4156CDD4" w:rsidR="004458E1" w:rsidRDefault="00B365B5" w:rsidP="00A44A80">
      <w:pPr>
        <w:pStyle w:val="BodyText"/>
        <w:numPr>
          <w:ilvl w:val="0"/>
          <w:numId w:val="22"/>
        </w:numPr>
        <w:rPr>
          <w:i/>
        </w:rPr>
      </w:pPr>
      <w:r>
        <w:rPr>
          <w:i/>
        </w:rPr>
        <w:t xml:space="preserve">paikallisella ja alueellisella radioverkolla </w:t>
      </w:r>
      <w:r>
        <w:rPr>
          <w:iCs/>
        </w:rPr>
        <w:t xml:space="preserve">verkkoa tai yksittäistä lähetintä, jonka laskennallisella </w:t>
      </w:r>
      <w:r w:rsidRPr="004458E1">
        <w:rPr>
          <w:iCs/>
        </w:rPr>
        <w:t>peittoalueella vakituisten asukkaiden määrä</w:t>
      </w:r>
      <w:r w:rsidRPr="004458E1">
        <w:rPr>
          <w:iCs/>
        </w:rPr>
        <w:t xml:space="preserve"> on alle 40 % Suomen väestöstä Ahvenanmaan asukasluku pois lukien.</w:t>
      </w:r>
    </w:p>
    <w:p w14:paraId="599FE260" w14:textId="7819E602" w:rsidR="00827710" w:rsidRDefault="00B365B5" w:rsidP="00827710">
      <w:pPr>
        <w:pStyle w:val="Heading1"/>
      </w:pPr>
      <w:bookmarkStart w:id="3" w:name="_Toc153524429"/>
      <w:r>
        <w:t>Peittoalueet</w:t>
      </w:r>
      <w:bookmarkEnd w:id="3"/>
    </w:p>
    <w:p w14:paraId="6CE3D49E" w14:textId="77777777" w:rsidR="004458E1" w:rsidRPr="00DD155E" w:rsidRDefault="00B365B5" w:rsidP="004458E1">
      <w:pPr>
        <w:pStyle w:val="BodyText"/>
        <w:jc w:val="both"/>
        <w:rPr>
          <w:rFonts w:eastAsia="Verdana" w:cs="Verdana"/>
        </w:rPr>
      </w:pPr>
      <w:r w:rsidRPr="00927FC4">
        <w:t>Määriteltäessä</w:t>
      </w:r>
      <w:r w:rsidRPr="00DD155E">
        <w:rPr>
          <w:rFonts w:eastAsia="Verdana" w:cs="Verdana"/>
        </w:rPr>
        <w:t xml:space="preserve"> laskennallisesti televisio- tai radiolähettimien ja -verkkojen peittoalueita käytetään tässä kohdassa esi</w:t>
      </w:r>
      <w:r>
        <w:rPr>
          <w:rFonts w:eastAsia="Verdana" w:cs="Verdana"/>
        </w:rPr>
        <w:t>tettyjä kriteereitä ja laskenta</w:t>
      </w:r>
      <w:r w:rsidRPr="00DD155E">
        <w:rPr>
          <w:rFonts w:eastAsia="Verdana" w:cs="Verdana"/>
        </w:rPr>
        <w:t>menetelmiä.</w:t>
      </w:r>
    </w:p>
    <w:p w14:paraId="7B60A2D6" w14:textId="77777777" w:rsidR="004458E1" w:rsidRPr="00DD155E" w:rsidRDefault="00B365B5" w:rsidP="004458E1">
      <w:pPr>
        <w:ind w:left="1134"/>
        <w:jc w:val="both"/>
        <w:rPr>
          <w:rFonts w:eastAsia="Verdana" w:cs="Verdana"/>
        </w:rPr>
      </w:pPr>
      <w:r w:rsidRPr="00854005">
        <w:rPr>
          <w:rFonts w:eastAsia="Verdana" w:cs="Verdana"/>
          <w:i/>
        </w:rPr>
        <w:t>FM-radioverko</w:t>
      </w:r>
      <w:r w:rsidRPr="00854005">
        <w:rPr>
          <w:rFonts w:eastAsia="Verdana" w:cs="Verdana"/>
          <w:i/>
        </w:rPr>
        <w:t>n peittoalueella</w:t>
      </w:r>
      <w:r w:rsidRPr="00DD155E">
        <w:rPr>
          <w:rFonts w:eastAsia="Verdana" w:cs="Verdana"/>
        </w:rPr>
        <w:t xml:space="preserve"> tarkoitetaan aluett</w:t>
      </w:r>
      <w:r>
        <w:rPr>
          <w:rFonts w:eastAsia="Verdana" w:cs="Verdana"/>
        </w:rPr>
        <w:t>a, jolla signaalin keski</w:t>
      </w:r>
      <w:r w:rsidRPr="00DD155E">
        <w:rPr>
          <w:rFonts w:eastAsia="Verdana" w:cs="Verdana"/>
        </w:rPr>
        <w:t>määräinen kentänvoimakkuus on laskennallisesti vähintään 54 dBµV/m vastaanottoantennin ollessa 10 metrin korkeudella maan pinnasta.</w:t>
      </w:r>
    </w:p>
    <w:p w14:paraId="4553EC3F" w14:textId="77777777" w:rsidR="004458E1" w:rsidRPr="00DD155E" w:rsidRDefault="00B365B5" w:rsidP="004458E1">
      <w:pPr>
        <w:ind w:left="1134"/>
        <w:jc w:val="both"/>
        <w:rPr>
          <w:rFonts w:eastAsia="Verdana" w:cs="Verdana"/>
        </w:rPr>
      </w:pPr>
      <w:r w:rsidRPr="00854005">
        <w:rPr>
          <w:rFonts w:eastAsia="Verdana" w:cs="Verdana"/>
          <w:i/>
        </w:rPr>
        <w:t>Televisioverkon</w:t>
      </w:r>
      <w:r>
        <w:rPr>
          <w:rFonts w:eastAsia="Verdana" w:cs="Verdana"/>
          <w:i/>
        </w:rPr>
        <w:t xml:space="preserve"> </w:t>
      </w:r>
      <w:r w:rsidRPr="00854005">
        <w:rPr>
          <w:rFonts w:eastAsia="Verdana" w:cs="Verdana"/>
          <w:i/>
        </w:rPr>
        <w:t>peittoalueella</w:t>
      </w:r>
      <w:r w:rsidRPr="00DD155E">
        <w:rPr>
          <w:rFonts w:eastAsia="Verdana" w:cs="Verdana"/>
        </w:rPr>
        <w:t xml:space="preserve"> tarkoitetaan aluetta, jolla suosituksen ITU-R P.1546 mukaisella radioaaltojen etenemismallilla ennustettava kentän voimakkuus ylittää keskimääräisen minimikentänvoimakkuuden aikatodennäköisyydellä 50 % vastaanottoantennin ollessa 10 metrin korkeudella maa</w:t>
      </w:r>
      <w:r w:rsidRPr="00DD155E">
        <w:rPr>
          <w:rFonts w:eastAsia="Verdana" w:cs="Verdana"/>
        </w:rPr>
        <w:t>n pinnasta.</w:t>
      </w:r>
    </w:p>
    <w:p w14:paraId="3F9AF425" w14:textId="77777777" w:rsidR="004458E1" w:rsidRPr="00DD155E" w:rsidRDefault="00B365B5" w:rsidP="004458E1">
      <w:pPr>
        <w:ind w:left="1134"/>
        <w:jc w:val="both"/>
        <w:rPr>
          <w:rFonts w:eastAsia="Verdana" w:cs="Verdana"/>
        </w:rPr>
      </w:pPr>
      <w:r w:rsidRPr="00DD155E">
        <w:rPr>
          <w:rFonts w:eastAsia="Verdana" w:cs="Verdana"/>
        </w:rPr>
        <w:t xml:space="preserve">Minimikentänvoimakkuudelle käytetään DVB-T-standardin </w:t>
      </w:r>
      <w:r>
        <w:rPr>
          <w:rFonts w:eastAsia="Verdana" w:cs="Verdana"/>
        </w:rPr>
        <w:t>mukaisessa jakelu</w:t>
      </w:r>
      <w:r w:rsidRPr="00DD155E">
        <w:rPr>
          <w:rFonts w:eastAsia="Verdana" w:cs="Verdana"/>
        </w:rPr>
        <w:t xml:space="preserve">verkossa ja DVB-T2-standardin mukaisessa jakeluverkossa tämän määräyksen liitteen </w:t>
      </w:r>
      <w:r>
        <w:rPr>
          <w:rFonts w:eastAsia="Verdana" w:cs="Verdana"/>
        </w:rPr>
        <w:t xml:space="preserve">1 </w:t>
      </w:r>
      <w:r w:rsidRPr="00DD155E">
        <w:rPr>
          <w:rFonts w:eastAsia="Verdana" w:cs="Verdana"/>
        </w:rPr>
        <w:t>mukaisia arvoja.</w:t>
      </w:r>
    </w:p>
    <w:p w14:paraId="1499D743" w14:textId="422CF667" w:rsidR="004458E1" w:rsidRDefault="00B365B5" w:rsidP="004458E1">
      <w:pPr>
        <w:ind w:left="1134"/>
        <w:jc w:val="both"/>
        <w:rPr>
          <w:rFonts w:eastAsia="Verdana" w:cs="Verdana"/>
        </w:rPr>
      </w:pPr>
      <w:r w:rsidRPr="00DD155E">
        <w:rPr>
          <w:rFonts w:eastAsia="Verdana" w:cs="Verdana"/>
        </w:rPr>
        <w:t>Väestöpeiton laskennassa käytetään tuoreinta saatavissa olevaa Tilastoke</w:t>
      </w:r>
      <w:r w:rsidRPr="00DD155E">
        <w:rPr>
          <w:rFonts w:eastAsia="Verdana" w:cs="Verdana"/>
        </w:rPr>
        <w:t>skuksen julkaisemaa rasteripohjaista väestöaineistoa, jonka ruutukoko on enintään 250 m</w:t>
      </w:r>
      <w:r>
        <w:rPr>
          <w:rFonts w:eastAsia="Verdana" w:cs="Verdana"/>
        </w:rPr>
        <w:t>etriä</w:t>
      </w:r>
      <w:r w:rsidRPr="00DD155E">
        <w:rPr>
          <w:rFonts w:eastAsia="Verdana" w:cs="Verdana"/>
        </w:rPr>
        <w:t xml:space="preserve"> x 250 m</w:t>
      </w:r>
      <w:r>
        <w:rPr>
          <w:rFonts w:eastAsia="Verdana" w:cs="Verdana"/>
        </w:rPr>
        <w:t>etriä</w:t>
      </w:r>
      <w:r w:rsidRPr="00DD155E">
        <w:rPr>
          <w:rFonts w:eastAsia="Verdana" w:cs="Verdana"/>
        </w:rPr>
        <w:t>.</w:t>
      </w:r>
    </w:p>
    <w:p w14:paraId="08A49622" w14:textId="0CE6B676" w:rsidR="00094BA6" w:rsidRPr="004458E1" w:rsidRDefault="00B365B5" w:rsidP="004458E1">
      <w:pPr>
        <w:rPr>
          <w:rFonts w:eastAsia="Verdana" w:cs="Verdana"/>
        </w:rPr>
      </w:pPr>
      <w:r>
        <w:rPr>
          <w:rFonts w:eastAsia="Verdana" w:cs="Verdana"/>
        </w:rPr>
        <w:br w:type="page"/>
      </w:r>
    </w:p>
    <w:p w14:paraId="3527592E" w14:textId="695E699C" w:rsidR="004458E1" w:rsidRDefault="00B365B5" w:rsidP="009C4A81">
      <w:pPr>
        <w:pStyle w:val="Heading1"/>
      </w:pPr>
      <w:bookmarkStart w:id="4" w:name="_Toc153524430"/>
      <w:r>
        <w:lastRenderedPageBreak/>
        <w:t>Televisiotoiminta</w:t>
      </w:r>
      <w:bookmarkEnd w:id="4"/>
    </w:p>
    <w:p w14:paraId="660666B4" w14:textId="26F84716" w:rsidR="004458E1" w:rsidRDefault="00B365B5" w:rsidP="004458E1">
      <w:pPr>
        <w:pStyle w:val="Heading2"/>
      </w:pPr>
      <w:bookmarkStart w:id="5" w:name="_Toc153524431"/>
      <w:r>
        <w:t>Televisioverkkojen käytettävissä olevat kanavat</w:t>
      </w:r>
      <w:bookmarkEnd w:id="5"/>
    </w:p>
    <w:p w14:paraId="323444A1" w14:textId="228DC7B1" w:rsidR="004458E1" w:rsidRDefault="00B365B5" w:rsidP="004458E1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8F3057">
        <w:rPr>
          <w:rFonts w:ascii="Verdana" w:hAnsi="Verdana"/>
          <w:sz w:val="20"/>
          <w:szCs w:val="20"/>
        </w:rPr>
        <w:t>Radiotaajuuksien käytöstä ja taajuussuunnitelmasta</w:t>
      </w:r>
      <w:r w:rsidRPr="008F3057">
        <w:rPr>
          <w:rFonts w:ascii="Arial" w:hAnsi="Arial" w:cs="Arial"/>
          <w:sz w:val="20"/>
          <w:szCs w:val="20"/>
        </w:rPr>
        <w:t> </w:t>
      </w:r>
      <w:r w:rsidRPr="008F3057">
        <w:rPr>
          <w:rFonts w:ascii="Verdana" w:hAnsi="Verdana"/>
          <w:sz w:val="20"/>
          <w:szCs w:val="20"/>
        </w:rPr>
        <w:t xml:space="preserve">annetun </w:t>
      </w:r>
      <w:r w:rsidRPr="008F3057">
        <w:rPr>
          <w:rFonts w:ascii="Verdana" w:hAnsi="Verdana"/>
          <w:sz w:val="20"/>
          <w:szCs w:val="20"/>
        </w:rPr>
        <w:t>valtioneuvoston asetuksen (1246/2014) 2 §:n mukaan televisiotoimintaan 1.1.2017 alkaen tarkoitetuilla 470–694 megahertsin taajuusalueilla käytettävät kanavat lähetinpaikkakunnittain ja kanavanipuittain ovat:</w:t>
      </w:r>
    </w:p>
    <w:p w14:paraId="1D86B634" w14:textId="77777777" w:rsidR="004458E1" w:rsidRDefault="004458E1" w:rsidP="004458E1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W w:w="7413" w:type="dxa"/>
        <w:tblInd w:w="122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420"/>
        <w:gridCol w:w="658"/>
        <w:gridCol w:w="657"/>
        <w:gridCol w:w="657"/>
        <w:gridCol w:w="657"/>
        <w:gridCol w:w="657"/>
        <w:gridCol w:w="657"/>
        <w:gridCol w:w="1050"/>
      </w:tblGrid>
      <w:tr w:rsidR="009A149C" w14:paraId="662AD9AA" w14:textId="77777777" w:rsidTr="00FA6F24">
        <w:trPr>
          <w:trHeight w:val="42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C44F" w14:textId="77777777" w:rsidR="004458E1" w:rsidRPr="000018E2" w:rsidRDefault="00B365B5" w:rsidP="00FA6F2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Lähetinpaikkakunta</w:t>
            </w:r>
          </w:p>
        </w:tc>
        <w:tc>
          <w:tcPr>
            <w:tcW w:w="4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18C4" w14:textId="77777777" w:rsidR="004458E1" w:rsidRPr="000018E2" w:rsidRDefault="00B365B5" w:rsidP="00FA6F2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Kanavanippu</w:t>
            </w: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br/>
            </w:r>
            <w:r w:rsidRPr="000018E2">
              <w:rPr>
                <w:rFonts w:eastAsia="Times New Roman" w:cs="Times New Roman"/>
                <w:color w:val="000000"/>
                <w:szCs w:val="20"/>
                <w:lang w:eastAsia="fi-FI"/>
              </w:rPr>
              <w:t>Kanava</w:t>
            </w:r>
          </w:p>
        </w:tc>
      </w:tr>
      <w:tr w:rsidR="009A149C" w14:paraId="0C63C98E" w14:textId="77777777" w:rsidTr="00FA6F24">
        <w:trPr>
          <w:trHeight w:val="422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2D05" w14:textId="77777777" w:rsidR="004458E1" w:rsidRPr="000018E2" w:rsidRDefault="004458E1" w:rsidP="00FA6F2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  <w:tc>
          <w:tcPr>
            <w:tcW w:w="49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F9F" w14:textId="77777777" w:rsidR="004458E1" w:rsidRPr="000018E2" w:rsidRDefault="004458E1" w:rsidP="00FA6F2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</w:tr>
      <w:tr w:rsidR="009A149C" w14:paraId="5ADA5A5C" w14:textId="77777777" w:rsidTr="00FA6F24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0A8D" w14:textId="77777777" w:rsidR="004458E1" w:rsidRPr="000018E2" w:rsidRDefault="004458E1" w:rsidP="00FA6F2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A561" w14:textId="77777777" w:rsidR="004458E1" w:rsidRPr="000018E2" w:rsidRDefault="00B365B5" w:rsidP="00FA6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5248" w14:textId="77777777" w:rsidR="004458E1" w:rsidRPr="000018E2" w:rsidRDefault="00B365B5" w:rsidP="00FA6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580B" w14:textId="77777777" w:rsidR="004458E1" w:rsidRPr="000018E2" w:rsidRDefault="00B365B5" w:rsidP="00FA6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C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6734" w14:textId="77777777" w:rsidR="004458E1" w:rsidRPr="000018E2" w:rsidRDefault="00B365B5" w:rsidP="00FA6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FB1F" w14:textId="77777777" w:rsidR="004458E1" w:rsidRPr="000018E2" w:rsidRDefault="00B365B5" w:rsidP="00FA6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CE2B" w14:textId="77777777" w:rsidR="004458E1" w:rsidRPr="000018E2" w:rsidRDefault="00B365B5" w:rsidP="00FA6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0018E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F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35D8" w14:textId="77777777" w:rsidR="004458E1" w:rsidRPr="000018E2" w:rsidRDefault="00B365B5" w:rsidP="00FA6F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>Pohjan</w:t>
            </w:r>
            <w:r w:rsidRPr="000018E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  <w:t>maa</w:t>
            </w:r>
          </w:p>
        </w:tc>
      </w:tr>
      <w:tr w:rsidR="009A149C" w14:paraId="31E177DA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72C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Enontekiö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4A0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EE6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4ADCD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56C9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112B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88A4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FCAE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0DA8607F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BB7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Espoo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92D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BD9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E76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638A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680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F4FB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80D6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20F0F571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97F2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Eurajoki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3CE0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5F8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93B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4BDE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62C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6CE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9B40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573133FA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4A80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Haapavesi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BBF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6E5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B16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9B0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2B5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B9D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A879B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0C0BFDC4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E28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Hollola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60D5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99FB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E74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5B41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7DC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0A80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4753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72051315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0E0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Iisalmi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543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F5B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D7AD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E727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C52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CE227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E2C9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0B832AD0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F33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Inari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055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4A6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8284E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13AD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9770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5106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0289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57E8449F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2B1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Joensuu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7CFA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24D1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ABF8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094F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E8BA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F6EC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7CED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494289DA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6E4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Jyväskylä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ECC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C84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65E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20CA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93C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8A6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DD31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23090B8B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3D0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Kaarina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E372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959F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327E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FCD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A1B1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D81E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E86A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5A19F9C5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8F9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Kolari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6141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ECC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6DC8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D6E6B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D3C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5D854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C4FC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0E74ECC4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EF1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Kouvola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BD6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5B9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29E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EED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6DD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2CD9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01EF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26CE46BC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BE4D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Kristiinankaupunki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949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B921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F117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F1D9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DA4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1528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09C6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</w:tr>
      <w:tr w:rsidR="009A149C" w14:paraId="68E07A63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702A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Kruunupyy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7DB3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A72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3D8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C9DC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333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715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A04A2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</w:tr>
      <w:tr w:rsidR="009A149C" w14:paraId="63108C1A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295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Kuopio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C93A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B73E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9FB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DCB6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E75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E6E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8CC8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4F7C5279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BAB2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Kuusamo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75C6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0F0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B703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CE85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1BBC1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A31F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A518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7615CE8D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4D41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Lappeenranta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FC1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773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2F42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D77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F881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9E3E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79BA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46EB2AD2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1EC56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Lapua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4757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F282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449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F74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3A21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EDF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E3E2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20B56A35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8C56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Lieksa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951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F332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532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064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254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3F6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431C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00DFC331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82F5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Loviisa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36B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9962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1C91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E9CE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328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D20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91AF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43951F30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CF66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Mikkeli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300E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470A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681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88D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0462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F58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F76E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27F2D20E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416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Mustasaari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61B6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486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581C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1432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9CE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227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BD58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5C5DE0E7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12AF2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Oulu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40CE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163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863A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5E8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18C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BB686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09AC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60AFB90F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DA7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Pelkosenniemi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7A7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124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49C3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AB3D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FE21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0FF5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E6EB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437291EE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5FA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Pello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208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9D9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64217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22CB8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69CE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F14E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25B7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7490F67B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536F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Pihtipudas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9ED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8B0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298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799B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022E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7481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51E1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73E85998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D36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Posio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070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BE6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8954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246C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12F6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2509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A908D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58CA0270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1D7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lastRenderedPageBreak/>
              <w:t>Raasepori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6B2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440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F671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0E3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150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53D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20B59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2929A558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69D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Rovaniemi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21B2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7E6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94655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E997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475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5CED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A9CB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790523D1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D73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Savonlinna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464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D25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097A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87E3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FB9B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376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C5DA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1FFFB019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112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Sodankylä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9AF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816D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8ADF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6E44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1E11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334A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71CE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1FE229A4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74C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Sotkamo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5A33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0596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01AA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BBD1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2B9C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FD7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5C3A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39DC53E7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39D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Taivalkoski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CEF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95B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AD2F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0B406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1CC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D209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667A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4D492F77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88E1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Tammela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EFEA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A51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6A2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5156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C15E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FC1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D3C6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458DE9FB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ECE96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Tampere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089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4AC0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67D1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7C0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7D0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F5CC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750B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1908DEE9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2AD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Tervola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0A3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E1E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7FDE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2CCF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9CDC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1733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B314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1EB0AAC5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4B0E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Utsjoki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0EF8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2F1A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2C2ED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C6B4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C19B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2575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E4A8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736CE2B4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01B5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 xml:space="preserve">Utsjoki </w:t>
            </w:r>
            <w:r w:rsidRPr="000D736B">
              <w:rPr>
                <w:sz w:val="16"/>
              </w:rPr>
              <w:t>Karigasniemi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27B29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97D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7CBB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F968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0524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014E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F543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  <w:tr w:rsidR="009A149C" w14:paraId="5791DD72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0BA7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Vaasa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CDAE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2EAD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91F7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98E1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DC02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249F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D72D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45</w:t>
            </w:r>
          </w:p>
        </w:tc>
      </w:tr>
      <w:tr w:rsidR="009A149C" w14:paraId="351D4D2F" w14:textId="77777777" w:rsidTr="00FA6F24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413F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0D736B">
              <w:t>Ähtäri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D7C4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57CB" w14:textId="77777777" w:rsidR="004458E1" w:rsidRPr="000D736B" w:rsidRDefault="00B365B5" w:rsidP="00FA6F24">
            <w:pPr>
              <w:pStyle w:val="BodyText"/>
              <w:spacing w:before="60" w:after="0" w:line="60" w:lineRule="atLeast"/>
              <w:ind w:left="0"/>
              <w:jc w:val="center"/>
            </w:pPr>
            <w:r w:rsidRPr="000D736B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B533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570B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238F4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FE181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AC4D1" w14:textId="77777777" w:rsidR="004458E1" w:rsidRPr="000D736B" w:rsidRDefault="004458E1" w:rsidP="00FA6F24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</w:tr>
    </w:tbl>
    <w:p w14:paraId="1DCBD303" w14:textId="5408BCA9" w:rsidR="004458E1" w:rsidRDefault="004458E1" w:rsidP="004458E1">
      <w:pPr>
        <w:pStyle w:val="BodyText"/>
      </w:pPr>
    </w:p>
    <w:p w14:paraId="3C7C2FFF" w14:textId="11DB7E22" w:rsidR="004458E1" w:rsidRPr="009D198A" w:rsidRDefault="00B365B5" w:rsidP="004458E1">
      <w:pPr>
        <w:ind w:left="1134"/>
        <w:jc w:val="both"/>
        <w:rPr>
          <w:rFonts w:eastAsia="Verdana" w:cs="Verdana"/>
        </w:rPr>
      </w:pPr>
      <w:r w:rsidRPr="009D198A">
        <w:rPr>
          <w:rFonts w:eastAsia="Verdana" w:cs="Verdana"/>
        </w:rPr>
        <w:t xml:space="preserve">Taajuusalueen 470–694 megahertsiä kanavaniput A, B, C, D, E ja F ovat valtakunnallisia ja Pohjanmaa on alueellinen. </w:t>
      </w:r>
    </w:p>
    <w:p w14:paraId="0B76C0D5" w14:textId="4864A6FA" w:rsidR="004458E1" w:rsidRDefault="00B365B5" w:rsidP="004458E1">
      <w:pPr>
        <w:ind w:left="1134"/>
        <w:jc w:val="both"/>
        <w:rPr>
          <w:rFonts w:eastAsia="Verdana" w:cs="Verdana"/>
        </w:rPr>
      </w:pPr>
      <w:r w:rsidRPr="009D198A">
        <w:rPr>
          <w:rFonts w:eastAsia="Verdana" w:cs="Verdana"/>
        </w:rPr>
        <w:t>Sähköisen viestinnän palveluista annetun lain 26 §:ssä tarkoitettuun yleisen edun televisiotoimintaan on ensisijaisesti osoitettu kanavanip</w:t>
      </w:r>
      <w:r w:rsidRPr="009D198A">
        <w:rPr>
          <w:rFonts w:eastAsia="Verdana" w:cs="Verdana"/>
        </w:rPr>
        <w:t>un A vapaa lähetyskapasiteetti siltä osin kuin sitä ei tarvita Yleisradio Oy:n julkisen palvelun digitaaliseen televisio- ja radiotoimintaan.</w:t>
      </w:r>
    </w:p>
    <w:p w14:paraId="17138529" w14:textId="62E83475" w:rsidR="004458E1" w:rsidRPr="004458E1" w:rsidRDefault="00B365B5" w:rsidP="004458E1">
      <w:pPr>
        <w:rPr>
          <w:rFonts w:eastAsia="Verdana" w:cs="Verdana"/>
        </w:rPr>
      </w:pPr>
      <w:r>
        <w:rPr>
          <w:rFonts w:eastAsia="Verdana" w:cs="Verdana"/>
        </w:rPr>
        <w:br w:type="page"/>
      </w:r>
    </w:p>
    <w:p w14:paraId="61E9908E" w14:textId="3EEFE44E" w:rsidR="004458E1" w:rsidRDefault="00B365B5" w:rsidP="004458E1">
      <w:pPr>
        <w:pStyle w:val="Heading1"/>
      </w:pPr>
      <w:bookmarkStart w:id="6" w:name="_Toc153524432"/>
      <w:r>
        <w:lastRenderedPageBreak/>
        <w:t>Yleisradio Oy:n radiotoiminta</w:t>
      </w:r>
      <w:bookmarkEnd w:id="6"/>
    </w:p>
    <w:p w14:paraId="14164EE5" w14:textId="70BBE582" w:rsidR="004458E1" w:rsidRDefault="00B365B5" w:rsidP="004458E1">
      <w:pPr>
        <w:pStyle w:val="Heading2"/>
      </w:pPr>
      <w:bookmarkStart w:id="7" w:name="_Toc153524433"/>
      <w:r>
        <w:t>Yleisradio Oy:n radiotoiminnan käytettävissä olevat taajuudet</w:t>
      </w:r>
      <w:bookmarkEnd w:id="7"/>
    </w:p>
    <w:p w14:paraId="3DF489E6" w14:textId="62793DE4" w:rsidR="004458E1" w:rsidRDefault="00B365B5" w:rsidP="004458E1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8F3057">
        <w:rPr>
          <w:rFonts w:ascii="Verdana" w:hAnsi="Verdana"/>
          <w:sz w:val="20"/>
          <w:szCs w:val="20"/>
        </w:rPr>
        <w:t>Radiotaajuuksien käy</w:t>
      </w:r>
      <w:r w:rsidRPr="008F3057">
        <w:rPr>
          <w:rFonts w:ascii="Verdana" w:hAnsi="Verdana"/>
          <w:sz w:val="20"/>
          <w:szCs w:val="20"/>
        </w:rPr>
        <w:t>töstä ja taajuussuunnitelmasta</w:t>
      </w:r>
      <w:r w:rsidRPr="008F3057">
        <w:rPr>
          <w:rFonts w:ascii="Arial" w:hAnsi="Arial" w:cs="Arial"/>
          <w:sz w:val="20"/>
          <w:szCs w:val="20"/>
        </w:rPr>
        <w:t> </w:t>
      </w:r>
      <w:r w:rsidRPr="008F3057">
        <w:rPr>
          <w:rFonts w:ascii="Verdana" w:hAnsi="Verdana"/>
          <w:sz w:val="20"/>
          <w:szCs w:val="20"/>
        </w:rPr>
        <w:t>annetun valtioneuvoston asetuksen (1246/2014)</w:t>
      </w:r>
      <w:r>
        <w:rPr>
          <w:rFonts w:ascii="Verdana" w:hAnsi="Verdana"/>
          <w:sz w:val="20"/>
          <w:szCs w:val="20"/>
        </w:rPr>
        <w:t xml:space="preserve"> 4 §:n mukaan Yleisradion radiotoimintaan osoitetut taajuudet radiokanavittain ja lähetinpaikkakunnittain ovat:</w:t>
      </w:r>
    </w:p>
    <w:p w14:paraId="60483203" w14:textId="77777777" w:rsidR="00201F86" w:rsidRDefault="00201F86" w:rsidP="004458E1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1985"/>
      </w:tblGrid>
      <w:tr w:rsidR="009A149C" w14:paraId="4AC8E628" w14:textId="77777777" w:rsidTr="00FA6F24">
        <w:tc>
          <w:tcPr>
            <w:tcW w:w="2410" w:type="dxa"/>
          </w:tcPr>
          <w:p w14:paraId="3AE8C1E4" w14:textId="77777777" w:rsidR="00201F86" w:rsidRPr="00834BF0" w:rsidRDefault="00B365B5" w:rsidP="00FA6F24">
            <w:pPr>
              <w:pStyle w:val="BodyText"/>
              <w:ind w:left="0"/>
              <w:jc w:val="both"/>
              <w:rPr>
                <w:b/>
              </w:rPr>
            </w:pPr>
            <w:r w:rsidRPr="00834BF0">
              <w:rPr>
                <w:b/>
              </w:rPr>
              <w:t xml:space="preserve">Radiokanava </w:t>
            </w:r>
          </w:p>
        </w:tc>
        <w:tc>
          <w:tcPr>
            <w:tcW w:w="3260" w:type="dxa"/>
          </w:tcPr>
          <w:p w14:paraId="0E632BF0" w14:textId="77777777" w:rsidR="00201F86" w:rsidRPr="00834BF0" w:rsidRDefault="00B365B5" w:rsidP="00FA6F24">
            <w:pPr>
              <w:pStyle w:val="BodyText"/>
              <w:ind w:left="0"/>
              <w:jc w:val="both"/>
              <w:rPr>
                <w:b/>
              </w:rPr>
            </w:pPr>
            <w:r w:rsidRPr="00834BF0">
              <w:rPr>
                <w:b/>
              </w:rPr>
              <w:t>Lähetinpaikkakunta</w:t>
            </w:r>
          </w:p>
        </w:tc>
        <w:tc>
          <w:tcPr>
            <w:tcW w:w="1985" w:type="dxa"/>
          </w:tcPr>
          <w:p w14:paraId="0D993D14" w14:textId="77777777" w:rsidR="00201F86" w:rsidRPr="00834BF0" w:rsidRDefault="00B365B5" w:rsidP="00FA6F24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Taajuus, </w:t>
            </w:r>
            <w:r w:rsidRPr="00834BF0">
              <w:rPr>
                <w:b/>
              </w:rPr>
              <w:t>MHz</w:t>
            </w:r>
          </w:p>
        </w:tc>
      </w:tr>
      <w:tr w:rsidR="009A149C" w14:paraId="3ECE171B" w14:textId="77777777" w:rsidTr="00FA6F24">
        <w:tc>
          <w:tcPr>
            <w:tcW w:w="2410" w:type="dxa"/>
          </w:tcPr>
          <w:p w14:paraId="183267B9" w14:textId="77777777" w:rsidR="00201F86" w:rsidRPr="00834BF0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Mondo</w:t>
            </w:r>
          </w:p>
        </w:tc>
        <w:tc>
          <w:tcPr>
            <w:tcW w:w="3260" w:type="dxa"/>
          </w:tcPr>
          <w:p w14:paraId="60C1D9DB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Espoo</w:t>
            </w:r>
          </w:p>
        </w:tc>
        <w:tc>
          <w:tcPr>
            <w:tcW w:w="1985" w:type="dxa"/>
          </w:tcPr>
          <w:p w14:paraId="07CF828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97,5 </w:t>
            </w:r>
          </w:p>
        </w:tc>
      </w:tr>
      <w:tr w:rsidR="009A149C" w14:paraId="34BEB960" w14:textId="77777777" w:rsidTr="00FA6F24">
        <w:tc>
          <w:tcPr>
            <w:tcW w:w="2410" w:type="dxa"/>
            <w:vMerge w:val="restart"/>
          </w:tcPr>
          <w:p w14:paraId="69D21971" w14:textId="77777777" w:rsidR="00201F86" w:rsidRPr="00834BF0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Radio 1</w:t>
            </w:r>
          </w:p>
        </w:tc>
        <w:tc>
          <w:tcPr>
            <w:tcW w:w="3260" w:type="dxa"/>
          </w:tcPr>
          <w:p w14:paraId="3C26FBB6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Kilpisjärvi</w:t>
            </w:r>
          </w:p>
        </w:tc>
        <w:tc>
          <w:tcPr>
            <w:tcW w:w="1985" w:type="dxa"/>
          </w:tcPr>
          <w:p w14:paraId="3E93520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88,0</w:t>
            </w:r>
          </w:p>
        </w:tc>
      </w:tr>
      <w:tr w:rsidR="009A149C" w14:paraId="719EB0FB" w14:textId="77777777" w:rsidTr="00FA6F24">
        <w:tc>
          <w:tcPr>
            <w:tcW w:w="2410" w:type="dxa"/>
            <w:vMerge/>
          </w:tcPr>
          <w:p w14:paraId="13DA61C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BE506B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Kuttanen</w:t>
            </w:r>
          </w:p>
        </w:tc>
        <w:tc>
          <w:tcPr>
            <w:tcW w:w="1985" w:type="dxa"/>
          </w:tcPr>
          <w:p w14:paraId="5C3ED5D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94,1</w:t>
            </w:r>
          </w:p>
        </w:tc>
      </w:tr>
      <w:tr w:rsidR="009A149C" w14:paraId="76F7CD72" w14:textId="77777777" w:rsidTr="00FA6F24">
        <w:tc>
          <w:tcPr>
            <w:tcW w:w="2410" w:type="dxa"/>
            <w:vMerge/>
          </w:tcPr>
          <w:p w14:paraId="6FF8948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E65F48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Lammaskoski</w:t>
            </w:r>
          </w:p>
        </w:tc>
        <w:tc>
          <w:tcPr>
            <w:tcW w:w="1985" w:type="dxa"/>
          </w:tcPr>
          <w:p w14:paraId="1861B20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88,5</w:t>
            </w:r>
          </w:p>
        </w:tc>
      </w:tr>
      <w:tr w:rsidR="009A149C" w14:paraId="511CAC54" w14:textId="77777777" w:rsidTr="00FA6F24">
        <w:tc>
          <w:tcPr>
            <w:tcW w:w="2410" w:type="dxa"/>
            <w:vMerge/>
          </w:tcPr>
          <w:p w14:paraId="1B9187E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91660C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Espoo </w:t>
            </w:r>
          </w:p>
        </w:tc>
        <w:tc>
          <w:tcPr>
            <w:tcW w:w="1985" w:type="dxa"/>
          </w:tcPr>
          <w:p w14:paraId="2A8BD2A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87,9</w:t>
            </w:r>
          </w:p>
        </w:tc>
      </w:tr>
      <w:tr w:rsidR="009A149C" w14:paraId="3C759771" w14:textId="77777777" w:rsidTr="00FA6F24">
        <w:tc>
          <w:tcPr>
            <w:tcW w:w="2410" w:type="dxa"/>
            <w:vMerge/>
          </w:tcPr>
          <w:p w14:paraId="540BE8A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7EA571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Eurajoki </w:t>
            </w:r>
          </w:p>
        </w:tc>
        <w:tc>
          <w:tcPr>
            <w:tcW w:w="1985" w:type="dxa"/>
          </w:tcPr>
          <w:p w14:paraId="241B0AA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87,7</w:t>
            </w:r>
          </w:p>
        </w:tc>
      </w:tr>
      <w:tr w:rsidR="009A149C" w14:paraId="4F5A8CA3" w14:textId="77777777" w:rsidTr="00FA6F24">
        <w:tc>
          <w:tcPr>
            <w:tcW w:w="2410" w:type="dxa"/>
            <w:vMerge/>
          </w:tcPr>
          <w:p w14:paraId="063FA8E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33FCAD6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Haapavesi </w:t>
            </w:r>
          </w:p>
        </w:tc>
        <w:tc>
          <w:tcPr>
            <w:tcW w:w="1985" w:type="dxa"/>
          </w:tcPr>
          <w:p w14:paraId="5155459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89,0</w:t>
            </w:r>
          </w:p>
        </w:tc>
      </w:tr>
      <w:tr w:rsidR="009A149C" w14:paraId="1BD63CF6" w14:textId="77777777" w:rsidTr="00FA6F24">
        <w:tc>
          <w:tcPr>
            <w:tcW w:w="2410" w:type="dxa"/>
            <w:vMerge/>
          </w:tcPr>
          <w:p w14:paraId="5FD2358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E5DA1D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Hollola</w:t>
            </w:r>
          </w:p>
        </w:tc>
        <w:tc>
          <w:tcPr>
            <w:tcW w:w="1985" w:type="dxa"/>
          </w:tcPr>
          <w:p w14:paraId="091593D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93,2</w:t>
            </w:r>
          </w:p>
        </w:tc>
      </w:tr>
      <w:tr w:rsidR="009A149C" w14:paraId="798A190C" w14:textId="77777777" w:rsidTr="00FA6F24">
        <w:tc>
          <w:tcPr>
            <w:tcW w:w="2410" w:type="dxa"/>
            <w:vMerge/>
          </w:tcPr>
          <w:p w14:paraId="24B28D47" w14:textId="77777777" w:rsidR="000B64D0" w:rsidRPr="00834BF0" w:rsidRDefault="000B64D0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0E2967C" w14:textId="280FFC7C" w:rsidR="000B64D0" w:rsidRPr="000B64D0" w:rsidRDefault="00B365B5" w:rsidP="00FA6F24">
            <w:pPr>
              <w:pStyle w:val="BodyText"/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0B64D0">
              <w:rPr>
                <w:highlight w:val="yellow"/>
              </w:rPr>
              <w:t>Hämeenlinna</w:t>
            </w:r>
          </w:p>
        </w:tc>
        <w:tc>
          <w:tcPr>
            <w:tcW w:w="1985" w:type="dxa"/>
          </w:tcPr>
          <w:p w14:paraId="3FB40E01" w14:textId="1920B2B3" w:rsidR="000B64D0" w:rsidRPr="000B64D0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0B64D0">
              <w:rPr>
                <w:highlight w:val="yellow"/>
              </w:rPr>
              <w:t>98,2</w:t>
            </w:r>
          </w:p>
        </w:tc>
      </w:tr>
      <w:tr w:rsidR="009A149C" w14:paraId="401E3790" w14:textId="77777777" w:rsidTr="00FA6F24">
        <w:tc>
          <w:tcPr>
            <w:tcW w:w="2410" w:type="dxa"/>
            <w:vMerge/>
          </w:tcPr>
          <w:p w14:paraId="04ED5B46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0D33EDC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Iisalmi </w:t>
            </w:r>
          </w:p>
        </w:tc>
        <w:tc>
          <w:tcPr>
            <w:tcW w:w="1985" w:type="dxa"/>
          </w:tcPr>
          <w:p w14:paraId="631F3AC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87,7</w:t>
            </w:r>
          </w:p>
        </w:tc>
      </w:tr>
      <w:tr w:rsidR="009A149C" w14:paraId="5CC643BD" w14:textId="77777777" w:rsidTr="00FA6F24">
        <w:tc>
          <w:tcPr>
            <w:tcW w:w="2410" w:type="dxa"/>
            <w:vMerge/>
          </w:tcPr>
          <w:p w14:paraId="6246584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FB60BF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</w:t>
            </w:r>
          </w:p>
        </w:tc>
        <w:tc>
          <w:tcPr>
            <w:tcW w:w="1985" w:type="dxa"/>
          </w:tcPr>
          <w:p w14:paraId="45F4D61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88,4</w:t>
            </w:r>
          </w:p>
        </w:tc>
      </w:tr>
      <w:tr w:rsidR="009A149C" w14:paraId="7DE2DAE7" w14:textId="77777777" w:rsidTr="00FA6F24">
        <w:tc>
          <w:tcPr>
            <w:tcW w:w="2410" w:type="dxa"/>
            <w:vMerge/>
          </w:tcPr>
          <w:p w14:paraId="3D218E8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B65242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Inari / Jänispää</w:t>
            </w:r>
          </w:p>
        </w:tc>
        <w:tc>
          <w:tcPr>
            <w:tcW w:w="1985" w:type="dxa"/>
          </w:tcPr>
          <w:p w14:paraId="02291A4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87,6</w:t>
            </w:r>
          </w:p>
        </w:tc>
      </w:tr>
      <w:tr w:rsidR="009A149C" w14:paraId="3BFC3FEC" w14:textId="77777777" w:rsidTr="00FA6F24">
        <w:tc>
          <w:tcPr>
            <w:tcW w:w="2410" w:type="dxa"/>
            <w:vMerge/>
          </w:tcPr>
          <w:p w14:paraId="02F4D57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5AD34D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Joensuu / Kiihtelysvaara</w:t>
            </w:r>
          </w:p>
        </w:tc>
        <w:tc>
          <w:tcPr>
            <w:tcW w:w="1985" w:type="dxa"/>
          </w:tcPr>
          <w:p w14:paraId="60D08E9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88,4</w:t>
            </w:r>
          </w:p>
        </w:tc>
      </w:tr>
      <w:tr w:rsidR="009A149C" w14:paraId="1639649A" w14:textId="77777777" w:rsidTr="00FA6F24">
        <w:tc>
          <w:tcPr>
            <w:tcW w:w="2410" w:type="dxa"/>
            <w:vMerge/>
          </w:tcPr>
          <w:p w14:paraId="7F435767" w14:textId="77777777" w:rsidR="000B64D0" w:rsidRPr="00834BF0" w:rsidRDefault="000B64D0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57D0F74" w14:textId="5760F54F" w:rsidR="000B64D0" w:rsidRPr="000B64D0" w:rsidRDefault="00B365B5" w:rsidP="00FA6F24">
            <w:pPr>
              <w:pStyle w:val="BodyText"/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0B64D0">
              <w:rPr>
                <w:highlight w:val="yellow"/>
              </w:rPr>
              <w:t>Joensuu</w:t>
            </w:r>
          </w:p>
        </w:tc>
        <w:tc>
          <w:tcPr>
            <w:tcW w:w="1985" w:type="dxa"/>
          </w:tcPr>
          <w:p w14:paraId="39C6AF21" w14:textId="0001FEFB" w:rsidR="000B64D0" w:rsidRPr="000B64D0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0B64D0">
              <w:rPr>
                <w:highlight w:val="yellow"/>
              </w:rPr>
              <w:t>101,2</w:t>
            </w:r>
          </w:p>
        </w:tc>
      </w:tr>
      <w:tr w:rsidR="009A149C" w14:paraId="31E0836C" w14:textId="77777777" w:rsidTr="00FA6F24">
        <w:tc>
          <w:tcPr>
            <w:tcW w:w="2410" w:type="dxa"/>
            <w:vMerge/>
          </w:tcPr>
          <w:p w14:paraId="572D06F1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5702CF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Jyväskylä </w:t>
            </w:r>
          </w:p>
        </w:tc>
        <w:tc>
          <w:tcPr>
            <w:tcW w:w="1985" w:type="dxa"/>
          </w:tcPr>
          <w:p w14:paraId="6B7991F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89,9</w:t>
            </w:r>
          </w:p>
        </w:tc>
      </w:tr>
      <w:tr w:rsidR="009A149C" w14:paraId="7838E62E" w14:textId="77777777" w:rsidTr="00FA6F24">
        <w:tc>
          <w:tcPr>
            <w:tcW w:w="2410" w:type="dxa"/>
            <w:vMerge/>
          </w:tcPr>
          <w:p w14:paraId="0D1E9AFB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A2C535E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Kaarina</w:t>
            </w:r>
          </w:p>
        </w:tc>
        <w:tc>
          <w:tcPr>
            <w:tcW w:w="1985" w:type="dxa"/>
          </w:tcPr>
          <w:p w14:paraId="4187223A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89,8</w:t>
            </w:r>
          </w:p>
        </w:tc>
      </w:tr>
      <w:tr w:rsidR="009A149C" w14:paraId="7375A715" w14:textId="77777777" w:rsidTr="00FA6F24">
        <w:tc>
          <w:tcPr>
            <w:tcW w:w="2410" w:type="dxa"/>
            <w:vMerge/>
          </w:tcPr>
          <w:p w14:paraId="39E36E1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504550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Kolari </w:t>
            </w:r>
          </w:p>
        </w:tc>
        <w:tc>
          <w:tcPr>
            <w:tcW w:w="1985" w:type="dxa"/>
          </w:tcPr>
          <w:p w14:paraId="723EEF7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92,2</w:t>
            </w:r>
          </w:p>
        </w:tc>
      </w:tr>
      <w:tr w:rsidR="009A149C" w14:paraId="61CB0FC5" w14:textId="77777777" w:rsidTr="00FA6F24">
        <w:tc>
          <w:tcPr>
            <w:tcW w:w="2410" w:type="dxa"/>
            <w:vMerge/>
          </w:tcPr>
          <w:p w14:paraId="0397BE6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F702CF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Kouvola </w:t>
            </w:r>
          </w:p>
        </w:tc>
        <w:tc>
          <w:tcPr>
            <w:tcW w:w="1985" w:type="dxa"/>
          </w:tcPr>
          <w:p w14:paraId="3D78E3E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88,5</w:t>
            </w:r>
          </w:p>
        </w:tc>
      </w:tr>
      <w:tr w:rsidR="009A149C" w14:paraId="605A9EF3" w14:textId="77777777" w:rsidTr="00FA6F24">
        <w:tc>
          <w:tcPr>
            <w:tcW w:w="2410" w:type="dxa"/>
            <w:vMerge/>
          </w:tcPr>
          <w:p w14:paraId="4628DB06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867429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1C7219F5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88,9</w:t>
            </w:r>
          </w:p>
        </w:tc>
      </w:tr>
      <w:tr w:rsidR="009A149C" w14:paraId="48423618" w14:textId="77777777" w:rsidTr="00FA6F24">
        <w:tc>
          <w:tcPr>
            <w:tcW w:w="2410" w:type="dxa"/>
            <w:vMerge/>
          </w:tcPr>
          <w:p w14:paraId="0F90AD0B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C4B2D8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Kruunupyy </w:t>
            </w:r>
          </w:p>
        </w:tc>
        <w:tc>
          <w:tcPr>
            <w:tcW w:w="1985" w:type="dxa"/>
          </w:tcPr>
          <w:p w14:paraId="2B1E662A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91,4</w:t>
            </w:r>
          </w:p>
        </w:tc>
      </w:tr>
      <w:tr w:rsidR="009A149C" w14:paraId="11B0BBDF" w14:textId="77777777" w:rsidTr="00FA6F24">
        <w:tc>
          <w:tcPr>
            <w:tcW w:w="2410" w:type="dxa"/>
            <w:vMerge/>
          </w:tcPr>
          <w:p w14:paraId="2F221295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92FAC2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Kuopio </w:t>
            </w:r>
          </w:p>
        </w:tc>
        <w:tc>
          <w:tcPr>
            <w:tcW w:w="1985" w:type="dxa"/>
          </w:tcPr>
          <w:p w14:paraId="44EB4B3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91,6</w:t>
            </w:r>
          </w:p>
        </w:tc>
      </w:tr>
      <w:tr w:rsidR="009A149C" w14:paraId="53FEE70F" w14:textId="77777777" w:rsidTr="00FA6F24">
        <w:tc>
          <w:tcPr>
            <w:tcW w:w="2410" w:type="dxa"/>
            <w:vMerge/>
          </w:tcPr>
          <w:p w14:paraId="44241368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7095BDE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Kuusamo </w:t>
            </w:r>
          </w:p>
        </w:tc>
        <w:tc>
          <w:tcPr>
            <w:tcW w:w="1985" w:type="dxa"/>
          </w:tcPr>
          <w:p w14:paraId="7D161A6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90,7</w:t>
            </w:r>
          </w:p>
        </w:tc>
      </w:tr>
      <w:tr w:rsidR="009A149C" w14:paraId="01B74888" w14:textId="77777777" w:rsidTr="00FA6F24">
        <w:tc>
          <w:tcPr>
            <w:tcW w:w="2410" w:type="dxa"/>
            <w:vMerge/>
          </w:tcPr>
          <w:p w14:paraId="74F312F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C2BC33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Lappeenranta </w:t>
            </w:r>
          </w:p>
        </w:tc>
        <w:tc>
          <w:tcPr>
            <w:tcW w:w="1985" w:type="dxa"/>
          </w:tcPr>
          <w:p w14:paraId="25EC9FB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88,0</w:t>
            </w:r>
          </w:p>
        </w:tc>
      </w:tr>
      <w:tr w:rsidR="009A149C" w14:paraId="7B74A062" w14:textId="77777777" w:rsidTr="00FA6F24">
        <w:tc>
          <w:tcPr>
            <w:tcW w:w="2410" w:type="dxa"/>
            <w:vMerge/>
          </w:tcPr>
          <w:p w14:paraId="6F664D3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2AD1F9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Lapua </w:t>
            </w:r>
          </w:p>
        </w:tc>
        <w:tc>
          <w:tcPr>
            <w:tcW w:w="1985" w:type="dxa"/>
          </w:tcPr>
          <w:p w14:paraId="06A1779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88,2</w:t>
            </w:r>
          </w:p>
        </w:tc>
      </w:tr>
      <w:tr w:rsidR="009A149C" w14:paraId="21C51442" w14:textId="77777777" w:rsidTr="00FA6F24">
        <w:tc>
          <w:tcPr>
            <w:tcW w:w="2410" w:type="dxa"/>
            <w:vMerge/>
          </w:tcPr>
          <w:p w14:paraId="4439BDF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639C25C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Lieksa </w:t>
            </w:r>
          </w:p>
        </w:tc>
        <w:tc>
          <w:tcPr>
            <w:tcW w:w="1985" w:type="dxa"/>
          </w:tcPr>
          <w:p w14:paraId="20E2398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90,2</w:t>
            </w:r>
          </w:p>
        </w:tc>
      </w:tr>
      <w:tr w:rsidR="009A149C" w14:paraId="6150C7C2" w14:textId="77777777" w:rsidTr="00FA6F24">
        <w:tc>
          <w:tcPr>
            <w:tcW w:w="2410" w:type="dxa"/>
            <w:vMerge/>
          </w:tcPr>
          <w:p w14:paraId="20A6EE4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F0F425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4771518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89,5</w:t>
            </w:r>
          </w:p>
        </w:tc>
      </w:tr>
      <w:tr w:rsidR="009A149C" w14:paraId="6BBA657D" w14:textId="77777777" w:rsidTr="00FA6F24">
        <w:tc>
          <w:tcPr>
            <w:tcW w:w="2410" w:type="dxa"/>
            <w:vMerge/>
          </w:tcPr>
          <w:p w14:paraId="730C4E0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A19E8E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Mikkeli </w:t>
            </w:r>
          </w:p>
        </w:tc>
        <w:tc>
          <w:tcPr>
            <w:tcW w:w="1985" w:type="dxa"/>
          </w:tcPr>
          <w:p w14:paraId="0F091D6C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88,9</w:t>
            </w:r>
          </w:p>
        </w:tc>
      </w:tr>
      <w:tr w:rsidR="009A149C" w14:paraId="3EBD0E8C" w14:textId="77777777" w:rsidTr="00FA6F24">
        <w:tc>
          <w:tcPr>
            <w:tcW w:w="2410" w:type="dxa"/>
            <w:vMerge/>
          </w:tcPr>
          <w:p w14:paraId="68D46185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6AE27EC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Mustasaari </w:t>
            </w:r>
          </w:p>
        </w:tc>
        <w:tc>
          <w:tcPr>
            <w:tcW w:w="1985" w:type="dxa"/>
          </w:tcPr>
          <w:p w14:paraId="523E653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87,8</w:t>
            </w:r>
          </w:p>
        </w:tc>
      </w:tr>
      <w:tr w:rsidR="009A149C" w14:paraId="0A6930B2" w14:textId="77777777" w:rsidTr="00FA6F24">
        <w:tc>
          <w:tcPr>
            <w:tcW w:w="2410" w:type="dxa"/>
            <w:vMerge/>
          </w:tcPr>
          <w:p w14:paraId="75E3F376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4FFF79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Oulu </w:t>
            </w:r>
          </w:p>
        </w:tc>
        <w:tc>
          <w:tcPr>
            <w:tcW w:w="1985" w:type="dxa"/>
          </w:tcPr>
          <w:p w14:paraId="2AC95FB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90,4</w:t>
            </w:r>
          </w:p>
        </w:tc>
      </w:tr>
      <w:tr w:rsidR="009A149C" w14:paraId="2482229D" w14:textId="77777777" w:rsidTr="00FA6F24">
        <w:tc>
          <w:tcPr>
            <w:tcW w:w="2410" w:type="dxa"/>
            <w:vMerge/>
          </w:tcPr>
          <w:p w14:paraId="59B12556" w14:textId="77777777" w:rsidR="000B64D0" w:rsidRPr="00834BF0" w:rsidRDefault="000B64D0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BF24411" w14:textId="109F945D" w:rsidR="000B64D0" w:rsidRPr="001364DC" w:rsidRDefault="00B365B5" w:rsidP="00FA6F24">
            <w:pPr>
              <w:pStyle w:val="BodyText"/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1364DC">
              <w:rPr>
                <w:highlight w:val="yellow"/>
              </w:rPr>
              <w:t>Oulu</w:t>
            </w:r>
          </w:p>
        </w:tc>
        <w:tc>
          <w:tcPr>
            <w:tcW w:w="1985" w:type="dxa"/>
          </w:tcPr>
          <w:p w14:paraId="182A2961" w14:textId="0C4479B6" w:rsidR="000B64D0" w:rsidRPr="001364DC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1364DC">
              <w:rPr>
                <w:highlight w:val="yellow"/>
              </w:rPr>
              <w:t>104,4</w:t>
            </w:r>
          </w:p>
        </w:tc>
      </w:tr>
      <w:tr w:rsidR="009A149C" w14:paraId="7620019C" w14:textId="77777777" w:rsidTr="00FA6F24">
        <w:tc>
          <w:tcPr>
            <w:tcW w:w="2410" w:type="dxa"/>
            <w:vMerge/>
          </w:tcPr>
          <w:p w14:paraId="007DC7E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46A94F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Pelkosenniemi </w:t>
            </w:r>
          </w:p>
        </w:tc>
        <w:tc>
          <w:tcPr>
            <w:tcW w:w="1985" w:type="dxa"/>
          </w:tcPr>
          <w:p w14:paraId="37E20D2B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91,0</w:t>
            </w:r>
          </w:p>
        </w:tc>
      </w:tr>
      <w:tr w:rsidR="009A149C" w14:paraId="50237529" w14:textId="77777777" w:rsidTr="00FA6F24">
        <w:tc>
          <w:tcPr>
            <w:tcW w:w="2410" w:type="dxa"/>
            <w:vMerge/>
          </w:tcPr>
          <w:p w14:paraId="44EAB97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BD973AC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Pello </w:t>
            </w:r>
          </w:p>
        </w:tc>
        <w:tc>
          <w:tcPr>
            <w:tcW w:w="1985" w:type="dxa"/>
          </w:tcPr>
          <w:p w14:paraId="60379A3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90,2</w:t>
            </w:r>
          </w:p>
        </w:tc>
      </w:tr>
      <w:tr w:rsidR="009A149C" w14:paraId="027194EE" w14:textId="77777777" w:rsidTr="00FA6F24">
        <w:tc>
          <w:tcPr>
            <w:tcW w:w="2410" w:type="dxa"/>
            <w:vMerge/>
          </w:tcPr>
          <w:p w14:paraId="7B528F8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959A5AF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Pieksämäki </w:t>
            </w:r>
          </w:p>
        </w:tc>
        <w:tc>
          <w:tcPr>
            <w:tcW w:w="1985" w:type="dxa"/>
          </w:tcPr>
          <w:p w14:paraId="6F35EA7C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89,4</w:t>
            </w:r>
          </w:p>
        </w:tc>
      </w:tr>
      <w:tr w:rsidR="009A149C" w14:paraId="10E3EDCF" w14:textId="77777777" w:rsidTr="00FA6F24">
        <w:tc>
          <w:tcPr>
            <w:tcW w:w="2410" w:type="dxa"/>
            <w:vMerge/>
          </w:tcPr>
          <w:p w14:paraId="5A6B27E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BE7BB8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Pihtipudas </w:t>
            </w:r>
          </w:p>
        </w:tc>
        <w:tc>
          <w:tcPr>
            <w:tcW w:w="1985" w:type="dxa"/>
          </w:tcPr>
          <w:p w14:paraId="6411909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88,6</w:t>
            </w:r>
          </w:p>
        </w:tc>
      </w:tr>
      <w:tr w:rsidR="009A149C" w14:paraId="214F5514" w14:textId="77777777" w:rsidTr="00FA6F24">
        <w:tc>
          <w:tcPr>
            <w:tcW w:w="2410" w:type="dxa"/>
            <w:vMerge/>
          </w:tcPr>
          <w:p w14:paraId="7757E641" w14:textId="77777777" w:rsidR="000B64D0" w:rsidRPr="00834BF0" w:rsidRDefault="000B64D0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2294CF2" w14:textId="1C45529E" w:rsidR="000B64D0" w:rsidRPr="000B64D0" w:rsidRDefault="00B365B5" w:rsidP="00FA6F24">
            <w:pPr>
              <w:pStyle w:val="BodyText"/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0B64D0">
              <w:rPr>
                <w:highlight w:val="yellow"/>
              </w:rPr>
              <w:t>Porvoo</w:t>
            </w:r>
          </w:p>
        </w:tc>
        <w:tc>
          <w:tcPr>
            <w:tcW w:w="1985" w:type="dxa"/>
          </w:tcPr>
          <w:p w14:paraId="057980D0" w14:textId="2858B5C7" w:rsidR="000B64D0" w:rsidRPr="000B64D0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0B64D0">
              <w:rPr>
                <w:highlight w:val="yellow"/>
              </w:rPr>
              <w:t>96,4</w:t>
            </w:r>
          </w:p>
        </w:tc>
      </w:tr>
      <w:tr w:rsidR="009A149C" w14:paraId="03BB4C39" w14:textId="77777777" w:rsidTr="00FA6F24">
        <w:tc>
          <w:tcPr>
            <w:tcW w:w="2410" w:type="dxa"/>
            <w:vMerge/>
          </w:tcPr>
          <w:p w14:paraId="1326DD9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50FB6F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Posio </w:t>
            </w:r>
          </w:p>
        </w:tc>
        <w:tc>
          <w:tcPr>
            <w:tcW w:w="1985" w:type="dxa"/>
          </w:tcPr>
          <w:p w14:paraId="56EAAB5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87,6</w:t>
            </w:r>
          </w:p>
        </w:tc>
      </w:tr>
      <w:tr w:rsidR="009A149C" w14:paraId="6BEE17B2" w14:textId="77777777" w:rsidTr="00FA6F24">
        <w:tc>
          <w:tcPr>
            <w:tcW w:w="2410" w:type="dxa"/>
            <w:vMerge/>
          </w:tcPr>
          <w:p w14:paraId="7C08C3F1" w14:textId="77777777" w:rsidR="000B64D0" w:rsidRPr="00834BF0" w:rsidRDefault="000B64D0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751F067" w14:textId="799EA5C2" w:rsidR="000B64D0" w:rsidRPr="000B64D0" w:rsidRDefault="00B365B5" w:rsidP="00FA6F24">
            <w:pPr>
              <w:pStyle w:val="BodyText"/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0B64D0">
              <w:rPr>
                <w:highlight w:val="yellow"/>
              </w:rPr>
              <w:t>Raahe</w:t>
            </w:r>
          </w:p>
        </w:tc>
        <w:tc>
          <w:tcPr>
            <w:tcW w:w="1985" w:type="dxa"/>
          </w:tcPr>
          <w:p w14:paraId="1D80A95D" w14:textId="64B68D15" w:rsidR="000B64D0" w:rsidRPr="000B64D0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0B64D0">
              <w:rPr>
                <w:highlight w:val="yellow"/>
              </w:rPr>
              <w:t>106,5</w:t>
            </w:r>
          </w:p>
        </w:tc>
      </w:tr>
      <w:tr w:rsidR="009A149C" w14:paraId="12F7980D" w14:textId="77777777" w:rsidTr="00FA6F24">
        <w:tc>
          <w:tcPr>
            <w:tcW w:w="2410" w:type="dxa"/>
            <w:vMerge/>
          </w:tcPr>
          <w:p w14:paraId="34366B15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6B6E60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Raasepori </w:t>
            </w:r>
          </w:p>
        </w:tc>
        <w:tc>
          <w:tcPr>
            <w:tcW w:w="1985" w:type="dxa"/>
          </w:tcPr>
          <w:p w14:paraId="51A3C63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90,9</w:t>
            </w:r>
          </w:p>
        </w:tc>
      </w:tr>
      <w:tr w:rsidR="009A149C" w14:paraId="4BF81190" w14:textId="77777777" w:rsidTr="00FA6F24">
        <w:tc>
          <w:tcPr>
            <w:tcW w:w="2410" w:type="dxa"/>
            <w:vMerge/>
          </w:tcPr>
          <w:p w14:paraId="3F90F86C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7972EF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Rovaniemi </w:t>
            </w:r>
          </w:p>
        </w:tc>
        <w:tc>
          <w:tcPr>
            <w:tcW w:w="1985" w:type="dxa"/>
          </w:tcPr>
          <w:p w14:paraId="3DF06FA6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88,2</w:t>
            </w:r>
          </w:p>
        </w:tc>
      </w:tr>
      <w:tr w:rsidR="009A149C" w14:paraId="29528FAD" w14:textId="77777777" w:rsidTr="00FA6F24">
        <w:tc>
          <w:tcPr>
            <w:tcW w:w="2410" w:type="dxa"/>
            <w:vMerge/>
          </w:tcPr>
          <w:p w14:paraId="06C6AE7D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F20977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Savonlinna </w:t>
            </w:r>
          </w:p>
        </w:tc>
        <w:tc>
          <w:tcPr>
            <w:tcW w:w="1985" w:type="dxa"/>
          </w:tcPr>
          <w:p w14:paraId="705FE14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90,5</w:t>
            </w:r>
          </w:p>
        </w:tc>
      </w:tr>
      <w:tr w:rsidR="009A149C" w14:paraId="3100D72C" w14:textId="77777777" w:rsidTr="00FA6F24">
        <w:tc>
          <w:tcPr>
            <w:tcW w:w="2410" w:type="dxa"/>
            <w:vMerge/>
          </w:tcPr>
          <w:p w14:paraId="5F5EB7E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FC169B6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Sodankylä </w:t>
            </w:r>
          </w:p>
        </w:tc>
        <w:tc>
          <w:tcPr>
            <w:tcW w:w="1985" w:type="dxa"/>
          </w:tcPr>
          <w:p w14:paraId="4A015AA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87,8</w:t>
            </w:r>
          </w:p>
        </w:tc>
      </w:tr>
      <w:tr w:rsidR="009A149C" w14:paraId="668A82B0" w14:textId="77777777" w:rsidTr="00FA6F24">
        <w:tc>
          <w:tcPr>
            <w:tcW w:w="2410" w:type="dxa"/>
            <w:vMerge/>
          </w:tcPr>
          <w:p w14:paraId="084B8688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474D73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Sotkamo </w:t>
            </w:r>
          </w:p>
        </w:tc>
        <w:tc>
          <w:tcPr>
            <w:tcW w:w="1985" w:type="dxa"/>
          </w:tcPr>
          <w:p w14:paraId="217026BA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92,3</w:t>
            </w:r>
          </w:p>
        </w:tc>
      </w:tr>
      <w:tr w:rsidR="009A149C" w14:paraId="6BF31A2C" w14:textId="77777777" w:rsidTr="00FA6F24">
        <w:tc>
          <w:tcPr>
            <w:tcW w:w="2410" w:type="dxa"/>
            <w:vMerge/>
          </w:tcPr>
          <w:p w14:paraId="6AC480F6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F94543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Taivalkoski </w:t>
            </w:r>
          </w:p>
        </w:tc>
        <w:tc>
          <w:tcPr>
            <w:tcW w:w="1985" w:type="dxa"/>
          </w:tcPr>
          <w:p w14:paraId="486F2BE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89,2</w:t>
            </w:r>
          </w:p>
        </w:tc>
      </w:tr>
      <w:tr w:rsidR="009A149C" w14:paraId="0755623E" w14:textId="77777777" w:rsidTr="00FA6F24">
        <w:tc>
          <w:tcPr>
            <w:tcW w:w="2410" w:type="dxa"/>
            <w:vMerge/>
          </w:tcPr>
          <w:p w14:paraId="683FF61B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8D147D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Tammela </w:t>
            </w:r>
          </w:p>
        </w:tc>
        <w:tc>
          <w:tcPr>
            <w:tcW w:w="1985" w:type="dxa"/>
          </w:tcPr>
          <w:p w14:paraId="0FBE01B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89,2</w:t>
            </w:r>
          </w:p>
        </w:tc>
      </w:tr>
      <w:tr w:rsidR="009A149C" w14:paraId="66461AB6" w14:textId="77777777" w:rsidTr="00FA6F24">
        <w:tc>
          <w:tcPr>
            <w:tcW w:w="2410" w:type="dxa"/>
            <w:vMerge/>
          </w:tcPr>
          <w:p w14:paraId="71A688F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CE043AB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Tampere </w:t>
            </w:r>
          </w:p>
        </w:tc>
        <w:tc>
          <w:tcPr>
            <w:tcW w:w="1985" w:type="dxa"/>
          </w:tcPr>
          <w:p w14:paraId="6290C0EC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90,7</w:t>
            </w:r>
          </w:p>
        </w:tc>
      </w:tr>
      <w:tr w:rsidR="009A149C" w14:paraId="6E9A22C4" w14:textId="77777777" w:rsidTr="00FA6F24">
        <w:tc>
          <w:tcPr>
            <w:tcW w:w="2410" w:type="dxa"/>
            <w:vMerge/>
          </w:tcPr>
          <w:p w14:paraId="2A7BB76C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738750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Tervola </w:t>
            </w:r>
          </w:p>
        </w:tc>
        <w:tc>
          <w:tcPr>
            <w:tcW w:w="1985" w:type="dxa"/>
          </w:tcPr>
          <w:p w14:paraId="7BEDD89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88,6</w:t>
            </w:r>
          </w:p>
        </w:tc>
      </w:tr>
      <w:tr w:rsidR="009A149C" w14:paraId="3881E8F2" w14:textId="77777777" w:rsidTr="00FA6F24">
        <w:tc>
          <w:tcPr>
            <w:tcW w:w="2410" w:type="dxa"/>
            <w:vMerge/>
          </w:tcPr>
          <w:p w14:paraId="2A34AF38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232AE1E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Utsjoki </w:t>
            </w:r>
          </w:p>
        </w:tc>
        <w:tc>
          <w:tcPr>
            <w:tcW w:w="1985" w:type="dxa"/>
          </w:tcPr>
          <w:p w14:paraId="2D4E8646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90,7</w:t>
            </w:r>
          </w:p>
        </w:tc>
      </w:tr>
      <w:tr w:rsidR="009A149C" w14:paraId="0C3E3D6C" w14:textId="77777777" w:rsidTr="00FA6F24">
        <w:tc>
          <w:tcPr>
            <w:tcW w:w="2410" w:type="dxa"/>
            <w:vMerge/>
          </w:tcPr>
          <w:p w14:paraId="6AD26A9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5514662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Karigasniemi</w:t>
            </w:r>
          </w:p>
        </w:tc>
        <w:tc>
          <w:tcPr>
            <w:tcW w:w="1985" w:type="dxa"/>
          </w:tcPr>
          <w:p w14:paraId="3A05D16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89,5</w:t>
            </w:r>
          </w:p>
        </w:tc>
      </w:tr>
      <w:tr w:rsidR="009A149C" w14:paraId="2B7A4026" w14:textId="77777777" w:rsidTr="00FA6F24">
        <w:tc>
          <w:tcPr>
            <w:tcW w:w="2410" w:type="dxa"/>
            <w:vMerge/>
          </w:tcPr>
          <w:p w14:paraId="4AC7212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44F31CD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Nuorgam</w:t>
            </w:r>
          </w:p>
        </w:tc>
        <w:tc>
          <w:tcPr>
            <w:tcW w:w="1985" w:type="dxa"/>
          </w:tcPr>
          <w:p w14:paraId="7D36698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88,6</w:t>
            </w:r>
          </w:p>
        </w:tc>
      </w:tr>
      <w:tr w:rsidR="009A149C" w14:paraId="4BFD1DC0" w14:textId="77777777" w:rsidTr="00FA6F24">
        <w:tc>
          <w:tcPr>
            <w:tcW w:w="2410" w:type="dxa"/>
            <w:vMerge/>
          </w:tcPr>
          <w:p w14:paraId="0BFBB3F8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233F37B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Nuvvus</w:t>
            </w:r>
          </w:p>
        </w:tc>
        <w:tc>
          <w:tcPr>
            <w:tcW w:w="1985" w:type="dxa"/>
          </w:tcPr>
          <w:p w14:paraId="2E108CFA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88,1</w:t>
            </w:r>
          </w:p>
        </w:tc>
      </w:tr>
      <w:tr w:rsidR="009A149C" w14:paraId="2196593E" w14:textId="77777777" w:rsidTr="00FA6F24">
        <w:tc>
          <w:tcPr>
            <w:tcW w:w="2410" w:type="dxa"/>
            <w:vMerge/>
          </w:tcPr>
          <w:p w14:paraId="486B1ACD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FF0125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Ylitornio </w:t>
            </w:r>
          </w:p>
        </w:tc>
        <w:tc>
          <w:tcPr>
            <w:tcW w:w="1985" w:type="dxa"/>
          </w:tcPr>
          <w:p w14:paraId="47FBCA8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87,9</w:t>
            </w:r>
          </w:p>
        </w:tc>
      </w:tr>
      <w:tr w:rsidR="009A149C" w14:paraId="637CD104" w14:textId="77777777" w:rsidTr="00FA6F24">
        <w:tc>
          <w:tcPr>
            <w:tcW w:w="2410" w:type="dxa"/>
            <w:vMerge/>
          </w:tcPr>
          <w:p w14:paraId="1FEA6715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E815602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Ähtäri </w:t>
            </w:r>
          </w:p>
        </w:tc>
        <w:tc>
          <w:tcPr>
            <w:tcW w:w="1985" w:type="dxa"/>
          </w:tcPr>
          <w:p w14:paraId="42CD929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91,9</w:t>
            </w:r>
          </w:p>
        </w:tc>
      </w:tr>
      <w:tr w:rsidR="009A149C" w14:paraId="62CFDB2A" w14:textId="77777777" w:rsidTr="00FA6F24">
        <w:tc>
          <w:tcPr>
            <w:tcW w:w="2410" w:type="dxa"/>
            <w:vMerge w:val="restart"/>
          </w:tcPr>
          <w:p w14:paraId="466B6876" w14:textId="77777777" w:rsidR="00201F86" w:rsidRPr="00834BF0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Radio Suomi</w:t>
            </w:r>
          </w:p>
        </w:tc>
        <w:tc>
          <w:tcPr>
            <w:tcW w:w="3260" w:type="dxa"/>
          </w:tcPr>
          <w:p w14:paraId="219340D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Enontekiö / </w:t>
            </w:r>
            <w:r w:rsidRPr="005A2E89">
              <w:t>Kilpisjärvi</w:t>
            </w:r>
          </w:p>
        </w:tc>
        <w:tc>
          <w:tcPr>
            <w:tcW w:w="1985" w:type="dxa"/>
          </w:tcPr>
          <w:p w14:paraId="292A9CD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96,0</w:t>
            </w:r>
          </w:p>
        </w:tc>
      </w:tr>
      <w:tr w:rsidR="009A149C" w14:paraId="61A2D92D" w14:textId="77777777" w:rsidTr="00FA6F24">
        <w:tc>
          <w:tcPr>
            <w:tcW w:w="2410" w:type="dxa"/>
            <w:vMerge/>
          </w:tcPr>
          <w:p w14:paraId="5B17CC26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AFFAB3E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Kuttanen</w:t>
            </w:r>
          </w:p>
        </w:tc>
        <w:tc>
          <w:tcPr>
            <w:tcW w:w="1985" w:type="dxa"/>
          </w:tcPr>
          <w:p w14:paraId="7D59306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99,6</w:t>
            </w:r>
          </w:p>
        </w:tc>
      </w:tr>
      <w:tr w:rsidR="009A149C" w14:paraId="52E9CEFA" w14:textId="77777777" w:rsidTr="00FA6F24">
        <w:tc>
          <w:tcPr>
            <w:tcW w:w="2410" w:type="dxa"/>
            <w:vMerge/>
          </w:tcPr>
          <w:p w14:paraId="3F7273A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4CAD0FD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Lammaskoski</w:t>
            </w:r>
          </w:p>
        </w:tc>
        <w:tc>
          <w:tcPr>
            <w:tcW w:w="1985" w:type="dxa"/>
          </w:tcPr>
          <w:p w14:paraId="13C04A2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98,7</w:t>
            </w:r>
          </w:p>
        </w:tc>
      </w:tr>
      <w:tr w:rsidR="009A149C" w14:paraId="5D4909BB" w14:textId="77777777" w:rsidTr="00FA6F24">
        <w:tc>
          <w:tcPr>
            <w:tcW w:w="2410" w:type="dxa"/>
            <w:vMerge/>
          </w:tcPr>
          <w:p w14:paraId="6EB61C9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B74C46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Espoo </w:t>
            </w:r>
          </w:p>
        </w:tc>
        <w:tc>
          <w:tcPr>
            <w:tcW w:w="1985" w:type="dxa"/>
          </w:tcPr>
          <w:p w14:paraId="299F3F3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94,0</w:t>
            </w:r>
          </w:p>
        </w:tc>
      </w:tr>
      <w:tr w:rsidR="009A149C" w14:paraId="401AFC93" w14:textId="77777777" w:rsidTr="00FA6F24">
        <w:tc>
          <w:tcPr>
            <w:tcW w:w="2410" w:type="dxa"/>
            <w:vMerge/>
          </w:tcPr>
          <w:p w14:paraId="5607223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AB8D5FF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Eurajoki </w:t>
            </w:r>
          </w:p>
        </w:tc>
        <w:tc>
          <w:tcPr>
            <w:tcW w:w="1985" w:type="dxa"/>
          </w:tcPr>
          <w:p w14:paraId="4FF68A0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94,8</w:t>
            </w:r>
          </w:p>
        </w:tc>
      </w:tr>
      <w:tr w:rsidR="009A149C" w14:paraId="3DCA5443" w14:textId="77777777" w:rsidTr="00FA6F24">
        <w:tc>
          <w:tcPr>
            <w:tcW w:w="2410" w:type="dxa"/>
            <w:vMerge/>
          </w:tcPr>
          <w:p w14:paraId="665863CC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7F9857D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Evijärvi </w:t>
            </w:r>
          </w:p>
        </w:tc>
        <w:tc>
          <w:tcPr>
            <w:tcW w:w="1985" w:type="dxa"/>
          </w:tcPr>
          <w:p w14:paraId="6A82FA5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90,7</w:t>
            </w:r>
          </w:p>
        </w:tc>
      </w:tr>
      <w:tr w:rsidR="009A149C" w14:paraId="2430292F" w14:textId="77777777" w:rsidTr="00FA6F24">
        <w:tc>
          <w:tcPr>
            <w:tcW w:w="2410" w:type="dxa"/>
            <w:vMerge/>
          </w:tcPr>
          <w:p w14:paraId="160F6FD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941B13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Haapavesi </w:t>
            </w:r>
          </w:p>
        </w:tc>
        <w:tc>
          <w:tcPr>
            <w:tcW w:w="1985" w:type="dxa"/>
          </w:tcPr>
          <w:p w14:paraId="18377FD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98,4</w:t>
            </w:r>
          </w:p>
        </w:tc>
      </w:tr>
      <w:tr w:rsidR="009A149C" w14:paraId="4798D169" w14:textId="77777777" w:rsidTr="00FA6F24">
        <w:tc>
          <w:tcPr>
            <w:tcW w:w="2410" w:type="dxa"/>
            <w:vMerge/>
          </w:tcPr>
          <w:p w14:paraId="66A8ADE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023D80B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Hanko </w:t>
            </w:r>
          </w:p>
        </w:tc>
        <w:tc>
          <w:tcPr>
            <w:tcW w:w="1985" w:type="dxa"/>
          </w:tcPr>
          <w:p w14:paraId="2A24247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88,4</w:t>
            </w:r>
          </w:p>
        </w:tc>
      </w:tr>
      <w:tr w:rsidR="009A149C" w14:paraId="28D229BB" w14:textId="77777777" w:rsidTr="00FA6F24">
        <w:tc>
          <w:tcPr>
            <w:tcW w:w="2410" w:type="dxa"/>
            <w:vMerge/>
          </w:tcPr>
          <w:p w14:paraId="4CA6889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BD3658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Hausjärvi </w:t>
            </w:r>
          </w:p>
        </w:tc>
        <w:tc>
          <w:tcPr>
            <w:tcW w:w="1985" w:type="dxa"/>
          </w:tcPr>
          <w:p w14:paraId="67EA768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107,8</w:t>
            </w:r>
          </w:p>
        </w:tc>
      </w:tr>
      <w:tr w:rsidR="009A149C" w14:paraId="5D9C594F" w14:textId="77777777" w:rsidTr="00FA6F24">
        <w:tc>
          <w:tcPr>
            <w:tcW w:w="2410" w:type="dxa"/>
            <w:vMerge/>
          </w:tcPr>
          <w:p w14:paraId="2197BB1C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4F1E24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Hollola </w:t>
            </w:r>
          </w:p>
        </w:tc>
        <w:tc>
          <w:tcPr>
            <w:tcW w:w="1985" w:type="dxa"/>
          </w:tcPr>
          <w:p w14:paraId="5E82DE7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97,9</w:t>
            </w:r>
          </w:p>
        </w:tc>
      </w:tr>
      <w:tr w:rsidR="009A149C" w14:paraId="37364892" w14:textId="77777777" w:rsidTr="00FA6F24">
        <w:tc>
          <w:tcPr>
            <w:tcW w:w="2410" w:type="dxa"/>
            <w:vMerge/>
          </w:tcPr>
          <w:p w14:paraId="521B17B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46AD16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Hämeenlinna </w:t>
            </w:r>
          </w:p>
        </w:tc>
        <w:tc>
          <w:tcPr>
            <w:tcW w:w="1985" w:type="dxa"/>
          </w:tcPr>
          <w:p w14:paraId="40EF4BA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107,1</w:t>
            </w:r>
          </w:p>
        </w:tc>
      </w:tr>
      <w:tr w:rsidR="009A149C" w14:paraId="0BBE5C0B" w14:textId="77777777" w:rsidTr="00FA6F24">
        <w:tc>
          <w:tcPr>
            <w:tcW w:w="2410" w:type="dxa"/>
            <w:vMerge/>
          </w:tcPr>
          <w:p w14:paraId="388AC90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F4EF00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Hämeenlinna</w:t>
            </w:r>
          </w:p>
        </w:tc>
        <w:tc>
          <w:tcPr>
            <w:tcW w:w="1985" w:type="dxa"/>
          </w:tcPr>
          <w:p w14:paraId="525B184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99,2</w:t>
            </w:r>
          </w:p>
        </w:tc>
      </w:tr>
      <w:tr w:rsidR="009A149C" w14:paraId="2AB82E65" w14:textId="77777777" w:rsidTr="00FA6F24">
        <w:tc>
          <w:tcPr>
            <w:tcW w:w="2410" w:type="dxa"/>
            <w:vMerge/>
          </w:tcPr>
          <w:p w14:paraId="20DDD11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8AB109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Iisalmi </w:t>
            </w:r>
          </w:p>
        </w:tc>
        <w:tc>
          <w:tcPr>
            <w:tcW w:w="1985" w:type="dxa"/>
          </w:tcPr>
          <w:p w14:paraId="55A80AE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96,5</w:t>
            </w:r>
          </w:p>
        </w:tc>
      </w:tr>
      <w:tr w:rsidR="009A149C" w14:paraId="0C124A5D" w14:textId="77777777" w:rsidTr="00FA6F24">
        <w:tc>
          <w:tcPr>
            <w:tcW w:w="2410" w:type="dxa"/>
            <w:vMerge/>
          </w:tcPr>
          <w:p w14:paraId="76D89BAD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ED9248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</w:t>
            </w:r>
          </w:p>
        </w:tc>
        <w:tc>
          <w:tcPr>
            <w:tcW w:w="1985" w:type="dxa"/>
          </w:tcPr>
          <w:p w14:paraId="1B5AF915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98,8</w:t>
            </w:r>
          </w:p>
        </w:tc>
      </w:tr>
      <w:tr w:rsidR="009A149C" w14:paraId="6628DF4A" w14:textId="77777777" w:rsidTr="00FA6F24">
        <w:tc>
          <w:tcPr>
            <w:tcW w:w="2410" w:type="dxa"/>
            <w:vMerge/>
          </w:tcPr>
          <w:p w14:paraId="34BB79F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742208B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Inari / Jänispää</w:t>
            </w:r>
          </w:p>
        </w:tc>
        <w:tc>
          <w:tcPr>
            <w:tcW w:w="1985" w:type="dxa"/>
          </w:tcPr>
          <w:p w14:paraId="5EE72FF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97,4</w:t>
            </w:r>
          </w:p>
        </w:tc>
      </w:tr>
      <w:tr w:rsidR="009A149C" w14:paraId="21B2C984" w14:textId="77777777" w:rsidTr="00FA6F24">
        <w:tc>
          <w:tcPr>
            <w:tcW w:w="2410" w:type="dxa"/>
            <w:vMerge/>
          </w:tcPr>
          <w:p w14:paraId="490B06A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70C112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/ Kaunispää </w:t>
            </w:r>
          </w:p>
        </w:tc>
        <w:tc>
          <w:tcPr>
            <w:tcW w:w="1985" w:type="dxa"/>
          </w:tcPr>
          <w:p w14:paraId="34FB247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91,5</w:t>
            </w:r>
          </w:p>
        </w:tc>
      </w:tr>
      <w:tr w:rsidR="009A149C" w14:paraId="650A2820" w14:textId="77777777" w:rsidTr="00FA6F24">
        <w:tc>
          <w:tcPr>
            <w:tcW w:w="2410" w:type="dxa"/>
            <w:vMerge/>
          </w:tcPr>
          <w:p w14:paraId="62E99016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549929B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Joensuu / Kiihtelysvaara</w:t>
            </w:r>
          </w:p>
        </w:tc>
        <w:tc>
          <w:tcPr>
            <w:tcW w:w="1985" w:type="dxa"/>
          </w:tcPr>
          <w:p w14:paraId="628A0C6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97,2</w:t>
            </w:r>
          </w:p>
        </w:tc>
      </w:tr>
      <w:tr w:rsidR="009A149C" w14:paraId="2285D55C" w14:textId="77777777" w:rsidTr="00FA6F24">
        <w:tc>
          <w:tcPr>
            <w:tcW w:w="2410" w:type="dxa"/>
            <w:vMerge/>
          </w:tcPr>
          <w:p w14:paraId="51B23E9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E19424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Joensuu </w:t>
            </w:r>
          </w:p>
        </w:tc>
        <w:tc>
          <w:tcPr>
            <w:tcW w:w="1985" w:type="dxa"/>
          </w:tcPr>
          <w:p w14:paraId="6A10D34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106,9</w:t>
            </w:r>
          </w:p>
        </w:tc>
      </w:tr>
      <w:tr w:rsidR="009A149C" w14:paraId="791B508E" w14:textId="77777777" w:rsidTr="00FA6F24">
        <w:tc>
          <w:tcPr>
            <w:tcW w:w="2410" w:type="dxa"/>
            <w:vMerge/>
          </w:tcPr>
          <w:p w14:paraId="0356F55B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A0F49C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Jyväskylä </w:t>
            </w:r>
          </w:p>
        </w:tc>
        <w:tc>
          <w:tcPr>
            <w:tcW w:w="1985" w:type="dxa"/>
          </w:tcPr>
          <w:p w14:paraId="778D0C3C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99,3</w:t>
            </w:r>
          </w:p>
        </w:tc>
      </w:tr>
      <w:tr w:rsidR="009A149C" w14:paraId="6F47824C" w14:textId="77777777" w:rsidTr="00FA6F24">
        <w:tc>
          <w:tcPr>
            <w:tcW w:w="2410" w:type="dxa"/>
            <w:vMerge/>
          </w:tcPr>
          <w:p w14:paraId="27EE540B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D1AF89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Kaarina</w:t>
            </w:r>
          </w:p>
        </w:tc>
        <w:tc>
          <w:tcPr>
            <w:tcW w:w="1985" w:type="dxa"/>
          </w:tcPr>
          <w:p w14:paraId="0EBFCDD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94,3</w:t>
            </w:r>
          </w:p>
        </w:tc>
      </w:tr>
      <w:tr w:rsidR="009A149C" w14:paraId="1B2684C2" w14:textId="77777777" w:rsidTr="00FA6F24">
        <w:tc>
          <w:tcPr>
            <w:tcW w:w="2410" w:type="dxa"/>
            <w:vMerge/>
          </w:tcPr>
          <w:p w14:paraId="255E805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56F5936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Kokkola </w:t>
            </w:r>
          </w:p>
        </w:tc>
        <w:tc>
          <w:tcPr>
            <w:tcW w:w="1985" w:type="dxa"/>
          </w:tcPr>
          <w:p w14:paraId="0BBE35E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87,6</w:t>
            </w:r>
          </w:p>
        </w:tc>
      </w:tr>
      <w:tr w:rsidR="009A149C" w14:paraId="107F5927" w14:textId="77777777" w:rsidTr="00FA6F24">
        <w:tc>
          <w:tcPr>
            <w:tcW w:w="2410" w:type="dxa"/>
            <w:vMerge/>
          </w:tcPr>
          <w:p w14:paraId="2FBFD5E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D7DC712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Kolari </w:t>
            </w:r>
          </w:p>
        </w:tc>
        <w:tc>
          <w:tcPr>
            <w:tcW w:w="1985" w:type="dxa"/>
          </w:tcPr>
          <w:p w14:paraId="0D4AFAAC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98,1</w:t>
            </w:r>
          </w:p>
        </w:tc>
      </w:tr>
      <w:tr w:rsidR="009A149C" w14:paraId="682568FA" w14:textId="77777777" w:rsidTr="00FA6F24">
        <w:tc>
          <w:tcPr>
            <w:tcW w:w="2410" w:type="dxa"/>
            <w:vMerge/>
          </w:tcPr>
          <w:p w14:paraId="008BD748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FCE9BC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Kouvola </w:t>
            </w:r>
          </w:p>
        </w:tc>
        <w:tc>
          <w:tcPr>
            <w:tcW w:w="1985" w:type="dxa"/>
          </w:tcPr>
          <w:p w14:paraId="043B0B1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96,9</w:t>
            </w:r>
          </w:p>
        </w:tc>
      </w:tr>
      <w:tr w:rsidR="009A149C" w14:paraId="6AE8C490" w14:textId="77777777" w:rsidTr="00FA6F24">
        <w:tc>
          <w:tcPr>
            <w:tcW w:w="2410" w:type="dxa"/>
            <w:vMerge/>
          </w:tcPr>
          <w:p w14:paraId="7E392B6D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243ECA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32D9DC6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94,2</w:t>
            </w:r>
          </w:p>
        </w:tc>
      </w:tr>
      <w:tr w:rsidR="009A149C" w14:paraId="2204C044" w14:textId="77777777" w:rsidTr="00FA6F24">
        <w:tc>
          <w:tcPr>
            <w:tcW w:w="2410" w:type="dxa"/>
            <w:vMerge/>
          </w:tcPr>
          <w:p w14:paraId="7EC9B92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BD0FC4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3B6B64B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97,2</w:t>
            </w:r>
          </w:p>
        </w:tc>
      </w:tr>
      <w:tr w:rsidR="009A149C" w14:paraId="0E60A637" w14:textId="77777777" w:rsidTr="00FA6F24">
        <w:tc>
          <w:tcPr>
            <w:tcW w:w="2410" w:type="dxa"/>
            <w:vMerge/>
          </w:tcPr>
          <w:p w14:paraId="2B50B21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1CDF25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Kruunupyy </w:t>
            </w:r>
          </w:p>
        </w:tc>
        <w:tc>
          <w:tcPr>
            <w:tcW w:w="1985" w:type="dxa"/>
          </w:tcPr>
          <w:p w14:paraId="64D65AA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97,6</w:t>
            </w:r>
          </w:p>
        </w:tc>
      </w:tr>
      <w:tr w:rsidR="009A149C" w14:paraId="489B7AE0" w14:textId="77777777" w:rsidTr="00FA6F24">
        <w:tc>
          <w:tcPr>
            <w:tcW w:w="2410" w:type="dxa"/>
            <w:vMerge/>
          </w:tcPr>
          <w:p w14:paraId="2CD554E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F26583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Kuopio </w:t>
            </w:r>
          </w:p>
        </w:tc>
        <w:tc>
          <w:tcPr>
            <w:tcW w:w="1985" w:type="dxa"/>
          </w:tcPr>
          <w:p w14:paraId="4D120D7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98,1</w:t>
            </w:r>
          </w:p>
        </w:tc>
      </w:tr>
      <w:tr w:rsidR="009A149C" w14:paraId="2906AD03" w14:textId="77777777" w:rsidTr="00FA6F24">
        <w:tc>
          <w:tcPr>
            <w:tcW w:w="2410" w:type="dxa"/>
            <w:vMerge/>
          </w:tcPr>
          <w:p w14:paraId="0FC5CBC1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2265F9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Kuusamo </w:t>
            </w:r>
          </w:p>
        </w:tc>
        <w:tc>
          <w:tcPr>
            <w:tcW w:w="1985" w:type="dxa"/>
          </w:tcPr>
          <w:p w14:paraId="052CF6DA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95,1</w:t>
            </w:r>
          </w:p>
        </w:tc>
      </w:tr>
      <w:tr w:rsidR="009A149C" w14:paraId="76EDC562" w14:textId="77777777" w:rsidTr="00FA6F24">
        <w:tc>
          <w:tcPr>
            <w:tcW w:w="2410" w:type="dxa"/>
            <w:vMerge/>
          </w:tcPr>
          <w:p w14:paraId="00281F31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E4138C6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Lappeenranta </w:t>
            </w:r>
          </w:p>
        </w:tc>
        <w:tc>
          <w:tcPr>
            <w:tcW w:w="1985" w:type="dxa"/>
          </w:tcPr>
          <w:p w14:paraId="472BD095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89,1</w:t>
            </w:r>
          </w:p>
        </w:tc>
      </w:tr>
      <w:tr w:rsidR="009A149C" w14:paraId="5954E196" w14:textId="77777777" w:rsidTr="00FA6F24">
        <w:tc>
          <w:tcPr>
            <w:tcW w:w="2410" w:type="dxa"/>
            <w:vMerge/>
          </w:tcPr>
          <w:p w14:paraId="1ABA37F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501BFD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Lappeenranta </w:t>
            </w:r>
          </w:p>
        </w:tc>
        <w:tc>
          <w:tcPr>
            <w:tcW w:w="1985" w:type="dxa"/>
          </w:tcPr>
          <w:p w14:paraId="5F29956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98,5</w:t>
            </w:r>
          </w:p>
        </w:tc>
      </w:tr>
      <w:tr w:rsidR="009A149C" w14:paraId="4C121B88" w14:textId="77777777" w:rsidTr="00FA6F24">
        <w:tc>
          <w:tcPr>
            <w:tcW w:w="2410" w:type="dxa"/>
            <w:vMerge/>
          </w:tcPr>
          <w:p w14:paraId="285F238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4E33C1F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Lapua </w:t>
            </w:r>
          </w:p>
        </w:tc>
        <w:tc>
          <w:tcPr>
            <w:tcW w:w="1985" w:type="dxa"/>
          </w:tcPr>
          <w:p w14:paraId="7C866D0A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93,1</w:t>
            </w:r>
          </w:p>
        </w:tc>
      </w:tr>
      <w:tr w:rsidR="009A149C" w14:paraId="0AC908A4" w14:textId="77777777" w:rsidTr="00FA6F24">
        <w:tc>
          <w:tcPr>
            <w:tcW w:w="2410" w:type="dxa"/>
            <w:vMerge/>
          </w:tcPr>
          <w:p w14:paraId="6DB716D5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3F3CED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Lieksa </w:t>
            </w:r>
          </w:p>
        </w:tc>
        <w:tc>
          <w:tcPr>
            <w:tcW w:w="1985" w:type="dxa"/>
          </w:tcPr>
          <w:p w14:paraId="5B52991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99,6</w:t>
            </w:r>
          </w:p>
        </w:tc>
      </w:tr>
      <w:tr w:rsidR="009A149C" w14:paraId="5FB37677" w14:textId="77777777" w:rsidTr="00FA6F24">
        <w:tc>
          <w:tcPr>
            <w:tcW w:w="2410" w:type="dxa"/>
            <w:vMerge/>
          </w:tcPr>
          <w:p w14:paraId="5D5D2EE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ADD3E0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Lohja </w:t>
            </w:r>
          </w:p>
        </w:tc>
        <w:tc>
          <w:tcPr>
            <w:tcW w:w="1985" w:type="dxa"/>
          </w:tcPr>
          <w:p w14:paraId="74A10115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96,1</w:t>
            </w:r>
          </w:p>
        </w:tc>
      </w:tr>
      <w:tr w:rsidR="009A149C" w14:paraId="7993B91D" w14:textId="77777777" w:rsidTr="00FA6F24">
        <w:tc>
          <w:tcPr>
            <w:tcW w:w="2410" w:type="dxa"/>
            <w:vMerge/>
          </w:tcPr>
          <w:p w14:paraId="02D4AC8B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3EC06E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Loimaa </w:t>
            </w:r>
          </w:p>
        </w:tc>
        <w:tc>
          <w:tcPr>
            <w:tcW w:w="1985" w:type="dxa"/>
          </w:tcPr>
          <w:p w14:paraId="00D1541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99,2</w:t>
            </w:r>
          </w:p>
        </w:tc>
      </w:tr>
      <w:tr w:rsidR="009A149C" w14:paraId="06DDFB09" w14:textId="77777777" w:rsidTr="00FA6F24">
        <w:tc>
          <w:tcPr>
            <w:tcW w:w="2410" w:type="dxa"/>
            <w:vMerge/>
          </w:tcPr>
          <w:p w14:paraId="333187AC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E2E935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2BD78A36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95,0</w:t>
            </w:r>
          </w:p>
        </w:tc>
      </w:tr>
      <w:tr w:rsidR="009A149C" w14:paraId="45C401ED" w14:textId="77777777" w:rsidTr="00FA6F24">
        <w:tc>
          <w:tcPr>
            <w:tcW w:w="2410" w:type="dxa"/>
            <w:vMerge/>
          </w:tcPr>
          <w:p w14:paraId="0CF42B5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E2F5C62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49F7E2C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99,1</w:t>
            </w:r>
          </w:p>
        </w:tc>
      </w:tr>
      <w:tr w:rsidR="009A149C" w14:paraId="088016EB" w14:textId="77777777" w:rsidTr="00FA6F24">
        <w:tc>
          <w:tcPr>
            <w:tcW w:w="2410" w:type="dxa"/>
            <w:vMerge/>
          </w:tcPr>
          <w:p w14:paraId="0B8AB0D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2AE4C5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Mikkeli </w:t>
            </w:r>
          </w:p>
        </w:tc>
        <w:tc>
          <w:tcPr>
            <w:tcW w:w="1985" w:type="dxa"/>
          </w:tcPr>
          <w:p w14:paraId="53B2AC1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94,6</w:t>
            </w:r>
          </w:p>
        </w:tc>
      </w:tr>
      <w:tr w:rsidR="009A149C" w14:paraId="6EBD6279" w14:textId="77777777" w:rsidTr="00FA6F24">
        <w:tc>
          <w:tcPr>
            <w:tcW w:w="2410" w:type="dxa"/>
            <w:vMerge/>
          </w:tcPr>
          <w:p w14:paraId="34FBE9D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F45FCD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Mustasaari</w:t>
            </w:r>
          </w:p>
        </w:tc>
        <w:tc>
          <w:tcPr>
            <w:tcW w:w="1985" w:type="dxa"/>
          </w:tcPr>
          <w:p w14:paraId="7B00F4D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94,8</w:t>
            </w:r>
          </w:p>
        </w:tc>
      </w:tr>
      <w:tr w:rsidR="009A149C" w14:paraId="5E56A03F" w14:textId="77777777" w:rsidTr="00FA6F24">
        <w:tc>
          <w:tcPr>
            <w:tcW w:w="2410" w:type="dxa"/>
            <w:vMerge/>
          </w:tcPr>
          <w:p w14:paraId="7277A6B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34427A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Mänttä-Vilppula </w:t>
            </w:r>
          </w:p>
        </w:tc>
        <w:tc>
          <w:tcPr>
            <w:tcW w:w="1985" w:type="dxa"/>
          </w:tcPr>
          <w:p w14:paraId="18B1214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105,3</w:t>
            </w:r>
          </w:p>
        </w:tc>
      </w:tr>
      <w:tr w:rsidR="009A149C" w14:paraId="44EBEE31" w14:textId="77777777" w:rsidTr="00FA6F24">
        <w:tc>
          <w:tcPr>
            <w:tcW w:w="2410" w:type="dxa"/>
            <w:vMerge/>
          </w:tcPr>
          <w:p w14:paraId="3C4E699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736152F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Oulu </w:t>
            </w:r>
          </w:p>
        </w:tc>
        <w:tc>
          <w:tcPr>
            <w:tcW w:w="1985" w:type="dxa"/>
          </w:tcPr>
          <w:p w14:paraId="60D7768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97,3</w:t>
            </w:r>
          </w:p>
        </w:tc>
      </w:tr>
      <w:tr w:rsidR="009A149C" w14:paraId="406332D1" w14:textId="77777777" w:rsidTr="00FA6F24">
        <w:tc>
          <w:tcPr>
            <w:tcW w:w="2410" w:type="dxa"/>
            <w:vMerge/>
          </w:tcPr>
          <w:p w14:paraId="2A1DA80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EC36F9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Parikkala </w:t>
            </w:r>
          </w:p>
        </w:tc>
        <w:tc>
          <w:tcPr>
            <w:tcW w:w="1985" w:type="dxa"/>
          </w:tcPr>
          <w:p w14:paraId="3A9D521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95,1</w:t>
            </w:r>
          </w:p>
        </w:tc>
      </w:tr>
      <w:tr w:rsidR="009A149C" w14:paraId="0268EA7B" w14:textId="77777777" w:rsidTr="00FA6F24">
        <w:tc>
          <w:tcPr>
            <w:tcW w:w="2410" w:type="dxa"/>
            <w:vMerge/>
          </w:tcPr>
          <w:p w14:paraId="38A15C6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163E65E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Pelkosenniemi </w:t>
            </w:r>
          </w:p>
        </w:tc>
        <w:tc>
          <w:tcPr>
            <w:tcW w:w="1985" w:type="dxa"/>
          </w:tcPr>
          <w:p w14:paraId="1089680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99,9</w:t>
            </w:r>
          </w:p>
        </w:tc>
      </w:tr>
      <w:tr w:rsidR="009A149C" w14:paraId="2A8948F1" w14:textId="77777777" w:rsidTr="00FA6F24">
        <w:tc>
          <w:tcPr>
            <w:tcW w:w="2410" w:type="dxa"/>
            <w:vMerge/>
          </w:tcPr>
          <w:p w14:paraId="0DF80F8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0798E2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Pello </w:t>
            </w:r>
          </w:p>
        </w:tc>
        <w:tc>
          <w:tcPr>
            <w:tcW w:w="1985" w:type="dxa"/>
          </w:tcPr>
          <w:p w14:paraId="524E8D2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99,7</w:t>
            </w:r>
          </w:p>
        </w:tc>
      </w:tr>
      <w:tr w:rsidR="009A149C" w14:paraId="615E1516" w14:textId="77777777" w:rsidTr="00FA6F24">
        <w:tc>
          <w:tcPr>
            <w:tcW w:w="2410" w:type="dxa"/>
            <w:vMerge/>
          </w:tcPr>
          <w:p w14:paraId="6FC0009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3E3A62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Perho </w:t>
            </w:r>
          </w:p>
        </w:tc>
        <w:tc>
          <w:tcPr>
            <w:tcW w:w="1985" w:type="dxa"/>
          </w:tcPr>
          <w:p w14:paraId="3F6A056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95,9</w:t>
            </w:r>
          </w:p>
        </w:tc>
      </w:tr>
      <w:tr w:rsidR="009A149C" w14:paraId="4A9E401F" w14:textId="77777777" w:rsidTr="00FA6F24">
        <w:tc>
          <w:tcPr>
            <w:tcW w:w="2410" w:type="dxa"/>
            <w:vMerge/>
          </w:tcPr>
          <w:p w14:paraId="715BD09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A5D5A3C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Pieksämäki </w:t>
            </w:r>
          </w:p>
        </w:tc>
        <w:tc>
          <w:tcPr>
            <w:tcW w:w="1985" w:type="dxa"/>
          </w:tcPr>
          <w:p w14:paraId="1A5BB0E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97,4</w:t>
            </w:r>
          </w:p>
        </w:tc>
      </w:tr>
      <w:tr w:rsidR="009A149C" w14:paraId="1E4907E2" w14:textId="77777777" w:rsidTr="00FA6F24">
        <w:tc>
          <w:tcPr>
            <w:tcW w:w="2410" w:type="dxa"/>
            <w:vMerge/>
          </w:tcPr>
          <w:p w14:paraId="340EB39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30B6E0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Pietarsaari</w:t>
            </w:r>
          </w:p>
        </w:tc>
        <w:tc>
          <w:tcPr>
            <w:tcW w:w="1985" w:type="dxa"/>
          </w:tcPr>
          <w:p w14:paraId="5889172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87,9</w:t>
            </w:r>
          </w:p>
        </w:tc>
      </w:tr>
      <w:tr w:rsidR="009A149C" w14:paraId="3BB0DA62" w14:textId="77777777" w:rsidTr="00FA6F24">
        <w:tc>
          <w:tcPr>
            <w:tcW w:w="2410" w:type="dxa"/>
            <w:vMerge/>
          </w:tcPr>
          <w:p w14:paraId="72C03A1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381B87B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Pietarsaari </w:t>
            </w:r>
          </w:p>
        </w:tc>
        <w:tc>
          <w:tcPr>
            <w:tcW w:w="1985" w:type="dxa"/>
          </w:tcPr>
          <w:p w14:paraId="328F3A0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96,0</w:t>
            </w:r>
          </w:p>
        </w:tc>
      </w:tr>
      <w:tr w:rsidR="009A149C" w14:paraId="10A45541" w14:textId="77777777" w:rsidTr="00FA6F24">
        <w:tc>
          <w:tcPr>
            <w:tcW w:w="2410" w:type="dxa"/>
            <w:vMerge/>
          </w:tcPr>
          <w:p w14:paraId="0AB6A6E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C2E132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Pihtipudas </w:t>
            </w:r>
          </w:p>
        </w:tc>
        <w:tc>
          <w:tcPr>
            <w:tcW w:w="1985" w:type="dxa"/>
          </w:tcPr>
          <w:p w14:paraId="2EA1CF8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97,0</w:t>
            </w:r>
          </w:p>
        </w:tc>
      </w:tr>
      <w:tr w:rsidR="009A149C" w14:paraId="197E57BF" w14:textId="77777777" w:rsidTr="00FA6F24">
        <w:tc>
          <w:tcPr>
            <w:tcW w:w="2410" w:type="dxa"/>
            <w:vMerge/>
          </w:tcPr>
          <w:p w14:paraId="0B6749D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488DC42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Pori </w:t>
            </w:r>
          </w:p>
        </w:tc>
        <w:tc>
          <w:tcPr>
            <w:tcW w:w="1985" w:type="dxa"/>
          </w:tcPr>
          <w:p w14:paraId="61767BF5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106,9</w:t>
            </w:r>
          </w:p>
        </w:tc>
      </w:tr>
      <w:tr w:rsidR="009A149C" w14:paraId="2582B4C1" w14:textId="77777777" w:rsidTr="00FA6F24">
        <w:tc>
          <w:tcPr>
            <w:tcW w:w="2410" w:type="dxa"/>
            <w:vMerge/>
          </w:tcPr>
          <w:p w14:paraId="1EF909E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2FD189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Porvoo </w:t>
            </w:r>
          </w:p>
        </w:tc>
        <w:tc>
          <w:tcPr>
            <w:tcW w:w="1985" w:type="dxa"/>
          </w:tcPr>
          <w:p w14:paraId="52A52B8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90,8</w:t>
            </w:r>
          </w:p>
        </w:tc>
      </w:tr>
      <w:tr w:rsidR="009A149C" w14:paraId="322984C7" w14:textId="77777777" w:rsidTr="00FA6F24">
        <w:tc>
          <w:tcPr>
            <w:tcW w:w="2410" w:type="dxa"/>
            <w:vMerge/>
          </w:tcPr>
          <w:p w14:paraId="225D0F21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71A359C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Posio </w:t>
            </w:r>
          </w:p>
        </w:tc>
        <w:tc>
          <w:tcPr>
            <w:tcW w:w="1985" w:type="dxa"/>
          </w:tcPr>
          <w:p w14:paraId="73878C9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98,6</w:t>
            </w:r>
          </w:p>
        </w:tc>
      </w:tr>
      <w:tr w:rsidR="009A149C" w14:paraId="0839781A" w14:textId="77777777" w:rsidTr="00FA6F24">
        <w:tc>
          <w:tcPr>
            <w:tcW w:w="2410" w:type="dxa"/>
            <w:vMerge/>
          </w:tcPr>
          <w:p w14:paraId="7DD78CF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1472B2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Raahe </w:t>
            </w:r>
          </w:p>
        </w:tc>
        <w:tc>
          <w:tcPr>
            <w:tcW w:w="1985" w:type="dxa"/>
          </w:tcPr>
          <w:p w14:paraId="324E7DB6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102,5</w:t>
            </w:r>
          </w:p>
        </w:tc>
      </w:tr>
      <w:tr w:rsidR="009A149C" w14:paraId="3B2A67B2" w14:textId="77777777" w:rsidTr="00FA6F24">
        <w:tc>
          <w:tcPr>
            <w:tcW w:w="2410" w:type="dxa"/>
            <w:vMerge/>
          </w:tcPr>
          <w:p w14:paraId="1FC12DC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105E4D6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Raasepori </w:t>
            </w:r>
          </w:p>
        </w:tc>
        <w:tc>
          <w:tcPr>
            <w:tcW w:w="1985" w:type="dxa"/>
          </w:tcPr>
          <w:p w14:paraId="6A28D2C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97,0</w:t>
            </w:r>
          </w:p>
        </w:tc>
      </w:tr>
      <w:tr w:rsidR="009A149C" w14:paraId="044FA613" w14:textId="77777777" w:rsidTr="00FA6F24">
        <w:tc>
          <w:tcPr>
            <w:tcW w:w="2410" w:type="dxa"/>
            <w:vMerge/>
          </w:tcPr>
          <w:p w14:paraId="64D8DDD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EC4956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Rovaniemi </w:t>
            </w:r>
          </w:p>
        </w:tc>
        <w:tc>
          <w:tcPr>
            <w:tcW w:w="1985" w:type="dxa"/>
          </w:tcPr>
          <w:p w14:paraId="06A508C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96,7</w:t>
            </w:r>
          </w:p>
        </w:tc>
      </w:tr>
      <w:tr w:rsidR="009A149C" w14:paraId="305B8960" w14:textId="77777777" w:rsidTr="00FA6F24">
        <w:tc>
          <w:tcPr>
            <w:tcW w:w="2410" w:type="dxa"/>
            <w:vMerge/>
          </w:tcPr>
          <w:p w14:paraId="7EA2D53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7DA35D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Salo </w:t>
            </w:r>
          </w:p>
        </w:tc>
        <w:tc>
          <w:tcPr>
            <w:tcW w:w="1985" w:type="dxa"/>
          </w:tcPr>
          <w:p w14:paraId="195015A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105,8</w:t>
            </w:r>
          </w:p>
        </w:tc>
      </w:tr>
      <w:tr w:rsidR="009A149C" w14:paraId="455CAD93" w14:textId="77777777" w:rsidTr="00FA6F24">
        <w:tc>
          <w:tcPr>
            <w:tcW w:w="2410" w:type="dxa"/>
            <w:vMerge/>
          </w:tcPr>
          <w:p w14:paraId="42B1FC5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129A47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Savitaipale </w:t>
            </w:r>
          </w:p>
        </w:tc>
        <w:tc>
          <w:tcPr>
            <w:tcW w:w="1985" w:type="dxa"/>
          </w:tcPr>
          <w:p w14:paraId="7597386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97,2</w:t>
            </w:r>
          </w:p>
        </w:tc>
      </w:tr>
      <w:tr w:rsidR="009A149C" w14:paraId="4F2927F4" w14:textId="77777777" w:rsidTr="00FA6F24">
        <w:tc>
          <w:tcPr>
            <w:tcW w:w="2410" w:type="dxa"/>
            <w:vMerge/>
          </w:tcPr>
          <w:p w14:paraId="0F7BC38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A091E2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Savonlinna </w:t>
            </w:r>
          </w:p>
        </w:tc>
        <w:tc>
          <w:tcPr>
            <w:tcW w:w="1985" w:type="dxa"/>
          </w:tcPr>
          <w:p w14:paraId="6AD6D7F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97,7</w:t>
            </w:r>
          </w:p>
        </w:tc>
      </w:tr>
      <w:tr w:rsidR="009A149C" w14:paraId="362D18C6" w14:textId="77777777" w:rsidTr="00FA6F24">
        <w:tc>
          <w:tcPr>
            <w:tcW w:w="2410" w:type="dxa"/>
            <w:vMerge/>
          </w:tcPr>
          <w:p w14:paraId="78EE9F11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55950CC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Savonlinna </w:t>
            </w:r>
          </w:p>
        </w:tc>
        <w:tc>
          <w:tcPr>
            <w:tcW w:w="1985" w:type="dxa"/>
          </w:tcPr>
          <w:p w14:paraId="7E7DAB9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99,1</w:t>
            </w:r>
          </w:p>
        </w:tc>
      </w:tr>
      <w:tr w:rsidR="009A149C" w14:paraId="78B948C7" w14:textId="77777777" w:rsidTr="00FA6F24">
        <w:tc>
          <w:tcPr>
            <w:tcW w:w="2410" w:type="dxa"/>
            <w:vMerge/>
          </w:tcPr>
          <w:p w14:paraId="7B1C381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4A00A12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Sievi </w:t>
            </w:r>
          </w:p>
        </w:tc>
        <w:tc>
          <w:tcPr>
            <w:tcW w:w="1985" w:type="dxa"/>
          </w:tcPr>
          <w:p w14:paraId="0AAF0E0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90,3</w:t>
            </w:r>
          </w:p>
        </w:tc>
      </w:tr>
      <w:tr w:rsidR="009A149C" w14:paraId="503F82FC" w14:textId="77777777" w:rsidTr="00FA6F24">
        <w:tc>
          <w:tcPr>
            <w:tcW w:w="2410" w:type="dxa"/>
            <w:vMerge/>
          </w:tcPr>
          <w:p w14:paraId="7729E34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D0093F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Sodankylä </w:t>
            </w:r>
          </w:p>
        </w:tc>
        <w:tc>
          <w:tcPr>
            <w:tcW w:w="1985" w:type="dxa"/>
          </w:tcPr>
          <w:p w14:paraId="3A39A36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94,3</w:t>
            </w:r>
          </w:p>
        </w:tc>
      </w:tr>
      <w:tr w:rsidR="009A149C" w14:paraId="09AE87BA" w14:textId="77777777" w:rsidTr="00FA6F24">
        <w:tc>
          <w:tcPr>
            <w:tcW w:w="2410" w:type="dxa"/>
            <w:vMerge/>
          </w:tcPr>
          <w:p w14:paraId="2F90D716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298432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Sotkamo </w:t>
            </w:r>
          </w:p>
        </w:tc>
        <w:tc>
          <w:tcPr>
            <w:tcW w:w="1985" w:type="dxa"/>
          </w:tcPr>
          <w:p w14:paraId="0655190C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98,9</w:t>
            </w:r>
          </w:p>
        </w:tc>
      </w:tr>
      <w:tr w:rsidR="009A149C" w14:paraId="538AB1D5" w14:textId="77777777" w:rsidTr="00FA6F24">
        <w:tc>
          <w:tcPr>
            <w:tcW w:w="2410" w:type="dxa"/>
            <w:vMerge/>
          </w:tcPr>
          <w:p w14:paraId="07999E0D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B51040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Taivalkoski </w:t>
            </w:r>
          </w:p>
        </w:tc>
        <w:tc>
          <w:tcPr>
            <w:tcW w:w="1985" w:type="dxa"/>
          </w:tcPr>
          <w:p w14:paraId="5E14804B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99,2</w:t>
            </w:r>
          </w:p>
        </w:tc>
      </w:tr>
      <w:tr w:rsidR="009A149C" w14:paraId="534FD864" w14:textId="77777777" w:rsidTr="00FA6F24">
        <w:tc>
          <w:tcPr>
            <w:tcW w:w="2410" w:type="dxa"/>
            <w:vMerge/>
          </w:tcPr>
          <w:p w14:paraId="0AD52A8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ECC161E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Taivalkoski </w:t>
            </w:r>
          </w:p>
        </w:tc>
        <w:tc>
          <w:tcPr>
            <w:tcW w:w="1985" w:type="dxa"/>
          </w:tcPr>
          <w:p w14:paraId="6679376A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103,6</w:t>
            </w:r>
          </w:p>
        </w:tc>
      </w:tr>
      <w:tr w:rsidR="009A149C" w14:paraId="11E0CF17" w14:textId="77777777" w:rsidTr="00FA6F24">
        <w:tc>
          <w:tcPr>
            <w:tcW w:w="2410" w:type="dxa"/>
            <w:vMerge/>
          </w:tcPr>
          <w:p w14:paraId="392D49F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97BA08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Tammela </w:t>
            </w:r>
          </w:p>
        </w:tc>
        <w:tc>
          <w:tcPr>
            <w:tcW w:w="1985" w:type="dxa"/>
          </w:tcPr>
          <w:p w14:paraId="36CA81C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96,0</w:t>
            </w:r>
          </w:p>
        </w:tc>
      </w:tr>
      <w:tr w:rsidR="009A149C" w14:paraId="12DEC7FC" w14:textId="77777777" w:rsidTr="00FA6F24">
        <w:tc>
          <w:tcPr>
            <w:tcW w:w="2410" w:type="dxa"/>
            <w:vMerge/>
          </w:tcPr>
          <w:p w14:paraId="7875502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790440D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Tampere </w:t>
            </w:r>
          </w:p>
        </w:tc>
        <w:tc>
          <w:tcPr>
            <w:tcW w:w="1985" w:type="dxa"/>
          </w:tcPr>
          <w:p w14:paraId="048F91F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99,9</w:t>
            </w:r>
          </w:p>
        </w:tc>
      </w:tr>
      <w:tr w:rsidR="009A149C" w14:paraId="072C5C9D" w14:textId="77777777" w:rsidTr="00FA6F24">
        <w:tc>
          <w:tcPr>
            <w:tcW w:w="2410" w:type="dxa"/>
            <w:vMerge/>
          </w:tcPr>
          <w:p w14:paraId="07AAC49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D43ED7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Tervola </w:t>
            </w:r>
          </w:p>
        </w:tc>
        <w:tc>
          <w:tcPr>
            <w:tcW w:w="1985" w:type="dxa"/>
          </w:tcPr>
          <w:p w14:paraId="71F961D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95,6</w:t>
            </w:r>
          </w:p>
        </w:tc>
      </w:tr>
      <w:tr w:rsidR="009A149C" w14:paraId="247F89B1" w14:textId="77777777" w:rsidTr="00FA6F24">
        <w:tc>
          <w:tcPr>
            <w:tcW w:w="2410" w:type="dxa"/>
            <w:vMerge/>
          </w:tcPr>
          <w:p w14:paraId="4BE9BA4B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09C9F1E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Tohmajärvi</w:t>
            </w:r>
          </w:p>
        </w:tc>
        <w:tc>
          <w:tcPr>
            <w:tcW w:w="1985" w:type="dxa"/>
          </w:tcPr>
          <w:p w14:paraId="739133D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98,3</w:t>
            </w:r>
          </w:p>
        </w:tc>
      </w:tr>
      <w:tr w:rsidR="009A149C" w14:paraId="532796DA" w14:textId="77777777" w:rsidTr="00FA6F24">
        <w:tc>
          <w:tcPr>
            <w:tcW w:w="2410" w:type="dxa"/>
            <w:vMerge/>
          </w:tcPr>
          <w:p w14:paraId="4BD20E1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4724F9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Tornio </w:t>
            </w:r>
          </w:p>
        </w:tc>
        <w:tc>
          <w:tcPr>
            <w:tcW w:w="1985" w:type="dxa"/>
          </w:tcPr>
          <w:p w14:paraId="4063E3D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103,7</w:t>
            </w:r>
          </w:p>
        </w:tc>
      </w:tr>
      <w:tr w:rsidR="009A149C" w14:paraId="72C7490A" w14:textId="77777777" w:rsidTr="00FA6F24">
        <w:tc>
          <w:tcPr>
            <w:tcW w:w="2410" w:type="dxa"/>
            <w:vMerge/>
          </w:tcPr>
          <w:p w14:paraId="30D2FF7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99E482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Utsjoki </w:t>
            </w:r>
          </w:p>
        </w:tc>
        <w:tc>
          <w:tcPr>
            <w:tcW w:w="1985" w:type="dxa"/>
          </w:tcPr>
          <w:p w14:paraId="3842B93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99,4</w:t>
            </w:r>
          </w:p>
        </w:tc>
      </w:tr>
      <w:tr w:rsidR="009A149C" w14:paraId="4A0531BA" w14:textId="77777777" w:rsidTr="00FA6F24">
        <w:tc>
          <w:tcPr>
            <w:tcW w:w="2410" w:type="dxa"/>
            <w:vMerge/>
          </w:tcPr>
          <w:p w14:paraId="624A0655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CE1D4E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Karigasniemi</w:t>
            </w:r>
          </w:p>
        </w:tc>
        <w:tc>
          <w:tcPr>
            <w:tcW w:w="1985" w:type="dxa"/>
          </w:tcPr>
          <w:p w14:paraId="0EB17C96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96,8</w:t>
            </w:r>
          </w:p>
        </w:tc>
      </w:tr>
      <w:tr w:rsidR="009A149C" w14:paraId="4ACEDF94" w14:textId="77777777" w:rsidTr="00FA6F24">
        <w:tc>
          <w:tcPr>
            <w:tcW w:w="2410" w:type="dxa"/>
            <w:vMerge/>
          </w:tcPr>
          <w:p w14:paraId="44517EF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581A8A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Nuorgam</w:t>
            </w:r>
          </w:p>
        </w:tc>
        <w:tc>
          <w:tcPr>
            <w:tcW w:w="1985" w:type="dxa"/>
          </w:tcPr>
          <w:p w14:paraId="5A2EA72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97,7</w:t>
            </w:r>
          </w:p>
        </w:tc>
      </w:tr>
      <w:tr w:rsidR="009A149C" w14:paraId="1B8D9B82" w14:textId="77777777" w:rsidTr="00FA6F24">
        <w:tc>
          <w:tcPr>
            <w:tcW w:w="2410" w:type="dxa"/>
            <w:vMerge/>
          </w:tcPr>
          <w:p w14:paraId="7D63FFE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05CA07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Nuvvus</w:t>
            </w:r>
          </w:p>
        </w:tc>
        <w:tc>
          <w:tcPr>
            <w:tcW w:w="1985" w:type="dxa"/>
          </w:tcPr>
          <w:p w14:paraId="7C85294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94,4</w:t>
            </w:r>
          </w:p>
        </w:tc>
      </w:tr>
      <w:tr w:rsidR="009A149C" w14:paraId="76CBB2F4" w14:textId="77777777" w:rsidTr="00FA6F24">
        <w:tc>
          <w:tcPr>
            <w:tcW w:w="2410" w:type="dxa"/>
            <w:vMerge/>
          </w:tcPr>
          <w:p w14:paraId="22937EC1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F72724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Uusikaupunki </w:t>
            </w:r>
          </w:p>
        </w:tc>
        <w:tc>
          <w:tcPr>
            <w:tcW w:w="1985" w:type="dxa"/>
          </w:tcPr>
          <w:p w14:paraId="3495EDAC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107,1</w:t>
            </w:r>
          </w:p>
        </w:tc>
      </w:tr>
      <w:tr w:rsidR="009A149C" w14:paraId="6AF8C7DB" w14:textId="77777777" w:rsidTr="00FA6F24">
        <w:tc>
          <w:tcPr>
            <w:tcW w:w="2410" w:type="dxa"/>
            <w:vMerge/>
          </w:tcPr>
          <w:p w14:paraId="7F9D21D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A272D6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Uusikaarlepyy</w:t>
            </w:r>
          </w:p>
        </w:tc>
        <w:tc>
          <w:tcPr>
            <w:tcW w:w="1985" w:type="dxa"/>
          </w:tcPr>
          <w:p w14:paraId="5C05F0E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106,9</w:t>
            </w:r>
          </w:p>
        </w:tc>
      </w:tr>
      <w:tr w:rsidR="009A149C" w14:paraId="1E4C79C3" w14:textId="77777777" w:rsidTr="00FA6F24">
        <w:tc>
          <w:tcPr>
            <w:tcW w:w="2410" w:type="dxa"/>
            <w:vMerge/>
          </w:tcPr>
          <w:p w14:paraId="6517FDE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473EBDE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Ylitornio </w:t>
            </w:r>
          </w:p>
        </w:tc>
        <w:tc>
          <w:tcPr>
            <w:tcW w:w="1985" w:type="dxa"/>
          </w:tcPr>
          <w:p w14:paraId="4E2C8DE5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94,7</w:t>
            </w:r>
          </w:p>
        </w:tc>
      </w:tr>
      <w:tr w:rsidR="009A149C" w14:paraId="60280A1B" w14:textId="77777777" w:rsidTr="00FA6F24">
        <w:tc>
          <w:tcPr>
            <w:tcW w:w="2410" w:type="dxa"/>
            <w:vMerge/>
          </w:tcPr>
          <w:p w14:paraId="76E7F31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B64F37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Ähtäri </w:t>
            </w:r>
          </w:p>
        </w:tc>
        <w:tc>
          <w:tcPr>
            <w:tcW w:w="1985" w:type="dxa"/>
          </w:tcPr>
          <w:p w14:paraId="2ADC4AA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96,6</w:t>
            </w:r>
          </w:p>
        </w:tc>
      </w:tr>
      <w:tr w:rsidR="009A149C" w14:paraId="10E701CF" w14:textId="77777777" w:rsidTr="00FA6F24">
        <w:tc>
          <w:tcPr>
            <w:tcW w:w="2410" w:type="dxa"/>
            <w:vMerge w:val="restart"/>
          </w:tcPr>
          <w:p w14:paraId="7B18A52B" w14:textId="77777777" w:rsidR="00201F86" w:rsidRPr="00834BF0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 xml:space="preserve">Yle Radio Vega </w:t>
            </w:r>
          </w:p>
        </w:tc>
        <w:tc>
          <w:tcPr>
            <w:tcW w:w="3260" w:type="dxa"/>
          </w:tcPr>
          <w:p w14:paraId="7B854A0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Espoo </w:t>
            </w:r>
          </w:p>
        </w:tc>
        <w:tc>
          <w:tcPr>
            <w:tcW w:w="1985" w:type="dxa"/>
          </w:tcPr>
          <w:p w14:paraId="4375952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101,1 </w:t>
            </w:r>
          </w:p>
        </w:tc>
      </w:tr>
      <w:tr w:rsidR="009A149C" w14:paraId="7A908317" w14:textId="77777777" w:rsidTr="00FA6F24">
        <w:tc>
          <w:tcPr>
            <w:tcW w:w="2410" w:type="dxa"/>
            <w:vMerge/>
          </w:tcPr>
          <w:p w14:paraId="093D2E7B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B2CD4B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Eurajoki </w:t>
            </w:r>
          </w:p>
        </w:tc>
        <w:tc>
          <w:tcPr>
            <w:tcW w:w="1985" w:type="dxa"/>
          </w:tcPr>
          <w:p w14:paraId="51E9348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103,0 </w:t>
            </w:r>
          </w:p>
        </w:tc>
      </w:tr>
      <w:tr w:rsidR="009A149C" w14:paraId="6AF4C0EC" w14:textId="77777777" w:rsidTr="00FA6F24">
        <w:tc>
          <w:tcPr>
            <w:tcW w:w="2410" w:type="dxa"/>
            <w:vMerge/>
          </w:tcPr>
          <w:p w14:paraId="1502131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BA2945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Hanko </w:t>
            </w:r>
          </w:p>
        </w:tc>
        <w:tc>
          <w:tcPr>
            <w:tcW w:w="1985" w:type="dxa"/>
          </w:tcPr>
          <w:p w14:paraId="7721E90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101,9 </w:t>
            </w:r>
          </w:p>
        </w:tc>
      </w:tr>
      <w:tr w:rsidR="009A149C" w14:paraId="07111AC7" w14:textId="77777777" w:rsidTr="00FA6F24">
        <w:tc>
          <w:tcPr>
            <w:tcW w:w="2410" w:type="dxa"/>
            <w:vMerge/>
          </w:tcPr>
          <w:p w14:paraId="4A9A1DC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5759232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Hollola</w:t>
            </w:r>
          </w:p>
        </w:tc>
        <w:tc>
          <w:tcPr>
            <w:tcW w:w="1985" w:type="dxa"/>
          </w:tcPr>
          <w:p w14:paraId="5A764A66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100,6</w:t>
            </w:r>
          </w:p>
        </w:tc>
      </w:tr>
      <w:tr w:rsidR="009A149C" w14:paraId="54C71867" w14:textId="77777777" w:rsidTr="00FA6F24">
        <w:tc>
          <w:tcPr>
            <w:tcW w:w="2410" w:type="dxa"/>
            <w:vMerge/>
          </w:tcPr>
          <w:p w14:paraId="363CF11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AFA3DBF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Jyväskylä </w:t>
            </w:r>
          </w:p>
        </w:tc>
        <w:tc>
          <w:tcPr>
            <w:tcW w:w="1985" w:type="dxa"/>
          </w:tcPr>
          <w:p w14:paraId="4D1FB74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103,5 </w:t>
            </w:r>
          </w:p>
        </w:tc>
      </w:tr>
      <w:tr w:rsidR="009A149C" w14:paraId="74760D47" w14:textId="77777777" w:rsidTr="00FA6F24">
        <w:tc>
          <w:tcPr>
            <w:tcW w:w="2410" w:type="dxa"/>
            <w:vMerge/>
          </w:tcPr>
          <w:p w14:paraId="74FFF9B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B1ABFB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Kemiönsaari </w:t>
            </w:r>
          </w:p>
        </w:tc>
        <w:tc>
          <w:tcPr>
            <w:tcW w:w="1985" w:type="dxa"/>
          </w:tcPr>
          <w:p w14:paraId="6C397CC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87,6 </w:t>
            </w:r>
          </w:p>
        </w:tc>
      </w:tr>
      <w:tr w:rsidR="009A149C" w14:paraId="3FD3F941" w14:textId="77777777" w:rsidTr="00FA6F24">
        <w:tc>
          <w:tcPr>
            <w:tcW w:w="2410" w:type="dxa"/>
            <w:vMerge/>
          </w:tcPr>
          <w:p w14:paraId="6FE8553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F1981D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Kouvola </w:t>
            </w:r>
          </w:p>
        </w:tc>
        <w:tc>
          <w:tcPr>
            <w:tcW w:w="1985" w:type="dxa"/>
          </w:tcPr>
          <w:p w14:paraId="5096AF6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99,5 </w:t>
            </w:r>
          </w:p>
        </w:tc>
      </w:tr>
      <w:tr w:rsidR="009A149C" w14:paraId="584F4261" w14:textId="77777777" w:rsidTr="00FA6F24">
        <w:tc>
          <w:tcPr>
            <w:tcW w:w="2410" w:type="dxa"/>
            <w:vMerge/>
          </w:tcPr>
          <w:p w14:paraId="420E0F9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0794A62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3827575C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102,6 </w:t>
            </w:r>
          </w:p>
        </w:tc>
      </w:tr>
      <w:tr w:rsidR="009A149C" w14:paraId="39815DB1" w14:textId="77777777" w:rsidTr="00FA6F24">
        <w:tc>
          <w:tcPr>
            <w:tcW w:w="2410" w:type="dxa"/>
            <w:vMerge/>
          </w:tcPr>
          <w:p w14:paraId="73B27AE5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121A67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Kruunupyy </w:t>
            </w:r>
          </w:p>
        </w:tc>
        <w:tc>
          <w:tcPr>
            <w:tcW w:w="1985" w:type="dxa"/>
          </w:tcPr>
          <w:p w14:paraId="22FC061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102,7 </w:t>
            </w:r>
          </w:p>
        </w:tc>
      </w:tr>
      <w:tr w:rsidR="009A149C" w14:paraId="52A9D371" w14:textId="77777777" w:rsidTr="00FA6F24">
        <w:tc>
          <w:tcPr>
            <w:tcW w:w="2410" w:type="dxa"/>
            <w:vMerge/>
          </w:tcPr>
          <w:p w14:paraId="32F42CE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C6AD54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Kuopio </w:t>
            </w:r>
          </w:p>
        </w:tc>
        <w:tc>
          <w:tcPr>
            <w:tcW w:w="1985" w:type="dxa"/>
          </w:tcPr>
          <w:p w14:paraId="09851CA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100,2 </w:t>
            </w:r>
          </w:p>
        </w:tc>
      </w:tr>
      <w:tr w:rsidR="009A149C" w14:paraId="5FB96F83" w14:textId="77777777" w:rsidTr="00FA6F24">
        <w:tc>
          <w:tcPr>
            <w:tcW w:w="2410" w:type="dxa"/>
            <w:vMerge/>
          </w:tcPr>
          <w:p w14:paraId="5821718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60D8CA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Lapua </w:t>
            </w:r>
          </w:p>
        </w:tc>
        <w:tc>
          <w:tcPr>
            <w:tcW w:w="1985" w:type="dxa"/>
          </w:tcPr>
          <w:p w14:paraId="20D9D47C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101,5 </w:t>
            </w:r>
          </w:p>
        </w:tc>
      </w:tr>
      <w:tr w:rsidR="009A149C" w14:paraId="4F8E936B" w14:textId="77777777" w:rsidTr="00FA6F24">
        <w:tc>
          <w:tcPr>
            <w:tcW w:w="2410" w:type="dxa"/>
            <w:vMerge/>
          </w:tcPr>
          <w:p w14:paraId="67F7E5F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C3DBB0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Lieksa </w:t>
            </w:r>
          </w:p>
        </w:tc>
        <w:tc>
          <w:tcPr>
            <w:tcW w:w="1985" w:type="dxa"/>
          </w:tcPr>
          <w:p w14:paraId="573CB8E8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102,4 </w:t>
            </w:r>
          </w:p>
        </w:tc>
      </w:tr>
      <w:tr w:rsidR="009A149C" w14:paraId="40322849" w14:textId="77777777" w:rsidTr="00FA6F24">
        <w:tc>
          <w:tcPr>
            <w:tcW w:w="2410" w:type="dxa"/>
            <w:vMerge/>
          </w:tcPr>
          <w:p w14:paraId="2BBA425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390E97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0959417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98,3 </w:t>
            </w:r>
          </w:p>
        </w:tc>
      </w:tr>
      <w:tr w:rsidR="009A149C" w14:paraId="31F730DF" w14:textId="77777777" w:rsidTr="00FA6F24">
        <w:tc>
          <w:tcPr>
            <w:tcW w:w="2410" w:type="dxa"/>
            <w:vMerge/>
          </w:tcPr>
          <w:p w14:paraId="5F40441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F823DA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Oulu </w:t>
            </w:r>
          </w:p>
        </w:tc>
        <w:tc>
          <w:tcPr>
            <w:tcW w:w="1985" w:type="dxa"/>
          </w:tcPr>
          <w:p w14:paraId="02848BE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100,3 </w:t>
            </w:r>
          </w:p>
        </w:tc>
      </w:tr>
      <w:tr w:rsidR="009A149C" w14:paraId="7672D7DD" w14:textId="77777777" w:rsidTr="00FA6F24">
        <w:tc>
          <w:tcPr>
            <w:tcW w:w="2410" w:type="dxa"/>
            <w:vMerge/>
          </w:tcPr>
          <w:p w14:paraId="731AB7B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30632F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Pietarsaari </w:t>
            </w:r>
          </w:p>
        </w:tc>
        <w:tc>
          <w:tcPr>
            <w:tcW w:w="1985" w:type="dxa"/>
          </w:tcPr>
          <w:p w14:paraId="7FDDAE4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98,5 </w:t>
            </w:r>
          </w:p>
        </w:tc>
      </w:tr>
      <w:tr w:rsidR="009A149C" w14:paraId="5B6BB0FC" w14:textId="77777777" w:rsidTr="00FA6F24">
        <w:tc>
          <w:tcPr>
            <w:tcW w:w="2410" w:type="dxa"/>
            <w:vMerge/>
          </w:tcPr>
          <w:p w14:paraId="2ED03AFD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573BF9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Pihtipudas </w:t>
            </w:r>
          </w:p>
        </w:tc>
        <w:tc>
          <w:tcPr>
            <w:tcW w:w="1985" w:type="dxa"/>
          </w:tcPr>
          <w:p w14:paraId="44891EB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100,8 </w:t>
            </w:r>
          </w:p>
        </w:tc>
      </w:tr>
      <w:tr w:rsidR="009A149C" w14:paraId="0E90BA48" w14:textId="77777777" w:rsidTr="00FA6F24">
        <w:tc>
          <w:tcPr>
            <w:tcW w:w="2410" w:type="dxa"/>
            <w:vMerge/>
          </w:tcPr>
          <w:p w14:paraId="4D71AC55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CED0B3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Porvoo </w:t>
            </w:r>
          </w:p>
        </w:tc>
        <w:tc>
          <w:tcPr>
            <w:tcW w:w="1985" w:type="dxa"/>
          </w:tcPr>
          <w:p w14:paraId="4CD47B7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95,9 </w:t>
            </w:r>
          </w:p>
        </w:tc>
      </w:tr>
      <w:tr w:rsidR="009A149C" w14:paraId="63AC4CEB" w14:textId="77777777" w:rsidTr="00FA6F24">
        <w:tc>
          <w:tcPr>
            <w:tcW w:w="2410" w:type="dxa"/>
            <w:vMerge/>
          </w:tcPr>
          <w:p w14:paraId="614704E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C947E0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Raasepori </w:t>
            </w:r>
          </w:p>
        </w:tc>
        <w:tc>
          <w:tcPr>
            <w:tcW w:w="1985" w:type="dxa"/>
          </w:tcPr>
          <w:p w14:paraId="67B346B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99,7 </w:t>
            </w:r>
          </w:p>
        </w:tc>
      </w:tr>
      <w:tr w:rsidR="009A149C" w14:paraId="25178A6E" w14:textId="77777777" w:rsidTr="00FA6F24">
        <w:tc>
          <w:tcPr>
            <w:tcW w:w="2410" w:type="dxa"/>
            <w:vMerge/>
          </w:tcPr>
          <w:p w14:paraId="640FB1E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929DA2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Tampere </w:t>
            </w:r>
          </w:p>
        </w:tc>
        <w:tc>
          <w:tcPr>
            <w:tcW w:w="1985" w:type="dxa"/>
          </w:tcPr>
          <w:p w14:paraId="65A2796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102,1 </w:t>
            </w:r>
          </w:p>
        </w:tc>
      </w:tr>
      <w:tr w:rsidR="009A149C" w14:paraId="1F889AFE" w14:textId="77777777" w:rsidTr="00FA6F24">
        <w:tc>
          <w:tcPr>
            <w:tcW w:w="2410" w:type="dxa"/>
            <w:vMerge/>
          </w:tcPr>
          <w:p w14:paraId="1326720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4F16F1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Kaarina</w:t>
            </w:r>
          </w:p>
        </w:tc>
        <w:tc>
          <w:tcPr>
            <w:tcW w:w="1985" w:type="dxa"/>
          </w:tcPr>
          <w:p w14:paraId="7D401C3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101,4 </w:t>
            </w:r>
          </w:p>
        </w:tc>
      </w:tr>
      <w:tr w:rsidR="009A149C" w14:paraId="76259158" w14:textId="77777777" w:rsidTr="00FA6F24">
        <w:tc>
          <w:tcPr>
            <w:tcW w:w="2410" w:type="dxa"/>
            <w:vMerge/>
          </w:tcPr>
          <w:p w14:paraId="56AED0B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B8A29DE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Mustasaari </w:t>
            </w:r>
          </w:p>
        </w:tc>
        <w:tc>
          <w:tcPr>
            <w:tcW w:w="1985" w:type="dxa"/>
          </w:tcPr>
          <w:p w14:paraId="4E74E94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101,0</w:t>
            </w:r>
          </w:p>
        </w:tc>
      </w:tr>
      <w:tr w:rsidR="009A149C" w14:paraId="7CACEC5D" w14:textId="77777777" w:rsidTr="00FA6F24">
        <w:tc>
          <w:tcPr>
            <w:tcW w:w="2410" w:type="dxa"/>
            <w:vMerge w:val="restart"/>
          </w:tcPr>
          <w:p w14:paraId="1A45CD4A" w14:textId="77777777" w:rsidR="00201F86" w:rsidRPr="00834BF0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X3M</w:t>
            </w:r>
          </w:p>
        </w:tc>
        <w:tc>
          <w:tcPr>
            <w:tcW w:w="3260" w:type="dxa"/>
          </w:tcPr>
          <w:p w14:paraId="02E14E2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Espoo </w:t>
            </w:r>
          </w:p>
        </w:tc>
        <w:tc>
          <w:tcPr>
            <w:tcW w:w="1985" w:type="dxa"/>
          </w:tcPr>
          <w:p w14:paraId="187FDF7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98,9 </w:t>
            </w:r>
          </w:p>
        </w:tc>
      </w:tr>
      <w:tr w:rsidR="009A149C" w14:paraId="67D00A9C" w14:textId="77777777" w:rsidTr="00FA6F24">
        <w:tc>
          <w:tcPr>
            <w:tcW w:w="2410" w:type="dxa"/>
            <w:vMerge/>
          </w:tcPr>
          <w:p w14:paraId="10F4A09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3C1EE5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Eurajoki </w:t>
            </w:r>
          </w:p>
        </w:tc>
        <w:tc>
          <w:tcPr>
            <w:tcW w:w="1985" w:type="dxa"/>
          </w:tcPr>
          <w:p w14:paraId="11E0600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99,4 </w:t>
            </w:r>
          </w:p>
        </w:tc>
      </w:tr>
      <w:tr w:rsidR="009A149C" w14:paraId="2C5B7027" w14:textId="77777777" w:rsidTr="00FA6F24">
        <w:tc>
          <w:tcPr>
            <w:tcW w:w="2410" w:type="dxa"/>
            <w:vMerge/>
          </w:tcPr>
          <w:p w14:paraId="3333F35D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B0C17D1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49FA8F6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98,6 </w:t>
            </w:r>
          </w:p>
        </w:tc>
      </w:tr>
      <w:tr w:rsidR="009A149C" w14:paraId="45AC6570" w14:textId="77777777" w:rsidTr="00FA6F24">
        <w:tc>
          <w:tcPr>
            <w:tcW w:w="2410" w:type="dxa"/>
            <w:vMerge/>
          </w:tcPr>
          <w:p w14:paraId="4AEA61E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CBBD88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Kruunupyy </w:t>
            </w:r>
          </w:p>
        </w:tc>
        <w:tc>
          <w:tcPr>
            <w:tcW w:w="1985" w:type="dxa"/>
          </w:tcPr>
          <w:p w14:paraId="6D6E908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99,7 </w:t>
            </w:r>
          </w:p>
        </w:tc>
      </w:tr>
      <w:tr w:rsidR="009A149C" w14:paraId="5EA58FDA" w14:textId="77777777" w:rsidTr="00FA6F24">
        <w:tc>
          <w:tcPr>
            <w:tcW w:w="2410" w:type="dxa"/>
            <w:vMerge/>
          </w:tcPr>
          <w:p w14:paraId="01BC490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F4AC5D2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Lapua </w:t>
            </w:r>
          </w:p>
        </w:tc>
        <w:tc>
          <w:tcPr>
            <w:tcW w:w="1985" w:type="dxa"/>
          </w:tcPr>
          <w:p w14:paraId="6293E42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95,2 </w:t>
            </w:r>
          </w:p>
        </w:tc>
      </w:tr>
      <w:tr w:rsidR="009A149C" w14:paraId="64F96586" w14:textId="77777777" w:rsidTr="00FA6F24">
        <w:tc>
          <w:tcPr>
            <w:tcW w:w="2410" w:type="dxa"/>
            <w:vMerge/>
          </w:tcPr>
          <w:p w14:paraId="108C818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952D28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7962F90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102,2 </w:t>
            </w:r>
          </w:p>
        </w:tc>
      </w:tr>
      <w:tr w:rsidR="009A149C" w14:paraId="4413E695" w14:textId="77777777" w:rsidTr="00FA6F24">
        <w:tc>
          <w:tcPr>
            <w:tcW w:w="2410" w:type="dxa"/>
            <w:vMerge/>
          </w:tcPr>
          <w:p w14:paraId="4EB8C4FB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169C25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Raasepori </w:t>
            </w:r>
          </w:p>
        </w:tc>
        <w:tc>
          <w:tcPr>
            <w:tcW w:w="1985" w:type="dxa"/>
          </w:tcPr>
          <w:p w14:paraId="7150CEA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102,5 </w:t>
            </w:r>
          </w:p>
        </w:tc>
      </w:tr>
      <w:tr w:rsidR="009A149C" w14:paraId="726D0BF1" w14:textId="77777777" w:rsidTr="00FA6F24">
        <w:tc>
          <w:tcPr>
            <w:tcW w:w="2410" w:type="dxa"/>
            <w:vMerge/>
          </w:tcPr>
          <w:p w14:paraId="4A81B1C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C8DFC5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Kaarina </w:t>
            </w:r>
          </w:p>
        </w:tc>
        <w:tc>
          <w:tcPr>
            <w:tcW w:w="1985" w:type="dxa"/>
          </w:tcPr>
          <w:p w14:paraId="1E16F97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98,2 </w:t>
            </w:r>
          </w:p>
        </w:tc>
      </w:tr>
      <w:tr w:rsidR="009A149C" w14:paraId="59E31A93" w14:textId="77777777" w:rsidTr="00FA6F24">
        <w:tc>
          <w:tcPr>
            <w:tcW w:w="2410" w:type="dxa"/>
            <w:vMerge/>
          </w:tcPr>
          <w:p w14:paraId="5C7001D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003F836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Mustasaari</w:t>
            </w:r>
          </w:p>
        </w:tc>
        <w:tc>
          <w:tcPr>
            <w:tcW w:w="1985" w:type="dxa"/>
          </w:tcPr>
          <w:p w14:paraId="43561EA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97,3 </w:t>
            </w:r>
          </w:p>
        </w:tc>
      </w:tr>
      <w:tr w:rsidR="009A149C" w14:paraId="0E8978B8" w14:textId="77777777" w:rsidTr="00FA6F24">
        <w:tc>
          <w:tcPr>
            <w:tcW w:w="2410" w:type="dxa"/>
            <w:vMerge w:val="restart"/>
          </w:tcPr>
          <w:p w14:paraId="787F69CB" w14:textId="77777777" w:rsidR="00201F86" w:rsidRPr="00834BF0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Sámi Radio</w:t>
            </w:r>
          </w:p>
        </w:tc>
        <w:tc>
          <w:tcPr>
            <w:tcW w:w="3260" w:type="dxa"/>
          </w:tcPr>
          <w:p w14:paraId="4B0A7C4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Enontekiö/Kilpisjärvi</w:t>
            </w:r>
          </w:p>
        </w:tc>
        <w:tc>
          <w:tcPr>
            <w:tcW w:w="1985" w:type="dxa"/>
          </w:tcPr>
          <w:p w14:paraId="6C4E2FB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103,7</w:t>
            </w:r>
          </w:p>
        </w:tc>
      </w:tr>
      <w:tr w:rsidR="009A149C" w14:paraId="247F58A9" w14:textId="77777777" w:rsidTr="00FA6F24">
        <w:tc>
          <w:tcPr>
            <w:tcW w:w="2410" w:type="dxa"/>
            <w:vMerge/>
          </w:tcPr>
          <w:p w14:paraId="4AE8DA6C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210482F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Enontekiö/Kuttanen</w:t>
            </w:r>
          </w:p>
        </w:tc>
        <w:tc>
          <w:tcPr>
            <w:tcW w:w="1985" w:type="dxa"/>
          </w:tcPr>
          <w:p w14:paraId="25AE22F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102,2</w:t>
            </w:r>
          </w:p>
        </w:tc>
      </w:tr>
      <w:tr w:rsidR="009A149C" w14:paraId="67769834" w14:textId="77777777" w:rsidTr="00FA6F24">
        <w:tc>
          <w:tcPr>
            <w:tcW w:w="2410" w:type="dxa"/>
            <w:vMerge/>
          </w:tcPr>
          <w:p w14:paraId="44790E75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32C67C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Enontekiö/Lammaskoski</w:t>
            </w:r>
          </w:p>
        </w:tc>
        <w:tc>
          <w:tcPr>
            <w:tcW w:w="1985" w:type="dxa"/>
          </w:tcPr>
          <w:p w14:paraId="0996563A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101,2</w:t>
            </w:r>
          </w:p>
        </w:tc>
      </w:tr>
      <w:tr w:rsidR="009A149C" w14:paraId="78613E12" w14:textId="77777777" w:rsidTr="00FA6F24">
        <w:tc>
          <w:tcPr>
            <w:tcW w:w="2410" w:type="dxa"/>
            <w:vMerge/>
          </w:tcPr>
          <w:p w14:paraId="4BB9F861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87A73E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</w:t>
            </w:r>
          </w:p>
        </w:tc>
        <w:tc>
          <w:tcPr>
            <w:tcW w:w="1985" w:type="dxa"/>
          </w:tcPr>
          <w:p w14:paraId="4CBC8C5A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101,9 </w:t>
            </w:r>
          </w:p>
        </w:tc>
      </w:tr>
      <w:tr w:rsidR="009A149C" w14:paraId="6D653E5E" w14:textId="77777777" w:rsidTr="00FA6F24">
        <w:tc>
          <w:tcPr>
            <w:tcW w:w="2410" w:type="dxa"/>
            <w:vMerge/>
          </w:tcPr>
          <w:p w14:paraId="45972F86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407129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Inari / Jänispää</w:t>
            </w:r>
          </w:p>
        </w:tc>
        <w:tc>
          <w:tcPr>
            <w:tcW w:w="1985" w:type="dxa"/>
          </w:tcPr>
          <w:p w14:paraId="2E617F8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103,3</w:t>
            </w:r>
          </w:p>
        </w:tc>
      </w:tr>
      <w:tr w:rsidR="009A149C" w14:paraId="76526172" w14:textId="77777777" w:rsidTr="00FA6F24">
        <w:tc>
          <w:tcPr>
            <w:tcW w:w="2410" w:type="dxa"/>
            <w:vMerge/>
          </w:tcPr>
          <w:p w14:paraId="6016996D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E08DF6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Kolari </w:t>
            </w:r>
          </w:p>
        </w:tc>
        <w:tc>
          <w:tcPr>
            <w:tcW w:w="1985" w:type="dxa"/>
          </w:tcPr>
          <w:p w14:paraId="156F9FC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103,8 </w:t>
            </w:r>
          </w:p>
        </w:tc>
      </w:tr>
      <w:tr w:rsidR="009A149C" w14:paraId="5DA76EC9" w14:textId="77777777" w:rsidTr="00FA6F24">
        <w:tc>
          <w:tcPr>
            <w:tcW w:w="2410" w:type="dxa"/>
            <w:vMerge/>
          </w:tcPr>
          <w:p w14:paraId="51715AC8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4B49AF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Rovaniemi </w:t>
            </w:r>
          </w:p>
        </w:tc>
        <w:tc>
          <w:tcPr>
            <w:tcW w:w="1985" w:type="dxa"/>
          </w:tcPr>
          <w:p w14:paraId="1FAA270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103,0 </w:t>
            </w:r>
          </w:p>
        </w:tc>
      </w:tr>
      <w:tr w:rsidR="009A149C" w14:paraId="136A36DC" w14:textId="77777777" w:rsidTr="00FA6F24">
        <w:tc>
          <w:tcPr>
            <w:tcW w:w="2410" w:type="dxa"/>
            <w:vMerge/>
          </w:tcPr>
          <w:p w14:paraId="7B5206E8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4DFF61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Sodankylä </w:t>
            </w:r>
          </w:p>
        </w:tc>
        <w:tc>
          <w:tcPr>
            <w:tcW w:w="1985" w:type="dxa"/>
          </w:tcPr>
          <w:p w14:paraId="6EF04A95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101,3 </w:t>
            </w:r>
          </w:p>
        </w:tc>
      </w:tr>
      <w:tr w:rsidR="009A149C" w14:paraId="580B20D2" w14:textId="77777777" w:rsidTr="00FA6F24">
        <w:tc>
          <w:tcPr>
            <w:tcW w:w="2410" w:type="dxa"/>
            <w:vMerge/>
          </w:tcPr>
          <w:p w14:paraId="6CC74BCB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4B39B9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Utsjoki </w:t>
            </w:r>
          </w:p>
        </w:tc>
        <w:tc>
          <w:tcPr>
            <w:tcW w:w="1985" w:type="dxa"/>
          </w:tcPr>
          <w:p w14:paraId="6964B89C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102,6 </w:t>
            </w:r>
          </w:p>
        </w:tc>
      </w:tr>
      <w:tr w:rsidR="009A149C" w14:paraId="41B1D020" w14:textId="77777777" w:rsidTr="00FA6F24">
        <w:tc>
          <w:tcPr>
            <w:tcW w:w="2410" w:type="dxa"/>
            <w:vMerge/>
          </w:tcPr>
          <w:p w14:paraId="3DF7049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876CDD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Karigasniemi</w:t>
            </w:r>
          </w:p>
        </w:tc>
        <w:tc>
          <w:tcPr>
            <w:tcW w:w="1985" w:type="dxa"/>
          </w:tcPr>
          <w:p w14:paraId="10C3C6E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100,8 </w:t>
            </w:r>
          </w:p>
        </w:tc>
      </w:tr>
      <w:tr w:rsidR="009A149C" w14:paraId="1E7A6433" w14:textId="77777777" w:rsidTr="00FA6F24">
        <w:tc>
          <w:tcPr>
            <w:tcW w:w="2410" w:type="dxa"/>
            <w:vMerge/>
          </w:tcPr>
          <w:p w14:paraId="5D8A376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A7CA48B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Nuorgam</w:t>
            </w:r>
          </w:p>
        </w:tc>
        <w:tc>
          <w:tcPr>
            <w:tcW w:w="1985" w:type="dxa"/>
          </w:tcPr>
          <w:p w14:paraId="3AC1237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101,2 </w:t>
            </w:r>
          </w:p>
        </w:tc>
      </w:tr>
      <w:tr w:rsidR="009A149C" w14:paraId="16DDD92C" w14:textId="77777777" w:rsidTr="00FA6F24">
        <w:tc>
          <w:tcPr>
            <w:tcW w:w="2410" w:type="dxa"/>
            <w:vMerge/>
          </w:tcPr>
          <w:p w14:paraId="5862B571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DD7A3BD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Nuvvus</w:t>
            </w:r>
          </w:p>
        </w:tc>
        <w:tc>
          <w:tcPr>
            <w:tcW w:w="1985" w:type="dxa"/>
          </w:tcPr>
          <w:p w14:paraId="34B174E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101,7 </w:t>
            </w:r>
          </w:p>
        </w:tc>
      </w:tr>
      <w:tr w:rsidR="009A149C" w14:paraId="2853B4E0" w14:textId="77777777" w:rsidTr="00FA6F24">
        <w:tc>
          <w:tcPr>
            <w:tcW w:w="2410" w:type="dxa"/>
            <w:vMerge w:val="restart"/>
          </w:tcPr>
          <w:p w14:paraId="57E12302" w14:textId="77777777" w:rsidR="00201F86" w:rsidRPr="00834BF0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YleX</w:t>
            </w:r>
          </w:p>
        </w:tc>
        <w:tc>
          <w:tcPr>
            <w:tcW w:w="3260" w:type="dxa"/>
          </w:tcPr>
          <w:p w14:paraId="7308DC2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Oulu </w:t>
            </w:r>
          </w:p>
        </w:tc>
        <w:tc>
          <w:tcPr>
            <w:tcW w:w="1985" w:type="dxa"/>
          </w:tcPr>
          <w:p w14:paraId="35F237C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93,2 </w:t>
            </w:r>
          </w:p>
        </w:tc>
      </w:tr>
      <w:tr w:rsidR="009A149C" w14:paraId="28220FD8" w14:textId="77777777" w:rsidTr="00FA6F24">
        <w:tc>
          <w:tcPr>
            <w:tcW w:w="2410" w:type="dxa"/>
            <w:vMerge/>
          </w:tcPr>
          <w:p w14:paraId="2E4EC37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EACF6F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Pieksämäki </w:t>
            </w:r>
          </w:p>
        </w:tc>
        <w:tc>
          <w:tcPr>
            <w:tcW w:w="1985" w:type="dxa"/>
          </w:tcPr>
          <w:p w14:paraId="6C8AE93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95,3 </w:t>
            </w:r>
          </w:p>
        </w:tc>
      </w:tr>
      <w:tr w:rsidR="009A149C" w14:paraId="5D886931" w14:textId="77777777" w:rsidTr="00FA6F24">
        <w:tc>
          <w:tcPr>
            <w:tcW w:w="2410" w:type="dxa"/>
            <w:vMerge/>
          </w:tcPr>
          <w:p w14:paraId="3DC686B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42C067C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Kilpisjärvi</w:t>
            </w:r>
          </w:p>
        </w:tc>
        <w:tc>
          <w:tcPr>
            <w:tcW w:w="1985" w:type="dxa"/>
          </w:tcPr>
          <w:p w14:paraId="2801864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90,9 </w:t>
            </w:r>
          </w:p>
        </w:tc>
      </w:tr>
      <w:tr w:rsidR="009A149C" w14:paraId="72B7F97C" w14:textId="77777777" w:rsidTr="00FA6F24">
        <w:tc>
          <w:tcPr>
            <w:tcW w:w="2410" w:type="dxa"/>
            <w:vMerge/>
          </w:tcPr>
          <w:p w14:paraId="5538672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FD906CC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Kuttanen</w:t>
            </w:r>
          </w:p>
        </w:tc>
        <w:tc>
          <w:tcPr>
            <w:tcW w:w="1985" w:type="dxa"/>
          </w:tcPr>
          <w:p w14:paraId="73E6A795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97,2 </w:t>
            </w:r>
          </w:p>
        </w:tc>
      </w:tr>
      <w:tr w:rsidR="009A149C" w14:paraId="49F81167" w14:textId="77777777" w:rsidTr="00FA6F24">
        <w:tc>
          <w:tcPr>
            <w:tcW w:w="2410" w:type="dxa"/>
            <w:vMerge/>
          </w:tcPr>
          <w:p w14:paraId="16EAFBB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FC76416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Enontekiö / Lammaskoski</w:t>
            </w:r>
          </w:p>
        </w:tc>
        <w:tc>
          <w:tcPr>
            <w:tcW w:w="1985" w:type="dxa"/>
          </w:tcPr>
          <w:p w14:paraId="2F577A35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91,4 </w:t>
            </w:r>
          </w:p>
        </w:tc>
      </w:tr>
      <w:tr w:rsidR="009A149C" w14:paraId="3C9579BB" w14:textId="77777777" w:rsidTr="00FA6F24">
        <w:tc>
          <w:tcPr>
            <w:tcW w:w="2410" w:type="dxa"/>
            <w:vMerge/>
          </w:tcPr>
          <w:p w14:paraId="4CC08791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11D95C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Espoo </w:t>
            </w:r>
          </w:p>
        </w:tc>
        <w:tc>
          <w:tcPr>
            <w:tcW w:w="1985" w:type="dxa"/>
          </w:tcPr>
          <w:p w14:paraId="3707AD7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91,9 </w:t>
            </w:r>
          </w:p>
        </w:tc>
      </w:tr>
      <w:tr w:rsidR="009A149C" w14:paraId="785D480E" w14:textId="77777777" w:rsidTr="00FA6F24">
        <w:tc>
          <w:tcPr>
            <w:tcW w:w="2410" w:type="dxa"/>
            <w:vMerge/>
          </w:tcPr>
          <w:p w14:paraId="4D6BBED1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984477F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Eurajoki </w:t>
            </w:r>
          </w:p>
        </w:tc>
        <w:tc>
          <w:tcPr>
            <w:tcW w:w="1985" w:type="dxa"/>
          </w:tcPr>
          <w:p w14:paraId="22B7985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103,5 </w:t>
            </w:r>
          </w:p>
        </w:tc>
      </w:tr>
      <w:tr w:rsidR="009A149C" w14:paraId="070DA4F7" w14:textId="77777777" w:rsidTr="00FA6F24">
        <w:tc>
          <w:tcPr>
            <w:tcW w:w="2410" w:type="dxa"/>
            <w:vMerge/>
          </w:tcPr>
          <w:p w14:paraId="2DA22F3B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1FAC4DF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Haapavesi </w:t>
            </w:r>
          </w:p>
        </w:tc>
        <w:tc>
          <w:tcPr>
            <w:tcW w:w="1985" w:type="dxa"/>
          </w:tcPr>
          <w:p w14:paraId="4C5F821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96,1 </w:t>
            </w:r>
          </w:p>
        </w:tc>
      </w:tr>
      <w:tr w:rsidR="009A149C" w14:paraId="75CD1450" w14:textId="77777777" w:rsidTr="00FA6F24">
        <w:tc>
          <w:tcPr>
            <w:tcW w:w="2410" w:type="dxa"/>
            <w:vMerge/>
          </w:tcPr>
          <w:p w14:paraId="317E429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3CD70CC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Hollola</w:t>
            </w:r>
          </w:p>
        </w:tc>
        <w:tc>
          <w:tcPr>
            <w:tcW w:w="1985" w:type="dxa"/>
          </w:tcPr>
          <w:p w14:paraId="0B6D291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95,5</w:t>
            </w:r>
          </w:p>
        </w:tc>
      </w:tr>
      <w:tr w:rsidR="009A149C" w14:paraId="41F705BF" w14:textId="77777777" w:rsidTr="00FA6F24">
        <w:tc>
          <w:tcPr>
            <w:tcW w:w="2410" w:type="dxa"/>
            <w:vMerge/>
          </w:tcPr>
          <w:p w14:paraId="57914888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B9872D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Iisalmi </w:t>
            </w:r>
          </w:p>
        </w:tc>
        <w:tc>
          <w:tcPr>
            <w:tcW w:w="1985" w:type="dxa"/>
          </w:tcPr>
          <w:p w14:paraId="227A1EA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92,8 </w:t>
            </w:r>
          </w:p>
        </w:tc>
      </w:tr>
      <w:tr w:rsidR="009A149C" w14:paraId="6030B843" w14:textId="77777777" w:rsidTr="00FA6F24">
        <w:tc>
          <w:tcPr>
            <w:tcW w:w="2410" w:type="dxa"/>
            <w:vMerge/>
          </w:tcPr>
          <w:p w14:paraId="3CA44DB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6477EAB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Inari </w:t>
            </w:r>
          </w:p>
        </w:tc>
        <w:tc>
          <w:tcPr>
            <w:tcW w:w="1985" w:type="dxa"/>
          </w:tcPr>
          <w:p w14:paraId="7FD31745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92,8 </w:t>
            </w:r>
          </w:p>
        </w:tc>
      </w:tr>
      <w:tr w:rsidR="009A149C" w14:paraId="387F39C1" w14:textId="77777777" w:rsidTr="00FA6F24">
        <w:tc>
          <w:tcPr>
            <w:tcW w:w="2410" w:type="dxa"/>
            <w:vMerge/>
          </w:tcPr>
          <w:p w14:paraId="4819C878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02C6D2D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Inari / Jänispää</w:t>
            </w:r>
          </w:p>
        </w:tc>
        <w:tc>
          <w:tcPr>
            <w:tcW w:w="1985" w:type="dxa"/>
          </w:tcPr>
          <w:p w14:paraId="6365190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89,9 </w:t>
            </w:r>
          </w:p>
        </w:tc>
      </w:tr>
      <w:tr w:rsidR="009A149C" w14:paraId="402996A5" w14:textId="77777777" w:rsidTr="00FA6F24">
        <w:tc>
          <w:tcPr>
            <w:tcW w:w="2410" w:type="dxa"/>
            <w:vMerge/>
          </w:tcPr>
          <w:p w14:paraId="03D76AC6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A27D03E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Joensuu / Kiihtelysvaara</w:t>
            </w:r>
          </w:p>
        </w:tc>
        <w:tc>
          <w:tcPr>
            <w:tcW w:w="1985" w:type="dxa"/>
          </w:tcPr>
          <w:p w14:paraId="646CE21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94,9 </w:t>
            </w:r>
          </w:p>
        </w:tc>
      </w:tr>
      <w:tr w:rsidR="009A149C" w14:paraId="68F57F66" w14:textId="77777777" w:rsidTr="00FA6F24">
        <w:tc>
          <w:tcPr>
            <w:tcW w:w="2410" w:type="dxa"/>
            <w:vMerge/>
          </w:tcPr>
          <w:p w14:paraId="1685041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7F9EF0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Jyväskylä </w:t>
            </w:r>
          </w:p>
        </w:tc>
        <w:tc>
          <w:tcPr>
            <w:tcW w:w="1985" w:type="dxa"/>
          </w:tcPr>
          <w:p w14:paraId="1A5278EB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87,6 </w:t>
            </w:r>
          </w:p>
        </w:tc>
      </w:tr>
      <w:tr w:rsidR="009A149C" w14:paraId="0722BDE3" w14:textId="77777777" w:rsidTr="00FA6F24">
        <w:tc>
          <w:tcPr>
            <w:tcW w:w="2410" w:type="dxa"/>
            <w:vMerge/>
          </w:tcPr>
          <w:p w14:paraId="2D25567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0C72774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Kaarina</w:t>
            </w:r>
          </w:p>
        </w:tc>
        <w:tc>
          <w:tcPr>
            <w:tcW w:w="1985" w:type="dxa"/>
          </w:tcPr>
          <w:p w14:paraId="1E56E88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92,6</w:t>
            </w:r>
          </w:p>
        </w:tc>
      </w:tr>
      <w:tr w:rsidR="009A149C" w14:paraId="7A98DC32" w14:textId="77777777" w:rsidTr="00FA6F24">
        <w:tc>
          <w:tcPr>
            <w:tcW w:w="2410" w:type="dxa"/>
            <w:vMerge/>
          </w:tcPr>
          <w:p w14:paraId="5ADB6E3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F1F985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Kolari </w:t>
            </w:r>
          </w:p>
        </w:tc>
        <w:tc>
          <w:tcPr>
            <w:tcW w:w="1985" w:type="dxa"/>
          </w:tcPr>
          <w:p w14:paraId="6A23CDB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95,3 </w:t>
            </w:r>
          </w:p>
        </w:tc>
      </w:tr>
      <w:tr w:rsidR="009A149C" w14:paraId="78300F90" w14:textId="77777777" w:rsidTr="00FA6F24">
        <w:tc>
          <w:tcPr>
            <w:tcW w:w="2410" w:type="dxa"/>
            <w:vMerge/>
          </w:tcPr>
          <w:p w14:paraId="554452C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927F28F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Kouvola </w:t>
            </w:r>
          </w:p>
        </w:tc>
        <w:tc>
          <w:tcPr>
            <w:tcW w:w="1985" w:type="dxa"/>
          </w:tcPr>
          <w:p w14:paraId="4C912B1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92,8 </w:t>
            </w:r>
          </w:p>
        </w:tc>
      </w:tr>
      <w:tr w:rsidR="009A149C" w14:paraId="56162257" w14:textId="77777777" w:rsidTr="00FA6F24">
        <w:tc>
          <w:tcPr>
            <w:tcW w:w="2410" w:type="dxa"/>
            <w:vMerge/>
          </w:tcPr>
          <w:p w14:paraId="66D1F63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FDF228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Kristiinankaupunki </w:t>
            </w:r>
          </w:p>
        </w:tc>
        <w:tc>
          <w:tcPr>
            <w:tcW w:w="1985" w:type="dxa"/>
          </w:tcPr>
          <w:p w14:paraId="4E3B5AC5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91,0 </w:t>
            </w:r>
          </w:p>
        </w:tc>
      </w:tr>
      <w:tr w:rsidR="009A149C" w14:paraId="44577DFF" w14:textId="77777777" w:rsidTr="00FA6F24">
        <w:tc>
          <w:tcPr>
            <w:tcW w:w="2410" w:type="dxa"/>
            <w:vMerge/>
          </w:tcPr>
          <w:p w14:paraId="2A30373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6C37AD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Kruunupyy </w:t>
            </w:r>
          </w:p>
        </w:tc>
        <w:tc>
          <w:tcPr>
            <w:tcW w:w="1985" w:type="dxa"/>
          </w:tcPr>
          <w:p w14:paraId="644BA07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94,0 </w:t>
            </w:r>
          </w:p>
        </w:tc>
      </w:tr>
      <w:tr w:rsidR="009A149C" w14:paraId="57C93502" w14:textId="77777777" w:rsidTr="00FA6F24">
        <w:tc>
          <w:tcPr>
            <w:tcW w:w="2410" w:type="dxa"/>
            <w:vMerge/>
          </w:tcPr>
          <w:p w14:paraId="6B89832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578DE5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Kuopio </w:t>
            </w:r>
          </w:p>
        </w:tc>
        <w:tc>
          <w:tcPr>
            <w:tcW w:w="1985" w:type="dxa"/>
          </w:tcPr>
          <w:p w14:paraId="58F55BA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93,9 </w:t>
            </w:r>
          </w:p>
        </w:tc>
      </w:tr>
      <w:tr w:rsidR="009A149C" w14:paraId="7B003066" w14:textId="77777777" w:rsidTr="00FA6F24">
        <w:tc>
          <w:tcPr>
            <w:tcW w:w="2410" w:type="dxa"/>
            <w:vMerge/>
          </w:tcPr>
          <w:p w14:paraId="5D0381C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A970A1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Kuusamo </w:t>
            </w:r>
          </w:p>
        </w:tc>
        <w:tc>
          <w:tcPr>
            <w:tcW w:w="1985" w:type="dxa"/>
          </w:tcPr>
          <w:p w14:paraId="3F6AB07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92,8 </w:t>
            </w:r>
          </w:p>
        </w:tc>
      </w:tr>
      <w:tr w:rsidR="009A149C" w14:paraId="17624048" w14:textId="77777777" w:rsidTr="00FA6F24">
        <w:tc>
          <w:tcPr>
            <w:tcW w:w="2410" w:type="dxa"/>
            <w:vMerge/>
          </w:tcPr>
          <w:p w14:paraId="514DA63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AEECB9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Lappeenranta </w:t>
            </w:r>
          </w:p>
        </w:tc>
        <w:tc>
          <w:tcPr>
            <w:tcW w:w="1985" w:type="dxa"/>
          </w:tcPr>
          <w:p w14:paraId="26048B57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90,9 </w:t>
            </w:r>
          </w:p>
        </w:tc>
      </w:tr>
      <w:tr w:rsidR="009A149C" w14:paraId="3602EB82" w14:textId="77777777" w:rsidTr="00FA6F24">
        <w:tc>
          <w:tcPr>
            <w:tcW w:w="2410" w:type="dxa"/>
            <w:vMerge/>
          </w:tcPr>
          <w:p w14:paraId="2F48BC0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463643E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Lapua </w:t>
            </w:r>
          </w:p>
        </w:tc>
        <w:tc>
          <w:tcPr>
            <w:tcW w:w="1985" w:type="dxa"/>
          </w:tcPr>
          <w:p w14:paraId="44095B5E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90,1 </w:t>
            </w:r>
          </w:p>
        </w:tc>
      </w:tr>
      <w:tr w:rsidR="009A149C" w14:paraId="48238A4F" w14:textId="77777777" w:rsidTr="00FA6F24">
        <w:tc>
          <w:tcPr>
            <w:tcW w:w="2410" w:type="dxa"/>
            <w:vMerge/>
          </w:tcPr>
          <w:p w14:paraId="2911A335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4AEFEF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Lieksa </w:t>
            </w:r>
          </w:p>
        </w:tc>
        <w:tc>
          <w:tcPr>
            <w:tcW w:w="1985" w:type="dxa"/>
          </w:tcPr>
          <w:p w14:paraId="687769D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93,4 </w:t>
            </w:r>
          </w:p>
        </w:tc>
      </w:tr>
      <w:tr w:rsidR="009A149C" w14:paraId="77AE3619" w14:textId="77777777" w:rsidTr="00FA6F24">
        <w:tc>
          <w:tcPr>
            <w:tcW w:w="2410" w:type="dxa"/>
            <w:vMerge/>
          </w:tcPr>
          <w:p w14:paraId="167DDD8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5A956CA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Loviisa </w:t>
            </w:r>
          </w:p>
        </w:tc>
        <w:tc>
          <w:tcPr>
            <w:tcW w:w="1985" w:type="dxa"/>
          </w:tcPr>
          <w:p w14:paraId="7C738B26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92,3 </w:t>
            </w:r>
          </w:p>
        </w:tc>
      </w:tr>
      <w:tr w:rsidR="009A149C" w14:paraId="70D0EE62" w14:textId="77777777" w:rsidTr="00FA6F24">
        <w:tc>
          <w:tcPr>
            <w:tcW w:w="2410" w:type="dxa"/>
            <w:vMerge/>
          </w:tcPr>
          <w:p w14:paraId="715E62AD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CFC81F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Mikkeli </w:t>
            </w:r>
          </w:p>
        </w:tc>
        <w:tc>
          <w:tcPr>
            <w:tcW w:w="1985" w:type="dxa"/>
          </w:tcPr>
          <w:p w14:paraId="0E12584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92,1 </w:t>
            </w:r>
          </w:p>
        </w:tc>
      </w:tr>
      <w:tr w:rsidR="009A149C" w14:paraId="69216ACF" w14:textId="77777777" w:rsidTr="00FA6F24">
        <w:tc>
          <w:tcPr>
            <w:tcW w:w="2410" w:type="dxa"/>
            <w:vMerge/>
          </w:tcPr>
          <w:p w14:paraId="1A5622F6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587E67F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Mustasaari</w:t>
            </w:r>
          </w:p>
        </w:tc>
        <w:tc>
          <w:tcPr>
            <w:tcW w:w="1985" w:type="dxa"/>
          </w:tcPr>
          <w:p w14:paraId="79A279A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>89,6</w:t>
            </w:r>
          </w:p>
        </w:tc>
      </w:tr>
      <w:tr w:rsidR="009A149C" w14:paraId="57B93E95" w14:textId="77777777" w:rsidTr="00FA6F24">
        <w:tc>
          <w:tcPr>
            <w:tcW w:w="2410" w:type="dxa"/>
            <w:vMerge/>
          </w:tcPr>
          <w:p w14:paraId="420B662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A5A058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Pelkosenniemi </w:t>
            </w:r>
          </w:p>
        </w:tc>
        <w:tc>
          <w:tcPr>
            <w:tcW w:w="1985" w:type="dxa"/>
          </w:tcPr>
          <w:p w14:paraId="7A92404A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97,6 </w:t>
            </w:r>
          </w:p>
        </w:tc>
      </w:tr>
      <w:tr w:rsidR="009A149C" w14:paraId="5700E7BD" w14:textId="77777777" w:rsidTr="00FA6F24">
        <w:tc>
          <w:tcPr>
            <w:tcW w:w="2410" w:type="dxa"/>
            <w:vMerge/>
          </w:tcPr>
          <w:p w14:paraId="78A2C2F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71DE8E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Pello </w:t>
            </w:r>
          </w:p>
        </w:tc>
        <w:tc>
          <w:tcPr>
            <w:tcW w:w="1985" w:type="dxa"/>
          </w:tcPr>
          <w:p w14:paraId="717CACD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97,0 </w:t>
            </w:r>
          </w:p>
        </w:tc>
      </w:tr>
      <w:tr w:rsidR="009A149C" w14:paraId="6476B796" w14:textId="77777777" w:rsidTr="00FA6F24">
        <w:tc>
          <w:tcPr>
            <w:tcW w:w="2410" w:type="dxa"/>
            <w:vMerge/>
          </w:tcPr>
          <w:p w14:paraId="58C719E5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6939570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Pihtipudas </w:t>
            </w:r>
          </w:p>
        </w:tc>
        <w:tc>
          <w:tcPr>
            <w:tcW w:w="1985" w:type="dxa"/>
          </w:tcPr>
          <w:p w14:paraId="57CCBCE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91,1 </w:t>
            </w:r>
          </w:p>
        </w:tc>
      </w:tr>
      <w:tr w:rsidR="009A149C" w14:paraId="347B3872" w14:textId="77777777" w:rsidTr="00FA6F24">
        <w:tc>
          <w:tcPr>
            <w:tcW w:w="2410" w:type="dxa"/>
            <w:vMerge/>
          </w:tcPr>
          <w:p w14:paraId="396DEA0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8B7138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Posio </w:t>
            </w:r>
          </w:p>
        </w:tc>
        <w:tc>
          <w:tcPr>
            <w:tcW w:w="1985" w:type="dxa"/>
          </w:tcPr>
          <w:p w14:paraId="327458B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91,5 </w:t>
            </w:r>
          </w:p>
        </w:tc>
      </w:tr>
      <w:tr w:rsidR="009A149C" w14:paraId="1C3FA2BF" w14:textId="77777777" w:rsidTr="00FA6F24">
        <w:tc>
          <w:tcPr>
            <w:tcW w:w="2410" w:type="dxa"/>
            <w:vMerge/>
          </w:tcPr>
          <w:p w14:paraId="7631457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B425D6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Raahe </w:t>
            </w:r>
          </w:p>
        </w:tc>
        <w:tc>
          <w:tcPr>
            <w:tcW w:w="1985" w:type="dxa"/>
          </w:tcPr>
          <w:p w14:paraId="1C058EA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91,8 </w:t>
            </w:r>
          </w:p>
        </w:tc>
      </w:tr>
      <w:tr w:rsidR="009A149C" w14:paraId="51CC6465" w14:textId="77777777" w:rsidTr="00FA6F24">
        <w:tc>
          <w:tcPr>
            <w:tcW w:w="2410" w:type="dxa"/>
            <w:vMerge/>
          </w:tcPr>
          <w:p w14:paraId="505344B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57F02D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Raasepori </w:t>
            </w:r>
          </w:p>
        </w:tc>
        <w:tc>
          <w:tcPr>
            <w:tcW w:w="1985" w:type="dxa"/>
          </w:tcPr>
          <w:p w14:paraId="149C78A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93,1 </w:t>
            </w:r>
          </w:p>
        </w:tc>
      </w:tr>
      <w:tr w:rsidR="009A149C" w14:paraId="2C93DC15" w14:textId="77777777" w:rsidTr="00FA6F24">
        <w:tc>
          <w:tcPr>
            <w:tcW w:w="2410" w:type="dxa"/>
            <w:vMerge/>
          </w:tcPr>
          <w:p w14:paraId="29346177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98BE5D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Rovaniemi </w:t>
            </w:r>
          </w:p>
        </w:tc>
        <w:tc>
          <w:tcPr>
            <w:tcW w:w="1985" w:type="dxa"/>
          </w:tcPr>
          <w:p w14:paraId="66FDAAF1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94,0 </w:t>
            </w:r>
          </w:p>
        </w:tc>
      </w:tr>
      <w:tr w:rsidR="009A149C" w14:paraId="2FEB692F" w14:textId="77777777" w:rsidTr="00FA6F24">
        <w:tc>
          <w:tcPr>
            <w:tcW w:w="2410" w:type="dxa"/>
            <w:vMerge/>
          </w:tcPr>
          <w:p w14:paraId="3F6EE71F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CA573C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Savonlinna </w:t>
            </w:r>
          </w:p>
        </w:tc>
        <w:tc>
          <w:tcPr>
            <w:tcW w:w="1985" w:type="dxa"/>
          </w:tcPr>
          <w:p w14:paraId="1257087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95,8 </w:t>
            </w:r>
          </w:p>
        </w:tc>
      </w:tr>
      <w:tr w:rsidR="009A149C" w14:paraId="3B2658B6" w14:textId="77777777" w:rsidTr="00FA6F24">
        <w:tc>
          <w:tcPr>
            <w:tcW w:w="2410" w:type="dxa"/>
            <w:vMerge/>
          </w:tcPr>
          <w:p w14:paraId="752F0843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85CEA87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Sodankylä </w:t>
            </w:r>
          </w:p>
        </w:tc>
        <w:tc>
          <w:tcPr>
            <w:tcW w:w="1985" w:type="dxa"/>
          </w:tcPr>
          <w:p w14:paraId="0F9DFE0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90,1 </w:t>
            </w:r>
          </w:p>
        </w:tc>
      </w:tr>
      <w:tr w:rsidR="009A149C" w14:paraId="7682574A" w14:textId="77777777" w:rsidTr="00FA6F24">
        <w:tc>
          <w:tcPr>
            <w:tcW w:w="2410" w:type="dxa"/>
            <w:vMerge/>
          </w:tcPr>
          <w:p w14:paraId="49260A9E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3723AB2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Sotkamo </w:t>
            </w:r>
          </w:p>
        </w:tc>
        <w:tc>
          <w:tcPr>
            <w:tcW w:w="1985" w:type="dxa"/>
          </w:tcPr>
          <w:p w14:paraId="60429CB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94,3 </w:t>
            </w:r>
          </w:p>
        </w:tc>
      </w:tr>
      <w:tr w:rsidR="009A149C" w14:paraId="1054F88D" w14:textId="77777777" w:rsidTr="00FA6F24">
        <w:tc>
          <w:tcPr>
            <w:tcW w:w="2410" w:type="dxa"/>
            <w:vMerge/>
          </w:tcPr>
          <w:p w14:paraId="015BB10A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5A3898D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Taivalkoski </w:t>
            </w:r>
          </w:p>
        </w:tc>
        <w:tc>
          <w:tcPr>
            <w:tcW w:w="1985" w:type="dxa"/>
          </w:tcPr>
          <w:p w14:paraId="5DE0B38C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91,9 </w:t>
            </w:r>
          </w:p>
        </w:tc>
      </w:tr>
      <w:tr w:rsidR="009A149C" w14:paraId="29C495E6" w14:textId="77777777" w:rsidTr="00FA6F24">
        <w:tc>
          <w:tcPr>
            <w:tcW w:w="2410" w:type="dxa"/>
            <w:vMerge/>
          </w:tcPr>
          <w:p w14:paraId="26CFE1E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01A7353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Tammela </w:t>
            </w:r>
          </w:p>
        </w:tc>
        <w:tc>
          <w:tcPr>
            <w:tcW w:w="1985" w:type="dxa"/>
          </w:tcPr>
          <w:p w14:paraId="61C6FC2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91,3 </w:t>
            </w:r>
          </w:p>
        </w:tc>
      </w:tr>
      <w:tr w:rsidR="009A149C" w14:paraId="7EBE4FE7" w14:textId="77777777" w:rsidTr="00FA6F24">
        <w:tc>
          <w:tcPr>
            <w:tcW w:w="2410" w:type="dxa"/>
            <w:vMerge/>
          </w:tcPr>
          <w:p w14:paraId="75B76CB2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18D1E832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Tampere </w:t>
            </w:r>
          </w:p>
        </w:tc>
        <w:tc>
          <w:tcPr>
            <w:tcW w:w="1985" w:type="dxa"/>
          </w:tcPr>
          <w:p w14:paraId="47C57FA2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93,7 </w:t>
            </w:r>
          </w:p>
        </w:tc>
      </w:tr>
      <w:tr w:rsidR="009A149C" w14:paraId="3435543D" w14:textId="77777777" w:rsidTr="00FA6F24">
        <w:tc>
          <w:tcPr>
            <w:tcW w:w="2410" w:type="dxa"/>
            <w:vMerge/>
          </w:tcPr>
          <w:p w14:paraId="660C39E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7E15CC19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Tervola </w:t>
            </w:r>
          </w:p>
        </w:tc>
        <w:tc>
          <w:tcPr>
            <w:tcW w:w="1985" w:type="dxa"/>
          </w:tcPr>
          <w:p w14:paraId="2543C6FB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92,6 </w:t>
            </w:r>
          </w:p>
        </w:tc>
      </w:tr>
      <w:tr w:rsidR="009A149C" w14:paraId="22979FD0" w14:textId="77777777" w:rsidTr="00FA6F24">
        <w:tc>
          <w:tcPr>
            <w:tcW w:w="2410" w:type="dxa"/>
            <w:vMerge/>
          </w:tcPr>
          <w:p w14:paraId="7CED85D1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F33A514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Ulvila </w:t>
            </w:r>
          </w:p>
        </w:tc>
        <w:tc>
          <w:tcPr>
            <w:tcW w:w="1985" w:type="dxa"/>
          </w:tcPr>
          <w:p w14:paraId="3B50B760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97,0 </w:t>
            </w:r>
          </w:p>
        </w:tc>
      </w:tr>
      <w:tr w:rsidR="009A149C" w14:paraId="210F8D65" w14:textId="77777777" w:rsidTr="00FA6F24">
        <w:tc>
          <w:tcPr>
            <w:tcW w:w="2410" w:type="dxa"/>
            <w:vMerge/>
          </w:tcPr>
          <w:p w14:paraId="2DDAC269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C60F37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Utsjoki </w:t>
            </w:r>
          </w:p>
        </w:tc>
        <w:tc>
          <w:tcPr>
            <w:tcW w:w="1985" w:type="dxa"/>
          </w:tcPr>
          <w:p w14:paraId="6E67D97D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93,1 </w:t>
            </w:r>
          </w:p>
        </w:tc>
      </w:tr>
      <w:tr w:rsidR="009A149C" w14:paraId="5E5A1CBF" w14:textId="77777777" w:rsidTr="00FA6F24">
        <w:tc>
          <w:tcPr>
            <w:tcW w:w="2410" w:type="dxa"/>
            <w:vMerge/>
          </w:tcPr>
          <w:p w14:paraId="6CB00E4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92037D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Karigasniemi</w:t>
            </w:r>
          </w:p>
        </w:tc>
        <w:tc>
          <w:tcPr>
            <w:tcW w:w="1985" w:type="dxa"/>
          </w:tcPr>
          <w:p w14:paraId="240B3E19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93,4 </w:t>
            </w:r>
          </w:p>
        </w:tc>
      </w:tr>
      <w:tr w:rsidR="009A149C" w14:paraId="1DA01BAC" w14:textId="77777777" w:rsidTr="00FA6F24">
        <w:tc>
          <w:tcPr>
            <w:tcW w:w="2410" w:type="dxa"/>
            <w:vMerge/>
          </w:tcPr>
          <w:p w14:paraId="420DB928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23851158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Nuorgam</w:t>
            </w:r>
          </w:p>
        </w:tc>
        <w:tc>
          <w:tcPr>
            <w:tcW w:w="1985" w:type="dxa"/>
          </w:tcPr>
          <w:p w14:paraId="42F72054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93,9 </w:t>
            </w:r>
          </w:p>
        </w:tc>
      </w:tr>
      <w:tr w:rsidR="009A149C" w14:paraId="60554EB5" w14:textId="77777777" w:rsidTr="00FA6F24">
        <w:tc>
          <w:tcPr>
            <w:tcW w:w="2410" w:type="dxa"/>
            <w:vMerge/>
          </w:tcPr>
          <w:p w14:paraId="22525134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4B0208D0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>Utsjoki / Nuvvus</w:t>
            </w:r>
          </w:p>
        </w:tc>
        <w:tc>
          <w:tcPr>
            <w:tcW w:w="1985" w:type="dxa"/>
          </w:tcPr>
          <w:p w14:paraId="2818F3FF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90,2 </w:t>
            </w:r>
          </w:p>
        </w:tc>
      </w:tr>
      <w:tr w:rsidR="009A149C" w14:paraId="30F06121" w14:textId="77777777" w:rsidTr="00FA6F24">
        <w:tc>
          <w:tcPr>
            <w:tcW w:w="2410" w:type="dxa"/>
            <w:vMerge/>
          </w:tcPr>
          <w:p w14:paraId="43B96420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3A42E875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Ylitornio </w:t>
            </w:r>
          </w:p>
        </w:tc>
        <w:tc>
          <w:tcPr>
            <w:tcW w:w="1985" w:type="dxa"/>
          </w:tcPr>
          <w:p w14:paraId="33DC9943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89,8 </w:t>
            </w:r>
          </w:p>
        </w:tc>
      </w:tr>
      <w:tr w:rsidR="009A149C" w14:paraId="127AB1CF" w14:textId="77777777" w:rsidTr="00FA6F24">
        <w:tc>
          <w:tcPr>
            <w:tcW w:w="2410" w:type="dxa"/>
            <w:vMerge/>
          </w:tcPr>
          <w:p w14:paraId="10CAF4E6" w14:textId="77777777" w:rsidR="00201F86" w:rsidRPr="00834BF0" w:rsidRDefault="00201F86" w:rsidP="00FA6F24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</w:tcPr>
          <w:p w14:paraId="5521E116" w14:textId="77777777" w:rsidR="00201F86" w:rsidRPr="005A2E89" w:rsidRDefault="00B365B5" w:rsidP="00FA6F24">
            <w:pPr>
              <w:pStyle w:val="BodyText"/>
              <w:spacing w:before="60" w:after="0" w:line="60" w:lineRule="atLeast"/>
              <w:ind w:left="0"/>
              <w:jc w:val="both"/>
            </w:pPr>
            <w:r w:rsidRPr="005A2E89">
              <w:t xml:space="preserve">Ähtäri </w:t>
            </w:r>
          </w:p>
        </w:tc>
        <w:tc>
          <w:tcPr>
            <w:tcW w:w="1985" w:type="dxa"/>
          </w:tcPr>
          <w:p w14:paraId="0FC4F86A" w14:textId="77777777" w:rsidR="00201F86" w:rsidRPr="005A2E89" w:rsidRDefault="00B365B5" w:rsidP="00FA6F24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94,6 </w:t>
            </w:r>
          </w:p>
        </w:tc>
      </w:tr>
    </w:tbl>
    <w:p w14:paraId="73609B7E" w14:textId="77777777" w:rsidR="004458E1" w:rsidRPr="004458E1" w:rsidRDefault="004458E1" w:rsidP="004458E1">
      <w:pPr>
        <w:pStyle w:val="BodyText"/>
      </w:pPr>
    </w:p>
    <w:p w14:paraId="3AE7D1AD" w14:textId="441866BC" w:rsidR="00201F86" w:rsidRDefault="00B365B5" w:rsidP="00201F86">
      <w:pPr>
        <w:pStyle w:val="Heading1"/>
      </w:pPr>
      <w:bookmarkStart w:id="8" w:name="_Toc100070939"/>
      <w:bookmarkStart w:id="9" w:name="_Toc153524434"/>
      <w:r>
        <w:t>Toimiluvanvarainen radiotoiminta ja taajuudet koulutus- ja opetuskäyttöön</w:t>
      </w:r>
      <w:bookmarkEnd w:id="8"/>
      <w:bookmarkEnd w:id="9"/>
    </w:p>
    <w:p w14:paraId="679B1E79" w14:textId="3B85A879" w:rsidR="00201F86" w:rsidRDefault="00B365B5" w:rsidP="00201F86">
      <w:pPr>
        <w:pStyle w:val="Heading2"/>
      </w:pPr>
      <w:bookmarkStart w:id="10" w:name="_Toc100070940"/>
      <w:bookmarkStart w:id="11" w:name="_Toc153524435"/>
      <w:r>
        <w:t>Valtakunnallisen toimiluvanvaraisen FM-radiotoiminnan käytettävissä olevat taajuuskokonaisuudet</w:t>
      </w:r>
      <w:bookmarkEnd w:id="10"/>
      <w:bookmarkEnd w:id="11"/>
    </w:p>
    <w:p w14:paraId="3578ABC6" w14:textId="6AD94B5B" w:rsidR="00074706" w:rsidRDefault="00B365B5" w:rsidP="00074706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3A1D6D">
        <w:rPr>
          <w:rFonts w:ascii="Verdana" w:hAnsi="Verdana"/>
          <w:sz w:val="20"/>
          <w:szCs w:val="20"/>
        </w:rPr>
        <w:t xml:space="preserve">Valtakunnallinen </w:t>
      </w:r>
      <w:r w:rsidRPr="003A1D6D">
        <w:rPr>
          <w:rFonts w:ascii="Verdana" w:hAnsi="Verdana"/>
          <w:sz w:val="20"/>
          <w:szCs w:val="20"/>
        </w:rPr>
        <w:t>toimiluvanvarainen FM-radiotoiminta on esitetty taajuuskokonaisuuksina. Taajuudet lähetinpaikkakunnittain kunkin taajuuskokonaisuuden osalta on lueteltu analogisen radiotoiminnan ohjelmistotoimiluvassa.</w:t>
      </w:r>
    </w:p>
    <w:p w14:paraId="2D2CD4B3" w14:textId="77777777" w:rsidR="00074706" w:rsidRPr="003A1D6D" w:rsidRDefault="00074706" w:rsidP="00074706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</w:tblGrid>
      <w:tr w:rsidR="009A149C" w14:paraId="33655CC1" w14:textId="77777777" w:rsidTr="00975A07">
        <w:tc>
          <w:tcPr>
            <w:tcW w:w="2693" w:type="dxa"/>
          </w:tcPr>
          <w:p w14:paraId="6DDF87B0" w14:textId="77777777" w:rsidR="00074706" w:rsidRPr="001938C4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1938C4">
              <w:rPr>
                <w:b/>
              </w:rPr>
              <w:t>Taajuuskokonaisuus</w:t>
            </w:r>
          </w:p>
        </w:tc>
      </w:tr>
      <w:tr w:rsidR="009A149C" w14:paraId="7F9EB500" w14:textId="77777777" w:rsidTr="00975A07">
        <w:tc>
          <w:tcPr>
            <w:tcW w:w="2693" w:type="dxa"/>
          </w:tcPr>
          <w:p w14:paraId="52A42EA8" w14:textId="77777777" w:rsidR="00074706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1</w:t>
            </w:r>
          </w:p>
        </w:tc>
      </w:tr>
      <w:tr w:rsidR="009A149C" w14:paraId="45670C85" w14:textId="77777777" w:rsidTr="00975A07">
        <w:tc>
          <w:tcPr>
            <w:tcW w:w="2693" w:type="dxa"/>
          </w:tcPr>
          <w:p w14:paraId="0692B644" w14:textId="77777777" w:rsidR="00074706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2</w:t>
            </w:r>
          </w:p>
        </w:tc>
      </w:tr>
      <w:tr w:rsidR="009A149C" w14:paraId="58984DE7" w14:textId="77777777" w:rsidTr="00975A07">
        <w:tc>
          <w:tcPr>
            <w:tcW w:w="2693" w:type="dxa"/>
          </w:tcPr>
          <w:p w14:paraId="1D581E8A" w14:textId="77777777" w:rsidR="00074706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3</w:t>
            </w:r>
          </w:p>
        </w:tc>
      </w:tr>
      <w:tr w:rsidR="009A149C" w14:paraId="7AC1B12C" w14:textId="77777777" w:rsidTr="00975A07">
        <w:tc>
          <w:tcPr>
            <w:tcW w:w="2693" w:type="dxa"/>
          </w:tcPr>
          <w:p w14:paraId="65F1727A" w14:textId="77777777" w:rsidR="00074706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4</w:t>
            </w:r>
          </w:p>
        </w:tc>
      </w:tr>
      <w:tr w:rsidR="009A149C" w14:paraId="47BD340D" w14:textId="77777777" w:rsidTr="00975A07">
        <w:tc>
          <w:tcPr>
            <w:tcW w:w="2693" w:type="dxa"/>
          </w:tcPr>
          <w:p w14:paraId="73B6D2AD" w14:textId="77777777" w:rsidR="00074706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5</w:t>
            </w:r>
          </w:p>
        </w:tc>
      </w:tr>
      <w:tr w:rsidR="009A149C" w14:paraId="73BEB352" w14:textId="77777777" w:rsidTr="00975A07">
        <w:tc>
          <w:tcPr>
            <w:tcW w:w="2693" w:type="dxa"/>
          </w:tcPr>
          <w:p w14:paraId="4082C4A5" w14:textId="77777777" w:rsidR="00074706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6</w:t>
            </w:r>
          </w:p>
        </w:tc>
      </w:tr>
      <w:tr w:rsidR="009A149C" w14:paraId="6D3F24D4" w14:textId="77777777" w:rsidTr="00975A07">
        <w:tc>
          <w:tcPr>
            <w:tcW w:w="2693" w:type="dxa"/>
          </w:tcPr>
          <w:p w14:paraId="75F258A2" w14:textId="77777777" w:rsidR="00074706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7</w:t>
            </w:r>
          </w:p>
        </w:tc>
      </w:tr>
    </w:tbl>
    <w:p w14:paraId="119D0C1E" w14:textId="4F9101B4" w:rsidR="00201F86" w:rsidRDefault="00201F86" w:rsidP="00201F86">
      <w:pPr>
        <w:pStyle w:val="BodyText"/>
      </w:pPr>
    </w:p>
    <w:p w14:paraId="08FB3AA6" w14:textId="14FAFBB7" w:rsidR="00A219C2" w:rsidRDefault="00B365B5" w:rsidP="00A219C2">
      <w:pPr>
        <w:pStyle w:val="Heading2"/>
      </w:pPr>
      <w:bookmarkStart w:id="12" w:name="_Toc153524436"/>
      <w:r>
        <w:t>Osavaltakunnallisen toimiluvanvaraisen FM-radiotoiminnan käytettävissä olevat taajuuskokonaisuudet</w:t>
      </w:r>
      <w:bookmarkEnd w:id="12"/>
    </w:p>
    <w:p w14:paraId="3AB28265" w14:textId="2C5C255B" w:rsidR="00A219C2" w:rsidRDefault="00B365B5" w:rsidP="00A219C2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3A1D6D">
        <w:rPr>
          <w:rFonts w:ascii="Verdana" w:hAnsi="Verdana"/>
          <w:sz w:val="20"/>
          <w:szCs w:val="20"/>
        </w:rPr>
        <w:t>Osavaltakunnallinen toimiluvanvarainen FM-radiotoiminta on esitetty taajuuskokonaisuuksina. Taajuudet lähetinpaikkakunnittain kunkin taajuuskoko</w:t>
      </w:r>
      <w:r w:rsidRPr="003A1D6D">
        <w:rPr>
          <w:rFonts w:ascii="Verdana" w:hAnsi="Verdana"/>
          <w:sz w:val="20"/>
          <w:szCs w:val="20"/>
        </w:rPr>
        <w:t>naisuuden osalta on lueteltu analogisen radiotoiminnan ohjelmistotoimiluvassa.</w:t>
      </w:r>
    </w:p>
    <w:p w14:paraId="6611F11E" w14:textId="77777777" w:rsidR="00A219C2" w:rsidRPr="003A1D6D" w:rsidRDefault="00A219C2" w:rsidP="00A219C2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</w:tblGrid>
      <w:tr w:rsidR="009A149C" w14:paraId="5ED9E050" w14:textId="77777777" w:rsidTr="00975A07">
        <w:tc>
          <w:tcPr>
            <w:tcW w:w="2693" w:type="dxa"/>
          </w:tcPr>
          <w:p w14:paraId="17457659" w14:textId="77777777" w:rsidR="00A219C2" w:rsidRPr="001938C4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1938C4">
              <w:rPr>
                <w:b/>
              </w:rPr>
              <w:t>Taajuuskokonaisuus</w:t>
            </w:r>
          </w:p>
        </w:tc>
      </w:tr>
      <w:tr w:rsidR="009A149C" w14:paraId="19FF0456" w14:textId="77777777" w:rsidTr="00975A07">
        <w:tc>
          <w:tcPr>
            <w:tcW w:w="2693" w:type="dxa"/>
          </w:tcPr>
          <w:p w14:paraId="677F4ECD" w14:textId="77777777" w:rsidR="00A219C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8</w:t>
            </w:r>
          </w:p>
        </w:tc>
      </w:tr>
      <w:tr w:rsidR="009A149C" w14:paraId="6F0AB6CB" w14:textId="77777777" w:rsidTr="00975A07">
        <w:tc>
          <w:tcPr>
            <w:tcW w:w="2693" w:type="dxa"/>
          </w:tcPr>
          <w:p w14:paraId="6756265D" w14:textId="77777777" w:rsidR="00A219C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9</w:t>
            </w:r>
          </w:p>
        </w:tc>
      </w:tr>
      <w:tr w:rsidR="009A149C" w14:paraId="49E2CC2A" w14:textId="77777777" w:rsidTr="00975A07">
        <w:tc>
          <w:tcPr>
            <w:tcW w:w="2693" w:type="dxa"/>
          </w:tcPr>
          <w:p w14:paraId="09137100" w14:textId="77777777" w:rsidR="00A219C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10</w:t>
            </w:r>
          </w:p>
        </w:tc>
      </w:tr>
      <w:tr w:rsidR="009A149C" w14:paraId="70E6459B" w14:textId="77777777" w:rsidTr="00975A07">
        <w:tc>
          <w:tcPr>
            <w:tcW w:w="2693" w:type="dxa"/>
          </w:tcPr>
          <w:p w14:paraId="1CBF45D2" w14:textId="77777777" w:rsidR="00A219C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11</w:t>
            </w:r>
          </w:p>
        </w:tc>
      </w:tr>
      <w:tr w:rsidR="009A149C" w14:paraId="7427C5DC" w14:textId="77777777" w:rsidTr="00975A07">
        <w:tc>
          <w:tcPr>
            <w:tcW w:w="2693" w:type="dxa"/>
          </w:tcPr>
          <w:p w14:paraId="4D092D9D" w14:textId="77777777" w:rsidR="00A219C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12</w:t>
            </w:r>
          </w:p>
        </w:tc>
      </w:tr>
      <w:tr w:rsidR="009A149C" w14:paraId="57620C67" w14:textId="77777777" w:rsidTr="00975A07">
        <w:tc>
          <w:tcPr>
            <w:tcW w:w="2693" w:type="dxa"/>
          </w:tcPr>
          <w:p w14:paraId="34DE835B" w14:textId="77777777" w:rsidR="00A219C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13</w:t>
            </w:r>
          </w:p>
        </w:tc>
      </w:tr>
      <w:tr w:rsidR="009A149C" w14:paraId="1D9F9D65" w14:textId="77777777" w:rsidTr="00975A07">
        <w:tc>
          <w:tcPr>
            <w:tcW w:w="2693" w:type="dxa"/>
          </w:tcPr>
          <w:p w14:paraId="6782BD28" w14:textId="77777777" w:rsidR="00A219C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14</w:t>
            </w:r>
          </w:p>
        </w:tc>
      </w:tr>
      <w:tr w:rsidR="009A149C" w14:paraId="5653F692" w14:textId="77777777" w:rsidTr="00975A07">
        <w:tc>
          <w:tcPr>
            <w:tcW w:w="2693" w:type="dxa"/>
          </w:tcPr>
          <w:p w14:paraId="0F65FAD2" w14:textId="77777777" w:rsidR="00A219C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15</w:t>
            </w:r>
          </w:p>
        </w:tc>
      </w:tr>
      <w:tr w:rsidR="009A149C" w14:paraId="6EF4CA42" w14:textId="77777777" w:rsidTr="00975A07">
        <w:tc>
          <w:tcPr>
            <w:tcW w:w="2693" w:type="dxa"/>
          </w:tcPr>
          <w:p w14:paraId="6E27264A" w14:textId="77777777" w:rsidR="00A219C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16</w:t>
            </w:r>
          </w:p>
        </w:tc>
      </w:tr>
      <w:tr w:rsidR="009A149C" w14:paraId="6432743C" w14:textId="77777777" w:rsidTr="00975A07">
        <w:tc>
          <w:tcPr>
            <w:tcW w:w="2693" w:type="dxa"/>
          </w:tcPr>
          <w:p w14:paraId="40003D0A" w14:textId="77777777" w:rsidR="00A219C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lastRenderedPageBreak/>
              <w:t>TK 17</w:t>
            </w:r>
          </w:p>
        </w:tc>
      </w:tr>
      <w:tr w:rsidR="009A149C" w14:paraId="28D4BBA7" w14:textId="77777777" w:rsidTr="00975A07">
        <w:tc>
          <w:tcPr>
            <w:tcW w:w="2693" w:type="dxa"/>
          </w:tcPr>
          <w:p w14:paraId="7EA20633" w14:textId="77777777" w:rsidR="00A219C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4D36AA">
              <w:t>TK 18</w:t>
            </w:r>
          </w:p>
        </w:tc>
      </w:tr>
      <w:tr w:rsidR="009A149C" w14:paraId="1A78009B" w14:textId="77777777" w:rsidTr="00975A07">
        <w:tc>
          <w:tcPr>
            <w:tcW w:w="2693" w:type="dxa"/>
          </w:tcPr>
          <w:p w14:paraId="0AF2AA32" w14:textId="0A83CD75" w:rsidR="00E2518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>
              <w:t>TK 20</w:t>
            </w:r>
          </w:p>
        </w:tc>
      </w:tr>
      <w:tr w:rsidR="009A149C" w14:paraId="38528A3F" w14:textId="77777777" w:rsidTr="00975A07">
        <w:tc>
          <w:tcPr>
            <w:tcW w:w="2693" w:type="dxa"/>
          </w:tcPr>
          <w:p w14:paraId="042FC984" w14:textId="779092A6" w:rsidR="00E2518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>
              <w:t>TK 21</w:t>
            </w:r>
          </w:p>
        </w:tc>
      </w:tr>
      <w:tr w:rsidR="009A149C" w14:paraId="5D86C8EB" w14:textId="77777777" w:rsidTr="00975A07">
        <w:tc>
          <w:tcPr>
            <w:tcW w:w="2693" w:type="dxa"/>
          </w:tcPr>
          <w:p w14:paraId="518E5CB1" w14:textId="22D3BEF0" w:rsidR="00E25182" w:rsidRPr="004D36AA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E25182">
              <w:rPr>
                <w:highlight w:val="yellow"/>
              </w:rPr>
              <w:t>TK 24</w:t>
            </w:r>
          </w:p>
        </w:tc>
      </w:tr>
    </w:tbl>
    <w:p w14:paraId="7B97571F" w14:textId="77777777" w:rsidR="00A219C2" w:rsidRPr="00A219C2" w:rsidRDefault="00A219C2" w:rsidP="00A219C2">
      <w:pPr>
        <w:pStyle w:val="BodyText"/>
      </w:pPr>
    </w:p>
    <w:p w14:paraId="40C609D0" w14:textId="0B6D666D" w:rsidR="00A219C2" w:rsidRDefault="00B365B5" w:rsidP="00A219C2">
      <w:pPr>
        <w:pStyle w:val="Heading2"/>
        <w:rPr>
          <w:rFonts w:eastAsia="Verdana"/>
        </w:rPr>
      </w:pPr>
      <w:bookmarkStart w:id="13" w:name="_Toc100070942"/>
      <w:bookmarkStart w:id="14" w:name="_Toc153524437"/>
      <w:r w:rsidRPr="00EE0457">
        <w:rPr>
          <w:rFonts w:eastAsia="Verdana"/>
        </w:rPr>
        <w:t xml:space="preserve">Alueellisen ja paikallisen </w:t>
      </w:r>
      <w:r w:rsidRPr="00EE0457">
        <w:rPr>
          <w:rFonts w:eastAsia="Verdana"/>
        </w:rPr>
        <w:t>toimiluvanvaraisen FM-radiotoiminnan käytettävissä olevat taajuuskokonaisuudet</w:t>
      </w:r>
      <w:bookmarkEnd w:id="13"/>
      <w:bookmarkEnd w:id="14"/>
    </w:p>
    <w:p w14:paraId="1CFF503D" w14:textId="3F0E8F31" w:rsidR="00A219C2" w:rsidRDefault="00B365B5" w:rsidP="00A219C2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3A1D6D">
        <w:rPr>
          <w:rFonts w:ascii="Verdana" w:hAnsi="Verdana"/>
          <w:sz w:val="20"/>
          <w:szCs w:val="20"/>
        </w:rPr>
        <w:t>Alueellinen ja paikallinen toimiluvanvarainen FM-radiotoiminta on esitetty taajuuskokonaisuuksina. Taajuudet lähetinpaikkakunnittain kunkin taajuuskokonaisuuden osalta on luetel</w:t>
      </w:r>
      <w:r w:rsidRPr="003A1D6D">
        <w:rPr>
          <w:rFonts w:ascii="Verdana" w:hAnsi="Verdana"/>
          <w:sz w:val="20"/>
          <w:szCs w:val="20"/>
        </w:rPr>
        <w:t>tu analogisen radiotoiminnan ohjelmistotoimiluvassa.</w:t>
      </w:r>
    </w:p>
    <w:p w14:paraId="2C98119C" w14:textId="77777777" w:rsidR="00A219C2" w:rsidRPr="003A1D6D" w:rsidRDefault="00A219C2" w:rsidP="00A219C2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387"/>
        <w:gridCol w:w="2693"/>
      </w:tblGrid>
      <w:tr w:rsidR="009A149C" w14:paraId="5E340363" w14:textId="77777777" w:rsidTr="00975A07">
        <w:tc>
          <w:tcPr>
            <w:tcW w:w="5387" w:type="dxa"/>
          </w:tcPr>
          <w:p w14:paraId="283A632C" w14:textId="77777777" w:rsidR="00A219C2" w:rsidRPr="001938C4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1938C4">
              <w:rPr>
                <w:b/>
              </w:rPr>
              <w:t xml:space="preserve">Alue </w:t>
            </w:r>
          </w:p>
        </w:tc>
        <w:tc>
          <w:tcPr>
            <w:tcW w:w="2693" w:type="dxa"/>
          </w:tcPr>
          <w:p w14:paraId="62FB4FDF" w14:textId="77777777" w:rsidR="00A219C2" w:rsidRPr="001938C4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1938C4">
              <w:rPr>
                <w:b/>
              </w:rPr>
              <w:t>Taajuuskokonaisuus</w:t>
            </w:r>
          </w:p>
        </w:tc>
      </w:tr>
      <w:tr w:rsidR="009A149C" w14:paraId="4369A216" w14:textId="77777777" w:rsidTr="00975A07">
        <w:tc>
          <w:tcPr>
            <w:tcW w:w="5387" w:type="dxa"/>
          </w:tcPr>
          <w:p w14:paraId="0C72E3F4" w14:textId="77777777" w:rsidR="00A219C2" w:rsidRPr="00A25671" w:rsidRDefault="00A219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E9FCC34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TK 19</w:t>
            </w:r>
          </w:p>
        </w:tc>
      </w:tr>
      <w:tr w:rsidR="009A149C" w14:paraId="1F04F453" w14:textId="77777777" w:rsidTr="00975A07">
        <w:tc>
          <w:tcPr>
            <w:tcW w:w="5387" w:type="dxa"/>
          </w:tcPr>
          <w:p w14:paraId="467BEC80" w14:textId="77777777" w:rsidR="00A219C2" w:rsidRPr="00A25671" w:rsidRDefault="00A219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B2CC16B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TK 22</w:t>
            </w:r>
          </w:p>
        </w:tc>
      </w:tr>
      <w:tr w:rsidR="009A149C" w14:paraId="34CF8115" w14:textId="77777777" w:rsidTr="00975A07">
        <w:tc>
          <w:tcPr>
            <w:tcW w:w="5387" w:type="dxa"/>
          </w:tcPr>
          <w:p w14:paraId="56D90BE9" w14:textId="77777777" w:rsidR="00297E3D" w:rsidRPr="00A25671" w:rsidRDefault="00297E3D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FAAC189" w14:textId="7539C2AD" w:rsidR="00297E3D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297E3D">
              <w:rPr>
                <w:highlight w:val="yellow"/>
              </w:rPr>
              <w:t>TK 23</w:t>
            </w:r>
          </w:p>
        </w:tc>
      </w:tr>
      <w:tr w:rsidR="009A149C" w14:paraId="188F7AA2" w14:textId="77777777" w:rsidTr="00975A07">
        <w:tc>
          <w:tcPr>
            <w:tcW w:w="5387" w:type="dxa"/>
          </w:tcPr>
          <w:p w14:paraId="24851A13" w14:textId="77777777" w:rsidR="003F355E" w:rsidRPr="00A25671" w:rsidRDefault="003F355E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146148F" w14:textId="0EBADD71" w:rsidR="003F355E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3F355E">
              <w:rPr>
                <w:highlight w:val="yellow"/>
              </w:rPr>
              <w:t>TK 25</w:t>
            </w:r>
          </w:p>
        </w:tc>
      </w:tr>
      <w:tr w:rsidR="009A149C" w14:paraId="2EBECB56" w14:textId="77777777" w:rsidTr="00975A07">
        <w:tc>
          <w:tcPr>
            <w:tcW w:w="5387" w:type="dxa"/>
            <w:vMerge w:val="restart"/>
          </w:tcPr>
          <w:p w14:paraId="1C1DCE73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Etelä- ja Pohjois-Savo</w:t>
            </w:r>
          </w:p>
        </w:tc>
        <w:tc>
          <w:tcPr>
            <w:tcW w:w="2693" w:type="dxa"/>
          </w:tcPr>
          <w:p w14:paraId="3E85D164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 xml:space="preserve">Kuopio 1 </w:t>
            </w:r>
          </w:p>
        </w:tc>
      </w:tr>
      <w:tr w:rsidR="009A149C" w14:paraId="104FC98B" w14:textId="77777777" w:rsidTr="00975A07">
        <w:tc>
          <w:tcPr>
            <w:tcW w:w="5387" w:type="dxa"/>
            <w:vMerge/>
          </w:tcPr>
          <w:p w14:paraId="688B6C32" w14:textId="77777777" w:rsidR="00A219C2" w:rsidRPr="00A25671" w:rsidRDefault="00A219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7C29EB8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Kuopio-Iisalmi 2</w:t>
            </w:r>
          </w:p>
        </w:tc>
      </w:tr>
      <w:tr w:rsidR="009A149C" w14:paraId="4C33D848" w14:textId="77777777" w:rsidTr="00975A07">
        <w:tc>
          <w:tcPr>
            <w:tcW w:w="5387" w:type="dxa"/>
            <w:vMerge/>
          </w:tcPr>
          <w:p w14:paraId="5FF3A506" w14:textId="77777777" w:rsidR="00A219C2" w:rsidRPr="00A25671" w:rsidRDefault="00A219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10EB49E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Savo 1</w:t>
            </w:r>
          </w:p>
        </w:tc>
      </w:tr>
      <w:tr w:rsidR="009A149C" w14:paraId="5FD4387D" w14:textId="77777777" w:rsidTr="00975A07">
        <w:tc>
          <w:tcPr>
            <w:tcW w:w="5387" w:type="dxa"/>
            <w:vMerge/>
          </w:tcPr>
          <w:p w14:paraId="7BFD158C" w14:textId="77777777" w:rsidR="00A219C2" w:rsidRDefault="00A219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730A26E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>
              <w:t>Savo 2</w:t>
            </w:r>
          </w:p>
        </w:tc>
      </w:tr>
      <w:tr w:rsidR="009A149C" w14:paraId="7B35AA32" w14:textId="77777777" w:rsidTr="00975A07">
        <w:tc>
          <w:tcPr>
            <w:tcW w:w="5387" w:type="dxa"/>
            <w:vMerge/>
          </w:tcPr>
          <w:p w14:paraId="6B880E24" w14:textId="77777777" w:rsidR="00A219C2" w:rsidRDefault="00A219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D936925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8B4798">
              <w:t>Savo 3</w:t>
            </w:r>
          </w:p>
        </w:tc>
      </w:tr>
      <w:tr w:rsidR="009A149C" w14:paraId="6896A562" w14:textId="77777777" w:rsidTr="00975A07">
        <w:tc>
          <w:tcPr>
            <w:tcW w:w="5387" w:type="dxa"/>
            <w:vMerge/>
          </w:tcPr>
          <w:p w14:paraId="54CF46BC" w14:textId="77777777" w:rsidR="00A219C2" w:rsidRPr="00A25671" w:rsidRDefault="00A219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ED97CD4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Mikkeli 2</w:t>
            </w:r>
          </w:p>
        </w:tc>
      </w:tr>
      <w:tr w:rsidR="009A149C" w14:paraId="3C57CB13" w14:textId="77777777" w:rsidTr="00975A07">
        <w:tc>
          <w:tcPr>
            <w:tcW w:w="5387" w:type="dxa"/>
            <w:vMerge w:val="restart"/>
          </w:tcPr>
          <w:p w14:paraId="76538EAB" w14:textId="2EFD9B7F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Kanta-</w:t>
            </w:r>
            <w:r>
              <w:t xml:space="preserve"> </w:t>
            </w:r>
            <w:r w:rsidRPr="00A25671">
              <w:t>ja Päijät-Häme</w:t>
            </w:r>
          </w:p>
        </w:tc>
        <w:tc>
          <w:tcPr>
            <w:tcW w:w="2693" w:type="dxa"/>
          </w:tcPr>
          <w:p w14:paraId="7E952FCD" w14:textId="2571F8D4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Hämeenlinna 1</w:t>
            </w:r>
          </w:p>
        </w:tc>
      </w:tr>
      <w:tr w:rsidR="009A149C" w14:paraId="6A7E463F" w14:textId="77777777" w:rsidTr="00975A07">
        <w:tc>
          <w:tcPr>
            <w:tcW w:w="5387" w:type="dxa"/>
            <w:vMerge/>
          </w:tcPr>
          <w:p w14:paraId="0F167EA2" w14:textId="77777777" w:rsidR="00A219C2" w:rsidRPr="00A25671" w:rsidRDefault="00A219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D04C173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Hämeenlinna 2</w:t>
            </w:r>
          </w:p>
        </w:tc>
      </w:tr>
      <w:tr w:rsidR="009A149C" w14:paraId="70CA27B3" w14:textId="77777777" w:rsidTr="00975A07">
        <w:tc>
          <w:tcPr>
            <w:tcW w:w="5387" w:type="dxa"/>
            <w:vMerge/>
          </w:tcPr>
          <w:p w14:paraId="0959C744" w14:textId="77777777" w:rsidR="00A219C2" w:rsidRPr="00A25671" w:rsidRDefault="00A219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43E3027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Lahti 1</w:t>
            </w:r>
          </w:p>
        </w:tc>
      </w:tr>
      <w:tr w:rsidR="009A149C" w14:paraId="1B3B003C" w14:textId="77777777" w:rsidTr="00975A07">
        <w:tc>
          <w:tcPr>
            <w:tcW w:w="5387" w:type="dxa"/>
            <w:vMerge/>
          </w:tcPr>
          <w:p w14:paraId="0A1E9147" w14:textId="77777777" w:rsidR="00A219C2" w:rsidRPr="00A25671" w:rsidRDefault="00A219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1B8023F" w14:textId="5B962F04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>
              <w:t>Lahti 2</w:t>
            </w:r>
          </w:p>
        </w:tc>
      </w:tr>
      <w:tr w:rsidR="009A149C" w14:paraId="0F0504CB" w14:textId="77777777" w:rsidTr="00975A07">
        <w:tc>
          <w:tcPr>
            <w:tcW w:w="5387" w:type="dxa"/>
            <w:vMerge/>
          </w:tcPr>
          <w:p w14:paraId="1661EE93" w14:textId="77777777" w:rsidR="00A219C2" w:rsidRPr="00A25671" w:rsidRDefault="00A219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60A2A49" w14:textId="4D50C760" w:rsidR="00A219C2" w:rsidRPr="00A219C2" w:rsidRDefault="00B365B5" w:rsidP="00975A07">
            <w:pPr>
              <w:pStyle w:val="BodyText"/>
              <w:spacing w:before="60" w:after="0" w:line="60" w:lineRule="atLeast"/>
              <w:ind w:left="0"/>
              <w:rPr>
                <w:highlight w:val="yellow"/>
              </w:rPr>
            </w:pPr>
            <w:r w:rsidRPr="00A219C2">
              <w:rPr>
                <w:highlight w:val="yellow"/>
              </w:rPr>
              <w:t>Lahti 3</w:t>
            </w:r>
          </w:p>
        </w:tc>
      </w:tr>
      <w:tr w:rsidR="009A149C" w14:paraId="45A6B4EB" w14:textId="77777777" w:rsidTr="006E51A0">
        <w:tc>
          <w:tcPr>
            <w:tcW w:w="5387" w:type="dxa"/>
            <w:tcBorders>
              <w:bottom w:val="single" w:sz="4" w:space="0" w:color="auto"/>
            </w:tcBorders>
          </w:tcPr>
          <w:p w14:paraId="4E95A428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Keski-Suomi</w:t>
            </w:r>
          </w:p>
        </w:tc>
        <w:tc>
          <w:tcPr>
            <w:tcW w:w="2693" w:type="dxa"/>
          </w:tcPr>
          <w:p w14:paraId="5DC76626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Jyväskylä 1</w:t>
            </w:r>
          </w:p>
        </w:tc>
      </w:tr>
      <w:tr w:rsidR="009A149C" w14:paraId="69F82DA1" w14:textId="77777777" w:rsidTr="006E51A0">
        <w:tc>
          <w:tcPr>
            <w:tcW w:w="5387" w:type="dxa"/>
            <w:tcBorders>
              <w:bottom w:val="nil"/>
            </w:tcBorders>
          </w:tcPr>
          <w:p w14:paraId="2777718A" w14:textId="77777777" w:rsidR="00A219C2" w:rsidRPr="00A25671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A25671">
              <w:t>Kymenlaakso ja Etelä-Karjala</w:t>
            </w:r>
          </w:p>
        </w:tc>
        <w:tc>
          <w:tcPr>
            <w:tcW w:w="2693" w:type="dxa"/>
          </w:tcPr>
          <w:p w14:paraId="2C4B90A1" w14:textId="565D8F80" w:rsidR="006E51A0" w:rsidRPr="006E51A0" w:rsidRDefault="00B365B5" w:rsidP="00975A07">
            <w:pPr>
              <w:pStyle w:val="BodyText"/>
              <w:spacing w:before="60" w:after="0" w:line="60" w:lineRule="atLeast"/>
              <w:ind w:left="0"/>
              <w:rPr>
                <w:highlight w:val="yellow"/>
              </w:rPr>
            </w:pPr>
            <w:r w:rsidRPr="006E51A0">
              <w:rPr>
                <w:highlight w:val="yellow"/>
              </w:rPr>
              <w:t>Kaakkois-Suomi 1</w:t>
            </w:r>
          </w:p>
        </w:tc>
      </w:tr>
      <w:tr w:rsidR="009A149C" w14:paraId="59093AA8" w14:textId="77777777" w:rsidTr="006E51A0">
        <w:tc>
          <w:tcPr>
            <w:tcW w:w="5387" w:type="dxa"/>
            <w:tcBorders>
              <w:top w:val="nil"/>
            </w:tcBorders>
          </w:tcPr>
          <w:p w14:paraId="1D30715A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6795D9D" w14:textId="76A9C943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Kotka-Kouvola 1</w:t>
            </w:r>
          </w:p>
        </w:tc>
      </w:tr>
      <w:tr w:rsidR="009A149C" w14:paraId="262851BC" w14:textId="77777777" w:rsidTr="00975A07">
        <w:tc>
          <w:tcPr>
            <w:tcW w:w="5387" w:type="dxa"/>
            <w:vMerge w:val="restart"/>
          </w:tcPr>
          <w:p w14:paraId="70FB5BB7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Lappi ja Kainuu</w:t>
            </w:r>
          </w:p>
        </w:tc>
        <w:tc>
          <w:tcPr>
            <w:tcW w:w="2693" w:type="dxa"/>
          </w:tcPr>
          <w:p w14:paraId="75FA80B3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Kajaani 1</w:t>
            </w:r>
          </w:p>
        </w:tc>
      </w:tr>
      <w:tr w:rsidR="009A149C" w14:paraId="1FEE19BD" w14:textId="77777777" w:rsidTr="00975A07">
        <w:tc>
          <w:tcPr>
            <w:tcW w:w="5387" w:type="dxa"/>
            <w:vMerge/>
          </w:tcPr>
          <w:p w14:paraId="73D452C4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3780F42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Kajaani 2</w:t>
            </w:r>
          </w:p>
        </w:tc>
      </w:tr>
      <w:tr w:rsidR="009A149C" w14:paraId="1C69F93C" w14:textId="77777777" w:rsidTr="00975A07">
        <w:tc>
          <w:tcPr>
            <w:tcW w:w="5387" w:type="dxa"/>
            <w:vMerge/>
          </w:tcPr>
          <w:p w14:paraId="0C5E3B6F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61AC7A6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Rovaniemi 1</w:t>
            </w:r>
          </w:p>
        </w:tc>
      </w:tr>
      <w:tr w:rsidR="009A149C" w14:paraId="255D6D16" w14:textId="77777777" w:rsidTr="00975A07">
        <w:tc>
          <w:tcPr>
            <w:tcW w:w="5387" w:type="dxa"/>
            <w:vMerge w:val="restart"/>
          </w:tcPr>
          <w:p w14:paraId="288B22AE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Pirkanmaa</w:t>
            </w:r>
          </w:p>
        </w:tc>
        <w:tc>
          <w:tcPr>
            <w:tcW w:w="2693" w:type="dxa"/>
          </w:tcPr>
          <w:p w14:paraId="7CBE234E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8B4798">
              <w:t>Kangasala 1</w:t>
            </w:r>
          </w:p>
        </w:tc>
      </w:tr>
      <w:tr w:rsidR="009A149C" w14:paraId="3AF7AA31" w14:textId="77777777" w:rsidTr="00975A07">
        <w:tc>
          <w:tcPr>
            <w:tcW w:w="5387" w:type="dxa"/>
            <w:vMerge/>
          </w:tcPr>
          <w:p w14:paraId="0C2EA150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3EF3601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Pirkanmaa 1</w:t>
            </w:r>
          </w:p>
        </w:tc>
      </w:tr>
      <w:tr w:rsidR="009A149C" w14:paraId="43707CF3" w14:textId="77777777" w:rsidTr="00975A07">
        <w:tc>
          <w:tcPr>
            <w:tcW w:w="5387" w:type="dxa"/>
            <w:vMerge/>
          </w:tcPr>
          <w:p w14:paraId="4A48EDF2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ADD3614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Pirkanmaa 2</w:t>
            </w:r>
          </w:p>
        </w:tc>
      </w:tr>
      <w:tr w:rsidR="009A149C" w14:paraId="633480D5" w14:textId="77777777" w:rsidTr="00975A07">
        <w:tc>
          <w:tcPr>
            <w:tcW w:w="5387" w:type="dxa"/>
            <w:vMerge/>
          </w:tcPr>
          <w:p w14:paraId="4D764E78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EAD236A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Pirkanmaa 3</w:t>
            </w:r>
          </w:p>
        </w:tc>
      </w:tr>
      <w:tr w:rsidR="009A149C" w14:paraId="505468E9" w14:textId="77777777" w:rsidTr="00975A07">
        <w:tc>
          <w:tcPr>
            <w:tcW w:w="5387" w:type="dxa"/>
            <w:vMerge/>
          </w:tcPr>
          <w:p w14:paraId="703F57B9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9154712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Pirkanmaa 4</w:t>
            </w:r>
          </w:p>
        </w:tc>
      </w:tr>
      <w:tr w:rsidR="009A149C" w14:paraId="60CB07F1" w14:textId="77777777" w:rsidTr="00975A07">
        <w:tc>
          <w:tcPr>
            <w:tcW w:w="5387" w:type="dxa"/>
            <w:vMerge/>
          </w:tcPr>
          <w:p w14:paraId="514997A6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0F4B8F74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Tampere 1</w:t>
            </w:r>
          </w:p>
        </w:tc>
      </w:tr>
      <w:tr w:rsidR="009A149C" w14:paraId="3D6B04DD" w14:textId="77777777" w:rsidTr="00975A07">
        <w:tc>
          <w:tcPr>
            <w:tcW w:w="5387" w:type="dxa"/>
            <w:vMerge/>
          </w:tcPr>
          <w:p w14:paraId="67FC883B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E033DE9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Tampere 2</w:t>
            </w:r>
          </w:p>
        </w:tc>
      </w:tr>
      <w:tr w:rsidR="009A149C" w14:paraId="25027E49" w14:textId="77777777" w:rsidTr="00975A07">
        <w:tc>
          <w:tcPr>
            <w:tcW w:w="5387" w:type="dxa"/>
            <w:vMerge/>
          </w:tcPr>
          <w:p w14:paraId="4DA6575E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01729D20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Tampere 3</w:t>
            </w:r>
          </w:p>
        </w:tc>
      </w:tr>
      <w:tr w:rsidR="009A149C" w14:paraId="40A865BB" w14:textId="77777777" w:rsidTr="00975A07">
        <w:tc>
          <w:tcPr>
            <w:tcW w:w="5387" w:type="dxa"/>
            <w:vMerge/>
          </w:tcPr>
          <w:p w14:paraId="6BB3900F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2AA771C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Tampere 4</w:t>
            </w:r>
          </w:p>
        </w:tc>
      </w:tr>
      <w:tr w:rsidR="009A149C" w14:paraId="04A269CC" w14:textId="77777777" w:rsidTr="00975A07">
        <w:tc>
          <w:tcPr>
            <w:tcW w:w="5387" w:type="dxa"/>
            <w:vMerge/>
          </w:tcPr>
          <w:p w14:paraId="17539ABE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D641C66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Tampere 5</w:t>
            </w:r>
          </w:p>
        </w:tc>
      </w:tr>
      <w:tr w:rsidR="009A149C" w14:paraId="7A4BFAA5" w14:textId="77777777" w:rsidTr="00975A07">
        <w:tc>
          <w:tcPr>
            <w:tcW w:w="5387" w:type="dxa"/>
            <w:vMerge w:val="restart"/>
          </w:tcPr>
          <w:p w14:paraId="65C16A95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Pohjanmaa, Etelä-, Keski- ja Pohjois-Pohjanmaa</w:t>
            </w:r>
          </w:p>
        </w:tc>
        <w:tc>
          <w:tcPr>
            <w:tcW w:w="2693" w:type="dxa"/>
          </w:tcPr>
          <w:p w14:paraId="4822CE2A" w14:textId="0623404A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19C2">
              <w:rPr>
                <w:highlight w:val="yellow"/>
              </w:rPr>
              <w:t>Oulu 1</w:t>
            </w:r>
          </w:p>
        </w:tc>
      </w:tr>
      <w:tr w:rsidR="009A149C" w14:paraId="5FE758EF" w14:textId="77777777" w:rsidTr="00975A07">
        <w:tc>
          <w:tcPr>
            <w:tcW w:w="5387" w:type="dxa"/>
            <w:vMerge/>
          </w:tcPr>
          <w:p w14:paraId="205AC3B9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5134914" w14:textId="67E68C22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Pohjanmaa 1</w:t>
            </w:r>
          </w:p>
        </w:tc>
      </w:tr>
      <w:tr w:rsidR="009A149C" w14:paraId="23A5C9E0" w14:textId="77777777" w:rsidTr="00975A07">
        <w:tc>
          <w:tcPr>
            <w:tcW w:w="5387" w:type="dxa"/>
            <w:vMerge/>
          </w:tcPr>
          <w:p w14:paraId="4FDB8087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2DEAD29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Pohjanmaa 2</w:t>
            </w:r>
          </w:p>
        </w:tc>
      </w:tr>
      <w:tr w:rsidR="009A149C" w14:paraId="56C35CC2" w14:textId="77777777" w:rsidTr="00975A07">
        <w:tc>
          <w:tcPr>
            <w:tcW w:w="5387" w:type="dxa"/>
            <w:vMerge/>
          </w:tcPr>
          <w:p w14:paraId="2A3E50E5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3B235B6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Pohjanmaa 3</w:t>
            </w:r>
          </w:p>
        </w:tc>
      </w:tr>
      <w:tr w:rsidR="009A149C" w14:paraId="58FAFD07" w14:textId="77777777" w:rsidTr="00975A07">
        <w:tc>
          <w:tcPr>
            <w:tcW w:w="5387" w:type="dxa"/>
            <w:vMerge/>
          </w:tcPr>
          <w:p w14:paraId="1FCA6FEC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434645C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Pohjanmaa 4</w:t>
            </w:r>
          </w:p>
        </w:tc>
      </w:tr>
      <w:tr w:rsidR="009A149C" w14:paraId="126D8786" w14:textId="77777777" w:rsidTr="00975A07">
        <w:tc>
          <w:tcPr>
            <w:tcW w:w="5387" w:type="dxa"/>
            <w:vMerge/>
          </w:tcPr>
          <w:p w14:paraId="2FC9ED0E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098010F" w14:textId="77777777" w:rsidR="006E51A0" w:rsidRPr="008B4798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8B4798">
              <w:t>Pohjanmaa 5</w:t>
            </w:r>
          </w:p>
        </w:tc>
      </w:tr>
      <w:tr w:rsidR="009A149C" w14:paraId="128ED393" w14:textId="77777777" w:rsidTr="00975A07">
        <w:tc>
          <w:tcPr>
            <w:tcW w:w="5387" w:type="dxa"/>
            <w:vMerge/>
          </w:tcPr>
          <w:p w14:paraId="0EF4E8E3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49711B2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Pietarsaari 1</w:t>
            </w:r>
          </w:p>
        </w:tc>
      </w:tr>
      <w:tr w:rsidR="009A149C" w14:paraId="321C9BE8" w14:textId="77777777" w:rsidTr="00975A07">
        <w:tc>
          <w:tcPr>
            <w:tcW w:w="5387" w:type="dxa"/>
            <w:vMerge/>
          </w:tcPr>
          <w:p w14:paraId="0C577630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25DC35E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Vaasa 1</w:t>
            </w:r>
          </w:p>
        </w:tc>
      </w:tr>
      <w:tr w:rsidR="009A149C" w14:paraId="4251A1F3" w14:textId="77777777" w:rsidTr="00975A07">
        <w:tc>
          <w:tcPr>
            <w:tcW w:w="5387" w:type="dxa"/>
            <w:vMerge/>
          </w:tcPr>
          <w:p w14:paraId="0E95D3F3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4F0BB64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 xml:space="preserve">Vaasa 2 </w:t>
            </w:r>
          </w:p>
        </w:tc>
      </w:tr>
      <w:tr w:rsidR="009A149C" w14:paraId="7C256E23" w14:textId="77777777" w:rsidTr="00975A07">
        <w:tc>
          <w:tcPr>
            <w:tcW w:w="5387" w:type="dxa"/>
            <w:vMerge w:val="restart"/>
          </w:tcPr>
          <w:p w14:paraId="50BED113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Pohjois-Karjala</w:t>
            </w:r>
          </w:p>
        </w:tc>
        <w:tc>
          <w:tcPr>
            <w:tcW w:w="2693" w:type="dxa"/>
          </w:tcPr>
          <w:p w14:paraId="4367B206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Joensuu 1</w:t>
            </w:r>
          </w:p>
        </w:tc>
      </w:tr>
      <w:tr w:rsidR="009A149C" w14:paraId="514350B8" w14:textId="77777777" w:rsidTr="00975A07">
        <w:tc>
          <w:tcPr>
            <w:tcW w:w="5387" w:type="dxa"/>
            <w:vMerge/>
          </w:tcPr>
          <w:p w14:paraId="42FF2C60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2563BDC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Joensuu 2</w:t>
            </w:r>
          </w:p>
        </w:tc>
      </w:tr>
      <w:tr w:rsidR="009A149C" w14:paraId="3A4D9299" w14:textId="77777777" w:rsidTr="00975A07">
        <w:tc>
          <w:tcPr>
            <w:tcW w:w="5387" w:type="dxa"/>
            <w:vMerge w:val="restart"/>
          </w:tcPr>
          <w:p w14:paraId="1E7C8EF8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Satakunta</w:t>
            </w:r>
          </w:p>
        </w:tc>
        <w:tc>
          <w:tcPr>
            <w:tcW w:w="2693" w:type="dxa"/>
          </w:tcPr>
          <w:p w14:paraId="2B8577B1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Pori 1</w:t>
            </w:r>
          </w:p>
        </w:tc>
      </w:tr>
      <w:tr w:rsidR="009A149C" w14:paraId="3195AC30" w14:textId="77777777" w:rsidTr="00975A07">
        <w:tc>
          <w:tcPr>
            <w:tcW w:w="5387" w:type="dxa"/>
            <w:vMerge/>
          </w:tcPr>
          <w:p w14:paraId="4CFDD47E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0CDC89B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Pori 2</w:t>
            </w:r>
          </w:p>
        </w:tc>
      </w:tr>
      <w:tr w:rsidR="009A149C" w14:paraId="65EADD27" w14:textId="77777777" w:rsidTr="00975A07">
        <w:tc>
          <w:tcPr>
            <w:tcW w:w="5387" w:type="dxa"/>
            <w:vMerge/>
          </w:tcPr>
          <w:p w14:paraId="55FB8B06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E113A00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Rauma 1</w:t>
            </w:r>
          </w:p>
        </w:tc>
      </w:tr>
      <w:tr w:rsidR="009A149C" w14:paraId="4BCB6722" w14:textId="77777777" w:rsidTr="00975A07">
        <w:tc>
          <w:tcPr>
            <w:tcW w:w="5387" w:type="dxa"/>
            <w:vMerge/>
          </w:tcPr>
          <w:p w14:paraId="7E33021F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05E5611E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Rauma 2</w:t>
            </w:r>
          </w:p>
        </w:tc>
      </w:tr>
      <w:tr w:rsidR="009A149C" w14:paraId="217EF22C" w14:textId="77777777" w:rsidTr="00975A07">
        <w:tc>
          <w:tcPr>
            <w:tcW w:w="5387" w:type="dxa"/>
            <w:vMerge w:val="restart"/>
          </w:tcPr>
          <w:p w14:paraId="554055C6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Uusimaa</w:t>
            </w:r>
          </w:p>
        </w:tc>
        <w:tc>
          <w:tcPr>
            <w:tcW w:w="2693" w:type="dxa"/>
          </w:tcPr>
          <w:p w14:paraId="20275F47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Helsinki 1</w:t>
            </w:r>
          </w:p>
        </w:tc>
      </w:tr>
      <w:tr w:rsidR="009A149C" w14:paraId="572457A1" w14:textId="77777777" w:rsidTr="00975A07">
        <w:tc>
          <w:tcPr>
            <w:tcW w:w="5387" w:type="dxa"/>
            <w:vMerge/>
          </w:tcPr>
          <w:p w14:paraId="1E1D517C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5CBD12B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Helsinki 2</w:t>
            </w:r>
          </w:p>
        </w:tc>
      </w:tr>
      <w:tr w:rsidR="009A149C" w14:paraId="4342DA41" w14:textId="77777777" w:rsidTr="00975A07">
        <w:tc>
          <w:tcPr>
            <w:tcW w:w="5387" w:type="dxa"/>
            <w:vMerge/>
          </w:tcPr>
          <w:p w14:paraId="2842A2BE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F6A120A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Helsinki 3</w:t>
            </w:r>
          </w:p>
        </w:tc>
      </w:tr>
      <w:tr w:rsidR="009A149C" w14:paraId="7B42AC2B" w14:textId="77777777" w:rsidTr="00975A07">
        <w:tc>
          <w:tcPr>
            <w:tcW w:w="5387" w:type="dxa"/>
            <w:vMerge/>
          </w:tcPr>
          <w:p w14:paraId="76BBDA88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FBB9B54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Helsinki 4</w:t>
            </w:r>
          </w:p>
        </w:tc>
      </w:tr>
      <w:tr w:rsidR="009A149C" w14:paraId="13B09C37" w14:textId="77777777" w:rsidTr="00975A07">
        <w:tc>
          <w:tcPr>
            <w:tcW w:w="5387" w:type="dxa"/>
            <w:vMerge/>
          </w:tcPr>
          <w:p w14:paraId="47D3F8D6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9FE1677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Helsinki 5</w:t>
            </w:r>
          </w:p>
        </w:tc>
      </w:tr>
      <w:tr w:rsidR="009A149C" w14:paraId="579A2F54" w14:textId="77777777" w:rsidTr="00975A07">
        <w:tc>
          <w:tcPr>
            <w:tcW w:w="5387" w:type="dxa"/>
            <w:vMerge/>
          </w:tcPr>
          <w:p w14:paraId="79659A4E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9DDA89B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Helsinki 6</w:t>
            </w:r>
          </w:p>
        </w:tc>
      </w:tr>
      <w:tr w:rsidR="009A149C" w14:paraId="39CFAC40" w14:textId="77777777" w:rsidTr="00975A07">
        <w:tc>
          <w:tcPr>
            <w:tcW w:w="5387" w:type="dxa"/>
            <w:vMerge/>
          </w:tcPr>
          <w:p w14:paraId="51168E5E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96098B8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Porvoo 1</w:t>
            </w:r>
          </w:p>
        </w:tc>
      </w:tr>
      <w:tr w:rsidR="009A149C" w14:paraId="6D3CCFA5" w14:textId="77777777" w:rsidTr="00975A07">
        <w:tc>
          <w:tcPr>
            <w:tcW w:w="5387" w:type="dxa"/>
            <w:vMerge w:val="restart"/>
          </w:tcPr>
          <w:p w14:paraId="6F0FF22E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Varsinais-Suomi</w:t>
            </w:r>
          </w:p>
        </w:tc>
        <w:tc>
          <w:tcPr>
            <w:tcW w:w="2693" w:type="dxa"/>
          </w:tcPr>
          <w:p w14:paraId="51CAD43B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Salo 1</w:t>
            </w:r>
          </w:p>
        </w:tc>
      </w:tr>
      <w:tr w:rsidR="009A149C" w14:paraId="1FA17D16" w14:textId="77777777" w:rsidTr="00975A07">
        <w:tc>
          <w:tcPr>
            <w:tcW w:w="5387" w:type="dxa"/>
            <w:vMerge/>
          </w:tcPr>
          <w:p w14:paraId="50F6E294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A5F2880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Salo 2</w:t>
            </w:r>
          </w:p>
        </w:tc>
      </w:tr>
      <w:tr w:rsidR="009A149C" w14:paraId="69318130" w14:textId="77777777" w:rsidTr="00975A07">
        <w:tc>
          <w:tcPr>
            <w:tcW w:w="5387" w:type="dxa"/>
            <w:vMerge/>
          </w:tcPr>
          <w:p w14:paraId="11486C84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277CE49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Turku 1</w:t>
            </w:r>
          </w:p>
        </w:tc>
      </w:tr>
      <w:tr w:rsidR="009A149C" w14:paraId="493EE90C" w14:textId="77777777" w:rsidTr="00975A07">
        <w:tc>
          <w:tcPr>
            <w:tcW w:w="5387" w:type="dxa"/>
            <w:vMerge/>
          </w:tcPr>
          <w:p w14:paraId="2B35F0E5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F674E97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Turku 2</w:t>
            </w:r>
          </w:p>
        </w:tc>
      </w:tr>
      <w:tr w:rsidR="009A149C" w14:paraId="620A30F9" w14:textId="77777777" w:rsidTr="00975A07">
        <w:tc>
          <w:tcPr>
            <w:tcW w:w="5387" w:type="dxa"/>
            <w:vMerge/>
          </w:tcPr>
          <w:p w14:paraId="0D7F444F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66C4118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Turku 3</w:t>
            </w:r>
          </w:p>
        </w:tc>
      </w:tr>
      <w:tr w:rsidR="009A149C" w14:paraId="6257FBD3" w14:textId="77777777" w:rsidTr="00975A07">
        <w:tc>
          <w:tcPr>
            <w:tcW w:w="5387" w:type="dxa"/>
            <w:vMerge/>
          </w:tcPr>
          <w:p w14:paraId="3C05B8F1" w14:textId="77777777" w:rsidR="006E51A0" w:rsidRPr="00A25671" w:rsidRDefault="006E51A0" w:rsidP="006E51A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294D263" w14:textId="77777777" w:rsidR="006E51A0" w:rsidRPr="00A25671" w:rsidRDefault="00B365B5" w:rsidP="006E51A0">
            <w:pPr>
              <w:pStyle w:val="BodyText"/>
              <w:spacing w:before="60" w:after="0" w:line="60" w:lineRule="atLeast"/>
              <w:ind w:left="0"/>
            </w:pPr>
            <w:r w:rsidRPr="00A25671">
              <w:t>Turku 5</w:t>
            </w:r>
          </w:p>
        </w:tc>
      </w:tr>
    </w:tbl>
    <w:p w14:paraId="7EFF236F" w14:textId="77777777" w:rsidR="00A219C2" w:rsidRPr="00A219C2" w:rsidRDefault="00A219C2" w:rsidP="00A219C2">
      <w:pPr>
        <w:pStyle w:val="BodyText"/>
        <w:rPr>
          <w:rFonts w:eastAsia="Verdana"/>
        </w:rPr>
      </w:pPr>
    </w:p>
    <w:p w14:paraId="772A23B8" w14:textId="2573EFB2" w:rsidR="00201F86" w:rsidRDefault="00B365B5" w:rsidP="00201F86">
      <w:pPr>
        <w:pStyle w:val="Heading2"/>
      </w:pPr>
      <w:bookmarkStart w:id="15" w:name="_Toc153524438"/>
      <w:r>
        <w:lastRenderedPageBreak/>
        <w:t>Koulutus- ja opetuskäyttöön osoitettavat FM-radiotoiminnan taajuudet</w:t>
      </w:r>
      <w:bookmarkEnd w:id="15"/>
    </w:p>
    <w:p w14:paraId="6BBF548E" w14:textId="68020414" w:rsidR="003F355E" w:rsidRDefault="00B365B5" w:rsidP="003F355E">
      <w:pPr>
        <w:pStyle w:val="BodyText"/>
      </w:pPr>
      <w:r>
        <w:t>Koulutus- ja opetuskäyttöön varatut ääniradiotaajuudet ovat: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442"/>
        <w:gridCol w:w="1811"/>
        <w:gridCol w:w="2551"/>
      </w:tblGrid>
      <w:tr w:rsidR="009A149C" w14:paraId="2C8C0B7F" w14:textId="77777777" w:rsidTr="00975A07">
        <w:tc>
          <w:tcPr>
            <w:tcW w:w="0" w:type="auto"/>
          </w:tcPr>
          <w:p w14:paraId="1F025899" w14:textId="77777777" w:rsidR="003F355E" w:rsidRPr="009D281D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9D281D">
              <w:rPr>
                <w:b/>
              </w:rPr>
              <w:t>Lähetinpaikkakunta</w:t>
            </w:r>
          </w:p>
        </w:tc>
        <w:tc>
          <w:tcPr>
            <w:tcW w:w="1811" w:type="dxa"/>
          </w:tcPr>
          <w:p w14:paraId="380D971C" w14:textId="77777777" w:rsidR="003F355E" w:rsidRPr="009D281D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9D281D">
              <w:rPr>
                <w:b/>
              </w:rPr>
              <w:t>Taajuus, MHz</w:t>
            </w:r>
          </w:p>
        </w:tc>
        <w:tc>
          <w:tcPr>
            <w:tcW w:w="2551" w:type="dxa"/>
          </w:tcPr>
          <w:p w14:paraId="7C6AE97B" w14:textId="77777777" w:rsidR="003F355E" w:rsidRPr="009D281D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9D281D">
              <w:rPr>
                <w:b/>
              </w:rPr>
              <w:t>Toiminta-aika</w:t>
            </w:r>
          </w:p>
        </w:tc>
      </w:tr>
      <w:tr w:rsidR="009A149C" w14:paraId="2D7EF6E6" w14:textId="77777777" w:rsidTr="00975A07">
        <w:tc>
          <w:tcPr>
            <w:tcW w:w="0" w:type="auto"/>
            <w:vMerge w:val="restart"/>
          </w:tcPr>
          <w:p w14:paraId="13A1CBB3" w14:textId="77777777" w:rsidR="003F355E" w:rsidRPr="00D32450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D32450">
              <w:t>Helsinki</w:t>
            </w:r>
          </w:p>
        </w:tc>
        <w:tc>
          <w:tcPr>
            <w:tcW w:w="1811" w:type="dxa"/>
            <w:vMerge w:val="restart"/>
          </w:tcPr>
          <w:p w14:paraId="41104D39" w14:textId="77777777" w:rsidR="003F355E" w:rsidRPr="00D32450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D32450">
              <w:t>107,4</w:t>
            </w:r>
          </w:p>
        </w:tc>
        <w:tc>
          <w:tcPr>
            <w:tcW w:w="2551" w:type="dxa"/>
          </w:tcPr>
          <w:p w14:paraId="296F4A37" w14:textId="77777777" w:rsidR="003F355E" w:rsidRPr="00D32450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D32450">
              <w:t>syyskuu</w:t>
            </w:r>
            <w:r w:rsidRPr="0059707C">
              <w:t>–</w:t>
            </w:r>
            <w:r w:rsidRPr="00D32450">
              <w:t>marraskuu</w:t>
            </w:r>
          </w:p>
        </w:tc>
      </w:tr>
      <w:tr w:rsidR="009A149C" w14:paraId="2C46B192" w14:textId="77777777" w:rsidTr="00975A07">
        <w:tc>
          <w:tcPr>
            <w:tcW w:w="0" w:type="auto"/>
            <w:vMerge/>
          </w:tcPr>
          <w:p w14:paraId="7AD2A400" w14:textId="77777777" w:rsidR="003F355E" w:rsidRPr="00D32450" w:rsidRDefault="003F355E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1811" w:type="dxa"/>
            <w:vMerge/>
          </w:tcPr>
          <w:p w14:paraId="7DEA9B04" w14:textId="77777777" w:rsidR="003F355E" w:rsidRPr="00D32450" w:rsidRDefault="003F355E" w:rsidP="00975A07">
            <w:pPr>
              <w:pStyle w:val="BodyText"/>
              <w:spacing w:before="60" w:after="0" w:line="60" w:lineRule="atLeast"/>
              <w:ind w:left="0"/>
              <w:jc w:val="center"/>
            </w:pPr>
          </w:p>
        </w:tc>
        <w:tc>
          <w:tcPr>
            <w:tcW w:w="2551" w:type="dxa"/>
          </w:tcPr>
          <w:p w14:paraId="2C49F4F2" w14:textId="77777777" w:rsidR="003F355E" w:rsidRPr="00D32450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D32450">
              <w:t>helmikuu</w:t>
            </w:r>
            <w:r w:rsidRPr="0059707C">
              <w:t>–</w:t>
            </w:r>
            <w:r w:rsidRPr="00D32450">
              <w:t>huhtikuu</w:t>
            </w:r>
          </w:p>
        </w:tc>
      </w:tr>
      <w:tr w:rsidR="009A149C" w14:paraId="56F76C8F" w14:textId="77777777" w:rsidTr="00975A07">
        <w:tc>
          <w:tcPr>
            <w:tcW w:w="0" w:type="auto"/>
          </w:tcPr>
          <w:p w14:paraId="2F16F6B9" w14:textId="77777777" w:rsidR="003F355E" w:rsidRPr="00D32450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D32450">
              <w:t>Helsinki</w:t>
            </w:r>
          </w:p>
        </w:tc>
        <w:tc>
          <w:tcPr>
            <w:tcW w:w="1811" w:type="dxa"/>
          </w:tcPr>
          <w:p w14:paraId="1F03D207" w14:textId="77777777" w:rsidR="003F355E" w:rsidRPr="00D32450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D32450">
              <w:t>105,8</w:t>
            </w:r>
          </w:p>
        </w:tc>
        <w:tc>
          <w:tcPr>
            <w:tcW w:w="2551" w:type="dxa"/>
          </w:tcPr>
          <w:p w14:paraId="709D2092" w14:textId="77777777" w:rsidR="003F355E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D32450">
              <w:t>maaliskuu</w:t>
            </w:r>
            <w:r w:rsidRPr="0059707C">
              <w:t>–</w:t>
            </w:r>
            <w:r w:rsidRPr="00D32450">
              <w:t>huhtikuu</w:t>
            </w:r>
          </w:p>
        </w:tc>
      </w:tr>
    </w:tbl>
    <w:p w14:paraId="30636156" w14:textId="77777777" w:rsidR="003F355E" w:rsidRDefault="003F355E" w:rsidP="003F355E">
      <w:pPr>
        <w:pStyle w:val="BodyText"/>
        <w:ind w:left="0"/>
      </w:pPr>
    </w:p>
    <w:p w14:paraId="62D7B44D" w14:textId="77777777" w:rsidR="003F355E" w:rsidRPr="00E539D5" w:rsidRDefault="00B365B5" w:rsidP="003F355E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E539D5">
        <w:rPr>
          <w:rFonts w:ascii="Verdana" w:hAnsi="Verdana"/>
          <w:sz w:val="20"/>
          <w:szCs w:val="20"/>
        </w:rPr>
        <w:t>aajuudet varataan k</w:t>
      </w:r>
      <w:r>
        <w:rPr>
          <w:rFonts w:ascii="Verdana" w:hAnsi="Verdana"/>
          <w:sz w:val="20"/>
          <w:szCs w:val="20"/>
        </w:rPr>
        <w:t>oulutus- ja opetus</w:t>
      </w:r>
      <w:r w:rsidRPr="00E539D5">
        <w:rPr>
          <w:rFonts w:ascii="Verdana" w:hAnsi="Verdana"/>
          <w:sz w:val="20"/>
          <w:szCs w:val="20"/>
        </w:rPr>
        <w:t>käyttöön vain lukukausien ajaksi, muuna aikana ne ovat käy</w:t>
      </w:r>
      <w:r w:rsidRPr="00E539D5">
        <w:rPr>
          <w:rFonts w:ascii="Verdana" w:hAnsi="Verdana"/>
          <w:sz w:val="20"/>
          <w:szCs w:val="20"/>
        </w:rPr>
        <w:softHyphen/>
        <w:t>tettävissä lyhytaikaiseen radiotoimintaan.</w:t>
      </w:r>
    </w:p>
    <w:p w14:paraId="082CDB39" w14:textId="77777777" w:rsidR="003F355E" w:rsidRPr="00E539D5" w:rsidRDefault="003F355E" w:rsidP="003F355E">
      <w:pPr>
        <w:pStyle w:val="NoSpacing"/>
        <w:jc w:val="both"/>
        <w:rPr>
          <w:rFonts w:ascii="Verdana" w:hAnsi="Verdana"/>
          <w:sz w:val="20"/>
          <w:szCs w:val="20"/>
        </w:rPr>
      </w:pPr>
    </w:p>
    <w:p w14:paraId="3BE2C6BD" w14:textId="77777777" w:rsidR="003F355E" w:rsidRPr="00E539D5" w:rsidRDefault="00B365B5" w:rsidP="003F355E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E539D5">
        <w:rPr>
          <w:rFonts w:ascii="Verdana" w:hAnsi="Verdana"/>
          <w:sz w:val="20"/>
          <w:szCs w:val="20"/>
        </w:rPr>
        <w:t>Jotta varmistetaan taajuuksien tehokas käyttö kokonaisuudessaan, oppi</w:t>
      </w:r>
      <w:r w:rsidRPr="00E539D5">
        <w:rPr>
          <w:rFonts w:ascii="Verdana" w:hAnsi="Verdana"/>
          <w:sz w:val="20"/>
          <w:szCs w:val="20"/>
        </w:rPr>
        <w:softHyphen/>
      </w:r>
      <w:r w:rsidRPr="00E539D5">
        <w:rPr>
          <w:rFonts w:ascii="Verdana" w:hAnsi="Verdana"/>
          <w:sz w:val="20"/>
          <w:szCs w:val="20"/>
        </w:rPr>
        <w:t xml:space="preserve">laitosten tulee hakea radiolupaa </w:t>
      </w:r>
      <w:r>
        <w:rPr>
          <w:rFonts w:ascii="Verdana" w:hAnsi="Verdana"/>
          <w:sz w:val="20"/>
          <w:szCs w:val="20"/>
        </w:rPr>
        <w:t>ni</w:t>
      </w:r>
      <w:r w:rsidRPr="00E539D5">
        <w:rPr>
          <w:rFonts w:ascii="Verdana" w:hAnsi="Verdana"/>
          <w:sz w:val="20"/>
          <w:szCs w:val="20"/>
        </w:rPr>
        <w:t>ille osoitetulle taajuudelle viimeistään 15. marraskuuta helmikuussa alkavalle lupakaudelle ja vastaavasti 15. kesä</w:t>
      </w:r>
      <w:r w:rsidRPr="00E539D5">
        <w:rPr>
          <w:rFonts w:ascii="Verdana" w:hAnsi="Verdana"/>
          <w:sz w:val="20"/>
          <w:szCs w:val="20"/>
        </w:rPr>
        <w:softHyphen/>
        <w:t>kuuta syyskuussa alkavalle lupakaudelle. Mikäli oppilaitokset eivät hae radiolupaa, voidaan taajuus osoit</w:t>
      </w:r>
      <w:r w:rsidRPr="00E539D5">
        <w:rPr>
          <w:rFonts w:ascii="Verdana" w:hAnsi="Verdana"/>
          <w:sz w:val="20"/>
          <w:szCs w:val="20"/>
        </w:rPr>
        <w:t>taa muun lyhytaikaisen radio</w:t>
      </w:r>
      <w:r w:rsidRPr="00E539D5">
        <w:rPr>
          <w:rFonts w:ascii="Verdana" w:hAnsi="Verdana"/>
          <w:sz w:val="20"/>
          <w:szCs w:val="20"/>
        </w:rPr>
        <w:softHyphen/>
        <w:t xml:space="preserve">toiminnan käyttöön.  </w:t>
      </w:r>
    </w:p>
    <w:p w14:paraId="23BB4877" w14:textId="453EC44B" w:rsidR="003F355E" w:rsidRDefault="003F355E" w:rsidP="003F355E">
      <w:pPr>
        <w:pStyle w:val="BodyText"/>
        <w:ind w:left="0"/>
      </w:pPr>
    </w:p>
    <w:p w14:paraId="53580B54" w14:textId="58AA56BD" w:rsidR="003F355E" w:rsidRDefault="00B365B5" w:rsidP="003F355E">
      <w:pPr>
        <w:pStyle w:val="Heading2"/>
      </w:pPr>
      <w:bookmarkStart w:id="16" w:name="_Toc153524439"/>
      <w:r>
        <w:t>Toimiluvanvaraisen AM-radiotoiminnan käytettävissä olevat taajuudet</w:t>
      </w:r>
      <w:bookmarkEnd w:id="16"/>
    </w:p>
    <w:p w14:paraId="2233FB81" w14:textId="2DDE90F4" w:rsidR="003F355E" w:rsidRDefault="00B365B5" w:rsidP="003F355E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3A1D6D">
        <w:rPr>
          <w:rFonts w:ascii="Verdana" w:hAnsi="Verdana"/>
          <w:sz w:val="20"/>
          <w:szCs w:val="20"/>
        </w:rPr>
        <w:t>Toimiluvanvarainen AM-radiotoiminta on esitetty taajuuskokonaisuuksina. Taajuudet lähetinpaikkakunnittain kunkin taajuuskokonaisuuden os</w:t>
      </w:r>
      <w:r w:rsidRPr="003A1D6D">
        <w:rPr>
          <w:rFonts w:ascii="Verdana" w:hAnsi="Verdana"/>
          <w:sz w:val="20"/>
          <w:szCs w:val="20"/>
        </w:rPr>
        <w:t>alta on lueteltu analogisen radiotoiminnan ohjelmistotoimiluvassa.</w:t>
      </w:r>
    </w:p>
    <w:p w14:paraId="4E6BB6F5" w14:textId="77777777" w:rsidR="003F355E" w:rsidRPr="003A1D6D" w:rsidRDefault="003F355E" w:rsidP="003F355E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</w:tblGrid>
      <w:tr w:rsidR="009A149C" w14:paraId="185D26C2" w14:textId="77777777" w:rsidTr="00975A07">
        <w:trPr>
          <w:trHeight w:val="347"/>
        </w:trPr>
        <w:tc>
          <w:tcPr>
            <w:tcW w:w="2693" w:type="dxa"/>
          </w:tcPr>
          <w:p w14:paraId="16035193" w14:textId="77777777" w:rsidR="003F355E" w:rsidRPr="00291ECB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291ECB">
              <w:rPr>
                <w:b/>
              </w:rPr>
              <w:t>Taajuuskokonaisuus</w:t>
            </w:r>
          </w:p>
        </w:tc>
      </w:tr>
      <w:tr w:rsidR="009A149C" w14:paraId="6D28C52C" w14:textId="77777777" w:rsidTr="00975A07">
        <w:tc>
          <w:tcPr>
            <w:tcW w:w="2693" w:type="dxa"/>
          </w:tcPr>
          <w:p w14:paraId="48A4965A" w14:textId="77777777" w:rsidR="003F355E" w:rsidRPr="0059707C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59707C">
              <w:t>Tampere 4</w:t>
            </w:r>
          </w:p>
        </w:tc>
      </w:tr>
    </w:tbl>
    <w:p w14:paraId="19CE80E8" w14:textId="2AFBAC6F" w:rsidR="003F355E" w:rsidRDefault="003F355E" w:rsidP="003F355E">
      <w:pPr>
        <w:pStyle w:val="BodyText"/>
        <w:ind w:left="0"/>
      </w:pPr>
    </w:p>
    <w:p w14:paraId="1412DFE4" w14:textId="77777777" w:rsidR="003F355E" w:rsidRDefault="00B365B5">
      <w:pPr>
        <w:rPr>
          <w:rFonts w:eastAsia="Times New Roman" w:cs="Times New Roman"/>
          <w:szCs w:val="24"/>
          <w:lang w:eastAsia="fi-FI"/>
        </w:rPr>
      </w:pPr>
      <w:r>
        <w:br w:type="page"/>
      </w:r>
    </w:p>
    <w:p w14:paraId="02286348" w14:textId="338B07AB" w:rsidR="003F355E" w:rsidRDefault="00B365B5" w:rsidP="003F355E">
      <w:pPr>
        <w:pStyle w:val="Heading1"/>
      </w:pPr>
      <w:bookmarkStart w:id="17" w:name="_Toc100070945"/>
      <w:bookmarkStart w:id="18" w:name="_Toc153524440"/>
      <w:r>
        <w:lastRenderedPageBreak/>
        <w:t>Toimiluvanvaraisen radiotoiminnan käytettävissä olevat vapaat taajuudet</w:t>
      </w:r>
      <w:bookmarkEnd w:id="17"/>
      <w:bookmarkEnd w:id="18"/>
    </w:p>
    <w:p w14:paraId="77B1FF56" w14:textId="724BE86E" w:rsidR="003F355E" w:rsidRDefault="00B365B5" w:rsidP="003F355E">
      <w:pPr>
        <w:pStyle w:val="Heading2"/>
      </w:pPr>
      <w:bookmarkStart w:id="19" w:name="_Toc100070946"/>
      <w:bookmarkStart w:id="20" w:name="_Toc153524441"/>
      <w:r w:rsidRPr="00481E6B">
        <w:t>FM-radiotoiminnan käytettävissä olevat vapaat taajuudet</w:t>
      </w:r>
      <w:bookmarkEnd w:id="19"/>
      <w:bookmarkEnd w:id="20"/>
    </w:p>
    <w:p w14:paraId="77D7B74D" w14:textId="64FBA0D3" w:rsidR="009040CF" w:rsidRDefault="00B365B5" w:rsidP="009040CF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Yle Puheen </w:t>
      </w:r>
      <w:r>
        <w:rPr>
          <w:rFonts w:ascii="Verdana" w:hAnsi="Verdana"/>
          <w:sz w:val="20"/>
          <w:szCs w:val="20"/>
        </w:rPr>
        <w:t>käytöstä vapautuneista taajuuksista muodostetun uuden taajuuskokonaisuuden FM-taajuudet lähetinpaikkakunnittain:</w:t>
      </w:r>
    </w:p>
    <w:p w14:paraId="1A6103D5" w14:textId="16DCC54B" w:rsidR="009040CF" w:rsidRDefault="009040CF" w:rsidP="009040CF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693"/>
      </w:tblGrid>
      <w:tr w:rsidR="009A149C" w14:paraId="5F6DF49B" w14:textId="39D71EC8" w:rsidTr="002B1073">
        <w:tc>
          <w:tcPr>
            <w:tcW w:w="2693" w:type="dxa"/>
          </w:tcPr>
          <w:p w14:paraId="56C1AF46" w14:textId="77777777" w:rsidR="009040CF" w:rsidRPr="001938C4" w:rsidRDefault="00B365B5" w:rsidP="00085140">
            <w:pPr>
              <w:pStyle w:val="BodyText"/>
              <w:ind w:left="0"/>
              <w:jc w:val="both"/>
              <w:rPr>
                <w:b/>
              </w:rPr>
            </w:pPr>
            <w:r w:rsidRPr="001938C4">
              <w:rPr>
                <w:b/>
              </w:rPr>
              <w:t>Taajuuskokonaisuus</w:t>
            </w:r>
          </w:p>
        </w:tc>
        <w:tc>
          <w:tcPr>
            <w:tcW w:w="2693" w:type="dxa"/>
          </w:tcPr>
          <w:p w14:paraId="0E202B22" w14:textId="371E9071" w:rsidR="009040CF" w:rsidRPr="001938C4" w:rsidRDefault="00B365B5" w:rsidP="00085140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Lähetinpaikkakunta</w:t>
            </w:r>
          </w:p>
        </w:tc>
        <w:tc>
          <w:tcPr>
            <w:tcW w:w="2693" w:type="dxa"/>
          </w:tcPr>
          <w:p w14:paraId="0CC4BC78" w14:textId="589FE40A" w:rsidR="009040CF" w:rsidRDefault="00B365B5" w:rsidP="00085140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Taajuus, MHz</w:t>
            </w:r>
          </w:p>
        </w:tc>
      </w:tr>
      <w:tr w:rsidR="009A149C" w14:paraId="7D8682F5" w14:textId="727F0AF4" w:rsidTr="002B1073">
        <w:tc>
          <w:tcPr>
            <w:tcW w:w="2693" w:type="dxa"/>
            <w:vMerge w:val="restart"/>
          </w:tcPr>
          <w:p w14:paraId="184DD8E5" w14:textId="6CAC7D58" w:rsidR="009E59B6" w:rsidRPr="004D36AA" w:rsidRDefault="00B365B5" w:rsidP="009E59B6">
            <w:pPr>
              <w:pStyle w:val="BodyText"/>
              <w:spacing w:before="60" w:after="0" w:line="60" w:lineRule="atLeast"/>
              <w:ind w:left="0"/>
              <w:jc w:val="center"/>
            </w:pPr>
            <w:r w:rsidRPr="004D36AA">
              <w:t xml:space="preserve">TK </w:t>
            </w:r>
            <w:r>
              <w:t>26</w:t>
            </w:r>
          </w:p>
        </w:tc>
        <w:tc>
          <w:tcPr>
            <w:tcW w:w="2693" w:type="dxa"/>
          </w:tcPr>
          <w:p w14:paraId="016151B5" w14:textId="43820DA4" w:rsidR="009E59B6" w:rsidRPr="004D36AA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Espoo</w:t>
            </w:r>
          </w:p>
        </w:tc>
        <w:tc>
          <w:tcPr>
            <w:tcW w:w="2693" w:type="dxa"/>
          </w:tcPr>
          <w:p w14:paraId="0ED417CC" w14:textId="575CCE2F" w:rsidR="009E59B6" w:rsidRPr="004D36AA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103,7</w:t>
            </w:r>
          </w:p>
        </w:tc>
      </w:tr>
      <w:tr w:rsidR="009A149C" w14:paraId="38266D1A" w14:textId="79A1A8F9" w:rsidTr="002B1073">
        <w:tc>
          <w:tcPr>
            <w:tcW w:w="2693" w:type="dxa"/>
            <w:vMerge/>
          </w:tcPr>
          <w:p w14:paraId="2C5AF2EE" w14:textId="4AA2473A" w:rsidR="009E59B6" w:rsidRPr="004D36AA" w:rsidRDefault="009E59B6" w:rsidP="0008514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028F3B0" w14:textId="1923642D" w:rsidR="009E59B6" w:rsidRPr="004D36AA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Eurajoki</w:t>
            </w:r>
          </w:p>
        </w:tc>
        <w:tc>
          <w:tcPr>
            <w:tcW w:w="2693" w:type="dxa"/>
          </w:tcPr>
          <w:p w14:paraId="49DC5DAE" w14:textId="41BD1B73" w:rsidR="009E59B6" w:rsidRPr="004D36AA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92,0</w:t>
            </w:r>
          </w:p>
        </w:tc>
      </w:tr>
      <w:tr w:rsidR="009A149C" w14:paraId="337C6215" w14:textId="2602B48E" w:rsidTr="002B1073">
        <w:tc>
          <w:tcPr>
            <w:tcW w:w="2693" w:type="dxa"/>
            <w:vMerge/>
          </w:tcPr>
          <w:p w14:paraId="353453B7" w14:textId="4E93663E" w:rsidR="009E59B6" w:rsidRPr="004D36AA" w:rsidRDefault="009E59B6" w:rsidP="0008514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3172FE6" w14:textId="39D06C71" w:rsidR="009E59B6" w:rsidRPr="004D36AA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Haapavesi</w:t>
            </w:r>
          </w:p>
        </w:tc>
        <w:tc>
          <w:tcPr>
            <w:tcW w:w="2693" w:type="dxa"/>
          </w:tcPr>
          <w:p w14:paraId="50D564FB" w14:textId="4AA10A00" w:rsidR="009E59B6" w:rsidRPr="004D36AA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101,9</w:t>
            </w:r>
          </w:p>
        </w:tc>
      </w:tr>
      <w:tr w:rsidR="009A149C" w14:paraId="2C27E0A9" w14:textId="258FD045" w:rsidTr="002B1073">
        <w:tc>
          <w:tcPr>
            <w:tcW w:w="2693" w:type="dxa"/>
            <w:vMerge/>
          </w:tcPr>
          <w:p w14:paraId="45CB87DC" w14:textId="07C64121" w:rsidR="009E59B6" w:rsidRPr="004D36AA" w:rsidRDefault="009E59B6" w:rsidP="0008514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91D37B2" w14:textId="5DD23212" w:rsidR="009E59B6" w:rsidRPr="004D36AA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Hollola</w:t>
            </w:r>
          </w:p>
        </w:tc>
        <w:tc>
          <w:tcPr>
            <w:tcW w:w="2693" w:type="dxa"/>
          </w:tcPr>
          <w:p w14:paraId="1935ADCD" w14:textId="4E2D7D9D" w:rsidR="009E59B6" w:rsidRPr="004D36AA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90,5</w:t>
            </w:r>
          </w:p>
        </w:tc>
      </w:tr>
      <w:tr w:rsidR="009A149C" w14:paraId="59E75B4B" w14:textId="3B5956EF" w:rsidTr="002B1073">
        <w:tc>
          <w:tcPr>
            <w:tcW w:w="2693" w:type="dxa"/>
            <w:vMerge/>
          </w:tcPr>
          <w:p w14:paraId="10E26FCA" w14:textId="5BBD31FA" w:rsidR="009E59B6" w:rsidRPr="004D36AA" w:rsidRDefault="009E59B6" w:rsidP="0008514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AAB6F5C" w14:textId="3D16D699" w:rsidR="009E59B6" w:rsidRPr="004D36AA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Iisalmi</w:t>
            </w:r>
          </w:p>
        </w:tc>
        <w:tc>
          <w:tcPr>
            <w:tcW w:w="2693" w:type="dxa"/>
          </w:tcPr>
          <w:p w14:paraId="6D68D0E9" w14:textId="6FB5AF3C" w:rsidR="009E59B6" w:rsidRPr="004D36AA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107,9</w:t>
            </w:r>
          </w:p>
        </w:tc>
      </w:tr>
      <w:tr w:rsidR="009A149C" w14:paraId="513DBE16" w14:textId="69235C6C" w:rsidTr="002B1073">
        <w:tc>
          <w:tcPr>
            <w:tcW w:w="2693" w:type="dxa"/>
            <w:vMerge/>
          </w:tcPr>
          <w:p w14:paraId="1BA62DF5" w14:textId="04333D5C" w:rsidR="009E59B6" w:rsidRPr="004D36AA" w:rsidRDefault="009E59B6" w:rsidP="0008514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BD67636" w14:textId="23535B7D" w:rsidR="009E59B6" w:rsidRPr="004D36AA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Joensuu</w:t>
            </w:r>
          </w:p>
        </w:tc>
        <w:tc>
          <w:tcPr>
            <w:tcW w:w="2693" w:type="dxa"/>
          </w:tcPr>
          <w:p w14:paraId="0C9D9D17" w14:textId="5735B596" w:rsidR="009E59B6" w:rsidRPr="004D36AA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</w:t>
            </w:r>
            <w:r w:rsidR="00C51B5E">
              <w:t>0,4</w:t>
            </w:r>
          </w:p>
        </w:tc>
      </w:tr>
      <w:tr w:rsidR="009A149C" w14:paraId="749C0F51" w14:textId="15A02684" w:rsidTr="002B1073">
        <w:tc>
          <w:tcPr>
            <w:tcW w:w="2693" w:type="dxa"/>
            <w:vMerge/>
          </w:tcPr>
          <w:p w14:paraId="48B220AB" w14:textId="3CC5975D" w:rsidR="009E59B6" w:rsidRPr="004D36AA" w:rsidRDefault="009E59B6" w:rsidP="0008514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E5B840E" w14:textId="636E07EF" w:rsidR="009E59B6" w:rsidRPr="004D36AA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Jyväskylä</w:t>
            </w:r>
          </w:p>
        </w:tc>
        <w:tc>
          <w:tcPr>
            <w:tcW w:w="2693" w:type="dxa"/>
          </w:tcPr>
          <w:p w14:paraId="3BF26168" w14:textId="4342FE0A" w:rsidR="009E59B6" w:rsidRPr="004D36AA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92,5</w:t>
            </w:r>
          </w:p>
        </w:tc>
      </w:tr>
      <w:tr w:rsidR="009A149C" w14:paraId="250AD08D" w14:textId="5C8FA93F" w:rsidTr="002B1073">
        <w:tc>
          <w:tcPr>
            <w:tcW w:w="2693" w:type="dxa"/>
            <w:vMerge/>
          </w:tcPr>
          <w:p w14:paraId="22049668" w14:textId="034C9352" w:rsidR="009E59B6" w:rsidRPr="004D36AA" w:rsidRDefault="009E59B6" w:rsidP="0008514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63B4D6A" w14:textId="4B088B3D" w:rsidR="009E59B6" w:rsidRPr="004D36AA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Kaarina</w:t>
            </w:r>
          </w:p>
        </w:tc>
        <w:tc>
          <w:tcPr>
            <w:tcW w:w="2693" w:type="dxa"/>
          </w:tcPr>
          <w:p w14:paraId="0E5CC742" w14:textId="4284212C" w:rsidR="009E59B6" w:rsidRPr="004D36AA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</w:t>
            </w:r>
            <w:r w:rsidR="00C51B5E">
              <w:t>6</w:t>
            </w:r>
            <w:r>
              <w:t>,7</w:t>
            </w:r>
          </w:p>
        </w:tc>
      </w:tr>
      <w:tr w:rsidR="009A149C" w14:paraId="3EC00423" w14:textId="1854DBA3" w:rsidTr="002B1073">
        <w:tc>
          <w:tcPr>
            <w:tcW w:w="2693" w:type="dxa"/>
            <w:vMerge/>
          </w:tcPr>
          <w:p w14:paraId="2AEF709D" w14:textId="2BBC5DAC" w:rsidR="009E59B6" w:rsidRPr="004D36AA" w:rsidRDefault="009E59B6" w:rsidP="0008514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56E04F0" w14:textId="4AEDE3D6" w:rsidR="009E59B6" w:rsidRPr="004D36AA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Kouvola</w:t>
            </w:r>
          </w:p>
        </w:tc>
        <w:tc>
          <w:tcPr>
            <w:tcW w:w="2693" w:type="dxa"/>
          </w:tcPr>
          <w:p w14:paraId="0A7AB996" w14:textId="0D60839D" w:rsidR="009E59B6" w:rsidRPr="004D36AA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91,4</w:t>
            </w:r>
          </w:p>
        </w:tc>
      </w:tr>
      <w:tr w:rsidR="009A149C" w14:paraId="2374DB57" w14:textId="212E59E7" w:rsidTr="002B1073">
        <w:tc>
          <w:tcPr>
            <w:tcW w:w="2693" w:type="dxa"/>
            <w:vMerge/>
          </w:tcPr>
          <w:p w14:paraId="676B8908" w14:textId="746261C1" w:rsidR="009E59B6" w:rsidRPr="004D36AA" w:rsidRDefault="009E59B6" w:rsidP="0008514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4446249" w14:textId="71419128" w:rsidR="009E59B6" w:rsidRPr="004D36AA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Kuopio</w:t>
            </w:r>
          </w:p>
        </w:tc>
        <w:tc>
          <w:tcPr>
            <w:tcW w:w="2693" w:type="dxa"/>
          </w:tcPr>
          <w:p w14:paraId="0A3BC56B" w14:textId="7A681DB3" w:rsidR="009E59B6" w:rsidRPr="004D36AA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88,1</w:t>
            </w:r>
          </w:p>
        </w:tc>
      </w:tr>
      <w:tr w:rsidR="009A149C" w14:paraId="471D30D8" w14:textId="32114CD3" w:rsidTr="002B1073">
        <w:tc>
          <w:tcPr>
            <w:tcW w:w="2693" w:type="dxa"/>
            <w:vMerge/>
          </w:tcPr>
          <w:p w14:paraId="550F4D81" w14:textId="7D4D2AE3" w:rsidR="009E59B6" w:rsidRPr="004D36AA" w:rsidRDefault="009E59B6" w:rsidP="0008514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A706103" w14:textId="1996111A" w:rsidR="009E59B6" w:rsidRPr="004D36AA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Lappeenranta</w:t>
            </w:r>
          </w:p>
        </w:tc>
        <w:tc>
          <w:tcPr>
            <w:tcW w:w="2693" w:type="dxa"/>
          </w:tcPr>
          <w:p w14:paraId="5CBD01E8" w14:textId="234FAE1B" w:rsidR="009E59B6" w:rsidRPr="004D36AA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100,7</w:t>
            </w:r>
          </w:p>
        </w:tc>
      </w:tr>
      <w:tr w:rsidR="009A149C" w14:paraId="62E313DC" w14:textId="59FF1784" w:rsidTr="002B1073">
        <w:tc>
          <w:tcPr>
            <w:tcW w:w="2693" w:type="dxa"/>
            <w:vMerge/>
          </w:tcPr>
          <w:p w14:paraId="45E7A649" w14:textId="14733763" w:rsidR="009E59B6" w:rsidRPr="004D36AA" w:rsidRDefault="009E59B6" w:rsidP="00085140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3C12334" w14:textId="604056B2" w:rsidR="009E59B6" w:rsidRDefault="00B365B5" w:rsidP="00085140">
            <w:pPr>
              <w:pStyle w:val="BodyText"/>
              <w:spacing w:before="60" w:after="0" w:line="60" w:lineRule="atLeast"/>
              <w:ind w:left="0"/>
            </w:pPr>
            <w:r>
              <w:t>Lapua</w:t>
            </w:r>
          </w:p>
        </w:tc>
        <w:tc>
          <w:tcPr>
            <w:tcW w:w="2693" w:type="dxa"/>
          </w:tcPr>
          <w:p w14:paraId="2A3614EC" w14:textId="36E717B0" w:rsidR="009E59B6" w:rsidRDefault="00B365B5" w:rsidP="009040C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97,5</w:t>
            </w:r>
          </w:p>
        </w:tc>
      </w:tr>
      <w:tr w:rsidR="009A149C" w14:paraId="2849DA26" w14:textId="77777777" w:rsidTr="002B1073">
        <w:tc>
          <w:tcPr>
            <w:tcW w:w="2693" w:type="dxa"/>
            <w:vMerge/>
          </w:tcPr>
          <w:p w14:paraId="77E64C7E" w14:textId="77777777" w:rsidR="00C023DF" w:rsidRPr="004D36AA" w:rsidRDefault="00C023DF" w:rsidP="00C023D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9116699" w14:textId="153C88EF" w:rsidR="00C023DF" w:rsidRDefault="00B365B5" w:rsidP="00C023DF">
            <w:pPr>
              <w:pStyle w:val="BodyText"/>
              <w:spacing w:before="60" w:after="0" w:line="60" w:lineRule="atLeast"/>
              <w:ind w:left="0"/>
            </w:pPr>
            <w:r w:rsidRPr="00C023DF">
              <w:t>Lieksa</w:t>
            </w:r>
          </w:p>
        </w:tc>
        <w:tc>
          <w:tcPr>
            <w:tcW w:w="2693" w:type="dxa"/>
          </w:tcPr>
          <w:p w14:paraId="0B99D9EC" w14:textId="4E5DF48B" w:rsidR="00C023DF" w:rsidRDefault="00B365B5" w:rsidP="00C023DF">
            <w:pPr>
              <w:pStyle w:val="BodyText"/>
              <w:spacing w:before="60" w:after="0" w:line="60" w:lineRule="atLeast"/>
              <w:ind w:left="0"/>
              <w:jc w:val="center"/>
            </w:pPr>
            <w:r w:rsidRPr="00C023DF">
              <w:t>106,4</w:t>
            </w:r>
          </w:p>
        </w:tc>
      </w:tr>
      <w:tr w:rsidR="009A149C" w14:paraId="4341C7AB" w14:textId="77CD5FC6" w:rsidTr="002B1073">
        <w:tc>
          <w:tcPr>
            <w:tcW w:w="2693" w:type="dxa"/>
            <w:vMerge/>
          </w:tcPr>
          <w:p w14:paraId="3C7DDADB" w14:textId="23207A41" w:rsidR="00C023DF" w:rsidRPr="004D36AA" w:rsidRDefault="00C023DF" w:rsidP="00C023D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09E8F62F" w14:textId="275F9B5D" w:rsidR="00C023DF" w:rsidRDefault="00B365B5" w:rsidP="00C023DF">
            <w:pPr>
              <w:pStyle w:val="BodyText"/>
              <w:spacing w:before="60" w:after="0" w:line="60" w:lineRule="atLeast"/>
              <w:ind w:left="0"/>
            </w:pPr>
            <w:r>
              <w:t>Mikkeli</w:t>
            </w:r>
          </w:p>
        </w:tc>
        <w:tc>
          <w:tcPr>
            <w:tcW w:w="2693" w:type="dxa"/>
          </w:tcPr>
          <w:p w14:paraId="1CE0180E" w14:textId="3769BF53" w:rsidR="00C023DF" w:rsidRDefault="00B365B5" w:rsidP="00C023D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101,8</w:t>
            </w:r>
          </w:p>
        </w:tc>
      </w:tr>
      <w:tr w:rsidR="009A149C" w14:paraId="0655BBAC" w14:textId="5C07A4EE" w:rsidTr="002B1073">
        <w:tc>
          <w:tcPr>
            <w:tcW w:w="2693" w:type="dxa"/>
            <w:vMerge/>
          </w:tcPr>
          <w:p w14:paraId="4D95C93B" w14:textId="2FFEC650" w:rsidR="00C023DF" w:rsidRPr="004D36AA" w:rsidRDefault="00C023DF" w:rsidP="00C023D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105E801" w14:textId="47024657" w:rsidR="00C023DF" w:rsidRPr="00D46279" w:rsidRDefault="00B365B5" w:rsidP="00C023DF">
            <w:pPr>
              <w:pStyle w:val="BodyText"/>
              <w:spacing w:before="60" w:after="0" w:line="60" w:lineRule="atLeast"/>
              <w:ind w:left="0"/>
            </w:pPr>
            <w:r w:rsidRPr="00D46279">
              <w:t>Oulu</w:t>
            </w:r>
          </w:p>
        </w:tc>
        <w:tc>
          <w:tcPr>
            <w:tcW w:w="2693" w:type="dxa"/>
          </w:tcPr>
          <w:p w14:paraId="2C4F221E" w14:textId="4969196F" w:rsidR="00C023DF" w:rsidRPr="00D46279" w:rsidRDefault="00B365B5" w:rsidP="00C023DF">
            <w:pPr>
              <w:pStyle w:val="BodyText"/>
              <w:spacing w:before="60" w:after="0" w:line="60" w:lineRule="atLeast"/>
              <w:ind w:left="0"/>
              <w:jc w:val="center"/>
            </w:pPr>
            <w:r w:rsidRPr="00D46279">
              <w:t>107,7</w:t>
            </w:r>
          </w:p>
        </w:tc>
      </w:tr>
      <w:tr w:rsidR="009A149C" w14:paraId="6F724171" w14:textId="77777777" w:rsidTr="002B1073">
        <w:tc>
          <w:tcPr>
            <w:tcW w:w="2693" w:type="dxa"/>
            <w:vMerge/>
          </w:tcPr>
          <w:p w14:paraId="32A8ED16" w14:textId="77777777" w:rsidR="00C023DF" w:rsidRPr="004D36AA" w:rsidRDefault="00C023DF" w:rsidP="00C023D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59C274F" w14:textId="77A41986" w:rsidR="00C023DF" w:rsidRPr="00C023DF" w:rsidRDefault="00B365B5" w:rsidP="00C023DF">
            <w:pPr>
              <w:pStyle w:val="BodyText"/>
              <w:spacing w:before="60" w:after="0" w:line="60" w:lineRule="atLeast"/>
              <w:ind w:left="0"/>
            </w:pPr>
            <w:r w:rsidRPr="00C023DF">
              <w:t>Pelkosenniemi</w:t>
            </w:r>
          </w:p>
        </w:tc>
        <w:tc>
          <w:tcPr>
            <w:tcW w:w="2693" w:type="dxa"/>
          </w:tcPr>
          <w:p w14:paraId="229CABA9" w14:textId="3AF10ABE" w:rsidR="00C023DF" w:rsidRPr="00C023DF" w:rsidRDefault="00B365B5" w:rsidP="00C023DF">
            <w:pPr>
              <w:pStyle w:val="BodyText"/>
              <w:spacing w:before="60" w:after="0" w:line="60" w:lineRule="atLeast"/>
              <w:ind w:left="0"/>
              <w:jc w:val="center"/>
            </w:pPr>
            <w:r w:rsidRPr="00C023DF">
              <w:t>102,4</w:t>
            </w:r>
          </w:p>
        </w:tc>
      </w:tr>
      <w:tr w:rsidR="009A149C" w14:paraId="69A2B0F5" w14:textId="77777777" w:rsidTr="002B1073">
        <w:tc>
          <w:tcPr>
            <w:tcW w:w="2693" w:type="dxa"/>
            <w:vMerge/>
          </w:tcPr>
          <w:p w14:paraId="5D8794B9" w14:textId="77777777" w:rsidR="00C023DF" w:rsidRPr="004D36AA" w:rsidRDefault="00C023DF" w:rsidP="00C023D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56164FC" w14:textId="077A2272" w:rsidR="00C023DF" w:rsidRDefault="00B365B5" w:rsidP="00C023DF">
            <w:pPr>
              <w:pStyle w:val="BodyText"/>
              <w:spacing w:before="60" w:after="0" w:line="60" w:lineRule="atLeast"/>
              <w:ind w:left="0"/>
            </w:pPr>
            <w:r>
              <w:t>Pihtipudas</w:t>
            </w:r>
          </w:p>
        </w:tc>
        <w:tc>
          <w:tcPr>
            <w:tcW w:w="2693" w:type="dxa"/>
          </w:tcPr>
          <w:p w14:paraId="746BE0F9" w14:textId="266494F1" w:rsidR="00C023DF" w:rsidRDefault="00B365B5" w:rsidP="00C023D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94,7</w:t>
            </w:r>
          </w:p>
        </w:tc>
      </w:tr>
      <w:tr w:rsidR="009A149C" w14:paraId="55D23EAD" w14:textId="77777777" w:rsidTr="002B1073">
        <w:tc>
          <w:tcPr>
            <w:tcW w:w="2693" w:type="dxa"/>
            <w:vMerge/>
          </w:tcPr>
          <w:p w14:paraId="00E45E55" w14:textId="77777777" w:rsidR="00C023DF" w:rsidRPr="004D36AA" w:rsidRDefault="00C023DF" w:rsidP="00C023D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403966E" w14:textId="672C79EE" w:rsidR="00C023DF" w:rsidRPr="00D46279" w:rsidRDefault="00B365B5" w:rsidP="00C023DF">
            <w:pPr>
              <w:pStyle w:val="BodyText"/>
              <w:spacing w:before="60" w:after="0" w:line="60" w:lineRule="atLeast"/>
              <w:ind w:left="0"/>
            </w:pPr>
            <w:r>
              <w:t>Savonlinna</w:t>
            </w:r>
          </w:p>
        </w:tc>
        <w:tc>
          <w:tcPr>
            <w:tcW w:w="2693" w:type="dxa"/>
          </w:tcPr>
          <w:p w14:paraId="28AED29B" w14:textId="34E5C3E0" w:rsidR="00C023DF" w:rsidRPr="00D46279" w:rsidRDefault="00B365B5" w:rsidP="00C023D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103,2</w:t>
            </w:r>
          </w:p>
        </w:tc>
      </w:tr>
      <w:tr w:rsidR="009A149C" w14:paraId="5928C430" w14:textId="77777777" w:rsidTr="002B1073">
        <w:tc>
          <w:tcPr>
            <w:tcW w:w="2693" w:type="dxa"/>
            <w:vMerge/>
          </w:tcPr>
          <w:p w14:paraId="5CD5FE9D" w14:textId="77777777" w:rsidR="00C023DF" w:rsidRPr="004D36AA" w:rsidRDefault="00C023DF" w:rsidP="00C023D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895AB5F" w14:textId="36499A77" w:rsidR="00C023DF" w:rsidRPr="00D46279" w:rsidRDefault="00B365B5" w:rsidP="00C023DF">
            <w:pPr>
              <w:pStyle w:val="BodyText"/>
              <w:spacing w:before="60" w:after="0" w:line="60" w:lineRule="atLeast"/>
              <w:ind w:left="0"/>
            </w:pPr>
            <w:r>
              <w:t>Sotkamo</w:t>
            </w:r>
          </w:p>
        </w:tc>
        <w:tc>
          <w:tcPr>
            <w:tcW w:w="2693" w:type="dxa"/>
          </w:tcPr>
          <w:p w14:paraId="40DC294A" w14:textId="600F870A" w:rsidR="00C023DF" w:rsidRPr="00D46279" w:rsidRDefault="00B365B5" w:rsidP="00C023D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101,2</w:t>
            </w:r>
          </w:p>
        </w:tc>
      </w:tr>
      <w:tr w:rsidR="009A149C" w14:paraId="499166C1" w14:textId="77777777" w:rsidTr="002B1073">
        <w:tc>
          <w:tcPr>
            <w:tcW w:w="2693" w:type="dxa"/>
            <w:vMerge/>
          </w:tcPr>
          <w:p w14:paraId="5944E21B" w14:textId="77777777" w:rsidR="00C023DF" w:rsidRPr="004D36AA" w:rsidRDefault="00C023DF" w:rsidP="00C023D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2A31693" w14:textId="3FF0127E" w:rsidR="00C023DF" w:rsidRDefault="00B365B5" w:rsidP="00C023DF">
            <w:pPr>
              <w:pStyle w:val="BodyText"/>
              <w:spacing w:before="60" w:after="0" w:line="60" w:lineRule="atLeast"/>
              <w:ind w:left="0"/>
            </w:pPr>
            <w:r w:rsidRPr="00C023DF">
              <w:t>Taivalkoski</w:t>
            </w:r>
          </w:p>
        </w:tc>
        <w:tc>
          <w:tcPr>
            <w:tcW w:w="2693" w:type="dxa"/>
          </w:tcPr>
          <w:p w14:paraId="05A5ED68" w14:textId="780249F5" w:rsidR="00C023DF" w:rsidRDefault="00B365B5" w:rsidP="00C023DF">
            <w:pPr>
              <w:pStyle w:val="BodyText"/>
              <w:spacing w:before="60" w:after="0" w:line="60" w:lineRule="atLeast"/>
              <w:ind w:left="0"/>
              <w:jc w:val="center"/>
            </w:pPr>
            <w:r w:rsidRPr="00C023DF">
              <w:t>106,5</w:t>
            </w:r>
          </w:p>
        </w:tc>
      </w:tr>
      <w:tr w:rsidR="009A149C" w14:paraId="2569BCA7" w14:textId="77777777" w:rsidTr="002B1073">
        <w:tc>
          <w:tcPr>
            <w:tcW w:w="2693" w:type="dxa"/>
            <w:vMerge/>
          </w:tcPr>
          <w:p w14:paraId="35435D64" w14:textId="77777777" w:rsidR="00C023DF" w:rsidRPr="004D36AA" w:rsidRDefault="00C023DF" w:rsidP="00C023D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462852A" w14:textId="58021DF7" w:rsidR="00C023DF" w:rsidRPr="00D46279" w:rsidRDefault="00B365B5" w:rsidP="00C023DF">
            <w:pPr>
              <w:pStyle w:val="BodyText"/>
              <w:spacing w:before="60" w:after="0" w:line="60" w:lineRule="atLeast"/>
              <w:ind w:left="0"/>
            </w:pPr>
            <w:r>
              <w:t>Tammela</w:t>
            </w:r>
          </w:p>
        </w:tc>
        <w:tc>
          <w:tcPr>
            <w:tcW w:w="2693" w:type="dxa"/>
          </w:tcPr>
          <w:p w14:paraId="029B932C" w14:textId="4213DFB7" w:rsidR="00C023DF" w:rsidRPr="00D46279" w:rsidRDefault="00B365B5" w:rsidP="00C023D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105,4</w:t>
            </w:r>
          </w:p>
        </w:tc>
      </w:tr>
      <w:tr w:rsidR="009A149C" w14:paraId="5DA454E7" w14:textId="77777777" w:rsidTr="002B1073">
        <w:tc>
          <w:tcPr>
            <w:tcW w:w="2693" w:type="dxa"/>
            <w:vMerge/>
          </w:tcPr>
          <w:p w14:paraId="100FE1A7" w14:textId="77777777" w:rsidR="00C023DF" w:rsidRPr="004D36AA" w:rsidRDefault="00C023DF" w:rsidP="00C023D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C508DC6" w14:textId="6C0B2889" w:rsidR="00C023DF" w:rsidRPr="00D46279" w:rsidRDefault="00B365B5" w:rsidP="00C023DF">
            <w:pPr>
              <w:pStyle w:val="BodyText"/>
              <w:spacing w:before="60" w:after="0" w:line="60" w:lineRule="atLeast"/>
              <w:ind w:left="0"/>
            </w:pPr>
            <w:r>
              <w:t>Tampere</w:t>
            </w:r>
          </w:p>
        </w:tc>
        <w:tc>
          <w:tcPr>
            <w:tcW w:w="2693" w:type="dxa"/>
          </w:tcPr>
          <w:p w14:paraId="495BB10E" w14:textId="439ABB24" w:rsidR="00C023DF" w:rsidRPr="00D46279" w:rsidRDefault="00B365B5" w:rsidP="00C023D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88,3</w:t>
            </w:r>
          </w:p>
        </w:tc>
      </w:tr>
      <w:tr w:rsidR="009A149C" w14:paraId="6615B455" w14:textId="77777777" w:rsidTr="002B1073">
        <w:tc>
          <w:tcPr>
            <w:tcW w:w="2693" w:type="dxa"/>
            <w:vMerge/>
          </w:tcPr>
          <w:p w14:paraId="79F0242D" w14:textId="77777777" w:rsidR="00C023DF" w:rsidRPr="004D36AA" w:rsidRDefault="00C023DF" w:rsidP="00C023DF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0CA8BA0D" w14:textId="032A8000" w:rsidR="00C023DF" w:rsidRDefault="00B365B5" w:rsidP="00C023DF">
            <w:pPr>
              <w:pStyle w:val="BodyText"/>
              <w:spacing w:before="60" w:after="0" w:line="60" w:lineRule="atLeast"/>
              <w:ind w:left="0"/>
            </w:pPr>
            <w:r>
              <w:t>Tervola</w:t>
            </w:r>
          </w:p>
        </w:tc>
        <w:tc>
          <w:tcPr>
            <w:tcW w:w="2693" w:type="dxa"/>
          </w:tcPr>
          <w:p w14:paraId="3FF6472F" w14:textId="1C082798" w:rsidR="00C023DF" w:rsidRDefault="00B365B5" w:rsidP="00C023DF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101,6</w:t>
            </w:r>
          </w:p>
        </w:tc>
      </w:tr>
    </w:tbl>
    <w:p w14:paraId="2E898997" w14:textId="77777777" w:rsidR="009040CF" w:rsidRDefault="009040CF" w:rsidP="009040CF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p w14:paraId="7BA87905" w14:textId="7FF500A4" w:rsidR="009040CF" w:rsidRDefault="00B365B5" w:rsidP="003F355E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Muut toimiluvanvaraisen</w:t>
      </w:r>
      <w:r w:rsidRPr="000571E0">
        <w:rPr>
          <w:rFonts w:ascii="Verdana" w:hAnsi="Verdana"/>
          <w:sz w:val="20"/>
          <w:szCs w:val="20"/>
        </w:rPr>
        <w:t xml:space="preserve"> radiotoiminnan käyttöön </w:t>
      </w:r>
      <w:r>
        <w:rPr>
          <w:rFonts w:ascii="Verdana" w:hAnsi="Verdana"/>
          <w:sz w:val="20"/>
          <w:szCs w:val="20"/>
        </w:rPr>
        <w:t xml:space="preserve">ohjelmistotoimiluvilla </w:t>
      </w:r>
      <w:r w:rsidRPr="000571E0">
        <w:rPr>
          <w:rFonts w:ascii="Verdana" w:hAnsi="Verdana"/>
          <w:sz w:val="20"/>
          <w:szCs w:val="20"/>
        </w:rPr>
        <w:t xml:space="preserve">osoitettavissa olevat vapaat FM-radiotaajuudet </w:t>
      </w:r>
      <w:r>
        <w:rPr>
          <w:rFonts w:ascii="Verdana" w:hAnsi="Verdana"/>
          <w:sz w:val="20"/>
          <w:szCs w:val="20"/>
        </w:rPr>
        <w:t>lähetinpaikkakunnittain:</w:t>
      </w:r>
    </w:p>
    <w:p w14:paraId="162C938B" w14:textId="4724F198" w:rsidR="00451544" w:rsidRDefault="00451544" w:rsidP="003F355E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1271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1984"/>
      </w:tblGrid>
      <w:tr w:rsidR="009A149C" w14:paraId="6626B76B" w14:textId="77777777" w:rsidTr="00FF03EC">
        <w:tc>
          <w:tcPr>
            <w:tcW w:w="3544" w:type="dxa"/>
          </w:tcPr>
          <w:p w14:paraId="53471E7C" w14:textId="77777777" w:rsidR="003F355E" w:rsidRPr="00EE4C7A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bookmarkStart w:id="21" w:name="_Hlk150260802"/>
            <w:r w:rsidRPr="00EE4C7A">
              <w:rPr>
                <w:b/>
              </w:rPr>
              <w:t>Lähetinpaikkakunta</w:t>
            </w:r>
          </w:p>
        </w:tc>
        <w:tc>
          <w:tcPr>
            <w:tcW w:w="1984" w:type="dxa"/>
          </w:tcPr>
          <w:p w14:paraId="6A695675" w14:textId="77777777" w:rsidR="003F355E" w:rsidRPr="00EE4C7A" w:rsidRDefault="00B365B5" w:rsidP="00975A07">
            <w:pPr>
              <w:pStyle w:val="BodyText"/>
              <w:tabs>
                <w:tab w:val="decimal" w:pos="889"/>
              </w:tabs>
              <w:ind w:left="0"/>
              <w:rPr>
                <w:b/>
              </w:rPr>
            </w:pPr>
            <w:r>
              <w:rPr>
                <w:b/>
              </w:rPr>
              <w:t>Taajuus, MHz</w:t>
            </w:r>
          </w:p>
        </w:tc>
      </w:tr>
      <w:tr w:rsidR="009A149C" w14:paraId="548BCEC4" w14:textId="77777777" w:rsidTr="00FF03EC">
        <w:tc>
          <w:tcPr>
            <w:tcW w:w="3544" w:type="dxa"/>
          </w:tcPr>
          <w:p w14:paraId="39BBF15E" w14:textId="4AA0A45B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Alajärvi</w:t>
            </w:r>
          </w:p>
        </w:tc>
        <w:tc>
          <w:tcPr>
            <w:tcW w:w="1984" w:type="dxa"/>
          </w:tcPr>
          <w:p w14:paraId="7A276648" w14:textId="0FCE1672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103,1</w:t>
            </w:r>
          </w:p>
        </w:tc>
      </w:tr>
      <w:tr w:rsidR="009A149C" w14:paraId="459E28FE" w14:textId="77777777" w:rsidTr="00FF03EC">
        <w:tc>
          <w:tcPr>
            <w:tcW w:w="3544" w:type="dxa"/>
          </w:tcPr>
          <w:p w14:paraId="5BDDE0AC" w14:textId="70D3CB13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Alajärvi</w:t>
            </w:r>
          </w:p>
        </w:tc>
        <w:tc>
          <w:tcPr>
            <w:tcW w:w="1984" w:type="dxa"/>
          </w:tcPr>
          <w:p w14:paraId="6A010EB5" w14:textId="08229470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104,3</w:t>
            </w:r>
          </w:p>
        </w:tc>
      </w:tr>
      <w:tr w:rsidR="009A149C" w14:paraId="6065082C" w14:textId="77777777" w:rsidTr="00FF03EC">
        <w:tc>
          <w:tcPr>
            <w:tcW w:w="3544" w:type="dxa"/>
          </w:tcPr>
          <w:p w14:paraId="732BBF0D" w14:textId="14B9B1E0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Enontekiö</w:t>
            </w:r>
          </w:p>
        </w:tc>
        <w:tc>
          <w:tcPr>
            <w:tcW w:w="1984" w:type="dxa"/>
          </w:tcPr>
          <w:p w14:paraId="704D4BE2" w14:textId="32E993CD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104,6</w:t>
            </w:r>
          </w:p>
        </w:tc>
      </w:tr>
      <w:tr w:rsidR="009A149C" w14:paraId="6ECF21C7" w14:textId="77777777" w:rsidTr="00FF03EC">
        <w:tc>
          <w:tcPr>
            <w:tcW w:w="3544" w:type="dxa"/>
          </w:tcPr>
          <w:p w14:paraId="4646A176" w14:textId="1FA3BB70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lastRenderedPageBreak/>
              <w:t>Enontekiö</w:t>
            </w:r>
          </w:p>
        </w:tc>
        <w:tc>
          <w:tcPr>
            <w:tcW w:w="1984" w:type="dxa"/>
          </w:tcPr>
          <w:p w14:paraId="1EAD0615" w14:textId="675A6EFC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105,6</w:t>
            </w:r>
          </w:p>
        </w:tc>
      </w:tr>
      <w:tr w:rsidR="009A149C" w14:paraId="13B5CBDC" w14:textId="77777777" w:rsidTr="00FF03EC">
        <w:tc>
          <w:tcPr>
            <w:tcW w:w="3544" w:type="dxa"/>
          </w:tcPr>
          <w:p w14:paraId="07F56315" w14:textId="7B97886B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Enontekiö</w:t>
            </w:r>
          </w:p>
        </w:tc>
        <w:tc>
          <w:tcPr>
            <w:tcW w:w="1984" w:type="dxa"/>
          </w:tcPr>
          <w:p w14:paraId="6BE6E395" w14:textId="7F596DA0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107,1</w:t>
            </w:r>
          </w:p>
        </w:tc>
      </w:tr>
      <w:tr w:rsidR="009A149C" w14:paraId="68E62D9F" w14:textId="77777777" w:rsidTr="00FF03EC">
        <w:tc>
          <w:tcPr>
            <w:tcW w:w="3544" w:type="dxa"/>
          </w:tcPr>
          <w:p w14:paraId="0DB0B7AB" w14:textId="689E0055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 xml:space="preserve">Helsinki </w:t>
            </w:r>
            <w:r w:rsidRPr="00F23876">
              <w:rPr>
                <w:rFonts w:cs="Calibri"/>
                <w:szCs w:val="20"/>
              </w:rPr>
              <w:t>(koordinointi kesken</w:t>
            </w:r>
            <w:r w:rsidRPr="00F23876">
              <w:t>)</w:t>
            </w:r>
          </w:p>
        </w:tc>
        <w:tc>
          <w:tcPr>
            <w:tcW w:w="1984" w:type="dxa"/>
          </w:tcPr>
          <w:p w14:paraId="4F82D304" w14:textId="30D757F2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105,0</w:t>
            </w:r>
          </w:p>
        </w:tc>
      </w:tr>
      <w:tr w:rsidR="009A149C" w14:paraId="7ACB21E6" w14:textId="77777777" w:rsidTr="00FF03EC">
        <w:tc>
          <w:tcPr>
            <w:tcW w:w="3544" w:type="dxa"/>
          </w:tcPr>
          <w:p w14:paraId="2824624A" w14:textId="13CD2192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Hyrynsalmi</w:t>
            </w:r>
          </w:p>
        </w:tc>
        <w:tc>
          <w:tcPr>
            <w:tcW w:w="1984" w:type="dxa"/>
          </w:tcPr>
          <w:p w14:paraId="16DB6C01" w14:textId="766B9E16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89,5</w:t>
            </w:r>
          </w:p>
        </w:tc>
      </w:tr>
      <w:tr w:rsidR="009A149C" w14:paraId="0B2E890F" w14:textId="77777777" w:rsidTr="00FF03EC">
        <w:tc>
          <w:tcPr>
            <w:tcW w:w="3544" w:type="dxa"/>
          </w:tcPr>
          <w:p w14:paraId="05F532A6" w14:textId="76985C8E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Iisalmi</w:t>
            </w:r>
          </w:p>
        </w:tc>
        <w:tc>
          <w:tcPr>
            <w:tcW w:w="1984" w:type="dxa"/>
          </w:tcPr>
          <w:p w14:paraId="2AA4B132" w14:textId="4F5B362B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90,8</w:t>
            </w:r>
          </w:p>
        </w:tc>
      </w:tr>
      <w:tr w:rsidR="009A149C" w14:paraId="094D9DAC" w14:textId="77777777" w:rsidTr="00FF03EC">
        <w:tc>
          <w:tcPr>
            <w:tcW w:w="3544" w:type="dxa"/>
          </w:tcPr>
          <w:p w14:paraId="300A4DF2" w14:textId="16603DE4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Ikaalinen</w:t>
            </w:r>
          </w:p>
        </w:tc>
        <w:tc>
          <w:tcPr>
            <w:tcW w:w="1984" w:type="dxa"/>
          </w:tcPr>
          <w:p w14:paraId="165D0320" w14:textId="1060D9D3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91,2</w:t>
            </w:r>
          </w:p>
        </w:tc>
      </w:tr>
      <w:tr w:rsidR="009A149C" w14:paraId="4DC691E5" w14:textId="77777777" w:rsidTr="00FF03EC">
        <w:tc>
          <w:tcPr>
            <w:tcW w:w="3544" w:type="dxa"/>
          </w:tcPr>
          <w:p w14:paraId="235B85AE" w14:textId="447CEAD0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Ilomantsi</w:t>
            </w:r>
          </w:p>
        </w:tc>
        <w:tc>
          <w:tcPr>
            <w:tcW w:w="1984" w:type="dxa"/>
          </w:tcPr>
          <w:p w14:paraId="092439B5" w14:textId="321C201D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106,1</w:t>
            </w:r>
          </w:p>
        </w:tc>
      </w:tr>
      <w:tr w:rsidR="009A149C" w14:paraId="457F6EB8" w14:textId="77777777" w:rsidTr="00FF03EC">
        <w:tc>
          <w:tcPr>
            <w:tcW w:w="3544" w:type="dxa"/>
          </w:tcPr>
          <w:p w14:paraId="34598DE0" w14:textId="65E8CE2E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Inari</w:t>
            </w:r>
          </w:p>
        </w:tc>
        <w:tc>
          <w:tcPr>
            <w:tcW w:w="1984" w:type="dxa"/>
          </w:tcPr>
          <w:p w14:paraId="6AA48B43" w14:textId="35E8136D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89,0</w:t>
            </w:r>
          </w:p>
        </w:tc>
      </w:tr>
      <w:tr w:rsidR="009A149C" w14:paraId="5247933A" w14:textId="77777777" w:rsidTr="00FF03EC">
        <w:tc>
          <w:tcPr>
            <w:tcW w:w="3544" w:type="dxa"/>
          </w:tcPr>
          <w:p w14:paraId="02F9A1D4" w14:textId="43480312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Inari</w:t>
            </w:r>
          </w:p>
        </w:tc>
        <w:tc>
          <w:tcPr>
            <w:tcW w:w="1984" w:type="dxa"/>
          </w:tcPr>
          <w:p w14:paraId="3DC1E3A9" w14:textId="6E4B0A77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95,7</w:t>
            </w:r>
          </w:p>
        </w:tc>
      </w:tr>
      <w:tr w:rsidR="009A149C" w14:paraId="2C80E0A8" w14:textId="77777777" w:rsidTr="00FF03EC">
        <w:tc>
          <w:tcPr>
            <w:tcW w:w="3544" w:type="dxa"/>
          </w:tcPr>
          <w:p w14:paraId="09B9B2C0" w14:textId="7403AC9D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Inari</w:t>
            </w:r>
          </w:p>
        </w:tc>
        <w:tc>
          <w:tcPr>
            <w:tcW w:w="1984" w:type="dxa"/>
          </w:tcPr>
          <w:p w14:paraId="340B31C3" w14:textId="7AAF8A1B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100,1</w:t>
            </w:r>
          </w:p>
        </w:tc>
      </w:tr>
      <w:tr w:rsidR="009A149C" w14:paraId="186436E1" w14:textId="77777777" w:rsidTr="00FF03EC">
        <w:tc>
          <w:tcPr>
            <w:tcW w:w="3544" w:type="dxa"/>
          </w:tcPr>
          <w:p w14:paraId="12BB9CA3" w14:textId="02B4E2E2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Inari</w:t>
            </w:r>
          </w:p>
        </w:tc>
        <w:tc>
          <w:tcPr>
            <w:tcW w:w="1984" w:type="dxa"/>
          </w:tcPr>
          <w:p w14:paraId="4274DD8D" w14:textId="2CB524DC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105,3</w:t>
            </w:r>
          </w:p>
        </w:tc>
      </w:tr>
      <w:tr w:rsidR="009A149C" w14:paraId="20BCB849" w14:textId="77777777" w:rsidTr="00FF03EC">
        <w:tc>
          <w:tcPr>
            <w:tcW w:w="3544" w:type="dxa"/>
          </w:tcPr>
          <w:p w14:paraId="3A07EC3A" w14:textId="1B612A6F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Inari</w:t>
            </w:r>
          </w:p>
        </w:tc>
        <w:tc>
          <w:tcPr>
            <w:tcW w:w="1984" w:type="dxa"/>
          </w:tcPr>
          <w:p w14:paraId="5CFE3ED1" w14:textId="7F6B67ED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107,5</w:t>
            </w:r>
          </w:p>
        </w:tc>
      </w:tr>
      <w:tr w:rsidR="009A149C" w14:paraId="2A8B513E" w14:textId="77777777" w:rsidTr="00FF03EC">
        <w:tc>
          <w:tcPr>
            <w:tcW w:w="3544" w:type="dxa"/>
          </w:tcPr>
          <w:p w14:paraId="5AAE2D9A" w14:textId="0FBF2F55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Kajaani</w:t>
            </w:r>
          </w:p>
        </w:tc>
        <w:tc>
          <w:tcPr>
            <w:tcW w:w="1984" w:type="dxa"/>
          </w:tcPr>
          <w:p w14:paraId="67184E93" w14:textId="195E4251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88,0</w:t>
            </w:r>
          </w:p>
        </w:tc>
      </w:tr>
      <w:tr w:rsidR="009A149C" w14:paraId="4140458F" w14:textId="77777777" w:rsidTr="00FF03EC">
        <w:tc>
          <w:tcPr>
            <w:tcW w:w="3544" w:type="dxa"/>
          </w:tcPr>
          <w:p w14:paraId="4154DA0F" w14:textId="496131A1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Kankaanpää</w:t>
            </w:r>
          </w:p>
        </w:tc>
        <w:tc>
          <w:tcPr>
            <w:tcW w:w="1984" w:type="dxa"/>
          </w:tcPr>
          <w:p w14:paraId="6F3E39E7" w14:textId="0FC389BF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107,2</w:t>
            </w:r>
          </w:p>
        </w:tc>
      </w:tr>
      <w:tr w:rsidR="009A149C" w14:paraId="2277EA77" w14:textId="77777777" w:rsidTr="00FF03EC">
        <w:tc>
          <w:tcPr>
            <w:tcW w:w="3544" w:type="dxa"/>
          </w:tcPr>
          <w:p w14:paraId="3A38A212" w14:textId="2EAD5456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Karstula</w:t>
            </w:r>
          </w:p>
        </w:tc>
        <w:tc>
          <w:tcPr>
            <w:tcW w:w="1984" w:type="dxa"/>
          </w:tcPr>
          <w:p w14:paraId="29AE657B" w14:textId="28DA39F8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94,9</w:t>
            </w:r>
          </w:p>
        </w:tc>
      </w:tr>
      <w:tr w:rsidR="009A149C" w14:paraId="2339A04E" w14:textId="77777777" w:rsidTr="00FF03EC">
        <w:tc>
          <w:tcPr>
            <w:tcW w:w="3544" w:type="dxa"/>
          </w:tcPr>
          <w:p w14:paraId="41BFF898" w14:textId="3DADBD21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Keminmaa</w:t>
            </w:r>
          </w:p>
        </w:tc>
        <w:tc>
          <w:tcPr>
            <w:tcW w:w="1984" w:type="dxa"/>
          </w:tcPr>
          <w:p w14:paraId="7CB0BC6D" w14:textId="717EEECC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89,1</w:t>
            </w:r>
          </w:p>
        </w:tc>
      </w:tr>
      <w:tr w:rsidR="009A149C" w14:paraId="00C55AA0" w14:textId="77777777" w:rsidTr="00FF03EC">
        <w:tc>
          <w:tcPr>
            <w:tcW w:w="3544" w:type="dxa"/>
          </w:tcPr>
          <w:p w14:paraId="6471B22E" w14:textId="26EA561B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Keminmaa</w:t>
            </w:r>
          </w:p>
        </w:tc>
        <w:tc>
          <w:tcPr>
            <w:tcW w:w="1984" w:type="dxa"/>
          </w:tcPr>
          <w:p w14:paraId="78CD8DC9" w14:textId="42483844" w:rsidR="00133365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99,2</w:t>
            </w:r>
          </w:p>
        </w:tc>
      </w:tr>
      <w:tr w:rsidR="009A149C" w14:paraId="0DE67865" w14:textId="77777777" w:rsidTr="00FF03EC">
        <w:tc>
          <w:tcPr>
            <w:tcW w:w="3544" w:type="dxa"/>
          </w:tcPr>
          <w:p w14:paraId="57FD4F77" w14:textId="6EA73F7E" w:rsidR="00133365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Kokkola</w:t>
            </w:r>
          </w:p>
        </w:tc>
        <w:tc>
          <w:tcPr>
            <w:tcW w:w="1984" w:type="dxa"/>
          </w:tcPr>
          <w:p w14:paraId="2BDE6571" w14:textId="09A8243D" w:rsidR="00133365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91,8</w:t>
            </w:r>
          </w:p>
        </w:tc>
      </w:tr>
      <w:tr w:rsidR="009A149C" w14:paraId="2A572337" w14:textId="77777777" w:rsidTr="00FF03EC">
        <w:tc>
          <w:tcPr>
            <w:tcW w:w="3544" w:type="dxa"/>
          </w:tcPr>
          <w:p w14:paraId="0F192F7E" w14:textId="6330B4A6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Kolari</w:t>
            </w:r>
          </w:p>
        </w:tc>
        <w:tc>
          <w:tcPr>
            <w:tcW w:w="1984" w:type="dxa"/>
          </w:tcPr>
          <w:p w14:paraId="543FB031" w14:textId="02D0EFE5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88,0</w:t>
            </w:r>
          </w:p>
        </w:tc>
      </w:tr>
      <w:tr w:rsidR="009A149C" w14:paraId="307CEE32" w14:textId="77777777" w:rsidTr="00FF03EC">
        <w:tc>
          <w:tcPr>
            <w:tcW w:w="3544" w:type="dxa"/>
          </w:tcPr>
          <w:p w14:paraId="3B59DF70" w14:textId="54116829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Kolari</w:t>
            </w:r>
          </w:p>
        </w:tc>
        <w:tc>
          <w:tcPr>
            <w:tcW w:w="1984" w:type="dxa"/>
          </w:tcPr>
          <w:p w14:paraId="01DDAE86" w14:textId="7668E351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89,6</w:t>
            </w:r>
          </w:p>
        </w:tc>
      </w:tr>
      <w:tr w:rsidR="009A149C" w14:paraId="36049AC1" w14:textId="77777777" w:rsidTr="00FF03EC">
        <w:tc>
          <w:tcPr>
            <w:tcW w:w="3544" w:type="dxa"/>
          </w:tcPr>
          <w:p w14:paraId="71DC1567" w14:textId="3EDB6CC5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Kolari</w:t>
            </w:r>
          </w:p>
        </w:tc>
        <w:tc>
          <w:tcPr>
            <w:tcW w:w="1984" w:type="dxa"/>
          </w:tcPr>
          <w:p w14:paraId="232DFB0B" w14:textId="28B1134F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93,8</w:t>
            </w:r>
          </w:p>
        </w:tc>
      </w:tr>
      <w:tr w:rsidR="009A149C" w14:paraId="34632989" w14:textId="77777777" w:rsidTr="00FF03EC">
        <w:tc>
          <w:tcPr>
            <w:tcW w:w="3544" w:type="dxa"/>
          </w:tcPr>
          <w:p w14:paraId="79364F76" w14:textId="41C77DA5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Kolari</w:t>
            </w:r>
          </w:p>
        </w:tc>
        <w:tc>
          <w:tcPr>
            <w:tcW w:w="1984" w:type="dxa"/>
          </w:tcPr>
          <w:p w14:paraId="339348F8" w14:textId="65CFCFBD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100,7</w:t>
            </w:r>
          </w:p>
        </w:tc>
      </w:tr>
      <w:tr w:rsidR="009A149C" w14:paraId="29938AA3" w14:textId="77777777" w:rsidTr="00FF03EC">
        <w:tc>
          <w:tcPr>
            <w:tcW w:w="3544" w:type="dxa"/>
          </w:tcPr>
          <w:p w14:paraId="13840072" w14:textId="04A31CCF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Kolari</w:t>
            </w:r>
          </w:p>
        </w:tc>
        <w:tc>
          <w:tcPr>
            <w:tcW w:w="1984" w:type="dxa"/>
          </w:tcPr>
          <w:p w14:paraId="4A11D7E0" w14:textId="3768E96F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104,6</w:t>
            </w:r>
          </w:p>
        </w:tc>
      </w:tr>
      <w:tr w:rsidR="009A149C" w14:paraId="05685B32" w14:textId="77777777" w:rsidTr="00FF03EC">
        <w:tc>
          <w:tcPr>
            <w:tcW w:w="3544" w:type="dxa"/>
          </w:tcPr>
          <w:p w14:paraId="19F31FE8" w14:textId="79750551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Kolari</w:t>
            </w:r>
          </w:p>
        </w:tc>
        <w:tc>
          <w:tcPr>
            <w:tcW w:w="1984" w:type="dxa"/>
          </w:tcPr>
          <w:p w14:paraId="1F1BB7D6" w14:textId="0ED11DAA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107,4</w:t>
            </w:r>
          </w:p>
        </w:tc>
      </w:tr>
      <w:tr w:rsidR="009A149C" w14:paraId="067ED44D" w14:textId="77777777" w:rsidTr="00FF03EC">
        <w:tc>
          <w:tcPr>
            <w:tcW w:w="3544" w:type="dxa"/>
          </w:tcPr>
          <w:p w14:paraId="026898BB" w14:textId="3AB91E79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Korsnäs</w:t>
            </w:r>
          </w:p>
        </w:tc>
        <w:tc>
          <w:tcPr>
            <w:tcW w:w="1984" w:type="dxa"/>
          </w:tcPr>
          <w:p w14:paraId="01B7E2A7" w14:textId="4F13CAC0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104,1</w:t>
            </w:r>
          </w:p>
        </w:tc>
      </w:tr>
      <w:tr w:rsidR="009A149C" w14:paraId="0BF7D07D" w14:textId="77777777" w:rsidTr="00FF03EC">
        <w:tc>
          <w:tcPr>
            <w:tcW w:w="3544" w:type="dxa"/>
          </w:tcPr>
          <w:p w14:paraId="499CE94D" w14:textId="0BD95230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Kotka</w:t>
            </w:r>
          </w:p>
        </w:tc>
        <w:tc>
          <w:tcPr>
            <w:tcW w:w="1984" w:type="dxa"/>
          </w:tcPr>
          <w:p w14:paraId="23AF024C" w14:textId="48B45425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97,7</w:t>
            </w:r>
          </w:p>
        </w:tc>
      </w:tr>
      <w:tr w:rsidR="009A149C" w14:paraId="62AB3150" w14:textId="77777777" w:rsidTr="00FF03EC">
        <w:tc>
          <w:tcPr>
            <w:tcW w:w="3544" w:type="dxa"/>
          </w:tcPr>
          <w:p w14:paraId="74CE7E3D" w14:textId="4B092B94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 xml:space="preserve">Kouvola </w:t>
            </w:r>
          </w:p>
        </w:tc>
        <w:tc>
          <w:tcPr>
            <w:tcW w:w="1984" w:type="dxa"/>
          </w:tcPr>
          <w:p w14:paraId="30CDCFD7" w14:textId="1460FDE0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99,0</w:t>
            </w:r>
          </w:p>
        </w:tc>
      </w:tr>
      <w:tr w:rsidR="009A149C" w14:paraId="70B679C1" w14:textId="77777777" w:rsidTr="00FF03EC">
        <w:tc>
          <w:tcPr>
            <w:tcW w:w="3544" w:type="dxa"/>
          </w:tcPr>
          <w:p w14:paraId="6BE5CAF5" w14:textId="3F2E5BD4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Kouvola</w:t>
            </w:r>
          </w:p>
        </w:tc>
        <w:tc>
          <w:tcPr>
            <w:tcW w:w="1984" w:type="dxa"/>
          </w:tcPr>
          <w:p w14:paraId="69A8183B" w14:textId="1FB20B20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105,3</w:t>
            </w:r>
          </w:p>
        </w:tc>
      </w:tr>
      <w:tr w:rsidR="009A149C" w14:paraId="3A6AE74E" w14:textId="77777777" w:rsidTr="00FF03EC">
        <w:tc>
          <w:tcPr>
            <w:tcW w:w="3544" w:type="dxa"/>
          </w:tcPr>
          <w:p w14:paraId="346EF4BE" w14:textId="730C4AB7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Kristiinankaupunki</w:t>
            </w:r>
          </w:p>
        </w:tc>
        <w:tc>
          <w:tcPr>
            <w:tcW w:w="1984" w:type="dxa"/>
          </w:tcPr>
          <w:p w14:paraId="1FAFE82E" w14:textId="4AAE5BD2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96,1</w:t>
            </w:r>
          </w:p>
        </w:tc>
      </w:tr>
      <w:tr w:rsidR="009A149C" w14:paraId="316F6FBA" w14:textId="77777777" w:rsidTr="00FF03EC">
        <w:tc>
          <w:tcPr>
            <w:tcW w:w="3544" w:type="dxa"/>
          </w:tcPr>
          <w:p w14:paraId="69C1B29C" w14:textId="51F47877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Kruunupyy</w:t>
            </w:r>
          </w:p>
        </w:tc>
        <w:tc>
          <w:tcPr>
            <w:tcW w:w="1984" w:type="dxa"/>
          </w:tcPr>
          <w:p w14:paraId="46EDF226" w14:textId="62BCB09C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88,8</w:t>
            </w:r>
          </w:p>
        </w:tc>
      </w:tr>
      <w:tr w:rsidR="009A149C" w14:paraId="3D50BC01" w14:textId="77777777" w:rsidTr="00FF03EC">
        <w:tc>
          <w:tcPr>
            <w:tcW w:w="3544" w:type="dxa"/>
          </w:tcPr>
          <w:p w14:paraId="61F06160" w14:textId="180CF6C4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Kuhmo</w:t>
            </w:r>
          </w:p>
        </w:tc>
        <w:tc>
          <w:tcPr>
            <w:tcW w:w="1984" w:type="dxa"/>
          </w:tcPr>
          <w:p w14:paraId="5DD48720" w14:textId="06C82B98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103,2</w:t>
            </w:r>
          </w:p>
        </w:tc>
      </w:tr>
      <w:tr w:rsidR="009A149C" w14:paraId="1BD7FC1F" w14:textId="77777777" w:rsidTr="00FF03EC">
        <w:tc>
          <w:tcPr>
            <w:tcW w:w="3544" w:type="dxa"/>
          </w:tcPr>
          <w:p w14:paraId="26300DA1" w14:textId="3B4D149B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Kuhmo</w:t>
            </w:r>
          </w:p>
        </w:tc>
        <w:tc>
          <w:tcPr>
            <w:tcW w:w="1984" w:type="dxa"/>
          </w:tcPr>
          <w:p w14:paraId="1C87ABD6" w14:textId="50BC80B7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104,7</w:t>
            </w:r>
          </w:p>
        </w:tc>
      </w:tr>
      <w:tr w:rsidR="009A149C" w14:paraId="03ADF207" w14:textId="77777777" w:rsidTr="00FF03EC">
        <w:tc>
          <w:tcPr>
            <w:tcW w:w="3544" w:type="dxa"/>
          </w:tcPr>
          <w:p w14:paraId="2D86AF40" w14:textId="5D7D1F54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 xml:space="preserve">Kuopio </w:t>
            </w:r>
            <w:r w:rsidRPr="00F23876">
              <w:rPr>
                <w:rFonts w:cs="Calibri"/>
                <w:szCs w:val="20"/>
              </w:rPr>
              <w:t>(koordinointi kesken)</w:t>
            </w:r>
          </w:p>
        </w:tc>
        <w:tc>
          <w:tcPr>
            <w:tcW w:w="1984" w:type="dxa"/>
          </w:tcPr>
          <w:p w14:paraId="22FDF508" w14:textId="495123A3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104,9</w:t>
            </w:r>
          </w:p>
        </w:tc>
      </w:tr>
      <w:tr w:rsidR="009A149C" w14:paraId="6C4D1D62" w14:textId="77777777" w:rsidTr="00FF03EC">
        <w:tc>
          <w:tcPr>
            <w:tcW w:w="3544" w:type="dxa"/>
          </w:tcPr>
          <w:p w14:paraId="176601FD" w14:textId="77F6BC8C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Kuusamo</w:t>
            </w:r>
          </w:p>
        </w:tc>
        <w:tc>
          <w:tcPr>
            <w:tcW w:w="1984" w:type="dxa"/>
          </w:tcPr>
          <w:p w14:paraId="3F66F837" w14:textId="4055D924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104,3</w:t>
            </w:r>
          </w:p>
        </w:tc>
      </w:tr>
      <w:tr w:rsidR="009A149C" w14:paraId="4D1165D5" w14:textId="77777777" w:rsidTr="00FF03EC">
        <w:tc>
          <w:tcPr>
            <w:tcW w:w="3544" w:type="dxa"/>
          </w:tcPr>
          <w:p w14:paraId="7A8AAB65" w14:textId="25D72171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Lappeenranta</w:t>
            </w:r>
          </w:p>
        </w:tc>
        <w:tc>
          <w:tcPr>
            <w:tcW w:w="1984" w:type="dxa"/>
          </w:tcPr>
          <w:p w14:paraId="34DE3E86" w14:textId="294C7D09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90,5</w:t>
            </w:r>
          </w:p>
        </w:tc>
      </w:tr>
      <w:tr w:rsidR="009A149C" w14:paraId="4E7EB4D5" w14:textId="77777777" w:rsidTr="00FF03EC">
        <w:tc>
          <w:tcPr>
            <w:tcW w:w="3544" w:type="dxa"/>
          </w:tcPr>
          <w:p w14:paraId="0032B710" w14:textId="4C0F206F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Loimaa</w:t>
            </w:r>
          </w:p>
        </w:tc>
        <w:tc>
          <w:tcPr>
            <w:tcW w:w="1984" w:type="dxa"/>
          </w:tcPr>
          <w:p w14:paraId="34A58F7E" w14:textId="29E59956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102,6</w:t>
            </w:r>
          </w:p>
        </w:tc>
      </w:tr>
      <w:tr w:rsidR="009A149C" w14:paraId="760FE142" w14:textId="77777777" w:rsidTr="00FF03EC">
        <w:tc>
          <w:tcPr>
            <w:tcW w:w="3544" w:type="dxa"/>
          </w:tcPr>
          <w:p w14:paraId="61649B20" w14:textId="39423B82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Miehikkälä</w:t>
            </w:r>
          </w:p>
        </w:tc>
        <w:tc>
          <w:tcPr>
            <w:tcW w:w="1984" w:type="dxa"/>
          </w:tcPr>
          <w:p w14:paraId="6BA00C97" w14:textId="5BE7D0A6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95,9</w:t>
            </w:r>
          </w:p>
        </w:tc>
      </w:tr>
      <w:tr w:rsidR="009A149C" w14:paraId="0F969A55" w14:textId="77777777" w:rsidTr="00FF03EC">
        <w:tc>
          <w:tcPr>
            <w:tcW w:w="3544" w:type="dxa"/>
          </w:tcPr>
          <w:p w14:paraId="309F7823" w14:textId="0B37B5EE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lastRenderedPageBreak/>
              <w:t xml:space="preserve">Mikkeli </w:t>
            </w:r>
          </w:p>
        </w:tc>
        <w:tc>
          <w:tcPr>
            <w:tcW w:w="1984" w:type="dxa"/>
          </w:tcPr>
          <w:p w14:paraId="70D0A6A9" w14:textId="073197FF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96,4</w:t>
            </w:r>
          </w:p>
        </w:tc>
      </w:tr>
      <w:tr w:rsidR="009A149C" w14:paraId="1009046D" w14:textId="77777777" w:rsidTr="00FF03EC">
        <w:tc>
          <w:tcPr>
            <w:tcW w:w="3544" w:type="dxa"/>
          </w:tcPr>
          <w:p w14:paraId="240E448D" w14:textId="331FC2AF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Mustasaari</w:t>
            </w:r>
          </w:p>
        </w:tc>
        <w:tc>
          <w:tcPr>
            <w:tcW w:w="1984" w:type="dxa"/>
          </w:tcPr>
          <w:p w14:paraId="52688D7E" w14:textId="2AD7F556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105,2</w:t>
            </w:r>
          </w:p>
        </w:tc>
      </w:tr>
      <w:tr w:rsidR="009A149C" w14:paraId="3C8A14FE" w14:textId="77777777" w:rsidTr="00FF03EC">
        <w:tc>
          <w:tcPr>
            <w:tcW w:w="3544" w:type="dxa"/>
          </w:tcPr>
          <w:p w14:paraId="1038A02C" w14:textId="134AC355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Padasjoki</w:t>
            </w:r>
          </w:p>
        </w:tc>
        <w:tc>
          <w:tcPr>
            <w:tcW w:w="1984" w:type="dxa"/>
          </w:tcPr>
          <w:p w14:paraId="6765841C" w14:textId="55F477A4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99,0</w:t>
            </w:r>
          </w:p>
        </w:tc>
      </w:tr>
      <w:tr w:rsidR="009A149C" w14:paraId="25FB7D94" w14:textId="77777777" w:rsidTr="00FF03EC">
        <w:tc>
          <w:tcPr>
            <w:tcW w:w="3544" w:type="dxa"/>
          </w:tcPr>
          <w:p w14:paraId="08792054" w14:textId="243CB819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Parkano</w:t>
            </w:r>
          </w:p>
        </w:tc>
        <w:tc>
          <w:tcPr>
            <w:tcW w:w="1984" w:type="dxa"/>
          </w:tcPr>
          <w:p w14:paraId="29D9DCE1" w14:textId="0F3B6BB7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95,9</w:t>
            </w:r>
          </w:p>
        </w:tc>
      </w:tr>
      <w:tr w:rsidR="009A149C" w14:paraId="25FFE719" w14:textId="77777777" w:rsidTr="00FF03EC">
        <w:tc>
          <w:tcPr>
            <w:tcW w:w="3544" w:type="dxa"/>
          </w:tcPr>
          <w:p w14:paraId="7F2E4F7D" w14:textId="78DCB0E0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Parkano</w:t>
            </w:r>
          </w:p>
        </w:tc>
        <w:tc>
          <w:tcPr>
            <w:tcW w:w="1984" w:type="dxa"/>
          </w:tcPr>
          <w:p w14:paraId="2EAC6087" w14:textId="0E27AFFF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98,0</w:t>
            </w:r>
          </w:p>
        </w:tc>
      </w:tr>
      <w:tr w:rsidR="009A149C" w14:paraId="2250B871" w14:textId="77777777" w:rsidTr="00FF03EC">
        <w:tc>
          <w:tcPr>
            <w:tcW w:w="3544" w:type="dxa"/>
          </w:tcPr>
          <w:p w14:paraId="413F6DF1" w14:textId="1D1FB104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Pelkosenniemi</w:t>
            </w:r>
          </w:p>
        </w:tc>
        <w:tc>
          <w:tcPr>
            <w:tcW w:w="1984" w:type="dxa"/>
          </w:tcPr>
          <w:p w14:paraId="3969939D" w14:textId="447A2940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89,6</w:t>
            </w:r>
          </w:p>
        </w:tc>
      </w:tr>
      <w:tr w:rsidR="009A149C" w14:paraId="4A57A1FC" w14:textId="77777777" w:rsidTr="00FF03EC">
        <w:tc>
          <w:tcPr>
            <w:tcW w:w="3544" w:type="dxa"/>
          </w:tcPr>
          <w:p w14:paraId="3A89A792" w14:textId="15F91BF6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Pello</w:t>
            </w:r>
          </w:p>
        </w:tc>
        <w:tc>
          <w:tcPr>
            <w:tcW w:w="1984" w:type="dxa"/>
          </w:tcPr>
          <w:p w14:paraId="4DEE4EF3" w14:textId="7C9DC310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103,4</w:t>
            </w:r>
          </w:p>
        </w:tc>
      </w:tr>
      <w:tr w:rsidR="009A149C" w14:paraId="465F2D3C" w14:textId="77777777" w:rsidTr="00FF03EC">
        <w:tc>
          <w:tcPr>
            <w:tcW w:w="3544" w:type="dxa"/>
          </w:tcPr>
          <w:p w14:paraId="3E165201" w14:textId="53459C05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Pello</w:t>
            </w:r>
          </w:p>
        </w:tc>
        <w:tc>
          <w:tcPr>
            <w:tcW w:w="1984" w:type="dxa"/>
          </w:tcPr>
          <w:p w14:paraId="7954D43D" w14:textId="79DD90BF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105,7</w:t>
            </w:r>
          </w:p>
        </w:tc>
      </w:tr>
      <w:tr w:rsidR="009A149C" w14:paraId="64E8A346" w14:textId="77777777" w:rsidTr="00FF03EC">
        <w:tc>
          <w:tcPr>
            <w:tcW w:w="3544" w:type="dxa"/>
          </w:tcPr>
          <w:p w14:paraId="4B549FA9" w14:textId="3FF5A492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 xml:space="preserve">Pihtipudas </w:t>
            </w:r>
            <w:r w:rsidRPr="00F23876">
              <w:rPr>
                <w:rFonts w:cs="Calibri"/>
                <w:szCs w:val="20"/>
              </w:rPr>
              <w:t>(koordinointi kesken)</w:t>
            </w:r>
          </w:p>
        </w:tc>
        <w:tc>
          <w:tcPr>
            <w:tcW w:w="1984" w:type="dxa"/>
          </w:tcPr>
          <w:p w14:paraId="087E0092" w14:textId="5B480402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92,2</w:t>
            </w:r>
          </w:p>
        </w:tc>
      </w:tr>
      <w:tr w:rsidR="009A149C" w14:paraId="5E6AAF96" w14:textId="77777777" w:rsidTr="00FF03EC">
        <w:tc>
          <w:tcPr>
            <w:tcW w:w="3544" w:type="dxa"/>
          </w:tcPr>
          <w:p w14:paraId="4A29C5C7" w14:textId="122A6890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Pihtipudas</w:t>
            </w:r>
          </w:p>
        </w:tc>
        <w:tc>
          <w:tcPr>
            <w:tcW w:w="1984" w:type="dxa"/>
          </w:tcPr>
          <w:p w14:paraId="3F9551AA" w14:textId="45BB4359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106,0</w:t>
            </w:r>
          </w:p>
        </w:tc>
      </w:tr>
      <w:tr w:rsidR="009A149C" w14:paraId="601DF42E" w14:textId="77777777" w:rsidTr="00FF03EC">
        <w:tc>
          <w:tcPr>
            <w:tcW w:w="3544" w:type="dxa"/>
          </w:tcPr>
          <w:p w14:paraId="7EA04DEC" w14:textId="7165AB2A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Posio</w:t>
            </w:r>
          </w:p>
        </w:tc>
        <w:tc>
          <w:tcPr>
            <w:tcW w:w="1984" w:type="dxa"/>
          </w:tcPr>
          <w:p w14:paraId="66DA4F38" w14:textId="60185340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104,0</w:t>
            </w:r>
          </w:p>
        </w:tc>
      </w:tr>
      <w:tr w:rsidR="009A149C" w14:paraId="483B2133" w14:textId="77777777" w:rsidTr="00FF03EC">
        <w:tc>
          <w:tcPr>
            <w:tcW w:w="3544" w:type="dxa"/>
          </w:tcPr>
          <w:p w14:paraId="5D26A612" w14:textId="05ABDB39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Pudasjärvi</w:t>
            </w:r>
          </w:p>
        </w:tc>
        <w:tc>
          <w:tcPr>
            <w:tcW w:w="1984" w:type="dxa"/>
          </w:tcPr>
          <w:p w14:paraId="2EBDF3B5" w14:textId="578C50E2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102,8</w:t>
            </w:r>
          </w:p>
        </w:tc>
      </w:tr>
      <w:tr w:rsidR="009A149C" w14:paraId="3A47CBF8" w14:textId="77777777" w:rsidTr="00FF03EC">
        <w:tc>
          <w:tcPr>
            <w:tcW w:w="3544" w:type="dxa"/>
          </w:tcPr>
          <w:p w14:paraId="13E7A5B9" w14:textId="791A6838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Raahe</w:t>
            </w:r>
          </w:p>
        </w:tc>
        <w:tc>
          <w:tcPr>
            <w:tcW w:w="1984" w:type="dxa"/>
          </w:tcPr>
          <w:p w14:paraId="38CD627B" w14:textId="513AE182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89,5</w:t>
            </w:r>
          </w:p>
        </w:tc>
      </w:tr>
      <w:tr w:rsidR="009A149C" w14:paraId="295943BB" w14:textId="77777777" w:rsidTr="00FF03EC">
        <w:tc>
          <w:tcPr>
            <w:tcW w:w="3544" w:type="dxa"/>
          </w:tcPr>
          <w:p w14:paraId="26191DE9" w14:textId="6228DFEA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Rovaniemi</w:t>
            </w:r>
          </w:p>
        </w:tc>
        <w:tc>
          <w:tcPr>
            <w:tcW w:w="1984" w:type="dxa"/>
          </w:tcPr>
          <w:p w14:paraId="2C9D4B2A" w14:textId="1E5DD591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106,8</w:t>
            </w:r>
          </w:p>
        </w:tc>
      </w:tr>
      <w:tr w:rsidR="009A149C" w14:paraId="0EBA176C" w14:textId="77777777" w:rsidTr="00FF03EC">
        <w:tc>
          <w:tcPr>
            <w:tcW w:w="3544" w:type="dxa"/>
          </w:tcPr>
          <w:p w14:paraId="3A8C730C" w14:textId="358F3951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Salo</w:t>
            </w:r>
          </w:p>
        </w:tc>
        <w:tc>
          <w:tcPr>
            <w:tcW w:w="1984" w:type="dxa"/>
          </w:tcPr>
          <w:p w14:paraId="392655E5" w14:textId="492386BA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90,3</w:t>
            </w:r>
          </w:p>
        </w:tc>
      </w:tr>
      <w:tr w:rsidR="009A149C" w14:paraId="5C7B335F" w14:textId="77777777" w:rsidTr="00FF03EC">
        <w:tc>
          <w:tcPr>
            <w:tcW w:w="3544" w:type="dxa"/>
          </w:tcPr>
          <w:p w14:paraId="7460DF37" w14:textId="00DBE38F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Salo</w:t>
            </w:r>
          </w:p>
        </w:tc>
        <w:tc>
          <w:tcPr>
            <w:tcW w:w="1984" w:type="dxa"/>
          </w:tcPr>
          <w:p w14:paraId="4360326C" w14:textId="3007C262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100,8</w:t>
            </w:r>
          </w:p>
        </w:tc>
      </w:tr>
      <w:tr w:rsidR="009A149C" w14:paraId="7BCEFE0F" w14:textId="77777777" w:rsidTr="00FF03EC">
        <w:tc>
          <w:tcPr>
            <w:tcW w:w="3544" w:type="dxa"/>
          </w:tcPr>
          <w:p w14:paraId="1C898300" w14:textId="48F5C81F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Savonlinna</w:t>
            </w:r>
          </w:p>
        </w:tc>
        <w:tc>
          <w:tcPr>
            <w:tcW w:w="1984" w:type="dxa"/>
          </w:tcPr>
          <w:p w14:paraId="62734946" w14:textId="0DEA9C84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104,7</w:t>
            </w:r>
          </w:p>
        </w:tc>
      </w:tr>
      <w:tr w:rsidR="009A149C" w14:paraId="591E38D6" w14:textId="77777777" w:rsidTr="00FF03EC">
        <w:tc>
          <w:tcPr>
            <w:tcW w:w="3544" w:type="dxa"/>
          </w:tcPr>
          <w:p w14:paraId="2A2A14C5" w14:textId="0E995E0C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Sievi</w:t>
            </w:r>
          </w:p>
        </w:tc>
        <w:tc>
          <w:tcPr>
            <w:tcW w:w="1984" w:type="dxa"/>
          </w:tcPr>
          <w:p w14:paraId="2B6B941F" w14:textId="05FBC9FB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89,6</w:t>
            </w:r>
          </w:p>
        </w:tc>
      </w:tr>
      <w:tr w:rsidR="009A149C" w14:paraId="10C7C549" w14:textId="77777777" w:rsidTr="00FF03EC">
        <w:tc>
          <w:tcPr>
            <w:tcW w:w="3544" w:type="dxa"/>
          </w:tcPr>
          <w:p w14:paraId="7FA0F0CE" w14:textId="6A3BA1B3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Sievi</w:t>
            </w:r>
          </w:p>
        </w:tc>
        <w:tc>
          <w:tcPr>
            <w:tcW w:w="1984" w:type="dxa"/>
          </w:tcPr>
          <w:p w14:paraId="5C42FBEE" w14:textId="21FA9789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98,0</w:t>
            </w:r>
          </w:p>
        </w:tc>
      </w:tr>
      <w:tr w:rsidR="009A149C" w14:paraId="51552BAE" w14:textId="77777777" w:rsidTr="00FF03EC">
        <w:tc>
          <w:tcPr>
            <w:tcW w:w="3544" w:type="dxa"/>
          </w:tcPr>
          <w:p w14:paraId="752B4745" w14:textId="37C271D3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Sodankylä</w:t>
            </w:r>
          </w:p>
        </w:tc>
        <w:tc>
          <w:tcPr>
            <w:tcW w:w="1984" w:type="dxa"/>
          </w:tcPr>
          <w:p w14:paraId="185A0A98" w14:textId="77464CD6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104,1</w:t>
            </w:r>
          </w:p>
        </w:tc>
      </w:tr>
      <w:tr w:rsidR="009A149C" w14:paraId="6BC44BAA" w14:textId="77777777" w:rsidTr="00FF03EC">
        <w:tc>
          <w:tcPr>
            <w:tcW w:w="3544" w:type="dxa"/>
          </w:tcPr>
          <w:p w14:paraId="170AC989" w14:textId="64E731E9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Sodankylä</w:t>
            </w:r>
          </w:p>
        </w:tc>
        <w:tc>
          <w:tcPr>
            <w:tcW w:w="1984" w:type="dxa"/>
          </w:tcPr>
          <w:p w14:paraId="13E24D83" w14:textId="3503E27B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106,5</w:t>
            </w:r>
          </w:p>
        </w:tc>
      </w:tr>
      <w:tr w:rsidR="009A149C" w14:paraId="72259A04" w14:textId="77777777" w:rsidTr="00FF03EC">
        <w:tc>
          <w:tcPr>
            <w:tcW w:w="3544" w:type="dxa"/>
          </w:tcPr>
          <w:p w14:paraId="1921BA0A" w14:textId="06D596B8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Sonkajärvi</w:t>
            </w:r>
          </w:p>
        </w:tc>
        <w:tc>
          <w:tcPr>
            <w:tcW w:w="1984" w:type="dxa"/>
          </w:tcPr>
          <w:p w14:paraId="3DEAC21D" w14:textId="7753EA32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91,4</w:t>
            </w:r>
          </w:p>
        </w:tc>
      </w:tr>
      <w:tr w:rsidR="009A149C" w14:paraId="6FEE2E01" w14:textId="77777777" w:rsidTr="00FF03EC">
        <w:tc>
          <w:tcPr>
            <w:tcW w:w="3544" w:type="dxa"/>
          </w:tcPr>
          <w:p w14:paraId="102B2B41" w14:textId="74B8DB54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Sonkajärvi</w:t>
            </w:r>
          </w:p>
        </w:tc>
        <w:tc>
          <w:tcPr>
            <w:tcW w:w="1984" w:type="dxa"/>
          </w:tcPr>
          <w:p w14:paraId="6327261E" w14:textId="425B1BD6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99,8</w:t>
            </w:r>
          </w:p>
        </w:tc>
      </w:tr>
      <w:tr w:rsidR="009A149C" w14:paraId="28AF3493" w14:textId="77777777" w:rsidTr="00FF03EC">
        <w:tc>
          <w:tcPr>
            <w:tcW w:w="3544" w:type="dxa"/>
          </w:tcPr>
          <w:p w14:paraId="0A85F232" w14:textId="06073105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Sonkajärvi</w:t>
            </w:r>
          </w:p>
        </w:tc>
        <w:tc>
          <w:tcPr>
            <w:tcW w:w="1984" w:type="dxa"/>
          </w:tcPr>
          <w:p w14:paraId="4FA9304F" w14:textId="141D2BCD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107,1</w:t>
            </w:r>
          </w:p>
        </w:tc>
      </w:tr>
      <w:tr w:rsidR="009A149C" w14:paraId="754CA2ED" w14:textId="77777777" w:rsidTr="00FF03EC">
        <w:tc>
          <w:tcPr>
            <w:tcW w:w="3544" w:type="dxa"/>
          </w:tcPr>
          <w:p w14:paraId="5E66CD8C" w14:textId="0D0B7A3A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Sotkamo</w:t>
            </w:r>
          </w:p>
        </w:tc>
        <w:tc>
          <w:tcPr>
            <w:tcW w:w="1984" w:type="dxa"/>
          </w:tcPr>
          <w:p w14:paraId="28E85D36" w14:textId="3BF7BF02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97,1</w:t>
            </w:r>
          </w:p>
        </w:tc>
      </w:tr>
      <w:tr w:rsidR="009A149C" w14:paraId="665256A7" w14:textId="77777777" w:rsidTr="00FF03EC">
        <w:tc>
          <w:tcPr>
            <w:tcW w:w="3544" w:type="dxa"/>
          </w:tcPr>
          <w:p w14:paraId="762D0471" w14:textId="71037A63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Sotkamo</w:t>
            </w:r>
          </w:p>
        </w:tc>
        <w:tc>
          <w:tcPr>
            <w:tcW w:w="1984" w:type="dxa"/>
          </w:tcPr>
          <w:p w14:paraId="381059D0" w14:textId="249C2C55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97,7</w:t>
            </w:r>
          </w:p>
        </w:tc>
      </w:tr>
      <w:tr w:rsidR="009A149C" w14:paraId="396A2FAB" w14:textId="77777777" w:rsidTr="00FF03EC">
        <w:tc>
          <w:tcPr>
            <w:tcW w:w="3544" w:type="dxa"/>
          </w:tcPr>
          <w:p w14:paraId="4BCF2C46" w14:textId="60798DA0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Sotkamo</w:t>
            </w:r>
          </w:p>
        </w:tc>
        <w:tc>
          <w:tcPr>
            <w:tcW w:w="1984" w:type="dxa"/>
          </w:tcPr>
          <w:p w14:paraId="65E265D9" w14:textId="0691D0EE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103,4</w:t>
            </w:r>
          </w:p>
        </w:tc>
      </w:tr>
      <w:tr w:rsidR="009A149C" w14:paraId="02786205" w14:textId="77777777" w:rsidTr="00FF03EC">
        <w:tc>
          <w:tcPr>
            <w:tcW w:w="3544" w:type="dxa"/>
          </w:tcPr>
          <w:p w14:paraId="3E5BB6D2" w14:textId="182876E9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Sysmä</w:t>
            </w:r>
          </w:p>
        </w:tc>
        <w:tc>
          <w:tcPr>
            <w:tcW w:w="1984" w:type="dxa"/>
          </w:tcPr>
          <w:p w14:paraId="5F8167CF" w14:textId="38A221D9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91,8</w:t>
            </w:r>
          </w:p>
        </w:tc>
      </w:tr>
      <w:tr w:rsidR="009A149C" w14:paraId="40527561" w14:textId="77777777" w:rsidTr="00FF03EC">
        <w:tc>
          <w:tcPr>
            <w:tcW w:w="3544" w:type="dxa"/>
          </w:tcPr>
          <w:p w14:paraId="6072FCD4" w14:textId="524FA15A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Tervola</w:t>
            </w:r>
          </w:p>
        </w:tc>
        <w:tc>
          <w:tcPr>
            <w:tcW w:w="1984" w:type="dxa"/>
          </w:tcPr>
          <w:p w14:paraId="365A4694" w14:textId="6EE7B5EF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100,1</w:t>
            </w:r>
          </w:p>
        </w:tc>
      </w:tr>
      <w:tr w:rsidR="009A149C" w14:paraId="115CA650" w14:textId="77777777" w:rsidTr="00FF03EC">
        <w:tc>
          <w:tcPr>
            <w:tcW w:w="3544" w:type="dxa"/>
          </w:tcPr>
          <w:p w14:paraId="68E0E3C7" w14:textId="020B7479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Tornio</w:t>
            </w:r>
          </w:p>
        </w:tc>
        <w:tc>
          <w:tcPr>
            <w:tcW w:w="1984" w:type="dxa"/>
          </w:tcPr>
          <w:p w14:paraId="168F4527" w14:textId="0A3BA974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92,9</w:t>
            </w:r>
          </w:p>
        </w:tc>
      </w:tr>
      <w:tr w:rsidR="009A149C" w14:paraId="262A6DF6" w14:textId="77777777" w:rsidTr="00FF03EC">
        <w:tc>
          <w:tcPr>
            <w:tcW w:w="3544" w:type="dxa"/>
          </w:tcPr>
          <w:p w14:paraId="0EB7021E" w14:textId="72DC70B2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Utsjoki</w:t>
            </w:r>
          </w:p>
        </w:tc>
        <w:tc>
          <w:tcPr>
            <w:tcW w:w="1984" w:type="dxa"/>
          </w:tcPr>
          <w:p w14:paraId="1DD8EDE0" w14:textId="0238344F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103,7</w:t>
            </w:r>
          </w:p>
        </w:tc>
      </w:tr>
      <w:tr w:rsidR="009A149C" w14:paraId="6CD7A5E5" w14:textId="77777777" w:rsidTr="00FF03EC">
        <w:tc>
          <w:tcPr>
            <w:tcW w:w="3544" w:type="dxa"/>
          </w:tcPr>
          <w:p w14:paraId="31C1573D" w14:textId="469C360A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Utsjoki</w:t>
            </w:r>
          </w:p>
        </w:tc>
        <w:tc>
          <w:tcPr>
            <w:tcW w:w="1984" w:type="dxa"/>
          </w:tcPr>
          <w:p w14:paraId="613C9972" w14:textId="4B3A7341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107,1</w:t>
            </w:r>
          </w:p>
        </w:tc>
      </w:tr>
      <w:tr w:rsidR="009A149C" w14:paraId="49D6CA60" w14:textId="77777777" w:rsidTr="00FF03EC">
        <w:tc>
          <w:tcPr>
            <w:tcW w:w="3544" w:type="dxa"/>
          </w:tcPr>
          <w:p w14:paraId="2C2423C9" w14:textId="10CA7617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Utsjoki</w:t>
            </w:r>
          </w:p>
        </w:tc>
        <w:tc>
          <w:tcPr>
            <w:tcW w:w="1984" w:type="dxa"/>
          </w:tcPr>
          <w:p w14:paraId="017D9557" w14:textId="5109DF81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107,8</w:t>
            </w:r>
          </w:p>
        </w:tc>
      </w:tr>
      <w:tr w:rsidR="009A149C" w14:paraId="6A24C94E" w14:textId="77777777" w:rsidTr="00FF03EC">
        <w:tc>
          <w:tcPr>
            <w:tcW w:w="3544" w:type="dxa"/>
          </w:tcPr>
          <w:p w14:paraId="2213B5E9" w14:textId="714416AF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Varkaus</w:t>
            </w:r>
          </w:p>
        </w:tc>
        <w:tc>
          <w:tcPr>
            <w:tcW w:w="1984" w:type="dxa"/>
          </w:tcPr>
          <w:p w14:paraId="69367B4B" w14:textId="53CA9F7B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87,7</w:t>
            </w:r>
          </w:p>
        </w:tc>
      </w:tr>
      <w:tr w:rsidR="009A149C" w14:paraId="455A8969" w14:textId="77777777" w:rsidTr="00FF03EC">
        <w:tc>
          <w:tcPr>
            <w:tcW w:w="3544" w:type="dxa"/>
          </w:tcPr>
          <w:p w14:paraId="2EC5BDBC" w14:textId="224868BF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Varkaus</w:t>
            </w:r>
          </w:p>
        </w:tc>
        <w:tc>
          <w:tcPr>
            <w:tcW w:w="1984" w:type="dxa"/>
          </w:tcPr>
          <w:p w14:paraId="730C991B" w14:textId="3F5195C0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94,3</w:t>
            </w:r>
          </w:p>
        </w:tc>
      </w:tr>
      <w:tr w:rsidR="009A149C" w14:paraId="3D99D9CD" w14:textId="77777777" w:rsidTr="00FF03EC">
        <w:tc>
          <w:tcPr>
            <w:tcW w:w="3544" w:type="dxa"/>
          </w:tcPr>
          <w:p w14:paraId="0759F199" w14:textId="004728B8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Ähtäri</w:t>
            </w:r>
          </w:p>
        </w:tc>
        <w:tc>
          <w:tcPr>
            <w:tcW w:w="1984" w:type="dxa"/>
          </w:tcPr>
          <w:p w14:paraId="209635C7" w14:textId="5775075E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93,3</w:t>
            </w:r>
          </w:p>
        </w:tc>
      </w:tr>
      <w:tr w:rsidR="009A149C" w14:paraId="2B97E6FB" w14:textId="77777777" w:rsidTr="00FF03EC">
        <w:tc>
          <w:tcPr>
            <w:tcW w:w="3544" w:type="dxa"/>
          </w:tcPr>
          <w:p w14:paraId="0E2428A5" w14:textId="5812750D" w:rsidR="00DD36DE" w:rsidRPr="00F23876" w:rsidRDefault="00B365B5" w:rsidP="00DD36DE">
            <w:pPr>
              <w:pStyle w:val="BodyText"/>
              <w:spacing w:before="60" w:after="0" w:line="60" w:lineRule="atLeast"/>
              <w:ind w:left="0"/>
            </w:pPr>
            <w:r w:rsidRPr="00F23876">
              <w:t>Ähtäri</w:t>
            </w:r>
          </w:p>
        </w:tc>
        <w:tc>
          <w:tcPr>
            <w:tcW w:w="1984" w:type="dxa"/>
          </w:tcPr>
          <w:p w14:paraId="1C380155" w14:textId="128647BC" w:rsidR="00DD36DE" w:rsidRPr="00F23876" w:rsidRDefault="00B365B5" w:rsidP="00DD36DE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</w:pPr>
            <w:r w:rsidRPr="00F23876">
              <w:t>102,9</w:t>
            </w:r>
          </w:p>
        </w:tc>
      </w:tr>
      <w:bookmarkEnd w:id="21"/>
    </w:tbl>
    <w:p w14:paraId="465864A5" w14:textId="77777777" w:rsidR="00DD36DE" w:rsidRDefault="00DD36DE" w:rsidP="00451544"/>
    <w:p w14:paraId="4A60F25D" w14:textId="2ACAEFA5" w:rsidR="006C68C2" w:rsidRDefault="00B365B5" w:rsidP="00451544">
      <w:r>
        <w:t xml:space="preserve">AM-radiotoiminnan </w:t>
      </w:r>
      <w:r>
        <w:t>käytettävissä olevat vapaat taajuudet</w:t>
      </w:r>
    </w:p>
    <w:p w14:paraId="5CC7811C" w14:textId="51B42145" w:rsidR="006C68C2" w:rsidRDefault="00B365B5" w:rsidP="006C68C2">
      <w:pPr>
        <w:pStyle w:val="BodyText"/>
        <w:rPr>
          <w:szCs w:val="20"/>
        </w:rPr>
      </w:pPr>
      <w:r w:rsidRPr="000571E0">
        <w:rPr>
          <w:szCs w:val="20"/>
        </w:rPr>
        <w:t xml:space="preserve">Toimiluvanvaraisen radiotoiminnan käyttöön </w:t>
      </w:r>
      <w:r>
        <w:rPr>
          <w:szCs w:val="20"/>
        </w:rPr>
        <w:t xml:space="preserve">ohjelmistotoimiluvilla </w:t>
      </w:r>
      <w:r w:rsidRPr="000571E0">
        <w:rPr>
          <w:szCs w:val="20"/>
        </w:rPr>
        <w:t xml:space="preserve">osoitettavissa olevat vapaat </w:t>
      </w:r>
      <w:r>
        <w:rPr>
          <w:szCs w:val="20"/>
        </w:rPr>
        <w:t>A</w:t>
      </w:r>
      <w:r w:rsidRPr="000571E0">
        <w:rPr>
          <w:szCs w:val="20"/>
        </w:rPr>
        <w:t xml:space="preserve">M-radiotaajuudet </w:t>
      </w:r>
      <w:r>
        <w:rPr>
          <w:szCs w:val="20"/>
        </w:rPr>
        <w:t>lähetinpaikkakunnittain: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2126"/>
      </w:tblGrid>
      <w:tr w:rsidR="009A149C" w14:paraId="6BBB8A4F" w14:textId="77777777" w:rsidTr="00975A07">
        <w:tc>
          <w:tcPr>
            <w:tcW w:w="2552" w:type="dxa"/>
          </w:tcPr>
          <w:p w14:paraId="76723BE8" w14:textId="77777777" w:rsidR="006C68C2" w:rsidRPr="00393CFD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393CFD">
              <w:rPr>
                <w:b/>
              </w:rPr>
              <w:t>Lähetinpaikkakunta</w:t>
            </w:r>
          </w:p>
        </w:tc>
        <w:tc>
          <w:tcPr>
            <w:tcW w:w="2126" w:type="dxa"/>
          </w:tcPr>
          <w:p w14:paraId="17712C41" w14:textId="77777777" w:rsidR="006C68C2" w:rsidRPr="00393CFD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393CFD">
              <w:rPr>
                <w:b/>
              </w:rPr>
              <w:t>Taajuus, kHz</w:t>
            </w:r>
          </w:p>
        </w:tc>
      </w:tr>
      <w:tr w:rsidR="009A149C" w14:paraId="62478420" w14:textId="77777777" w:rsidTr="00975A07">
        <w:tc>
          <w:tcPr>
            <w:tcW w:w="2552" w:type="dxa"/>
            <w:vMerge w:val="restart"/>
          </w:tcPr>
          <w:p w14:paraId="14B5EA98" w14:textId="77777777" w:rsidR="006C68C2" w:rsidRPr="0059707C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59707C">
              <w:t xml:space="preserve">Pori </w:t>
            </w:r>
          </w:p>
        </w:tc>
        <w:tc>
          <w:tcPr>
            <w:tcW w:w="2126" w:type="dxa"/>
          </w:tcPr>
          <w:p w14:paraId="21F5804B" w14:textId="77777777" w:rsidR="006C68C2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963</w:t>
            </w:r>
          </w:p>
        </w:tc>
      </w:tr>
      <w:tr w:rsidR="009A149C" w14:paraId="7C531BBA" w14:textId="77777777" w:rsidTr="00975A07">
        <w:tc>
          <w:tcPr>
            <w:tcW w:w="2552" w:type="dxa"/>
            <w:vMerge/>
          </w:tcPr>
          <w:p w14:paraId="6CA4B962" w14:textId="77777777" w:rsidR="006C68C2" w:rsidRPr="0059707C" w:rsidRDefault="006C68C2" w:rsidP="00975A07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126" w:type="dxa"/>
          </w:tcPr>
          <w:p w14:paraId="0668C4D0" w14:textId="77777777" w:rsidR="006C68C2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1485</w:t>
            </w:r>
          </w:p>
        </w:tc>
      </w:tr>
      <w:tr w:rsidR="009A149C" w14:paraId="5284820F" w14:textId="77777777" w:rsidTr="00975A07">
        <w:tc>
          <w:tcPr>
            <w:tcW w:w="2552" w:type="dxa"/>
          </w:tcPr>
          <w:p w14:paraId="1B5BA94E" w14:textId="77777777" w:rsidR="006C68C2" w:rsidRPr="0059707C" w:rsidRDefault="00B365B5" w:rsidP="00975A07">
            <w:pPr>
              <w:pStyle w:val="BodyText"/>
              <w:spacing w:before="60" w:after="0" w:line="60" w:lineRule="atLeast"/>
              <w:ind w:left="0"/>
            </w:pPr>
            <w:r w:rsidRPr="0059707C">
              <w:t>Tampere</w:t>
            </w:r>
          </w:p>
        </w:tc>
        <w:tc>
          <w:tcPr>
            <w:tcW w:w="2126" w:type="dxa"/>
          </w:tcPr>
          <w:p w14:paraId="267ADD32" w14:textId="77777777" w:rsidR="006C68C2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648</w:t>
            </w:r>
          </w:p>
        </w:tc>
      </w:tr>
    </w:tbl>
    <w:p w14:paraId="066D2FEF" w14:textId="77777777" w:rsidR="006C68C2" w:rsidRPr="006C68C2" w:rsidRDefault="006C68C2" w:rsidP="006C68C2">
      <w:pPr>
        <w:pStyle w:val="BodyText"/>
        <w:ind w:left="0"/>
      </w:pPr>
    </w:p>
    <w:p w14:paraId="1DC0A4CC" w14:textId="3B908A3B" w:rsidR="00201F86" w:rsidRDefault="00B365B5" w:rsidP="003F355E">
      <w:pPr>
        <w:pStyle w:val="Heading1"/>
      </w:pPr>
      <w:bookmarkStart w:id="22" w:name="_Toc153524442"/>
      <w:r>
        <w:t>Voimaantulo-, siirtymä- ja poikkeamissäännökset</w:t>
      </w:r>
      <w:bookmarkEnd w:id="22"/>
    </w:p>
    <w:p w14:paraId="138AD087" w14:textId="12D5C9ED" w:rsidR="006C68C2" w:rsidRDefault="00B365B5" w:rsidP="006C68C2">
      <w:pPr>
        <w:pStyle w:val="BodyText"/>
        <w:jc w:val="both"/>
      </w:pPr>
      <w:r w:rsidRPr="00BE5E26">
        <w:t>Tämä määräys tulee voimaan</w:t>
      </w:r>
      <w:r>
        <w:t xml:space="preserve"> 8.</w:t>
      </w:r>
      <w:r w:rsidRPr="004E69C7">
        <w:t xml:space="preserve"> päivänä</w:t>
      </w:r>
      <w:r>
        <w:t xml:space="preserve"> tammikuuta</w:t>
      </w:r>
      <w:r w:rsidRPr="004213E2">
        <w:t xml:space="preserve"> 20</w:t>
      </w:r>
      <w:r>
        <w:t>23</w:t>
      </w:r>
      <w:r w:rsidRPr="004213E2">
        <w:t>.</w:t>
      </w:r>
      <w:r w:rsidRPr="00235311">
        <w:t xml:space="preserve"> </w:t>
      </w:r>
      <w:r>
        <w:t>Määräys</w:t>
      </w:r>
      <w:r w:rsidRPr="00235311">
        <w:t xml:space="preserve"> on voimassa toistaiseksi lukuun ottamatta määräyksen</w:t>
      </w:r>
      <w:r>
        <w:t xml:space="preserve"> 7.1, 7.2, 7.3, 7.5, 8.1 ja 8.2 kohtia, jotka ovat voimassa 31.12.2029 saakka.</w:t>
      </w:r>
    </w:p>
    <w:p w14:paraId="4F6E9778" w14:textId="77777777" w:rsidR="006C68C2" w:rsidRDefault="00B365B5" w:rsidP="006C68C2">
      <w:pPr>
        <w:pStyle w:val="BodyText"/>
        <w:jc w:val="both"/>
      </w:pPr>
      <w:r w:rsidRPr="005D0C53">
        <w:t>Haitallisen hä</w:t>
      </w:r>
      <w:r w:rsidRPr="005D0C53">
        <w:t>iriön estämiseksi tai muusta perustellusta syystä voidaan myönnettävässä, muutettavassa tai peruutettavassa ohjelmistotoimiluvassa poiketa siitä, mitä tämän määräyksen</w:t>
      </w:r>
      <w:r>
        <w:t xml:space="preserve"> 8.1 ja 8.2 kohdassa</w:t>
      </w:r>
      <w:r w:rsidRPr="005D0C53">
        <w:t xml:space="preserve"> määrätään käytettävissä olevista vapaista taajuuksista.</w:t>
      </w:r>
    </w:p>
    <w:p w14:paraId="3313D6A5" w14:textId="23FC91B4" w:rsidR="006C68C2" w:rsidRPr="006C68C2" w:rsidRDefault="00B365B5" w:rsidP="006C68C2">
      <w:pPr>
        <w:pStyle w:val="BodyText"/>
        <w:jc w:val="both"/>
      </w:pPr>
      <w:r w:rsidRPr="006E3771">
        <w:t xml:space="preserve">Tällä määräyksellä kumotaan Liikenne- ja viestintäviraston </w:t>
      </w:r>
      <w:r>
        <w:t>20. kesäkuuta 2022</w:t>
      </w:r>
      <w:r w:rsidRPr="006E3771">
        <w:t xml:space="preserve"> antama määräys 70 </w:t>
      </w:r>
      <w:r>
        <w:t>K</w:t>
      </w:r>
      <w:r w:rsidRPr="006E3771">
        <w:t>/202</w:t>
      </w:r>
      <w:r>
        <w:t>2</w:t>
      </w:r>
      <w:r w:rsidRPr="006E3771">
        <w:t xml:space="preserve"> M.</w:t>
      </w:r>
    </w:p>
    <w:p w14:paraId="1C665BAE" w14:textId="1DD7EF77" w:rsidR="006C68C2" w:rsidRDefault="006C68C2" w:rsidP="006C68C2">
      <w:pPr>
        <w:pStyle w:val="BodyText"/>
        <w:ind w:left="0"/>
      </w:pPr>
    </w:p>
    <w:p w14:paraId="000A6620" w14:textId="77777777" w:rsidR="006C68C2" w:rsidRPr="006C68C2" w:rsidRDefault="006C68C2" w:rsidP="006C68C2">
      <w:pPr>
        <w:pStyle w:val="BodyText"/>
        <w:ind w:left="0"/>
      </w:pPr>
    </w:p>
    <w:p w14:paraId="693976EA" w14:textId="6F34A704" w:rsidR="00751D53" w:rsidRDefault="00B365B5" w:rsidP="00751D53">
      <w:pPr>
        <w:pStyle w:val="BodyText"/>
      </w:pPr>
      <w:r>
        <w:t xml:space="preserve">Helsingissä </w:t>
      </w:r>
      <w:r w:rsidRPr="006C68C2">
        <w:rPr>
          <w:highlight w:val="yellow"/>
        </w:rPr>
        <w:t>(pv) päivänä (kk)kuuta 20</w:t>
      </w:r>
      <w:r w:rsidR="006C68C2" w:rsidRPr="006C68C2">
        <w:rPr>
          <w:highlight w:val="yellow"/>
        </w:rPr>
        <w:t>2</w:t>
      </w:r>
      <w:r w:rsidR="00E53D63" w:rsidRPr="00E53D63">
        <w:rPr>
          <w:highlight w:val="yellow"/>
        </w:rPr>
        <w:t>4</w:t>
      </w:r>
    </w:p>
    <w:p w14:paraId="5C93DD87" w14:textId="77777777" w:rsidR="00827710" w:rsidRDefault="00827710" w:rsidP="00751D53">
      <w:pPr>
        <w:pStyle w:val="BodyText"/>
      </w:pPr>
    </w:p>
    <w:p w14:paraId="63C530B3" w14:textId="77777777" w:rsidR="002F7B94" w:rsidRDefault="002F7B94" w:rsidP="006C68C2">
      <w:pPr>
        <w:pStyle w:val="BodyText"/>
        <w:spacing w:before="0" w:after="0"/>
        <w:rPr>
          <w:iCs/>
        </w:rPr>
      </w:pPr>
    </w:p>
    <w:p w14:paraId="4663EB3B" w14:textId="2A0382FF" w:rsidR="006C68C2" w:rsidRDefault="00B365B5" w:rsidP="006C68C2">
      <w:pPr>
        <w:pStyle w:val="BodyText"/>
        <w:spacing w:before="0" w:after="0"/>
        <w:rPr>
          <w:iCs/>
        </w:rPr>
      </w:pPr>
      <w:r>
        <w:rPr>
          <w:iCs/>
        </w:rPr>
        <w:t>Kirsi Karlamaa</w:t>
      </w:r>
    </w:p>
    <w:p w14:paraId="641B2242" w14:textId="09150020" w:rsidR="006C68C2" w:rsidRPr="006C68C2" w:rsidRDefault="00B365B5" w:rsidP="006C68C2">
      <w:pPr>
        <w:pStyle w:val="BodyText"/>
        <w:spacing w:before="0" w:after="0"/>
        <w:rPr>
          <w:iCs/>
        </w:rPr>
      </w:pPr>
      <w:r>
        <w:rPr>
          <w:iCs/>
        </w:rPr>
        <w:t>pääjohtaja</w:t>
      </w:r>
    </w:p>
    <w:p w14:paraId="1BF69E14" w14:textId="31260C33" w:rsidR="00751D53" w:rsidRDefault="00751D53" w:rsidP="00751D53">
      <w:pPr>
        <w:pStyle w:val="BodyText"/>
        <w:rPr>
          <w:i/>
        </w:rPr>
      </w:pPr>
    </w:p>
    <w:p w14:paraId="1BAEBDD2" w14:textId="77777777" w:rsidR="00623D5C" w:rsidRPr="00751D53" w:rsidRDefault="00623D5C" w:rsidP="00751D53">
      <w:pPr>
        <w:pStyle w:val="BodyText"/>
        <w:rPr>
          <w:i/>
        </w:rPr>
      </w:pPr>
    </w:p>
    <w:p w14:paraId="5F1B27CD" w14:textId="64BE3179" w:rsidR="00751D53" w:rsidRDefault="00B365B5" w:rsidP="00E869F6">
      <w:pPr>
        <w:pStyle w:val="BodyText"/>
        <w:spacing w:after="0"/>
        <w:rPr>
          <w:iCs/>
        </w:rPr>
      </w:pPr>
      <w:r>
        <w:rPr>
          <w:iCs/>
        </w:rPr>
        <w:t>Jarno Ilme</w:t>
      </w:r>
    </w:p>
    <w:p w14:paraId="6F7CD741" w14:textId="29AF455A" w:rsidR="00E869F6" w:rsidRPr="00E869F6" w:rsidRDefault="00B365B5" w:rsidP="00E869F6">
      <w:pPr>
        <w:pStyle w:val="BodyText"/>
        <w:spacing w:before="0"/>
        <w:rPr>
          <w:iCs/>
        </w:rPr>
      </w:pPr>
      <w:r>
        <w:rPr>
          <w:iCs/>
        </w:rPr>
        <w:t>ylijohtaja</w:t>
      </w:r>
    </w:p>
    <w:p w14:paraId="2FD2C8B4" w14:textId="7617922E" w:rsidR="002F6451" w:rsidRDefault="002F6451" w:rsidP="001C2228">
      <w:pPr>
        <w:rPr>
          <w:rFonts w:eastAsia="Times New Roman" w:cs="Times New Roman"/>
          <w:szCs w:val="24"/>
          <w:lang w:eastAsia="fi-FI"/>
        </w:rPr>
      </w:pPr>
    </w:p>
    <w:p w14:paraId="014FDFDB" w14:textId="704B92D2" w:rsidR="00623D5C" w:rsidRDefault="00B365B5">
      <w:pPr>
        <w:rPr>
          <w:rFonts w:eastAsia="Times New Roman" w:cs="Times New Roman"/>
          <w:szCs w:val="24"/>
          <w:lang w:eastAsia="fi-FI"/>
        </w:rPr>
      </w:pPr>
      <w:r>
        <w:rPr>
          <w:rFonts w:eastAsia="Times New Roman" w:cs="Times New Roman"/>
          <w:szCs w:val="24"/>
          <w:lang w:eastAsia="fi-FI"/>
        </w:rPr>
        <w:br w:type="page"/>
      </w:r>
    </w:p>
    <w:p w14:paraId="1E4C8052" w14:textId="624EC109" w:rsidR="00623D5C" w:rsidRDefault="00B365B5" w:rsidP="00623D5C">
      <w:pPr>
        <w:pStyle w:val="Liiteotsikko"/>
        <w:tabs>
          <w:tab w:val="clear" w:pos="993"/>
        </w:tabs>
        <w:ind w:left="0" w:firstLine="0"/>
      </w:pPr>
      <w:bookmarkStart w:id="23" w:name="_Toc100070949"/>
      <w:bookmarkStart w:id="24" w:name="_Toc153524443"/>
      <w:r>
        <w:lastRenderedPageBreak/>
        <w:t xml:space="preserve">DVB-T- ja </w:t>
      </w:r>
      <w:r w:rsidRPr="00AB49D6">
        <w:t>DVB-T</w:t>
      </w:r>
      <w:r>
        <w:t xml:space="preserve">2-jakeluverkkojen </w:t>
      </w:r>
      <w:r>
        <w:t>minimikentänvoimakkuudet</w:t>
      </w:r>
      <w:bookmarkEnd w:id="23"/>
      <w:bookmarkEnd w:id="24"/>
    </w:p>
    <w:p w14:paraId="02506CA9" w14:textId="22C4287A" w:rsidR="00623D5C" w:rsidRDefault="00B365B5" w:rsidP="002A7019">
      <w:r w:rsidRPr="00623D5C">
        <w:t>Pienimmän keskimääräisen kentänvoimakkuuden arvot (dB(μV/m)) erilaisille DVB-T- ja DVB-T2-koodaussuhteille referenssitaajuudelle (580 megahertsiä). Arvot on laskettu taajuusalueen tasakymmeneen pyöristetylle keskitaajuudelle, jollo</w:t>
      </w:r>
      <w:r w:rsidRPr="00623D5C">
        <w:t>in keskimäärin puolet käytössä olevista taajuuksista sijoittuu keskitaajuuden ylä- ja puolet alapuolelle.</w:t>
      </w:r>
    </w:p>
    <w:p w14:paraId="749E6F72" w14:textId="7D265EDF" w:rsidR="00623D5C" w:rsidRDefault="00623D5C" w:rsidP="00623D5C">
      <w:pPr>
        <w:pStyle w:val="Liiteotsikko"/>
        <w:numPr>
          <w:ilvl w:val="0"/>
          <w:numId w:val="0"/>
        </w:numPr>
        <w:tabs>
          <w:tab w:val="clear" w:pos="993"/>
        </w:tabs>
        <w:rPr>
          <w:b w:val="0"/>
          <w:bCs/>
        </w:rPr>
      </w:pPr>
    </w:p>
    <w:p w14:paraId="07FAB136" w14:textId="77777777" w:rsidR="00623D5C" w:rsidRDefault="00B365B5" w:rsidP="00623D5C">
      <w:pPr>
        <w:rPr>
          <w:b/>
        </w:rPr>
      </w:pPr>
      <w:r w:rsidRPr="00CF4514">
        <w:rPr>
          <w:b/>
        </w:rPr>
        <w:t>DVB-T</w:t>
      </w:r>
      <w:r>
        <w:rPr>
          <w:b/>
        </w:rPr>
        <w:t>-</w:t>
      </w:r>
      <w:r w:rsidRPr="00CF4514">
        <w:rPr>
          <w:b/>
        </w:rPr>
        <w:t>standardin mukaiset verkot</w:t>
      </w:r>
    </w:p>
    <w:p w14:paraId="376D1CBD" w14:textId="77777777" w:rsidR="00623D5C" w:rsidRDefault="00B365B5" w:rsidP="00623D5C">
      <w:r w:rsidRPr="00943106">
        <w:t>Modulaatio on 6</w:t>
      </w:r>
      <w:r>
        <w:t>4</w:t>
      </w:r>
      <w:r w:rsidRPr="00943106">
        <w:t>QAM.</w:t>
      </w:r>
    </w:p>
    <w:tbl>
      <w:tblPr>
        <w:tblStyle w:val="TableGrid"/>
        <w:tblW w:w="8363" w:type="dxa"/>
        <w:tblInd w:w="137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3685"/>
      </w:tblGrid>
      <w:tr w:rsidR="009A149C" w14:paraId="2F0DAB0B" w14:textId="77777777" w:rsidTr="00975A07">
        <w:tc>
          <w:tcPr>
            <w:tcW w:w="2268" w:type="dxa"/>
          </w:tcPr>
          <w:p w14:paraId="6FF45A5F" w14:textId="77777777" w:rsidR="00623D5C" w:rsidRPr="0010022E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Koodaus</w:t>
            </w:r>
            <w:r w:rsidRPr="0010022E">
              <w:rPr>
                <w:b/>
              </w:rPr>
              <w:t>suhde</w:t>
            </w:r>
          </w:p>
        </w:tc>
        <w:tc>
          <w:tcPr>
            <w:tcW w:w="2410" w:type="dxa"/>
          </w:tcPr>
          <w:p w14:paraId="0C3BD4F1" w14:textId="77777777" w:rsidR="00623D5C" w:rsidRPr="0010022E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10022E">
              <w:rPr>
                <w:b/>
              </w:rPr>
              <w:t>Keskitaajuus, MHz</w:t>
            </w:r>
          </w:p>
        </w:tc>
        <w:tc>
          <w:tcPr>
            <w:tcW w:w="3685" w:type="dxa"/>
          </w:tcPr>
          <w:p w14:paraId="6E64E0B6" w14:textId="77777777" w:rsidR="00623D5C" w:rsidRPr="0010022E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10022E">
              <w:rPr>
                <w:b/>
              </w:rPr>
              <w:t>Kentänvoimakkuus, dBµV/m</w:t>
            </w:r>
          </w:p>
        </w:tc>
      </w:tr>
      <w:tr w:rsidR="009A149C" w14:paraId="53D1B64B" w14:textId="77777777" w:rsidTr="00975A07">
        <w:tc>
          <w:tcPr>
            <w:tcW w:w="2268" w:type="dxa"/>
          </w:tcPr>
          <w:p w14:paraId="3A678177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2/3</w:t>
            </w:r>
          </w:p>
        </w:tc>
        <w:tc>
          <w:tcPr>
            <w:tcW w:w="2410" w:type="dxa"/>
          </w:tcPr>
          <w:p w14:paraId="2FDE7C1C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</w:tcPr>
          <w:p w14:paraId="054C1BC3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49</w:t>
            </w:r>
          </w:p>
        </w:tc>
      </w:tr>
    </w:tbl>
    <w:p w14:paraId="2F4B4CC4" w14:textId="77777777" w:rsidR="00623D5C" w:rsidRDefault="00623D5C" w:rsidP="00623D5C"/>
    <w:p w14:paraId="76CCB5CB" w14:textId="77777777" w:rsidR="00623D5C" w:rsidRPr="00943106" w:rsidRDefault="00623D5C" w:rsidP="00623D5C"/>
    <w:p w14:paraId="26672E99" w14:textId="77777777" w:rsidR="00623D5C" w:rsidRPr="00D71DE3" w:rsidRDefault="00B365B5" w:rsidP="00623D5C">
      <w:pPr>
        <w:rPr>
          <w:b/>
        </w:rPr>
      </w:pPr>
      <w:r w:rsidRPr="00D71DE3">
        <w:rPr>
          <w:b/>
        </w:rPr>
        <w:t>DVB-T2</w:t>
      </w:r>
      <w:r>
        <w:rPr>
          <w:b/>
        </w:rPr>
        <w:t>-</w:t>
      </w:r>
      <w:r w:rsidRPr="00D71DE3">
        <w:rPr>
          <w:b/>
        </w:rPr>
        <w:t>standardin mukaiset verkot</w:t>
      </w:r>
    </w:p>
    <w:p w14:paraId="5F73752D" w14:textId="77777777" w:rsidR="00623D5C" w:rsidRPr="00D71DE3" w:rsidRDefault="00B365B5" w:rsidP="00623D5C">
      <w:r w:rsidRPr="00943106">
        <w:t>Modulaatio on 256QAM.</w:t>
      </w:r>
    </w:p>
    <w:tbl>
      <w:tblPr>
        <w:tblStyle w:val="TableGrid"/>
        <w:tblW w:w="8363" w:type="dxa"/>
        <w:tblInd w:w="137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3685"/>
      </w:tblGrid>
      <w:tr w:rsidR="009A149C" w14:paraId="2F7A7D27" w14:textId="77777777" w:rsidTr="00975A07">
        <w:trPr>
          <w:trHeight w:val="501"/>
        </w:trPr>
        <w:tc>
          <w:tcPr>
            <w:tcW w:w="2268" w:type="dxa"/>
            <w:hideMark/>
          </w:tcPr>
          <w:p w14:paraId="6B633821" w14:textId="77777777" w:rsidR="00623D5C" w:rsidRPr="0010022E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Koodaus</w:t>
            </w:r>
            <w:r w:rsidRPr="0010022E">
              <w:rPr>
                <w:b/>
              </w:rPr>
              <w:t>suhde</w:t>
            </w:r>
          </w:p>
        </w:tc>
        <w:tc>
          <w:tcPr>
            <w:tcW w:w="2410" w:type="dxa"/>
            <w:hideMark/>
          </w:tcPr>
          <w:p w14:paraId="586D42B2" w14:textId="77777777" w:rsidR="00623D5C" w:rsidRPr="0010022E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 w:rsidRPr="0010022E">
              <w:rPr>
                <w:b/>
              </w:rPr>
              <w:t>Keskitaajuus</w:t>
            </w:r>
            <w:r>
              <w:rPr>
                <w:b/>
              </w:rPr>
              <w:t>, MHz</w:t>
            </w:r>
          </w:p>
        </w:tc>
        <w:tc>
          <w:tcPr>
            <w:tcW w:w="3685" w:type="dxa"/>
            <w:hideMark/>
          </w:tcPr>
          <w:p w14:paraId="72A4987A" w14:textId="77777777" w:rsidR="00623D5C" w:rsidRPr="0010022E" w:rsidRDefault="00B365B5" w:rsidP="00975A07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Kentänvoimakkuus, </w:t>
            </w:r>
            <w:r w:rsidRPr="0010022E">
              <w:rPr>
                <w:b/>
              </w:rPr>
              <w:t>dBµV/m</w:t>
            </w:r>
          </w:p>
        </w:tc>
      </w:tr>
      <w:tr w:rsidR="009A149C" w14:paraId="36459D0D" w14:textId="77777777" w:rsidTr="00975A07">
        <w:trPr>
          <w:trHeight w:val="285"/>
        </w:trPr>
        <w:tc>
          <w:tcPr>
            <w:tcW w:w="2268" w:type="dxa"/>
            <w:noWrap/>
            <w:hideMark/>
          </w:tcPr>
          <w:p w14:paraId="12451DDD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1/2</w:t>
            </w:r>
          </w:p>
        </w:tc>
        <w:tc>
          <w:tcPr>
            <w:tcW w:w="2410" w:type="dxa"/>
            <w:noWrap/>
            <w:hideMark/>
          </w:tcPr>
          <w:p w14:paraId="0097670E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4B59274D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46</w:t>
            </w:r>
          </w:p>
        </w:tc>
      </w:tr>
      <w:tr w:rsidR="009A149C" w14:paraId="118F5DA5" w14:textId="77777777" w:rsidTr="00975A07">
        <w:trPr>
          <w:trHeight w:val="285"/>
        </w:trPr>
        <w:tc>
          <w:tcPr>
            <w:tcW w:w="2268" w:type="dxa"/>
            <w:noWrap/>
            <w:hideMark/>
          </w:tcPr>
          <w:p w14:paraId="27A6C621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3/5</w:t>
            </w:r>
          </w:p>
        </w:tc>
        <w:tc>
          <w:tcPr>
            <w:tcW w:w="2410" w:type="dxa"/>
            <w:noWrap/>
            <w:hideMark/>
          </w:tcPr>
          <w:p w14:paraId="440BA1A0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0D445577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48</w:t>
            </w:r>
          </w:p>
        </w:tc>
      </w:tr>
      <w:tr w:rsidR="009A149C" w14:paraId="07E9FC10" w14:textId="77777777" w:rsidTr="00975A07">
        <w:trPr>
          <w:trHeight w:val="285"/>
        </w:trPr>
        <w:tc>
          <w:tcPr>
            <w:tcW w:w="2268" w:type="dxa"/>
            <w:noWrap/>
            <w:hideMark/>
          </w:tcPr>
          <w:p w14:paraId="44084B3F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2/3</w:t>
            </w:r>
          </w:p>
        </w:tc>
        <w:tc>
          <w:tcPr>
            <w:tcW w:w="2410" w:type="dxa"/>
            <w:noWrap/>
            <w:hideMark/>
          </w:tcPr>
          <w:p w14:paraId="0D3B9498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41C0437D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49</w:t>
            </w:r>
          </w:p>
        </w:tc>
      </w:tr>
      <w:tr w:rsidR="009A149C" w14:paraId="52ED71CE" w14:textId="77777777" w:rsidTr="00975A07">
        <w:trPr>
          <w:trHeight w:val="285"/>
        </w:trPr>
        <w:tc>
          <w:tcPr>
            <w:tcW w:w="2268" w:type="dxa"/>
            <w:noWrap/>
            <w:hideMark/>
          </w:tcPr>
          <w:p w14:paraId="3677A9A3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3/4</w:t>
            </w:r>
          </w:p>
        </w:tc>
        <w:tc>
          <w:tcPr>
            <w:tcW w:w="2410" w:type="dxa"/>
            <w:noWrap/>
            <w:hideMark/>
          </w:tcPr>
          <w:p w14:paraId="27B3920E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2EF6F3A3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51</w:t>
            </w:r>
          </w:p>
        </w:tc>
      </w:tr>
      <w:tr w:rsidR="009A149C" w14:paraId="3E4FC004" w14:textId="77777777" w:rsidTr="00975A07">
        <w:trPr>
          <w:trHeight w:val="285"/>
        </w:trPr>
        <w:tc>
          <w:tcPr>
            <w:tcW w:w="2268" w:type="dxa"/>
            <w:noWrap/>
            <w:hideMark/>
          </w:tcPr>
          <w:p w14:paraId="7A33D183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4/5</w:t>
            </w:r>
          </w:p>
        </w:tc>
        <w:tc>
          <w:tcPr>
            <w:tcW w:w="2410" w:type="dxa"/>
            <w:noWrap/>
            <w:hideMark/>
          </w:tcPr>
          <w:p w14:paraId="30F97B16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6DF3D56E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53</w:t>
            </w:r>
          </w:p>
        </w:tc>
      </w:tr>
      <w:tr w:rsidR="009A149C" w14:paraId="3FF521EE" w14:textId="77777777" w:rsidTr="00975A07">
        <w:trPr>
          <w:trHeight w:val="285"/>
        </w:trPr>
        <w:tc>
          <w:tcPr>
            <w:tcW w:w="2268" w:type="dxa"/>
            <w:noWrap/>
            <w:hideMark/>
          </w:tcPr>
          <w:p w14:paraId="14863864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5/6</w:t>
            </w:r>
          </w:p>
        </w:tc>
        <w:tc>
          <w:tcPr>
            <w:tcW w:w="2410" w:type="dxa"/>
            <w:noWrap/>
            <w:hideMark/>
          </w:tcPr>
          <w:p w14:paraId="7C2E0D1F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3685" w:type="dxa"/>
            <w:noWrap/>
            <w:hideMark/>
          </w:tcPr>
          <w:p w14:paraId="0DBA5254" w14:textId="77777777" w:rsidR="00623D5C" w:rsidRPr="0059707C" w:rsidRDefault="00B365B5" w:rsidP="00975A07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54</w:t>
            </w:r>
          </w:p>
        </w:tc>
      </w:tr>
    </w:tbl>
    <w:p w14:paraId="441297F5" w14:textId="77777777" w:rsidR="00623D5C" w:rsidRPr="00623D5C" w:rsidRDefault="00623D5C" w:rsidP="00623D5C">
      <w:pPr>
        <w:pStyle w:val="Liiteotsikko"/>
        <w:numPr>
          <w:ilvl w:val="0"/>
          <w:numId w:val="0"/>
        </w:numPr>
        <w:tabs>
          <w:tab w:val="clear" w:pos="993"/>
        </w:tabs>
        <w:rPr>
          <w:b w:val="0"/>
          <w:bCs/>
        </w:rPr>
      </w:pPr>
    </w:p>
    <w:sectPr w:rsidR="00623D5C" w:rsidRPr="00623D5C" w:rsidSect="00F001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02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0640" w14:textId="77777777" w:rsidR="00000000" w:rsidRDefault="00B365B5">
      <w:pPr>
        <w:spacing w:after="0" w:line="240" w:lineRule="auto"/>
      </w:pPr>
      <w:r>
        <w:separator/>
      </w:r>
    </w:p>
  </w:endnote>
  <w:endnote w:type="continuationSeparator" w:id="0">
    <w:p w14:paraId="58A55127" w14:textId="77777777" w:rsidR="00000000" w:rsidRDefault="00B3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EFB3" w14:textId="77777777" w:rsidR="007D2DE0" w:rsidRPr="005D29B8" w:rsidRDefault="00B365B5" w:rsidP="005D29B8">
    <w:pPr>
      <w:pStyle w:val="Footer"/>
      <w:tabs>
        <w:tab w:val="clear" w:pos="4819"/>
        <w:tab w:val="clear" w:pos="9638"/>
        <w:tab w:val="right" w:pos="9921"/>
      </w:tabs>
      <w:rPr>
        <w:b/>
      </w:rPr>
    </w:pPr>
    <w:r w:rsidRPr="000008C6">
      <w:t>Liikenne- ja viestintävirasto Traf</w:t>
    </w:r>
    <w:r w:rsidR="005D29B8">
      <w:t>icom • PL 320, 00059 TRAFICOM</w:t>
    </w:r>
    <w:r w:rsidR="005D29B8">
      <w:br/>
    </w:r>
    <w:r w:rsidRPr="000008C6">
      <w:t xml:space="preserve">p. 029 534 5000 • Y-tunnus </w:t>
    </w:r>
    <w:r w:rsidRPr="00DA7912">
      <w:t>2924753-3</w:t>
    </w:r>
    <w:r w:rsidR="005D29B8">
      <w:tab/>
    </w:r>
    <w:r w:rsidRPr="005D29B8">
      <w:rPr>
        <w:b/>
      </w:rPr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E9AF" w14:textId="77777777" w:rsidR="00415CDB" w:rsidRPr="001510A5" w:rsidRDefault="00B365B5" w:rsidP="001510A5">
    <w:pPr>
      <w:pStyle w:val="Footer"/>
    </w:pPr>
    <w:r w:rsidRPr="000008C6">
      <w:t xml:space="preserve">Liikenne- ja viestintävirasto Traficom • PL 320, 00059 TRAFICOM • p. 029 534 5000 • Y-tunnus </w:t>
    </w:r>
    <w:r w:rsidRPr="00D3706E">
      <w:t>2924753-3</w:t>
    </w:r>
    <w:r w:rsidRPr="000008C6">
      <w:t xml:space="preserve"> • </w:t>
    </w:r>
    <w:r w:rsidRPr="0089181B"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2576" w14:textId="77777777" w:rsidR="00000000" w:rsidRDefault="00B365B5">
      <w:pPr>
        <w:spacing w:after="0" w:line="240" w:lineRule="auto"/>
      </w:pPr>
      <w:r>
        <w:separator/>
      </w:r>
    </w:p>
  </w:footnote>
  <w:footnote w:type="continuationSeparator" w:id="0">
    <w:p w14:paraId="3577FB1E" w14:textId="77777777" w:rsidR="00000000" w:rsidRDefault="00B3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AD00" w14:textId="77777777" w:rsidR="007D2DE0" w:rsidRDefault="00B365B5" w:rsidP="00F001A7">
    <w:pPr>
      <w:pStyle w:val="Header"/>
      <w:tabs>
        <w:tab w:val="clear" w:pos="4819"/>
        <w:tab w:val="left" w:pos="5103"/>
      </w:tabs>
      <w:ind w:left="851" w:firstLine="4252"/>
    </w:pPr>
    <w:r w:rsidRPr="005D29B8">
      <w:rPr>
        <w:noProof/>
        <w:color w:val="000000" w:themeColor="text1"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733331</wp:posOffset>
          </wp:positionH>
          <wp:positionV relativeFrom="page">
            <wp:posOffset>398352</wp:posOffset>
          </wp:positionV>
          <wp:extent cx="2127272" cy="467999"/>
          <wp:effectExtent l="0" t="0" r="6350" b="8255"/>
          <wp:wrapNone/>
          <wp:docPr id="11" name="Kuv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72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9B8">
      <w:rPr>
        <w:b/>
        <w:color w:val="000000" w:themeColor="text1"/>
        <w:sz w:val="22"/>
      </w:rPr>
      <w:t>Määräys</w:t>
    </w:r>
    <w:r>
      <w:rPr>
        <w:b/>
        <w:sz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1091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51091">
      <w:rPr>
        <w:rStyle w:val="PageNumber"/>
        <w:noProof/>
      </w:rPr>
      <w:t>2</w:t>
    </w:r>
    <w:r>
      <w:rPr>
        <w:rStyle w:val="PageNumber"/>
      </w:rPr>
      <w:fldChar w:fldCharType="end"/>
    </w:r>
    <w:r>
      <w:t>)</w:t>
    </w:r>
  </w:p>
  <w:p w14:paraId="61C2B995" w14:textId="77777777" w:rsidR="007D2DE0" w:rsidRDefault="007D2DE0" w:rsidP="00F001A7">
    <w:pPr>
      <w:pStyle w:val="Header"/>
      <w:tabs>
        <w:tab w:val="clear" w:pos="4819"/>
        <w:tab w:val="left" w:pos="5103"/>
      </w:tabs>
      <w:ind w:left="851" w:firstLine="4252"/>
    </w:pPr>
  </w:p>
  <w:p w14:paraId="06566824" w14:textId="11A229C4" w:rsidR="00271646" w:rsidRDefault="00B365B5" w:rsidP="00F001A7">
    <w:pPr>
      <w:pStyle w:val="Header"/>
      <w:tabs>
        <w:tab w:val="clear" w:pos="4819"/>
        <w:tab w:val="left" w:pos="5103"/>
      </w:tabs>
      <w:ind w:left="851" w:firstLine="4252"/>
      <w:rPr>
        <w:szCs w:val="20"/>
      </w:rPr>
    </w:pPr>
    <w:r w:rsidRPr="006C68C2">
      <w:rPr>
        <w:szCs w:val="20"/>
      </w:rPr>
      <w:t>TRAFICOM/574329/03.04.05.00/2023</w:t>
    </w:r>
  </w:p>
  <w:p w14:paraId="1528EFE4" w14:textId="6D3283B8" w:rsidR="006C68C2" w:rsidRDefault="00B365B5" w:rsidP="00F001A7">
    <w:pPr>
      <w:pStyle w:val="Header"/>
      <w:tabs>
        <w:tab w:val="clear" w:pos="4819"/>
        <w:tab w:val="left" w:pos="5103"/>
      </w:tabs>
      <w:ind w:left="851" w:firstLine="4252"/>
      <w:rPr>
        <w:szCs w:val="20"/>
      </w:rPr>
    </w:pPr>
    <w:r>
      <w:rPr>
        <w:szCs w:val="20"/>
      </w:rPr>
      <w:t>70 L/2023 M</w:t>
    </w:r>
  </w:p>
  <w:p w14:paraId="3BE5ECD8" w14:textId="77777777" w:rsidR="00551EED" w:rsidRDefault="00551EED" w:rsidP="007D2DE0">
    <w:pPr>
      <w:pStyle w:val="Header"/>
      <w:ind w:left="851" w:firstLine="4819"/>
      <w:rPr>
        <w:szCs w:val="20"/>
      </w:rPr>
    </w:pPr>
  </w:p>
  <w:p w14:paraId="7EBBE40B" w14:textId="77777777" w:rsidR="00484B9B" w:rsidRPr="007D2DE0" w:rsidRDefault="00484B9B" w:rsidP="007D2DE0">
    <w:pPr>
      <w:pStyle w:val="Header"/>
      <w:ind w:left="851" w:firstLine="4819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6704" w14:textId="77777777" w:rsidR="00415CDB" w:rsidRPr="001510A5" w:rsidRDefault="00415CDB" w:rsidP="001510A5">
    <w:pPr>
      <w:pStyle w:val="Header"/>
      <w:tabs>
        <w:tab w:val="left" w:pos="5670"/>
      </w:tabs>
      <w:ind w:left="851" w:firstLine="48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D4B484C2"/>
    <w:lvl w:ilvl="0" w:tplc="D90E92F2">
      <w:start w:val="1"/>
      <w:numFmt w:val="decimal"/>
      <w:pStyle w:val="Liiteotsikko"/>
      <w:lvlText w:val="Liite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F00E0538" w:tentative="1">
      <w:start w:val="1"/>
      <w:numFmt w:val="lowerLetter"/>
      <w:lvlText w:val="%2."/>
      <w:lvlJc w:val="left"/>
      <w:pPr>
        <w:ind w:left="1440" w:hanging="360"/>
      </w:pPr>
    </w:lvl>
    <w:lvl w:ilvl="2" w:tplc="831C4E52" w:tentative="1">
      <w:start w:val="1"/>
      <w:numFmt w:val="lowerRoman"/>
      <w:lvlText w:val="%3."/>
      <w:lvlJc w:val="right"/>
      <w:pPr>
        <w:ind w:left="2160" w:hanging="180"/>
      </w:pPr>
    </w:lvl>
    <w:lvl w:ilvl="3" w:tplc="12DE1E7A" w:tentative="1">
      <w:start w:val="1"/>
      <w:numFmt w:val="decimal"/>
      <w:lvlText w:val="%4."/>
      <w:lvlJc w:val="left"/>
      <w:pPr>
        <w:ind w:left="2880" w:hanging="360"/>
      </w:pPr>
    </w:lvl>
    <w:lvl w:ilvl="4" w:tplc="B254F5C8" w:tentative="1">
      <w:start w:val="1"/>
      <w:numFmt w:val="lowerLetter"/>
      <w:lvlText w:val="%5."/>
      <w:lvlJc w:val="left"/>
      <w:pPr>
        <w:ind w:left="3600" w:hanging="360"/>
      </w:pPr>
    </w:lvl>
    <w:lvl w:ilvl="5" w:tplc="8FCCEF1C" w:tentative="1">
      <w:start w:val="1"/>
      <w:numFmt w:val="lowerRoman"/>
      <w:lvlText w:val="%6."/>
      <w:lvlJc w:val="right"/>
      <w:pPr>
        <w:ind w:left="4320" w:hanging="180"/>
      </w:pPr>
    </w:lvl>
    <w:lvl w:ilvl="6" w:tplc="BA9C7288" w:tentative="1">
      <w:start w:val="1"/>
      <w:numFmt w:val="decimal"/>
      <w:lvlText w:val="%7."/>
      <w:lvlJc w:val="left"/>
      <w:pPr>
        <w:ind w:left="5040" w:hanging="360"/>
      </w:pPr>
    </w:lvl>
    <w:lvl w:ilvl="7" w:tplc="2E1EB6C0" w:tentative="1">
      <w:start w:val="1"/>
      <w:numFmt w:val="lowerLetter"/>
      <w:lvlText w:val="%8."/>
      <w:lvlJc w:val="left"/>
      <w:pPr>
        <w:ind w:left="5760" w:hanging="360"/>
      </w:pPr>
    </w:lvl>
    <w:lvl w:ilvl="8" w:tplc="94A28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E3586"/>
    <w:multiLevelType w:val="hybridMultilevel"/>
    <w:tmpl w:val="0BA4CF10"/>
    <w:lvl w:ilvl="0" w:tplc="B992A6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BEAEFAA" w:tentative="1">
      <w:start w:val="1"/>
      <w:numFmt w:val="lowerLetter"/>
      <w:lvlText w:val="%2."/>
      <w:lvlJc w:val="left"/>
      <w:pPr>
        <w:ind w:left="2214" w:hanging="360"/>
      </w:pPr>
    </w:lvl>
    <w:lvl w:ilvl="2" w:tplc="F5824244" w:tentative="1">
      <w:start w:val="1"/>
      <w:numFmt w:val="lowerRoman"/>
      <w:lvlText w:val="%3."/>
      <w:lvlJc w:val="right"/>
      <w:pPr>
        <w:ind w:left="2934" w:hanging="180"/>
      </w:pPr>
    </w:lvl>
    <w:lvl w:ilvl="3" w:tplc="7568B932" w:tentative="1">
      <w:start w:val="1"/>
      <w:numFmt w:val="decimal"/>
      <w:lvlText w:val="%4."/>
      <w:lvlJc w:val="left"/>
      <w:pPr>
        <w:ind w:left="3654" w:hanging="360"/>
      </w:pPr>
    </w:lvl>
    <w:lvl w:ilvl="4" w:tplc="475E379E" w:tentative="1">
      <w:start w:val="1"/>
      <w:numFmt w:val="lowerLetter"/>
      <w:lvlText w:val="%5."/>
      <w:lvlJc w:val="left"/>
      <w:pPr>
        <w:ind w:left="4374" w:hanging="360"/>
      </w:pPr>
    </w:lvl>
    <w:lvl w:ilvl="5" w:tplc="067AE904" w:tentative="1">
      <w:start w:val="1"/>
      <w:numFmt w:val="lowerRoman"/>
      <w:lvlText w:val="%6."/>
      <w:lvlJc w:val="right"/>
      <w:pPr>
        <w:ind w:left="5094" w:hanging="180"/>
      </w:pPr>
    </w:lvl>
    <w:lvl w:ilvl="6" w:tplc="DAB60426" w:tentative="1">
      <w:start w:val="1"/>
      <w:numFmt w:val="decimal"/>
      <w:lvlText w:val="%7."/>
      <w:lvlJc w:val="left"/>
      <w:pPr>
        <w:ind w:left="5814" w:hanging="360"/>
      </w:pPr>
    </w:lvl>
    <w:lvl w:ilvl="7" w:tplc="7AF8E744" w:tentative="1">
      <w:start w:val="1"/>
      <w:numFmt w:val="lowerLetter"/>
      <w:lvlText w:val="%8."/>
      <w:lvlJc w:val="left"/>
      <w:pPr>
        <w:ind w:left="6534" w:hanging="360"/>
      </w:pPr>
    </w:lvl>
    <w:lvl w:ilvl="8" w:tplc="BA42E8D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CC97591"/>
    <w:multiLevelType w:val="multilevel"/>
    <w:tmpl w:val="3C0E3FC0"/>
    <w:lvl w:ilvl="0">
      <w:start w:val="1"/>
      <w:numFmt w:val="bullet"/>
      <w:pStyle w:val="Lis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863BB"/>
    <w:multiLevelType w:val="hybridMultilevel"/>
    <w:tmpl w:val="A568F1D0"/>
    <w:lvl w:ilvl="0" w:tplc="4752A80C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7F52002A" w:tentative="1">
      <w:start w:val="1"/>
      <w:numFmt w:val="lowerLetter"/>
      <w:lvlText w:val="%2."/>
      <w:lvlJc w:val="left"/>
      <w:pPr>
        <w:ind w:left="2574" w:hanging="360"/>
      </w:pPr>
    </w:lvl>
    <w:lvl w:ilvl="2" w:tplc="B72E086C" w:tentative="1">
      <w:start w:val="1"/>
      <w:numFmt w:val="lowerRoman"/>
      <w:lvlText w:val="%3."/>
      <w:lvlJc w:val="right"/>
      <w:pPr>
        <w:ind w:left="3294" w:hanging="180"/>
      </w:pPr>
    </w:lvl>
    <w:lvl w:ilvl="3" w:tplc="9C306366" w:tentative="1">
      <w:start w:val="1"/>
      <w:numFmt w:val="decimal"/>
      <w:lvlText w:val="%4."/>
      <w:lvlJc w:val="left"/>
      <w:pPr>
        <w:ind w:left="4014" w:hanging="360"/>
      </w:pPr>
    </w:lvl>
    <w:lvl w:ilvl="4" w:tplc="AD7010F4" w:tentative="1">
      <w:start w:val="1"/>
      <w:numFmt w:val="lowerLetter"/>
      <w:lvlText w:val="%5."/>
      <w:lvlJc w:val="left"/>
      <w:pPr>
        <w:ind w:left="4734" w:hanging="360"/>
      </w:pPr>
    </w:lvl>
    <w:lvl w:ilvl="5" w:tplc="AE72DF3E" w:tentative="1">
      <w:start w:val="1"/>
      <w:numFmt w:val="lowerRoman"/>
      <w:lvlText w:val="%6."/>
      <w:lvlJc w:val="right"/>
      <w:pPr>
        <w:ind w:left="5454" w:hanging="180"/>
      </w:pPr>
    </w:lvl>
    <w:lvl w:ilvl="6" w:tplc="06C654D4" w:tentative="1">
      <w:start w:val="1"/>
      <w:numFmt w:val="decimal"/>
      <w:lvlText w:val="%7."/>
      <w:lvlJc w:val="left"/>
      <w:pPr>
        <w:ind w:left="6174" w:hanging="360"/>
      </w:pPr>
    </w:lvl>
    <w:lvl w:ilvl="7" w:tplc="9E5E159A" w:tentative="1">
      <w:start w:val="1"/>
      <w:numFmt w:val="lowerLetter"/>
      <w:lvlText w:val="%8."/>
      <w:lvlJc w:val="left"/>
      <w:pPr>
        <w:ind w:left="6894" w:hanging="360"/>
      </w:pPr>
    </w:lvl>
    <w:lvl w:ilvl="8" w:tplc="1310A7C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DD83DFA"/>
    <w:multiLevelType w:val="hybridMultilevel"/>
    <w:tmpl w:val="880004E0"/>
    <w:lvl w:ilvl="0" w:tplc="DAF0EAA2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F6C48822" w:tentative="1">
      <w:start w:val="1"/>
      <w:numFmt w:val="lowerLetter"/>
      <w:lvlText w:val="%2."/>
      <w:lvlJc w:val="left"/>
      <w:pPr>
        <w:ind w:left="2574" w:hanging="360"/>
      </w:pPr>
    </w:lvl>
    <w:lvl w:ilvl="2" w:tplc="21EE02BE" w:tentative="1">
      <w:start w:val="1"/>
      <w:numFmt w:val="lowerRoman"/>
      <w:lvlText w:val="%3."/>
      <w:lvlJc w:val="right"/>
      <w:pPr>
        <w:ind w:left="3294" w:hanging="180"/>
      </w:pPr>
    </w:lvl>
    <w:lvl w:ilvl="3" w:tplc="7CFC4170" w:tentative="1">
      <w:start w:val="1"/>
      <w:numFmt w:val="decimal"/>
      <w:lvlText w:val="%4."/>
      <w:lvlJc w:val="left"/>
      <w:pPr>
        <w:ind w:left="4014" w:hanging="360"/>
      </w:pPr>
    </w:lvl>
    <w:lvl w:ilvl="4" w:tplc="C50A983E" w:tentative="1">
      <w:start w:val="1"/>
      <w:numFmt w:val="lowerLetter"/>
      <w:lvlText w:val="%5."/>
      <w:lvlJc w:val="left"/>
      <w:pPr>
        <w:ind w:left="4734" w:hanging="360"/>
      </w:pPr>
    </w:lvl>
    <w:lvl w:ilvl="5" w:tplc="FD96F9AA" w:tentative="1">
      <w:start w:val="1"/>
      <w:numFmt w:val="lowerRoman"/>
      <w:lvlText w:val="%6."/>
      <w:lvlJc w:val="right"/>
      <w:pPr>
        <w:ind w:left="5454" w:hanging="180"/>
      </w:pPr>
    </w:lvl>
    <w:lvl w:ilvl="6" w:tplc="82243142" w:tentative="1">
      <w:start w:val="1"/>
      <w:numFmt w:val="decimal"/>
      <w:lvlText w:val="%7."/>
      <w:lvlJc w:val="left"/>
      <w:pPr>
        <w:ind w:left="6174" w:hanging="360"/>
      </w:pPr>
    </w:lvl>
    <w:lvl w:ilvl="7" w:tplc="2CB6AF1C" w:tentative="1">
      <w:start w:val="1"/>
      <w:numFmt w:val="lowerLetter"/>
      <w:lvlText w:val="%8."/>
      <w:lvlJc w:val="left"/>
      <w:pPr>
        <w:ind w:left="6894" w:hanging="360"/>
      </w:pPr>
    </w:lvl>
    <w:lvl w:ilvl="8" w:tplc="6B065BA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81B6E59"/>
    <w:multiLevelType w:val="hybridMultilevel"/>
    <w:tmpl w:val="0AB4FF46"/>
    <w:lvl w:ilvl="0" w:tplc="04D8440A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9EEC514A" w:tentative="1">
      <w:start w:val="1"/>
      <w:numFmt w:val="lowerLetter"/>
      <w:lvlText w:val="%2."/>
      <w:lvlJc w:val="left"/>
      <w:pPr>
        <w:ind w:left="2574" w:hanging="360"/>
      </w:pPr>
    </w:lvl>
    <w:lvl w:ilvl="2" w:tplc="F6248690" w:tentative="1">
      <w:start w:val="1"/>
      <w:numFmt w:val="lowerRoman"/>
      <w:lvlText w:val="%3."/>
      <w:lvlJc w:val="right"/>
      <w:pPr>
        <w:ind w:left="3294" w:hanging="180"/>
      </w:pPr>
    </w:lvl>
    <w:lvl w:ilvl="3" w:tplc="B35C5900" w:tentative="1">
      <w:start w:val="1"/>
      <w:numFmt w:val="decimal"/>
      <w:lvlText w:val="%4."/>
      <w:lvlJc w:val="left"/>
      <w:pPr>
        <w:ind w:left="4014" w:hanging="360"/>
      </w:pPr>
    </w:lvl>
    <w:lvl w:ilvl="4" w:tplc="E13C3B22" w:tentative="1">
      <w:start w:val="1"/>
      <w:numFmt w:val="lowerLetter"/>
      <w:lvlText w:val="%5."/>
      <w:lvlJc w:val="left"/>
      <w:pPr>
        <w:ind w:left="4734" w:hanging="360"/>
      </w:pPr>
    </w:lvl>
    <w:lvl w:ilvl="5" w:tplc="EB0E2570" w:tentative="1">
      <w:start w:val="1"/>
      <w:numFmt w:val="lowerRoman"/>
      <w:lvlText w:val="%6."/>
      <w:lvlJc w:val="right"/>
      <w:pPr>
        <w:ind w:left="5454" w:hanging="180"/>
      </w:pPr>
    </w:lvl>
    <w:lvl w:ilvl="6" w:tplc="ACD265B0" w:tentative="1">
      <w:start w:val="1"/>
      <w:numFmt w:val="decimal"/>
      <w:lvlText w:val="%7."/>
      <w:lvlJc w:val="left"/>
      <w:pPr>
        <w:ind w:left="6174" w:hanging="360"/>
      </w:pPr>
    </w:lvl>
    <w:lvl w:ilvl="7" w:tplc="84AE6740" w:tentative="1">
      <w:start w:val="1"/>
      <w:numFmt w:val="lowerLetter"/>
      <w:lvlText w:val="%8."/>
      <w:lvlJc w:val="left"/>
      <w:pPr>
        <w:ind w:left="6894" w:hanging="360"/>
      </w:pPr>
    </w:lvl>
    <w:lvl w:ilvl="8" w:tplc="9D544E5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A3D4D62"/>
    <w:multiLevelType w:val="multilevel"/>
    <w:tmpl w:val="D13A30E2"/>
    <w:lvl w:ilvl="0">
      <w:start w:val="1"/>
      <w:numFmt w:val="decimal"/>
      <w:pStyle w:val="Heading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17" w15:restartNumberingAfterBreak="0">
    <w:nsid w:val="54BB5FB8"/>
    <w:multiLevelType w:val="hybridMultilevel"/>
    <w:tmpl w:val="30F81F0C"/>
    <w:lvl w:ilvl="0" w:tplc="347E5246">
      <w:start w:val="1"/>
      <w:numFmt w:val="decimal"/>
      <w:pStyle w:val="Caption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CD1E9A92" w:tentative="1">
      <w:start w:val="1"/>
      <w:numFmt w:val="lowerLetter"/>
      <w:lvlText w:val="%2."/>
      <w:lvlJc w:val="left"/>
      <w:pPr>
        <w:ind w:left="2574" w:hanging="360"/>
      </w:pPr>
    </w:lvl>
    <w:lvl w:ilvl="2" w:tplc="527E2948" w:tentative="1">
      <w:start w:val="1"/>
      <w:numFmt w:val="lowerRoman"/>
      <w:lvlText w:val="%3."/>
      <w:lvlJc w:val="right"/>
      <w:pPr>
        <w:ind w:left="3294" w:hanging="180"/>
      </w:pPr>
    </w:lvl>
    <w:lvl w:ilvl="3" w:tplc="2944677A" w:tentative="1">
      <w:start w:val="1"/>
      <w:numFmt w:val="decimal"/>
      <w:lvlText w:val="%4."/>
      <w:lvlJc w:val="left"/>
      <w:pPr>
        <w:ind w:left="4014" w:hanging="360"/>
      </w:pPr>
    </w:lvl>
    <w:lvl w:ilvl="4" w:tplc="45901052" w:tentative="1">
      <w:start w:val="1"/>
      <w:numFmt w:val="lowerLetter"/>
      <w:lvlText w:val="%5."/>
      <w:lvlJc w:val="left"/>
      <w:pPr>
        <w:ind w:left="4734" w:hanging="360"/>
      </w:pPr>
    </w:lvl>
    <w:lvl w:ilvl="5" w:tplc="8C0653F0" w:tentative="1">
      <w:start w:val="1"/>
      <w:numFmt w:val="lowerRoman"/>
      <w:lvlText w:val="%6."/>
      <w:lvlJc w:val="right"/>
      <w:pPr>
        <w:ind w:left="5454" w:hanging="180"/>
      </w:pPr>
    </w:lvl>
    <w:lvl w:ilvl="6" w:tplc="A5FC5F7C" w:tentative="1">
      <w:start w:val="1"/>
      <w:numFmt w:val="decimal"/>
      <w:lvlText w:val="%7."/>
      <w:lvlJc w:val="left"/>
      <w:pPr>
        <w:ind w:left="6174" w:hanging="360"/>
      </w:pPr>
    </w:lvl>
    <w:lvl w:ilvl="7" w:tplc="749E7006" w:tentative="1">
      <w:start w:val="1"/>
      <w:numFmt w:val="lowerLetter"/>
      <w:lvlText w:val="%8."/>
      <w:lvlJc w:val="left"/>
      <w:pPr>
        <w:ind w:left="6894" w:hanging="360"/>
      </w:pPr>
    </w:lvl>
    <w:lvl w:ilvl="8" w:tplc="EF9CD17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80D3A66"/>
    <w:multiLevelType w:val="multilevel"/>
    <w:tmpl w:val="048491A4"/>
    <w:lvl w:ilvl="0">
      <w:start w:val="1"/>
      <w:numFmt w:val="decimal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19" w15:restartNumberingAfterBreak="0">
    <w:nsid w:val="5C42159B"/>
    <w:multiLevelType w:val="hybridMultilevel"/>
    <w:tmpl w:val="0A66587C"/>
    <w:lvl w:ilvl="0" w:tplc="DA4C2A52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D31EAC5C" w:tentative="1">
      <w:start w:val="1"/>
      <w:numFmt w:val="lowerLetter"/>
      <w:lvlText w:val="%2."/>
      <w:lvlJc w:val="left"/>
      <w:pPr>
        <w:ind w:left="2574" w:hanging="360"/>
      </w:pPr>
    </w:lvl>
    <w:lvl w:ilvl="2" w:tplc="ED78C46A" w:tentative="1">
      <w:start w:val="1"/>
      <w:numFmt w:val="lowerRoman"/>
      <w:lvlText w:val="%3."/>
      <w:lvlJc w:val="right"/>
      <w:pPr>
        <w:ind w:left="3294" w:hanging="180"/>
      </w:pPr>
    </w:lvl>
    <w:lvl w:ilvl="3" w:tplc="BE60E5AC" w:tentative="1">
      <w:start w:val="1"/>
      <w:numFmt w:val="decimal"/>
      <w:lvlText w:val="%4."/>
      <w:lvlJc w:val="left"/>
      <w:pPr>
        <w:ind w:left="4014" w:hanging="360"/>
      </w:pPr>
    </w:lvl>
    <w:lvl w:ilvl="4" w:tplc="8056DA24" w:tentative="1">
      <w:start w:val="1"/>
      <w:numFmt w:val="lowerLetter"/>
      <w:lvlText w:val="%5."/>
      <w:lvlJc w:val="left"/>
      <w:pPr>
        <w:ind w:left="4734" w:hanging="360"/>
      </w:pPr>
    </w:lvl>
    <w:lvl w:ilvl="5" w:tplc="2668BC70" w:tentative="1">
      <w:start w:val="1"/>
      <w:numFmt w:val="lowerRoman"/>
      <w:lvlText w:val="%6."/>
      <w:lvlJc w:val="right"/>
      <w:pPr>
        <w:ind w:left="5454" w:hanging="180"/>
      </w:pPr>
    </w:lvl>
    <w:lvl w:ilvl="6" w:tplc="A08CCC30" w:tentative="1">
      <w:start w:val="1"/>
      <w:numFmt w:val="decimal"/>
      <w:lvlText w:val="%7."/>
      <w:lvlJc w:val="left"/>
      <w:pPr>
        <w:ind w:left="6174" w:hanging="360"/>
      </w:pPr>
    </w:lvl>
    <w:lvl w:ilvl="7" w:tplc="E0C2002A" w:tentative="1">
      <w:start w:val="1"/>
      <w:numFmt w:val="lowerLetter"/>
      <w:lvlText w:val="%8."/>
      <w:lvlJc w:val="left"/>
      <w:pPr>
        <w:ind w:left="6894" w:hanging="360"/>
      </w:pPr>
    </w:lvl>
    <w:lvl w:ilvl="8" w:tplc="A3382EE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D8741EC"/>
    <w:multiLevelType w:val="multilevel"/>
    <w:tmpl w:val="048491A4"/>
    <w:styleLink w:val="Luettelonumerot"/>
    <w:lvl w:ilvl="0">
      <w:start w:val="1"/>
      <w:numFmt w:val="decimal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21" w15:restartNumberingAfterBreak="0">
    <w:nsid w:val="5E1B7FD5"/>
    <w:multiLevelType w:val="hybridMultilevel"/>
    <w:tmpl w:val="AE048600"/>
    <w:lvl w:ilvl="0" w:tplc="AE94E8BE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6DCA8164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70E20142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A12CBF1C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3BAA4EA4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758CF49C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96C0D61C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A4748BCC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AA02A414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2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3" w15:restartNumberingAfterBreak="0">
    <w:nsid w:val="62D843CD"/>
    <w:multiLevelType w:val="hybridMultilevel"/>
    <w:tmpl w:val="3B50F188"/>
    <w:lvl w:ilvl="0" w:tplc="CA84AAF2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79264DCA" w:tentative="1">
      <w:start w:val="1"/>
      <w:numFmt w:val="lowerLetter"/>
      <w:lvlText w:val="%2."/>
      <w:lvlJc w:val="left"/>
      <w:pPr>
        <w:ind w:left="2384" w:hanging="360"/>
      </w:pPr>
    </w:lvl>
    <w:lvl w:ilvl="2" w:tplc="BA4C9FA0" w:tentative="1">
      <w:start w:val="1"/>
      <w:numFmt w:val="lowerRoman"/>
      <w:lvlText w:val="%3."/>
      <w:lvlJc w:val="right"/>
      <w:pPr>
        <w:ind w:left="3104" w:hanging="180"/>
      </w:pPr>
    </w:lvl>
    <w:lvl w:ilvl="3" w:tplc="40CC26EC" w:tentative="1">
      <w:start w:val="1"/>
      <w:numFmt w:val="decimal"/>
      <w:lvlText w:val="%4."/>
      <w:lvlJc w:val="left"/>
      <w:pPr>
        <w:ind w:left="3824" w:hanging="360"/>
      </w:pPr>
    </w:lvl>
    <w:lvl w:ilvl="4" w:tplc="9C7A8CB2" w:tentative="1">
      <w:start w:val="1"/>
      <w:numFmt w:val="lowerLetter"/>
      <w:lvlText w:val="%5."/>
      <w:lvlJc w:val="left"/>
      <w:pPr>
        <w:ind w:left="4544" w:hanging="360"/>
      </w:pPr>
    </w:lvl>
    <w:lvl w:ilvl="5" w:tplc="11B8FBD2" w:tentative="1">
      <w:start w:val="1"/>
      <w:numFmt w:val="lowerRoman"/>
      <w:lvlText w:val="%6."/>
      <w:lvlJc w:val="right"/>
      <w:pPr>
        <w:ind w:left="5264" w:hanging="180"/>
      </w:pPr>
    </w:lvl>
    <w:lvl w:ilvl="6" w:tplc="5914EACA" w:tentative="1">
      <w:start w:val="1"/>
      <w:numFmt w:val="decimal"/>
      <w:lvlText w:val="%7."/>
      <w:lvlJc w:val="left"/>
      <w:pPr>
        <w:ind w:left="5984" w:hanging="360"/>
      </w:pPr>
    </w:lvl>
    <w:lvl w:ilvl="7" w:tplc="C922D416" w:tentative="1">
      <w:start w:val="1"/>
      <w:numFmt w:val="lowerLetter"/>
      <w:lvlText w:val="%8."/>
      <w:lvlJc w:val="left"/>
      <w:pPr>
        <w:ind w:left="6704" w:hanging="360"/>
      </w:pPr>
    </w:lvl>
    <w:lvl w:ilvl="8" w:tplc="FB9EA890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1"/>
  </w:num>
  <w:num w:numId="15">
    <w:abstractNumId w:val="12"/>
  </w:num>
  <w:num w:numId="16">
    <w:abstractNumId w:val="17"/>
  </w:num>
  <w:num w:numId="17">
    <w:abstractNumId w:val="19"/>
  </w:num>
  <w:num w:numId="18">
    <w:abstractNumId w:val="15"/>
  </w:num>
  <w:num w:numId="19">
    <w:abstractNumId w:val="14"/>
  </w:num>
  <w:num w:numId="20">
    <w:abstractNumId w:val="13"/>
  </w:num>
  <w:num w:numId="21">
    <w:abstractNumId w:val="10"/>
  </w:num>
  <w:num w:numId="22">
    <w:abstractNumId w:val="11"/>
  </w:num>
  <w:num w:numId="23">
    <w:abstractNumId w:val="23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F2"/>
    <w:rsid w:val="000008C6"/>
    <w:rsid w:val="000018E2"/>
    <w:rsid w:val="00010AA4"/>
    <w:rsid w:val="000429A7"/>
    <w:rsid w:val="000571E0"/>
    <w:rsid w:val="00074706"/>
    <w:rsid w:val="00085140"/>
    <w:rsid w:val="00087DEC"/>
    <w:rsid w:val="00094834"/>
    <w:rsid w:val="00094BA6"/>
    <w:rsid w:val="000A1F8B"/>
    <w:rsid w:val="000B01C6"/>
    <w:rsid w:val="000B0690"/>
    <w:rsid w:val="000B64D0"/>
    <w:rsid w:val="000D128E"/>
    <w:rsid w:val="000D279D"/>
    <w:rsid w:val="000D397C"/>
    <w:rsid w:val="000D736B"/>
    <w:rsid w:val="000E0971"/>
    <w:rsid w:val="000F2535"/>
    <w:rsid w:val="0010022E"/>
    <w:rsid w:val="00112759"/>
    <w:rsid w:val="00113239"/>
    <w:rsid w:val="001140EA"/>
    <w:rsid w:val="00114933"/>
    <w:rsid w:val="001263AE"/>
    <w:rsid w:val="00133365"/>
    <w:rsid w:val="00135E93"/>
    <w:rsid w:val="001364DC"/>
    <w:rsid w:val="001510A5"/>
    <w:rsid w:val="00151C1A"/>
    <w:rsid w:val="00176172"/>
    <w:rsid w:val="00184016"/>
    <w:rsid w:val="001938C4"/>
    <w:rsid w:val="001A3DDA"/>
    <w:rsid w:val="001A477B"/>
    <w:rsid w:val="001A53D9"/>
    <w:rsid w:val="001B3D26"/>
    <w:rsid w:val="001C2228"/>
    <w:rsid w:val="001C39FD"/>
    <w:rsid w:val="00201F86"/>
    <w:rsid w:val="0021220D"/>
    <w:rsid w:val="0021377D"/>
    <w:rsid w:val="002308E8"/>
    <w:rsid w:val="00235311"/>
    <w:rsid w:val="00240B2E"/>
    <w:rsid w:val="002519F0"/>
    <w:rsid w:val="00255EFB"/>
    <w:rsid w:val="00271646"/>
    <w:rsid w:val="00274D74"/>
    <w:rsid w:val="00291ECB"/>
    <w:rsid w:val="00292F4C"/>
    <w:rsid w:val="002960F2"/>
    <w:rsid w:val="00297E3D"/>
    <w:rsid w:val="002A1CE8"/>
    <w:rsid w:val="002A3FA9"/>
    <w:rsid w:val="002A7019"/>
    <w:rsid w:val="002B0963"/>
    <w:rsid w:val="002B7972"/>
    <w:rsid w:val="002B7ACE"/>
    <w:rsid w:val="002C3FBE"/>
    <w:rsid w:val="002E60C9"/>
    <w:rsid w:val="002F6451"/>
    <w:rsid w:val="002F7B94"/>
    <w:rsid w:val="00301FF9"/>
    <w:rsid w:val="003047EB"/>
    <w:rsid w:val="00313B88"/>
    <w:rsid w:val="003176C3"/>
    <w:rsid w:val="00341842"/>
    <w:rsid w:val="00342297"/>
    <w:rsid w:val="003433C6"/>
    <w:rsid w:val="00346367"/>
    <w:rsid w:val="00376954"/>
    <w:rsid w:val="00377B27"/>
    <w:rsid w:val="00386C3A"/>
    <w:rsid w:val="00393CFD"/>
    <w:rsid w:val="003A1D6D"/>
    <w:rsid w:val="003C023B"/>
    <w:rsid w:val="003C5F3C"/>
    <w:rsid w:val="003C769A"/>
    <w:rsid w:val="003F355E"/>
    <w:rsid w:val="003F4501"/>
    <w:rsid w:val="0040546B"/>
    <w:rsid w:val="00406E94"/>
    <w:rsid w:val="00413353"/>
    <w:rsid w:val="00415CDB"/>
    <w:rsid w:val="00416769"/>
    <w:rsid w:val="004213E2"/>
    <w:rsid w:val="00423466"/>
    <w:rsid w:val="004458E1"/>
    <w:rsid w:val="00451091"/>
    <w:rsid w:val="00451544"/>
    <w:rsid w:val="00471C01"/>
    <w:rsid w:val="00481E6B"/>
    <w:rsid w:val="00484B9B"/>
    <w:rsid w:val="00484ED6"/>
    <w:rsid w:val="004943EB"/>
    <w:rsid w:val="004A579D"/>
    <w:rsid w:val="004B79D0"/>
    <w:rsid w:val="004D36AA"/>
    <w:rsid w:val="004D6E61"/>
    <w:rsid w:val="004E69C7"/>
    <w:rsid w:val="004F0D2B"/>
    <w:rsid w:val="004F0E31"/>
    <w:rsid w:val="004F132E"/>
    <w:rsid w:val="004F1FFD"/>
    <w:rsid w:val="004F5D1B"/>
    <w:rsid w:val="0050058D"/>
    <w:rsid w:val="005025B0"/>
    <w:rsid w:val="00531D31"/>
    <w:rsid w:val="00532C76"/>
    <w:rsid w:val="00551EED"/>
    <w:rsid w:val="005662BD"/>
    <w:rsid w:val="00574D76"/>
    <w:rsid w:val="0059707C"/>
    <w:rsid w:val="005A2E89"/>
    <w:rsid w:val="005A6857"/>
    <w:rsid w:val="005D0C53"/>
    <w:rsid w:val="005D29B8"/>
    <w:rsid w:val="005E2CE4"/>
    <w:rsid w:val="005E4BD5"/>
    <w:rsid w:val="005E5235"/>
    <w:rsid w:val="006033ED"/>
    <w:rsid w:val="00612976"/>
    <w:rsid w:val="006137C4"/>
    <w:rsid w:val="00623D5C"/>
    <w:rsid w:val="00635B87"/>
    <w:rsid w:val="00640EE6"/>
    <w:rsid w:val="006429B0"/>
    <w:rsid w:val="00650E61"/>
    <w:rsid w:val="006728BE"/>
    <w:rsid w:val="006766E0"/>
    <w:rsid w:val="00682344"/>
    <w:rsid w:val="006919E4"/>
    <w:rsid w:val="006A6E2C"/>
    <w:rsid w:val="006B3735"/>
    <w:rsid w:val="006C68C2"/>
    <w:rsid w:val="006E041A"/>
    <w:rsid w:val="006E3771"/>
    <w:rsid w:val="006E51A0"/>
    <w:rsid w:val="006F26EE"/>
    <w:rsid w:val="00707D96"/>
    <w:rsid w:val="00714866"/>
    <w:rsid w:val="00721A18"/>
    <w:rsid w:val="00722F06"/>
    <w:rsid w:val="00733B72"/>
    <w:rsid w:val="00740D28"/>
    <w:rsid w:val="00751D53"/>
    <w:rsid w:val="00753F0F"/>
    <w:rsid w:val="00766528"/>
    <w:rsid w:val="00784D65"/>
    <w:rsid w:val="00785F7A"/>
    <w:rsid w:val="00793597"/>
    <w:rsid w:val="007A152D"/>
    <w:rsid w:val="007D2BF7"/>
    <w:rsid w:val="007D2DE0"/>
    <w:rsid w:val="007E1100"/>
    <w:rsid w:val="007E28D4"/>
    <w:rsid w:val="007E2E92"/>
    <w:rsid w:val="00800A79"/>
    <w:rsid w:val="00805890"/>
    <w:rsid w:val="008157B2"/>
    <w:rsid w:val="00827710"/>
    <w:rsid w:val="00834BF0"/>
    <w:rsid w:val="008518AD"/>
    <w:rsid w:val="00854005"/>
    <w:rsid w:val="008543A1"/>
    <w:rsid w:val="00867341"/>
    <w:rsid w:val="0089181B"/>
    <w:rsid w:val="00892F1A"/>
    <w:rsid w:val="008A1881"/>
    <w:rsid w:val="008A76A3"/>
    <w:rsid w:val="008B4798"/>
    <w:rsid w:val="008B49DA"/>
    <w:rsid w:val="008C5082"/>
    <w:rsid w:val="008D72FC"/>
    <w:rsid w:val="008E5F55"/>
    <w:rsid w:val="008F1700"/>
    <w:rsid w:val="008F3057"/>
    <w:rsid w:val="00900E21"/>
    <w:rsid w:val="00901843"/>
    <w:rsid w:val="009040CF"/>
    <w:rsid w:val="00911681"/>
    <w:rsid w:val="00913805"/>
    <w:rsid w:val="0091382F"/>
    <w:rsid w:val="00927FC4"/>
    <w:rsid w:val="0094029A"/>
    <w:rsid w:val="00943106"/>
    <w:rsid w:val="00944C4C"/>
    <w:rsid w:val="00975A07"/>
    <w:rsid w:val="009919B8"/>
    <w:rsid w:val="009A149C"/>
    <w:rsid w:val="009A7A61"/>
    <w:rsid w:val="009C4A81"/>
    <w:rsid w:val="009C51D5"/>
    <w:rsid w:val="009C791B"/>
    <w:rsid w:val="009D198A"/>
    <w:rsid w:val="009D281D"/>
    <w:rsid w:val="009E3CD0"/>
    <w:rsid w:val="009E59B6"/>
    <w:rsid w:val="009F1F89"/>
    <w:rsid w:val="009F3ED3"/>
    <w:rsid w:val="00A0399E"/>
    <w:rsid w:val="00A219C2"/>
    <w:rsid w:val="00A25671"/>
    <w:rsid w:val="00A42962"/>
    <w:rsid w:val="00A44A80"/>
    <w:rsid w:val="00A55C33"/>
    <w:rsid w:val="00A63542"/>
    <w:rsid w:val="00A7156B"/>
    <w:rsid w:val="00A720FE"/>
    <w:rsid w:val="00A91DFA"/>
    <w:rsid w:val="00AA3867"/>
    <w:rsid w:val="00AB1593"/>
    <w:rsid w:val="00AB49D6"/>
    <w:rsid w:val="00AC02A0"/>
    <w:rsid w:val="00AC10BB"/>
    <w:rsid w:val="00AC21C3"/>
    <w:rsid w:val="00AC75FF"/>
    <w:rsid w:val="00AE3236"/>
    <w:rsid w:val="00AF3E9A"/>
    <w:rsid w:val="00B023B7"/>
    <w:rsid w:val="00B21983"/>
    <w:rsid w:val="00B242CB"/>
    <w:rsid w:val="00B31ED1"/>
    <w:rsid w:val="00B365B5"/>
    <w:rsid w:val="00B37887"/>
    <w:rsid w:val="00B459AE"/>
    <w:rsid w:val="00B50B7F"/>
    <w:rsid w:val="00B52600"/>
    <w:rsid w:val="00B5388E"/>
    <w:rsid w:val="00B571C1"/>
    <w:rsid w:val="00B62E41"/>
    <w:rsid w:val="00B66871"/>
    <w:rsid w:val="00B73ED4"/>
    <w:rsid w:val="00B80670"/>
    <w:rsid w:val="00B80763"/>
    <w:rsid w:val="00BA21F2"/>
    <w:rsid w:val="00BC30CE"/>
    <w:rsid w:val="00BC4E91"/>
    <w:rsid w:val="00BC7ACB"/>
    <w:rsid w:val="00BD4C72"/>
    <w:rsid w:val="00BE5E26"/>
    <w:rsid w:val="00BE77BB"/>
    <w:rsid w:val="00BE7E2C"/>
    <w:rsid w:val="00C023DF"/>
    <w:rsid w:val="00C228F6"/>
    <w:rsid w:val="00C270E4"/>
    <w:rsid w:val="00C42877"/>
    <w:rsid w:val="00C516DE"/>
    <w:rsid w:val="00C51B5E"/>
    <w:rsid w:val="00C551DF"/>
    <w:rsid w:val="00C92A30"/>
    <w:rsid w:val="00C92C9D"/>
    <w:rsid w:val="00CA2C5B"/>
    <w:rsid w:val="00CA665B"/>
    <w:rsid w:val="00CA6E6F"/>
    <w:rsid w:val="00CB5D4A"/>
    <w:rsid w:val="00CB783E"/>
    <w:rsid w:val="00CC0D54"/>
    <w:rsid w:val="00CC2E13"/>
    <w:rsid w:val="00CF4514"/>
    <w:rsid w:val="00D07297"/>
    <w:rsid w:val="00D1098F"/>
    <w:rsid w:val="00D30D56"/>
    <w:rsid w:val="00D32450"/>
    <w:rsid w:val="00D32EE1"/>
    <w:rsid w:val="00D3706E"/>
    <w:rsid w:val="00D419E1"/>
    <w:rsid w:val="00D44CBA"/>
    <w:rsid w:val="00D46279"/>
    <w:rsid w:val="00D6135C"/>
    <w:rsid w:val="00D71DE3"/>
    <w:rsid w:val="00D765C2"/>
    <w:rsid w:val="00D77243"/>
    <w:rsid w:val="00D9383A"/>
    <w:rsid w:val="00DA3585"/>
    <w:rsid w:val="00DA7912"/>
    <w:rsid w:val="00DC3497"/>
    <w:rsid w:val="00DD155E"/>
    <w:rsid w:val="00DD1B38"/>
    <w:rsid w:val="00DD2163"/>
    <w:rsid w:val="00DD36DE"/>
    <w:rsid w:val="00E008BF"/>
    <w:rsid w:val="00E2066A"/>
    <w:rsid w:val="00E25182"/>
    <w:rsid w:val="00E27588"/>
    <w:rsid w:val="00E30481"/>
    <w:rsid w:val="00E539D5"/>
    <w:rsid w:val="00E53D63"/>
    <w:rsid w:val="00E578A9"/>
    <w:rsid w:val="00E6199D"/>
    <w:rsid w:val="00E853A1"/>
    <w:rsid w:val="00E869F6"/>
    <w:rsid w:val="00E878F8"/>
    <w:rsid w:val="00EA0DE7"/>
    <w:rsid w:val="00EC2A59"/>
    <w:rsid w:val="00ED524D"/>
    <w:rsid w:val="00EE0457"/>
    <w:rsid w:val="00EE4C7A"/>
    <w:rsid w:val="00EE50BC"/>
    <w:rsid w:val="00EE7282"/>
    <w:rsid w:val="00F001A7"/>
    <w:rsid w:val="00F00486"/>
    <w:rsid w:val="00F03669"/>
    <w:rsid w:val="00F1447C"/>
    <w:rsid w:val="00F16D8D"/>
    <w:rsid w:val="00F23876"/>
    <w:rsid w:val="00F26D69"/>
    <w:rsid w:val="00F4690D"/>
    <w:rsid w:val="00F549F9"/>
    <w:rsid w:val="00F60C7D"/>
    <w:rsid w:val="00F73454"/>
    <w:rsid w:val="00F75BC4"/>
    <w:rsid w:val="00FA160F"/>
    <w:rsid w:val="00FA6F24"/>
    <w:rsid w:val="00FC602F"/>
    <w:rsid w:val="00FC66B0"/>
    <w:rsid w:val="00FD3F98"/>
    <w:rsid w:val="00FD5A76"/>
    <w:rsid w:val="00FE1F5B"/>
    <w:rsid w:val="00FE44B9"/>
    <w:rsid w:val="00FF03EC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A7B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040CF"/>
    <w:rPr>
      <w:rFonts w:ascii="Verdana" w:hAnsi="Verdana"/>
      <w:sz w:val="20"/>
    </w:rPr>
  </w:style>
  <w:style w:type="paragraph" w:styleId="Heading1">
    <w:name w:val="heading 1"/>
    <w:next w:val="BodyText"/>
    <w:link w:val="Heading1Char"/>
    <w:qFormat/>
    <w:rsid w:val="00D9383A"/>
    <w:pPr>
      <w:keepNext/>
      <w:numPr>
        <w:numId w:val="1"/>
      </w:numPr>
      <w:tabs>
        <w:tab w:val="clear" w:pos="742"/>
        <w:tab w:val="num" w:pos="567"/>
      </w:tabs>
      <w:spacing w:after="240" w:line="240" w:lineRule="auto"/>
      <w:ind w:left="567" w:hanging="567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AF3E9A"/>
    <w:pPr>
      <w:keepNext/>
      <w:numPr>
        <w:ilvl w:val="1"/>
        <w:numId w:val="1"/>
      </w:numPr>
      <w:tabs>
        <w:tab w:val="clear" w:pos="942"/>
        <w:tab w:val="num" w:pos="993"/>
      </w:tabs>
      <w:spacing w:line="240" w:lineRule="auto"/>
      <w:ind w:left="993" w:hanging="993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AF3E9A"/>
    <w:pPr>
      <w:keepNext/>
      <w:numPr>
        <w:ilvl w:val="2"/>
        <w:numId w:val="1"/>
      </w:numPr>
      <w:tabs>
        <w:tab w:val="clear" w:pos="1142"/>
        <w:tab w:val="num" w:pos="1276"/>
      </w:tabs>
      <w:spacing w:after="120" w:line="240" w:lineRule="auto"/>
      <w:ind w:left="1276" w:hanging="1276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AF3E9A"/>
    <w:pPr>
      <w:keepNext/>
      <w:numPr>
        <w:ilvl w:val="3"/>
        <w:numId w:val="1"/>
      </w:numPr>
      <w:tabs>
        <w:tab w:val="clear" w:pos="1342"/>
        <w:tab w:val="num" w:pos="1560"/>
      </w:tabs>
      <w:spacing w:after="0" w:line="240" w:lineRule="auto"/>
      <w:ind w:left="1560" w:hanging="1560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5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21377D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722F06"/>
    <w:rPr>
      <w:color w:val="002B74" w:themeColor="text2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Caption">
    <w:name w:val="caption"/>
    <w:basedOn w:val="BodyText"/>
    <w:next w:val="BodyText"/>
    <w:link w:val="Caption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IndexHeading">
    <w:name w:val="index heading"/>
    <w:basedOn w:val="Normal"/>
    <w:next w:val="Normal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A63542"/>
    <w:pPr>
      <w:numPr>
        <w:numId w:val="21"/>
      </w:numPr>
      <w:tabs>
        <w:tab w:val="clear" w:pos="2552"/>
        <w:tab w:val="left" w:pos="993"/>
      </w:tabs>
      <w:ind w:left="993" w:hanging="993"/>
    </w:pPr>
    <w:rPr>
      <w:b/>
      <w:i w:val="0"/>
    </w:rPr>
  </w:style>
  <w:style w:type="paragraph" w:styleId="ListParagraph">
    <w:name w:val="List Paragraph"/>
    <w:basedOn w:val="Normal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DefaultParagraphFont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Caption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CaptionChar">
    <w:name w:val="Caption Char"/>
    <w:basedOn w:val="BodyTextChar"/>
    <w:link w:val="Caption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Caption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97"/>
    <w:rPr>
      <w:rFonts w:asciiTheme="majorHAnsi" w:eastAsiaTheme="majorEastAsia" w:hAnsiTheme="majorHAnsi" w:cstheme="majorBidi"/>
      <w:i/>
      <w:iCs/>
      <w:color w:val="001539" w:themeColor="accent1" w:themeShade="7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7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29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29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97"/>
    <w:rPr>
      <w:rFonts w:ascii="Segoe UI" w:hAnsi="Segoe UI" w:cs="Segoe UI"/>
      <w:sz w:val="18"/>
      <w:szCs w:val="18"/>
    </w:rPr>
  </w:style>
  <w:style w:type="table" w:customStyle="1" w:styleId="Eireunaviivaa">
    <w:name w:val="Ei reunaviivaa"/>
    <w:basedOn w:val="TableNormal"/>
    <w:uiPriority w:val="99"/>
    <w:qFormat/>
    <w:rsid w:val="007D2DE0"/>
    <w:pPr>
      <w:spacing w:after="0" w:line="240" w:lineRule="auto"/>
    </w:pPr>
    <w:tblPr/>
  </w:style>
  <w:style w:type="paragraph" w:styleId="NoSpacing">
    <w:name w:val="No Spacing"/>
    <w:uiPriority w:val="2"/>
    <w:qFormat/>
    <w:rsid w:val="004458E1"/>
    <w:pPr>
      <w:spacing w:after="0" w:line="240" w:lineRule="auto"/>
      <w:ind w:left="1304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201F86"/>
    <w:pPr>
      <w:spacing w:after="0" w:line="240" w:lineRule="auto"/>
      <w:ind w:left="200" w:hanging="200"/>
    </w:pPr>
  </w:style>
  <w:style w:type="numbering" w:customStyle="1" w:styleId="Luettelonumerot">
    <w:name w:val="Luettelo numerot"/>
    <w:uiPriority w:val="99"/>
    <w:rsid w:val="00201F86"/>
    <w:pPr>
      <w:numPr>
        <w:numId w:val="24"/>
      </w:numPr>
    </w:pPr>
  </w:style>
  <w:style w:type="paragraph" w:styleId="PlainText">
    <w:name w:val="Plain Text"/>
    <w:basedOn w:val="Normal"/>
    <w:link w:val="PlainTextChar"/>
    <w:uiPriority w:val="99"/>
    <w:unhideWhenUsed/>
    <w:rsid w:val="00201F8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1F86"/>
    <w:rPr>
      <w:rFonts w:ascii="Calibri" w:eastAsia="Calibri" w:hAnsi="Calibri" w:cs="Times New Roman"/>
      <w:szCs w:val="21"/>
    </w:rPr>
  </w:style>
  <w:style w:type="table" w:styleId="TableGrid">
    <w:name w:val="Table Grid"/>
    <w:basedOn w:val="TableNormal"/>
    <w:uiPriority w:val="39"/>
    <w:rsid w:val="0020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01F86"/>
    <w:pPr>
      <w:spacing w:after="0" w:line="240" w:lineRule="auto"/>
    </w:pPr>
    <w:tblPr>
      <w:tblStyleRowBandSize w:val="1"/>
      <w:tblStyleColBandSize w:val="1"/>
      <w:tblBorders>
        <w:top w:val="single" w:sz="4" w:space="0" w:color="1CF9FF" w:themeColor="accent6" w:themeTint="99"/>
        <w:left w:val="single" w:sz="4" w:space="0" w:color="1CF9FF" w:themeColor="accent6" w:themeTint="99"/>
        <w:bottom w:val="single" w:sz="4" w:space="0" w:color="1CF9FF" w:themeColor="accent6" w:themeTint="99"/>
        <w:right w:val="single" w:sz="4" w:space="0" w:color="1CF9FF" w:themeColor="accent6" w:themeTint="99"/>
        <w:insideH w:val="single" w:sz="4" w:space="0" w:color="1CF9FF" w:themeColor="accent6" w:themeTint="99"/>
        <w:insideV w:val="single" w:sz="4" w:space="0" w:color="1CF9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285" w:themeColor="accent6"/>
          <w:left w:val="single" w:sz="4" w:space="0" w:color="008285" w:themeColor="accent6"/>
          <w:bottom w:val="single" w:sz="4" w:space="0" w:color="008285" w:themeColor="accent6"/>
          <w:right w:val="single" w:sz="4" w:space="0" w:color="008285" w:themeColor="accent6"/>
          <w:insideH w:val="nil"/>
          <w:insideV w:val="nil"/>
        </w:tcBorders>
        <w:shd w:val="clear" w:color="auto" w:fill="008285" w:themeFill="accent6"/>
      </w:tcPr>
    </w:tblStylePr>
    <w:tblStylePr w:type="lastRow">
      <w:rPr>
        <w:b/>
        <w:bCs/>
      </w:rPr>
      <w:tblPr/>
      <w:tcPr>
        <w:tcBorders>
          <w:top w:val="double" w:sz="4" w:space="0" w:color="00828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DFF" w:themeFill="accent6" w:themeFillTint="33"/>
      </w:tcPr>
    </w:tblStylePr>
    <w:tblStylePr w:type="band1Horz">
      <w:tblPr/>
      <w:tcPr>
        <w:shd w:val="clear" w:color="auto" w:fill="B3FDFF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201F86"/>
    <w:pPr>
      <w:spacing w:after="0" w:line="240" w:lineRule="auto"/>
    </w:pPr>
    <w:tblPr>
      <w:tblStyleRowBandSize w:val="1"/>
      <w:tblStyleColBandSize w:val="1"/>
      <w:tblBorders>
        <w:top w:val="single" w:sz="4" w:space="0" w:color="A3C2E2" w:themeColor="accent3" w:themeTint="99"/>
        <w:left w:val="single" w:sz="4" w:space="0" w:color="A3C2E2" w:themeColor="accent3" w:themeTint="99"/>
        <w:bottom w:val="single" w:sz="4" w:space="0" w:color="A3C2E2" w:themeColor="accent3" w:themeTint="99"/>
        <w:right w:val="single" w:sz="4" w:space="0" w:color="A3C2E2" w:themeColor="accent3" w:themeTint="99"/>
        <w:insideH w:val="single" w:sz="4" w:space="0" w:color="A3C2E2" w:themeColor="accent3" w:themeTint="99"/>
        <w:insideV w:val="single" w:sz="4" w:space="0" w:color="A3C2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9BD0" w:themeColor="accent3"/>
          <w:left w:val="single" w:sz="4" w:space="0" w:color="669BD0" w:themeColor="accent3"/>
          <w:bottom w:val="single" w:sz="4" w:space="0" w:color="669BD0" w:themeColor="accent3"/>
          <w:right w:val="single" w:sz="4" w:space="0" w:color="669BD0" w:themeColor="accent3"/>
          <w:insideH w:val="nil"/>
          <w:insideV w:val="nil"/>
        </w:tcBorders>
        <w:shd w:val="clear" w:color="auto" w:fill="669BD0" w:themeFill="accent3"/>
      </w:tcPr>
    </w:tblStylePr>
    <w:tblStylePr w:type="lastRow">
      <w:rPr>
        <w:b/>
        <w:bCs/>
      </w:rPr>
      <w:tblPr/>
      <w:tcPr>
        <w:tcBorders>
          <w:top w:val="double" w:sz="4" w:space="0" w:color="669BD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5" w:themeFill="accent3" w:themeFillTint="33"/>
      </w:tcPr>
    </w:tblStylePr>
    <w:tblStylePr w:type="band1Horz">
      <w:tblPr/>
      <w:tcPr>
        <w:shd w:val="clear" w:color="auto" w:fill="E0EAF5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01F86"/>
    <w:rPr>
      <w:color w:val="82008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s%201%20FI.dotx" TargetMode="External"/></Relationships>
</file>

<file path=word/theme/theme1.xml><?xml version="1.0" encoding="utf-8"?>
<a:theme xmlns:a="http://schemas.openxmlformats.org/drawingml/2006/main" name="Office-teema">
  <a:themeElements>
    <a:clrScheme name="Traficom23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8285"/>
      </a:accent6>
      <a:hlink>
        <a:srgbClr val="008285"/>
      </a:hlink>
      <a:folHlink>
        <a:srgbClr val="8200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5672-593D-45D3-90CA-60D97307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Määräys 1 FI.dotx</Template>
  <TotalTime>0</TotalTime>
  <Pages>20</Pages>
  <Words>2131</Words>
  <Characters>17262</Characters>
  <Application>Microsoft Office Word</Application>
  <DocSecurity>0</DocSecurity>
  <Lines>143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2023-12-19T11:03:00Z</dcterms:created>
  <dcterms:modified xsi:type="dcterms:W3CDTF">2023-12-19T11:03:00Z</dcterms:modified>
</cp:coreProperties>
</file>