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BB906" w14:textId="77777777" w:rsidR="007F51FF" w:rsidRDefault="007F51FF">
      <w:pPr>
        <w:pStyle w:val="LLNormaali"/>
      </w:pPr>
      <w:bookmarkStart w:id="0" w:name="_GoBack"/>
      <w:bookmarkEnd w:id="0"/>
    </w:p>
    <w:p w14:paraId="67660367" w14:textId="77777777" w:rsidR="007F51FF" w:rsidRDefault="007F51FF">
      <w:pPr>
        <w:pStyle w:val="LLNormaali"/>
      </w:pPr>
    </w:p>
    <w:p w14:paraId="4F9D79A8" w14:textId="77777777" w:rsidR="007F51FF" w:rsidRDefault="00C82D5B">
      <w:pPr>
        <w:pStyle w:val="LLValtioneuvostonAsetus"/>
      </w:pPr>
      <w:r>
        <w:t>Stáhtaráđi ásahus</w:t>
      </w:r>
    </w:p>
    <w:p w14:paraId="675109CE" w14:textId="77777777" w:rsidR="007F51FF" w:rsidRDefault="00C82D5B">
      <w:pPr>
        <w:pStyle w:val="LLNormaali"/>
        <w:jc w:val="center"/>
      </w:pPr>
      <w:r>
        <w:rPr>
          <w:b/>
          <w:bCs/>
          <w:lang w:eastAsia="fi-FI"/>
        </w:rPr>
        <w:t>ruvkedoaimmas</w:t>
      </w:r>
    </w:p>
    <w:p w14:paraId="2AF213A1" w14:textId="77777777" w:rsidR="007F51FF" w:rsidRDefault="007F51FF">
      <w:pPr>
        <w:pStyle w:val="LLNormaali"/>
        <w:rPr>
          <w:b/>
          <w:bCs/>
          <w:lang w:eastAsia="fi-FI"/>
        </w:rPr>
      </w:pPr>
    </w:p>
    <w:p w14:paraId="23E7E1A1" w14:textId="72F1FA61" w:rsidR="007F51FF" w:rsidRDefault="00C82D5B">
      <w:pPr>
        <w:pStyle w:val="LLJohtolauseKappaleet"/>
      </w:pPr>
      <w:r>
        <w:t xml:space="preserve">Stáhtaráđi mearrádusa mielde ásahuvvo </w:t>
      </w:r>
      <w:r w:rsidR="00DD3E4F">
        <w:t>ruvkelága (</w:t>
      </w:r>
      <w:r>
        <w:t xml:space="preserve">621/2011) vuođul:  </w:t>
      </w:r>
    </w:p>
    <w:p w14:paraId="11C7A4AC" w14:textId="77777777" w:rsidR="007F51FF" w:rsidRDefault="007F51FF">
      <w:pPr>
        <w:pStyle w:val="LLNormaali"/>
      </w:pPr>
    </w:p>
    <w:p w14:paraId="33052364" w14:textId="77777777" w:rsidR="007F51FF" w:rsidRDefault="00C82D5B">
      <w:pPr>
        <w:pStyle w:val="LLLuku"/>
      </w:pPr>
      <w:r>
        <w:t>1 Lohku</w:t>
      </w:r>
    </w:p>
    <w:p w14:paraId="672B830D" w14:textId="77777777" w:rsidR="007F51FF" w:rsidRDefault="00C82D5B">
      <w:pPr>
        <w:pStyle w:val="LLLuvunOtsikko"/>
      </w:pPr>
      <w:r>
        <w:t xml:space="preserve">Málbmaohcan </w:t>
      </w:r>
    </w:p>
    <w:p w14:paraId="0B4F6DC1" w14:textId="77777777" w:rsidR="007F51FF" w:rsidRDefault="00C82D5B">
      <w:pPr>
        <w:pStyle w:val="LLPykala"/>
      </w:pPr>
      <w:r>
        <w:t>1 §</w:t>
      </w:r>
    </w:p>
    <w:p w14:paraId="01324B66" w14:textId="77777777" w:rsidR="007F51FF" w:rsidRDefault="00C82D5B">
      <w:pPr>
        <w:pStyle w:val="LLPykalanOtsikko"/>
      </w:pPr>
      <w:r>
        <w:t xml:space="preserve">Ilmmuhus čájánasváldimis mii laktása ohcanbargui </w:t>
      </w:r>
    </w:p>
    <w:p w14:paraId="01834A12" w14:textId="77777777" w:rsidR="007F51FF" w:rsidRDefault="00C82D5B">
      <w:pPr>
        <w:pStyle w:val="LLKappalejako"/>
      </w:pPr>
      <w:r>
        <w:t xml:space="preserve">Ohcanbarggus ovddasvástideaddji ferte dahkat ruvkelága (621/2011) 8 §:s dárkkuhuvvon čálalaš ilmmuhusa ohcanbarggus maŋemusat guokte vahku ovdal čájánasváldima álggaheami.  </w:t>
      </w:r>
    </w:p>
    <w:p w14:paraId="24BD48FE" w14:textId="77777777" w:rsidR="007F51FF" w:rsidRDefault="00C82D5B">
      <w:pPr>
        <w:pStyle w:val="LLKappalejako"/>
      </w:pPr>
      <w:r>
        <w:t>Ilmmuhusgeatnegasvuohta ii guoskka dakkár doaibmabijuid, mat leat juohkeolbmorivtt</w:t>
      </w:r>
      <w:r>
        <w:t xml:space="preserve">iid vuođul lobálaččat dehe main šaddet eanemusat unnánaš vahátluottat. </w:t>
      </w:r>
    </w:p>
    <w:p w14:paraId="0CA5FCF2" w14:textId="77777777" w:rsidR="007F51FF" w:rsidRDefault="007F51FF">
      <w:pPr>
        <w:pStyle w:val="LLKappalejako"/>
      </w:pPr>
    </w:p>
    <w:p w14:paraId="56E591BD" w14:textId="77777777" w:rsidR="007F51FF" w:rsidRDefault="00C82D5B">
      <w:pPr>
        <w:pStyle w:val="LLPykala"/>
      </w:pPr>
      <w:r>
        <w:t>2 §</w:t>
      </w:r>
    </w:p>
    <w:p w14:paraId="4014DC3C" w14:textId="2FF7E327" w:rsidR="007F51FF" w:rsidRDefault="00C82D5B">
      <w:pPr>
        <w:pStyle w:val="LLPykalanOtsikko"/>
      </w:pPr>
      <w:r>
        <w:t xml:space="preserve">Eanadatbargguin mat dáhpáhuvvet málbmaohcanguovllus, málbmaohcamis, mii dáhpáhuvvá giddodateaiggáda miehtamiin ja </w:t>
      </w:r>
      <w:r w:rsidR="00980D7E">
        <w:t>ráhkkanusain</w:t>
      </w:r>
      <w:r>
        <w:t xml:space="preserve"> ilmmuheapmi</w:t>
      </w:r>
    </w:p>
    <w:p w14:paraId="7B51C069" w14:textId="77777777" w:rsidR="007F51FF" w:rsidRDefault="00C82D5B">
      <w:pPr>
        <w:pStyle w:val="LLMomentinJohdantoKappale"/>
      </w:pPr>
      <w:r>
        <w:t>Ruvkelága 12 § 1 momeantta mielde eanada</w:t>
      </w:r>
      <w:r>
        <w:t xml:space="preserve">tbargguin ilmmuheamis ja ruvkelága 12 § 4 momeantta mielde málbmaohcama ilmmuhusas, mii dáhpáhuvvá giddodateaiggáda miehtamiin, ferte boahtit ovdan:   </w:t>
      </w:r>
    </w:p>
    <w:p w14:paraId="0A4F7B74" w14:textId="77777777" w:rsidR="007F51FF" w:rsidRDefault="00C82D5B">
      <w:pPr>
        <w:pStyle w:val="LLMomentinKohta"/>
      </w:pPr>
      <w:r>
        <w:t xml:space="preserve">1) bargguin ovddasvástideaddji olbmo namma, sajádat sihke oktavuohtadieđut; </w:t>
      </w:r>
    </w:p>
    <w:p w14:paraId="263FB5A2" w14:textId="168B5E42" w:rsidR="007F51FF" w:rsidRDefault="00C82D5B">
      <w:pPr>
        <w:pStyle w:val="LLMomentinKohta"/>
      </w:pPr>
      <w:r>
        <w:t>2) árvvoštall</w:t>
      </w:r>
      <w:r w:rsidR="009B14F2">
        <w:t>o</w:t>
      </w:r>
      <w:r>
        <w:t>n eanadatbarg</w:t>
      </w:r>
      <w:r>
        <w:t xml:space="preserve">guid álggahanáigemuddu ja bistin; </w:t>
      </w:r>
    </w:p>
    <w:p w14:paraId="7527CCEF" w14:textId="7BABC039" w:rsidR="007F51FF" w:rsidRDefault="00C82D5B">
      <w:pPr>
        <w:pStyle w:val="LLMomentinKohta"/>
      </w:pPr>
      <w:r>
        <w:t>3) čilgehus das, mii eanadatbargguin bargojuvvo</w:t>
      </w:r>
      <w:r w:rsidR="009B14F2">
        <w:t>,</w:t>
      </w:r>
      <w:r>
        <w:t xml:space="preserve"> sihke mat bargovuogit ja mašiinnat adnojuvvojit;  </w:t>
      </w:r>
    </w:p>
    <w:p w14:paraId="12EDD8CD" w14:textId="77777777" w:rsidR="007F51FF" w:rsidRDefault="00C82D5B">
      <w:pPr>
        <w:pStyle w:val="LLMomentinKohta"/>
      </w:pPr>
      <w:r>
        <w:t xml:space="preserve">4) árvvoštallan doaibmabijuid mearis; </w:t>
      </w:r>
    </w:p>
    <w:p w14:paraId="49A2DA35" w14:textId="77777777" w:rsidR="007F51FF" w:rsidRDefault="00C82D5B">
      <w:pPr>
        <w:pStyle w:val="LLMomentinKohta"/>
      </w:pPr>
      <w:r>
        <w:t xml:space="preserve">5) árvvoštallan eanadatbargguid váikkuhusas birrasii;  </w:t>
      </w:r>
    </w:p>
    <w:p w14:paraId="079A03C4" w14:textId="77777777" w:rsidR="007F51FF" w:rsidRDefault="00C82D5B">
      <w:pPr>
        <w:pStyle w:val="LLMomentinKohta"/>
      </w:pPr>
      <w:r>
        <w:t xml:space="preserve">6) dárbbu mielde čilgehus </w:t>
      </w:r>
      <w:r>
        <w:t xml:space="preserve">eará áššiin, main sáhttá leat mearkkašupmi. </w:t>
      </w:r>
    </w:p>
    <w:p w14:paraId="3A8F27E2" w14:textId="73436DA7" w:rsidR="007F51FF" w:rsidRDefault="00C82D5B">
      <w:pPr>
        <w:pStyle w:val="LLMomentinJohdantoKappale"/>
      </w:pPr>
      <w:r>
        <w:t>Ruvkelága 12 § 1 momeanttas dárkkuhuvvon gaskaboddasaš r</w:t>
      </w:r>
      <w:r w:rsidR="00980D7E">
        <w:t>áhkkanusaid</w:t>
      </w:r>
      <w:r>
        <w:t xml:space="preserve"> ilmmuhusas ferte boahtit ovdan:  </w:t>
      </w:r>
    </w:p>
    <w:p w14:paraId="20F9CCFD" w14:textId="77777777" w:rsidR="007F51FF" w:rsidRDefault="00C82D5B">
      <w:pPr>
        <w:pStyle w:val="LLMomentinKohta"/>
      </w:pPr>
      <w:r>
        <w:t>1) bargguin ovddasvástideaddji olbmo namma, sajádat sihke oktavuohtadieđut;</w:t>
      </w:r>
    </w:p>
    <w:p w14:paraId="2A39CF1E" w14:textId="08D6BC5E" w:rsidR="007F51FF" w:rsidRDefault="00C82D5B">
      <w:pPr>
        <w:pStyle w:val="LLMomentinKohta"/>
      </w:pPr>
      <w:r>
        <w:t>2) gaskaboddasaš r</w:t>
      </w:r>
      <w:r w:rsidR="00980D7E">
        <w:t>áhkkanusa</w:t>
      </w:r>
      <w:r>
        <w:t xml:space="preserve"> viido</w:t>
      </w:r>
      <w:r>
        <w:t>dat;</w:t>
      </w:r>
    </w:p>
    <w:p w14:paraId="06CB7723" w14:textId="795CD5E6" w:rsidR="007F51FF" w:rsidRDefault="00C82D5B">
      <w:pPr>
        <w:pStyle w:val="LLMomentinKohta"/>
      </w:pPr>
      <w:r>
        <w:t xml:space="preserve">3) gaskaboddasaš </w:t>
      </w:r>
      <w:r w:rsidR="00980D7E">
        <w:t>ráhkkanusa</w:t>
      </w:r>
      <w:r>
        <w:t xml:space="preserve"> geavahanulbmil;</w:t>
      </w:r>
    </w:p>
    <w:p w14:paraId="46A626E6" w14:textId="2F0FD930" w:rsidR="007F51FF" w:rsidRDefault="00C82D5B">
      <w:pPr>
        <w:pStyle w:val="LLMomentinKohta"/>
      </w:pPr>
      <w:r>
        <w:t>4) árvvoštallan gaskaboddasaš</w:t>
      </w:r>
      <w:r w:rsidR="00980D7E" w:rsidRPr="00980D7E">
        <w:t xml:space="preserve"> </w:t>
      </w:r>
      <w:r w:rsidR="00980D7E">
        <w:t xml:space="preserve">ráhkkanusa </w:t>
      </w:r>
      <w:r>
        <w:t xml:space="preserve">geavahanáiggis sihke burgináigemuttus. </w:t>
      </w:r>
    </w:p>
    <w:p w14:paraId="6F2F0D55" w14:textId="5154486A" w:rsidR="007F51FF" w:rsidRDefault="00C82D5B">
      <w:pPr>
        <w:pStyle w:val="LLKappalejako"/>
      </w:pPr>
      <w:r>
        <w:t xml:space="preserve">Ovddabealde 1 ja 2 momeanttas dárkkuhuvvon ilmmuhusat galget dahkkojuvvot maŋemusat guokte vahku ovdal eanadatbargguid álggaheami. Ilmmuhusaide galgá laktojuvvot gárta, masa lea merkejuvvon guovlu, gos eanadatbarggut bargojuvvojit ja </w:t>
      </w:r>
      <w:r w:rsidR="00980D7E">
        <w:t>gosa</w:t>
      </w:r>
      <w:r>
        <w:t xml:space="preserve"> gaskaboddasaš r</w:t>
      </w:r>
      <w:r w:rsidR="00980D7E">
        <w:t>áhkkanus</w:t>
      </w:r>
      <w:r>
        <w:t xml:space="preserve"> lea plánejuvvon sajuštuvvot dehe </w:t>
      </w:r>
      <w:r w:rsidR="009B14F2">
        <w:t xml:space="preserve">bargojuvvot </w:t>
      </w:r>
      <w:r>
        <w:t>málbmaohcan, mii dáhpáhuvvá giddodateaiggáda miehtamiin.</w:t>
      </w:r>
    </w:p>
    <w:p w14:paraId="7B1F7687" w14:textId="0E0BDB7C" w:rsidR="007F51FF" w:rsidRPr="00980D7E" w:rsidRDefault="00C82D5B">
      <w:pPr>
        <w:pStyle w:val="LLKappalejako"/>
      </w:pPr>
      <w:r>
        <w:t xml:space="preserve">Ilmmuhussii galget dasa lassin laktojuvvot dieđut doaimma lobiin. </w:t>
      </w:r>
      <w:r w:rsidR="00980D7E">
        <w:t xml:space="preserve">  </w:t>
      </w:r>
    </w:p>
    <w:p w14:paraId="0113149B" w14:textId="77777777" w:rsidR="007F51FF" w:rsidRDefault="007F51FF">
      <w:pPr>
        <w:pStyle w:val="LLMomentinKohta"/>
      </w:pPr>
    </w:p>
    <w:p w14:paraId="540A1FA7" w14:textId="77777777" w:rsidR="007F51FF" w:rsidRDefault="00C82D5B">
      <w:pPr>
        <w:pStyle w:val="LLPykala"/>
      </w:pPr>
      <w:r>
        <w:lastRenderedPageBreak/>
        <w:t>3 §</w:t>
      </w:r>
    </w:p>
    <w:p w14:paraId="236D1CFE" w14:textId="77777777" w:rsidR="007F51FF" w:rsidRDefault="00C82D5B">
      <w:pPr>
        <w:pStyle w:val="LLPykalanOtsikko"/>
      </w:pPr>
      <w:r>
        <w:t xml:space="preserve">Málbmaohcanguovllu rokkanasbázahusa fuolahusplána </w:t>
      </w:r>
    </w:p>
    <w:p w14:paraId="2BFDFA9E" w14:textId="56339B38" w:rsidR="007F51FF" w:rsidRDefault="00C82D5B">
      <w:pPr>
        <w:pStyle w:val="LLMomentinJohdantoKappale"/>
      </w:pPr>
      <w:r>
        <w:t xml:space="preserve">Ruvkelága 13 § mielde </w:t>
      </w:r>
      <w:r>
        <w:t>málbmaohcanguovllu rokkanasbázahusa fuolahusplána ráhkadeamis galg</w:t>
      </w:r>
      <w:r w:rsidR="00351281">
        <w:t>et</w:t>
      </w:r>
      <w:r>
        <w:t xml:space="preserve"> váldojuvvot vuhtii:</w:t>
      </w:r>
    </w:p>
    <w:p w14:paraId="498437AB" w14:textId="77777777" w:rsidR="007F51FF" w:rsidRDefault="00C82D5B">
      <w:pPr>
        <w:pStyle w:val="LLMomentinKohta"/>
      </w:pPr>
      <w:r>
        <w:t xml:space="preserve">1) doaibmabijuid váikkuhusat bázahusfuolahussii; </w:t>
      </w:r>
    </w:p>
    <w:p w14:paraId="705884C4" w14:textId="77777777" w:rsidR="007F51FF" w:rsidRDefault="00C82D5B">
      <w:pPr>
        <w:pStyle w:val="LLMomentinKohta"/>
      </w:pPr>
      <w:r>
        <w:t xml:space="preserve">2) eanan- ja geađgeávnnasbázahusaid sihke bajilduseatnamiid máhcaheapmi váldinbáikái, juos dat lea ekonomalaččat ja </w:t>
      </w:r>
      <w:r>
        <w:t>teknihkalaččat vejolaš iige das šatta gildojuvvon</w:t>
      </w:r>
      <w:r>
        <w:rPr>
          <w:color w:val="FF0000"/>
        </w:rPr>
        <w:t xml:space="preserve"> </w:t>
      </w:r>
      <w:r>
        <w:t xml:space="preserve">birrasa billahuvvan; </w:t>
      </w:r>
    </w:p>
    <w:p w14:paraId="0EEA57C1" w14:textId="77777777" w:rsidR="007F51FF" w:rsidRDefault="00C82D5B">
      <w:pPr>
        <w:pStyle w:val="LLMomentinKohta"/>
      </w:pPr>
      <w:r>
        <w:t xml:space="preserve">3) doaimmas mielddisbuktin vahátlaš birasváikkuhusaid caggan nu beaktilit go vejolaš. </w:t>
      </w:r>
    </w:p>
    <w:p w14:paraId="4F354707" w14:textId="77777777" w:rsidR="007F51FF" w:rsidRDefault="00C82D5B">
      <w:pPr>
        <w:pStyle w:val="LLMomentinJohdantoKappale"/>
      </w:pPr>
      <w:r>
        <w:t xml:space="preserve">Dasa lassin, mii ruvkelága 13 §:s mearriduvvo, bázahusfuolahusplána galgá doallat sisttis:  </w:t>
      </w:r>
    </w:p>
    <w:p w14:paraId="49F2AF0F" w14:textId="77777777" w:rsidR="007F51FF" w:rsidRDefault="00C82D5B">
      <w:pPr>
        <w:pStyle w:val="LLMomentinKohta"/>
      </w:pPr>
      <w:r>
        <w:t>1) v</w:t>
      </w:r>
      <w:r>
        <w:t>áldoiešvuohkedieđuid eanan- ja geađgeávdnasis ja dan iešvuođain, mat šaddet málbmaohcamis;</w:t>
      </w:r>
    </w:p>
    <w:p w14:paraId="7E32B247" w14:textId="77777777" w:rsidR="007F51FF" w:rsidRDefault="00C82D5B">
      <w:pPr>
        <w:pStyle w:val="LLMomentinKohta"/>
      </w:pPr>
      <w:r>
        <w:t xml:space="preserve">2) árvvoštallama eanan- ja geađgeávnnasbázahusa ollislaš mearis ja plána bázahusa ávkin atnimis ja eará gieđahallamis; </w:t>
      </w:r>
    </w:p>
    <w:p w14:paraId="79EE5A35" w14:textId="77777777" w:rsidR="007F51FF" w:rsidRDefault="00C82D5B">
      <w:pPr>
        <w:pStyle w:val="LLMomentinKohta"/>
      </w:pPr>
      <w:r>
        <w:t>3) dieđuid eanan- ja geađgeávnnasbázahusa mea</w:t>
      </w:r>
      <w:r>
        <w:t xml:space="preserve">rkkašahtti birasváikkuhusain;  </w:t>
      </w:r>
    </w:p>
    <w:p w14:paraId="48078C61" w14:textId="77777777" w:rsidR="007F51FF" w:rsidRDefault="00C82D5B">
      <w:pPr>
        <w:pStyle w:val="LLMomentinKohta"/>
      </w:pPr>
      <w:r>
        <w:t xml:space="preserve">4) dieđuid bázahusguovllu maŋŋedoaibmabijuin málbmaohcanguovllus.  </w:t>
      </w:r>
    </w:p>
    <w:p w14:paraId="64A13915" w14:textId="56B5C262" w:rsidR="007F51FF" w:rsidRDefault="00C82D5B">
      <w:pPr>
        <w:pStyle w:val="LLKappalejako"/>
      </w:pPr>
      <w:r>
        <w:t>Bázahusfuolahusplánas galget dasa lassin buktojuvvot ovdan eará dakkár dieđut, mat leat dárbbašlaččat dan árvvoštallama várás, ahte eanan- ja geađgeávnnasbá</w:t>
      </w:r>
      <w:r>
        <w:t xml:space="preserve">zahusa šaddama caggan ja vahátlašvuođa geahpideapmi </w:t>
      </w:r>
      <w:r w:rsidRPr="00980D7E">
        <w:t xml:space="preserve">sihke </w:t>
      </w:r>
      <w:r w:rsidR="00980D7E" w:rsidRPr="00980D7E">
        <w:t>bázahusa</w:t>
      </w:r>
      <w:r w:rsidRPr="00980D7E">
        <w:t xml:space="preserve"> </w:t>
      </w:r>
      <w:r w:rsidR="00980D7E" w:rsidRPr="00980D7E">
        <w:t>gieđahallan</w:t>
      </w:r>
      <w:r w:rsidRPr="00980D7E">
        <w:t xml:space="preserve"> </w:t>
      </w:r>
      <w:r>
        <w:t xml:space="preserve">lea ordnejuvvon ruvkelága ja dán ásahusa mielde. </w:t>
      </w:r>
    </w:p>
    <w:p w14:paraId="1817BE49" w14:textId="77777777" w:rsidR="007F51FF" w:rsidRDefault="007F51FF">
      <w:pPr>
        <w:pStyle w:val="LLNormaali"/>
        <w:rPr>
          <w:rFonts w:eastAsia="Times New Roman"/>
          <w:szCs w:val="24"/>
          <w:lang w:eastAsia="fi-FI"/>
        </w:rPr>
      </w:pPr>
    </w:p>
    <w:p w14:paraId="61EBC052" w14:textId="77777777" w:rsidR="007F51FF" w:rsidRDefault="00C82D5B">
      <w:pPr>
        <w:pStyle w:val="LLPykala"/>
      </w:pPr>
      <w:r>
        <w:t>4 §</w:t>
      </w:r>
    </w:p>
    <w:p w14:paraId="2C3E06C5" w14:textId="77777777" w:rsidR="007F51FF" w:rsidRDefault="00C82D5B">
      <w:pPr>
        <w:pStyle w:val="LLPykalanOtsikko"/>
      </w:pPr>
      <w:r>
        <w:t xml:space="preserve">Čilgehus málbmaohcanguovllu dutkanbargguin ja -bohtosiin </w:t>
      </w:r>
    </w:p>
    <w:p w14:paraId="62968C81" w14:textId="5C2C43CF" w:rsidR="007F51FF" w:rsidRDefault="00C82D5B">
      <w:pPr>
        <w:pStyle w:val="LLKappalejako"/>
      </w:pPr>
      <w:r>
        <w:t>Ruvkelága 14 §:s dárkkuhuvvon jahkásaš čilgehus galgá doallat si</w:t>
      </w:r>
      <w:r>
        <w:t>sttis, juos eará ii čuovo 51   § 2 momeantta 4 čuoggás, dieđuid geavahuvvon dutkan- ja bargovugiin sihke čoahkkáigeasu dahkkojuvvon dutkamušain ja dai</w:t>
      </w:r>
      <w:r w:rsidR="005F6517">
        <w:t>d</w:t>
      </w:r>
      <w:r>
        <w:t xml:space="preserve"> váldobohtosiin. </w:t>
      </w:r>
    </w:p>
    <w:p w14:paraId="44992201" w14:textId="77777777" w:rsidR="007F51FF" w:rsidRDefault="00C82D5B">
      <w:pPr>
        <w:pStyle w:val="LLKappalejako"/>
      </w:pPr>
      <w:r>
        <w:t>Lága 14 § 2 momeantta mielde álbmogii rabas dilálašvuođas lohpeeaiggát galgá dieđihit m</w:t>
      </w:r>
      <w:r>
        <w:t>aŋemusat guokte vahku ovdal dilálašvuođa čálalaččat málbmaohcanguovllu giddodagaid ja ránnágiddodagaid eaiggádiidda ja eará riekteeaiggádiidda. Dilálašvuođas galgá dasa lassin dieđihuvvot málbmaohcanguovllu gielddaide ja earáide ášši dáfus mearkkašahtti ei</w:t>
      </w:r>
      <w:r>
        <w:t xml:space="preserve">seválddiide, sápmelaččaid ruovttuguovllus sámediggái, nuortalašguovllus nuortalaččaid siidačoahkkimii sihke boazodoalloguovllus áššáiguoskevaš bálgesiidda sihke lohpeeaiggáda fierbmesiidduin. Dilálašvuohta sáhttá ordnejuvvot maid fierbmedilálašvuohtan. </w:t>
      </w:r>
    </w:p>
    <w:p w14:paraId="41BA64D8" w14:textId="77777777" w:rsidR="007F51FF" w:rsidRDefault="00C82D5B">
      <w:pPr>
        <w:pStyle w:val="LLKappalejako"/>
      </w:pPr>
      <w:r>
        <w:t>Ál</w:t>
      </w:r>
      <w:r>
        <w:t>bmogii rabas dilálašvuohta galgá bálvalit guovllu orruid, gielddaid, eará eiseválddiid, álbmotservviid sihke sápmelaččaid ruovttuguovllus sámedikki, nuortalašguovllus nuortalaččaid siidačoahkkima sihke boazodoalloguovllus áššáiguoskevaš bálgesiid diehtodár</w:t>
      </w:r>
      <w:r>
        <w:t xml:space="preserve">bbuid. </w:t>
      </w:r>
    </w:p>
    <w:p w14:paraId="26BB7C33" w14:textId="77777777" w:rsidR="007F51FF" w:rsidRDefault="007F51FF">
      <w:pPr>
        <w:pStyle w:val="LLNormaali"/>
        <w:rPr>
          <w:rFonts w:eastAsia="Times New Roman"/>
          <w:szCs w:val="24"/>
          <w:lang w:eastAsia="fi-FI"/>
        </w:rPr>
      </w:pPr>
    </w:p>
    <w:p w14:paraId="0198802E" w14:textId="77777777" w:rsidR="007F51FF" w:rsidRDefault="00C82D5B">
      <w:pPr>
        <w:pStyle w:val="LLPykala"/>
      </w:pPr>
      <w:r>
        <w:t>5 §</w:t>
      </w:r>
    </w:p>
    <w:p w14:paraId="527A1B68" w14:textId="77777777" w:rsidR="007F51FF" w:rsidRDefault="00C82D5B">
      <w:pPr>
        <w:pStyle w:val="LLPykalanOtsikko"/>
      </w:pPr>
      <w:r>
        <w:t xml:space="preserve">Málbmaohcama maŋŋedoaibmabijuin dieđiheapmi </w:t>
      </w:r>
    </w:p>
    <w:p w14:paraId="317A558D" w14:textId="77777777" w:rsidR="007F51FF" w:rsidRDefault="00C82D5B">
      <w:pPr>
        <w:pStyle w:val="LLKappalejako"/>
      </w:pPr>
      <w:r>
        <w:t xml:space="preserve">Ruvkelága 15 § 2 momeanttas dárkkuhuvvon maŋŋedoaibmabijuid ilmmuhus galgá doallat sisttis dieđu maŋŋedoaibmabijuid nohkanbeaivvis sihke govvádusa ollahuhtton maŋŋedoaibmabijuin. </w:t>
      </w:r>
    </w:p>
    <w:p w14:paraId="3D30CF53" w14:textId="77777777" w:rsidR="007F51FF" w:rsidRDefault="007F51FF">
      <w:pPr>
        <w:pStyle w:val="LLNormaali"/>
        <w:rPr>
          <w:rFonts w:eastAsia="Times New Roman"/>
          <w:szCs w:val="24"/>
          <w:lang w:eastAsia="fi-FI"/>
        </w:rPr>
      </w:pPr>
    </w:p>
    <w:p w14:paraId="148E7979" w14:textId="77777777" w:rsidR="007F51FF" w:rsidRDefault="00C82D5B">
      <w:pPr>
        <w:pStyle w:val="LLPykala"/>
      </w:pPr>
      <w:r>
        <w:t>6 §</w:t>
      </w:r>
    </w:p>
    <w:p w14:paraId="38D6D406" w14:textId="77777777" w:rsidR="007F51FF" w:rsidRDefault="00C82D5B">
      <w:pPr>
        <w:pStyle w:val="LLPykalanOtsikko"/>
      </w:pPr>
      <w:r>
        <w:t xml:space="preserve">Diehtomateriála mii laktása málbmaohcanlobi dutkanbargočilgehussii ja dutkamuššii </w:t>
      </w:r>
    </w:p>
    <w:p w14:paraId="2490C572" w14:textId="75D2C471" w:rsidR="007F51FF" w:rsidRDefault="00C82D5B">
      <w:pPr>
        <w:pStyle w:val="LLMomentinJohdantoKappale"/>
      </w:pPr>
      <w:r>
        <w:t>Ruvkelága 15 § 1 momeanttas 2 čuoggás dárkkuhuvvon dutkanbargočilgehusas galg</w:t>
      </w:r>
      <w:r w:rsidR="00E93F8B">
        <w:t>et</w:t>
      </w:r>
      <w:r>
        <w:t xml:space="preserve"> boahtit ovdan: </w:t>
      </w:r>
    </w:p>
    <w:p w14:paraId="60F36308" w14:textId="77777777" w:rsidR="007F51FF" w:rsidRDefault="00C82D5B">
      <w:pPr>
        <w:pStyle w:val="LLMomentinKohta"/>
      </w:pPr>
      <w:r>
        <w:t xml:space="preserve">1) govvádus ja gárta málbmaohcanguovllus;  </w:t>
      </w:r>
    </w:p>
    <w:p w14:paraId="742B01B8" w14:textId="77777777" w:rsidR="007F51FF" w:rsidRDefault="00C82D5B">
      <w:pPr>
        <w:pStyle w:val="LLMomentinKohta"/>
      </w:pPr>
      <w:r>
        <w:t>2) ollahuhtton dutkanbarggut ja d</w:t>
      </w:r>
      <w:r>
        <w:t xml:space="preserve">aid bohtosat; </w:t>
      </w:r>
    </w:p>
    <w:p w14:paraId="30EDEB8D" w14:textId="77777777" w:rsidR="007F51FF" w:rsidRDefault="00C82D5B">
      <w:pPr>
        <w:pStyle w:val="LLMomentinKohta"/>
      </w:pPr>
      <w:r>
        <w:t xml:space="preserve">3) indeaksagárttat, main leat buktojuvvon ovdan guovllus ollahuhtton geologalaš, geofysikálalaš ja geokemiijalaš dutkamušat sihke čájánasváldinbáikkit; </w:t>
      </w:r>
    </w:p>
    <w:p w14:paraId="327255DE" w14:textId="77777777" w:rsidR="007F51FF" w:rsidRDefault="00C82D5B">
      <w:pPr>
        <w:pStyle w:val="LLMomentinKohta"/>
      </w:pPr>
      <w:r>
        <w:t>4) dutkojuvvon guovllu minerálaváriid árvvoštallan, mii vuođđuduvvá almmolaččat geavahuv</w:t>
      </w:r>
      <w:r>
        <w:t xml:space="preserve">von standárdii, ja árvvoštallan guovllu málbmapotentiálas; </w:t>
      </w:r>
    </w:p>
    <w:p w14:paraId="6754F0B9" w14:textId="77777777" w:rsidR="007F51FF" w:rsidRDefault="00C82D5B">
      <w:pPr>
        <w:pStyle w:val="LLMomentinKohta"/>
      </w:pPr>
      <w:r>
        <w:t xml:space="preserve">5) logahallan čoggojuvvon analysa-, dutkan-, biras- ja gártamateriálas;  </w:t>
      </w:r>
    </w:p>
    <w:p w14:paraId="40A3E98F" w14:textId="77777777" w:rsidR="007F51FF" w:rsidRDefault="00C82D5B">
      <w:pPr>
        <w:pStyle w:val="LLMomentinKohta"/>
      </w:pPr>
      <w:r>
        <w:t xml:space="preserve">6) bohkanráiggiid ja ožžojuvvon bohkanváimmuid dieđut ja sajádat sihke dain dahkkojuvvon dulkomat ja analysat;  </w:t>
      </w:r>
    </w:p>
    <w:p w14:paraId="6B43F28E" w14:textId="77777777" w:rsidR="007F51FF" w:rsidRDefault="00C82D5B">
      <w:pPr>
        <w:pStyle w:val="LLMomentinKohta"/>
      </w:pPr>
      <w:r>
        <w:t>7) arkive</w:t>
      </w:r>
      <w:r>
        <w:t xml:space="preserve">renovdanbuktojupmi Geologiija dutkanguovddáža bajásdoallan riikkaviidosaš bohkanváibmoarkiivii doaimmahanvuloš bohkanváimmuin; </w:t>
      </w:r>
    </w:p>
    <w:p w14:paraId="28BD2919" w14:textId="3E5B750D" w:rsidR="007F51FF" w:rsidRDefault="00C82D5B">
      <w:pPr>
        <w:pStyle w:val="LLMomentinKohta"/>
      </w:pPr>
      <w:r>
        <w:t>8) riggudaniskosiid ja earáid gávdnoštumi</w:t>
      </w:r>
      <w:r w:rsidR="00E93F8B">
        <w:t>id</w:t>
      </w:r>
      <w:r>
        <w:t xml:space="preserve"> anolašvuođa čielggadeami várás ollahuhttojuvvon dutkamušaid mávssolaš bohtosat; </w:t>
      </w:r>
    </w:p>
    <w:p w14:paraId="7BDE7321" w14:textId="2E52FDF4" w:rsidR="007F51FF" w:rsidRDefault="00C82D5B">
      <w:pPr>
        <w:pStyle w:val="LLMomentinKohta"/>
      </w:pPr>
      <w:r>
        <w:t xml:space="preserve">9) </w:t>
      </w:r>
      <w:r>
        <w:t xml:space="preserve">suokkardallon čoahkkáigeassu málbmaohcangoluin. </w:t>
      </w:r>
    </w:p>
    <w:p w14:paraId="1FF3AB08" w14:textId="77777777" w:rsidR="007F51FF" w:rsidRDefault="00C82D5B">
      <w:pPr>
        <w:pStyle w:val="LLKappalejako"/>
      </w:pPr>
      <w:r>
        <w:t xml:space="preserve">Dutkanbargočilgehus ja dasa gullevaš diehtomateriála galgá doaimmahuvvot šleađgafiilan. Fiila galgá doallat sisttis dutkanbargočilgehusa lassin dutkanbargočilgehusas namuhuvvon geologalaš, geofysikálalaš ja </w:t>
      </w:r>
      <w:r>
        <w:t xml:space="preserve">geokemiijalaš dutkanmateriála sihke čoggojuvvon báikediehtomateriála ja bohkanváimmuid ráigeraporttat ja -analysat ja eará dutkanmateriála. </w:t>
      </w:r>
    </w:p>
    <w:p w14:paraId="61F51710" w14:textId="77777777" w:rsidR="007F51FF" w:rsidRDefault="00C82D5B">
      <w:pPr>
        <w:pStyle w:val="LLKappalejako"/>
      </w:pPr>
      <w:r>
        <w:t>Dutkanbargočilgehus galgá gokčat málbmaohcanguovllu ollislažžan sisdoaladettiin málbmaohcanguovllu árat dutkanmuttu</w:t>
      </w:r>
      <w:r>
        <w:t xml:space="preserve">id, juos dat eai leat raporterejuvvon. </w:t>
      </w:r>
    </w:p>
    <w:p w14:paraId="1282B3C1" w14:textId="77777777" w:rsidR="007F51FF" w:rsidRDefault="007F51FF">
      <w:pPr>
        <w:pStyle w:val="LLKappalejako"/>
      </w:pPr>
    </w:p>
    <w:p w14:paraId="3B36BF04" w14:textId="77777777" w:rsidR="007F51FF" w:rsidRDefault="00C82D5B">
      <w:pPr>
        <w:pStyle w:val="LLLuku"/>
      </w:pPr>
      <w:r>
        <w:t>2 Lohku</w:t>
      </w:r>
    </w:p>
    <w:p w14:paraId="3E4AD65E" w14:textId="77777777" w:rsidR="007F51FF" w:rsidRDefault="00C82D5B">
      <w:pPr>
        <w:pStyle w:val="LLLuvunOtsikko"/>
      </w:pPr>
      <w:r>
        <w:t>Golledoidin</w:t>
      </w:r>
    </w:p>
    <w:p w14:paraId="580EACCA" w14:textId="77777777" w:rsidR="007F51FF" w:rsidRDefault="00C82D5B">
      <w:pPr>
        <w:pStyle w:val="LLPykala"/>
      </w:pPr>
      <w:r>
        <w:t>7 §</w:t>
      </w:r>
    </w:p>
    <w:p w14:paraId="460796A7" w14:textId="77777777" w:rsidR="007F51FF" w:rsidRDefault="00C82D5B">
      <w:pPr>
        <w:pStyle w:val="LLPykalanOtsikko"/>
      </w:pPr>
      <w:r>
        <w:t xml:space="preserve">Golledoidinguovllu eanadatbargguin dieđiheapmi </w:t>
      </w:r>
    </w:p>
    <w:p w14:paraId="2C2B5345" w14:textId="77777777" w:rsidR="007F51FF" w:rsidRDefault="00C82D5B">
      <w:pPr>
        <w:pStyle w:val="LLKappalejako"/>
      </w:pPr>
      <w:r>
        <w:t xml:space="preserve">Ruvkelága 27 §:s dárkkuhuvvon golledoidinguovllu eanadatbargguid dieđiheapmi galgá dahkkojuvvot maŋemusat mánu ovdal eanadatbargguide álgima.  </w:t>
      </w:r>
    </w:p>
    <w:p w14:paraId="1526464D" w14:textId="0388AD4B" w:rsidR="007F51FF" w:rsidRDefault="00C82D5B">
      <w:pPr>
        <w:pStyle w:val="LLMomentinJohdantoKappale"/>
      </w:pPr>
      <w:r>
        <w:t>Dieđáhusas galg</w:t>
      </w:r>
      <w:r w:rsidR="00E93F8B">
        <w:t>et</w:t>
      </w:r>
      <w:r>
        <w:t xml:space="preserve"> boahtit ovdan: </w:t>
      </w:r>
    </w:p>
    <w:p w14:paraId="7863AF57" w14:textId="77777777" w:rsidR="007F51FF" w:rsidRDefault="00C82D5B">
      <w:pPr>
        <w:pStyle w:val="LLMomentinKohta"/>
      </w:pPr>
      <w:r>
        <w:t xml:space="preserve">1) Bargguin ovddasvástideaddji olbmo namma ja oktavuohtadieđut; </w:t>
      </w:r>
    </w:p>
    <w:p w14:paraId="234AA5BA" w14:textId="77777777" w:rsidR="007F51FF" w:rsidRDefault="00C82D5B">
      <w:pPr>
        <w:pStyle w:val="LLMomentinKohta"/>
      </w:pPr>
      <w:r>
        <w:t xml:space="preserve">2) árvvoštallojuvvon eanadatbargguid álggahanáigemuddu ja bistin; </w:t>
      </w:r>
    </w:p>
    <w:p w14:paraId="01C493A3" w14:textId="77777777" w:rsidR="007F51FF" w:rsidRDefault="00C82D5B">
      <w:pPr>
        <w:pStyle w:val="LLMomentinKohta"/>
      </w:pPr>
      <w:r>
        <w:t>3) dárkilit čilgehus das, mat eanadatbargguid bargojuvvojit sihke mat bargovuogit ja maši</w:t>
      </w:r>
      <w:r>
        <w:t xml:space="preserve">innat geavahuvvojit; </w:t>
      </w:r>
    </w:p>
    <w:p w14:paraId="6D607721" w14:textId="77777777" w:rsidR="007F51FF" w:rsidRDefault="00C82D5B">
      <w:pPr>
        <w:pStyle w:val="LLMomentinKohta"/>
      </w:pPr>
      <w:r>
        <w:t xml:space="preserve">4) árvvoštallan doaibmabijuid mearis; </w:t>
      </w:r>
    </w:p>
    <w:p w14:paraId="28C71F8F" w14:textId="77777777" w:rsidR="007F51FF" w:rsidRDefault="00C82D5B">
      <w:pPr>
        <w:pStyle w:val="LLMomentinKohta"/>
      </w:pPr>
      <w:r>
        <w:t xml:space="preserve">5) guovllus bargi olbmuid lohkomearri; </w:t>
      </w:r>
    </w:p>
    <w:p w14:paraId="7A127102" w14:textId="77777777" w:rsidR="007F51FF" w:rsidRDefault="00C82D5B">
      <w:pPr>
        <w:pStyle w:val="LLMomentinKohta"/>
      </w:pPr>
      <w:r>
        <w:t xml:space="preserve">6) árvvoštallan eanadatbargguid váikkuhusain birrasii; </w:t>
      </w:r>
    </w:p>
    <w:p w14:paraId="3086658B" w14:textId="77777777" w:rsidR="007F51FF" w:rsidRDefault="00C82D5B">
      <w:pPr>
        <w:pStyle w:val="LLMomentinKohta"/>
      </w:pPr>
      <w:r>
        <w:t xml:space="preserve">7) dárbbu mielde čilgehus eará áššiin, main sáhttá leat mearkkašupmi. </w:t>
      </w:r>
    </w:p>
    <w:p w14:paraId="2EF25D3D" w14:textId="77777777" w:rsidR="007F51FF" w:rsidRDefault="00C82D5B">
      <w:pPr>
        <w:pStyle w:val="LLKappalejako"/>
      </w:pPr>
      <w:r>
        <w:t xml:space="preserve">Dieđáhussii galgá laktojuvvot gárta, masa lea merkejuvvon guovlu, gos eanadatbarggut bargojuvvojit. </w:t>
      </w:r>
    </w:p>
    <w:p w14:paraId="22EFBB8A" w14:textId="77777777" w:rsidR="007F51FF" w:rsidRDefault="007F51FF">
      <w:pPr>
        <w:spacing w:line="220" w:lineRule="exact"/>
        <w:jc w:val="both"/>
        <w:rPr>
          <w:rFonts w:eastAsia="Times New Roman"/>
          <w:szCs w:val="24"/>
          <w:lang w:eastAsia="fi-FI"/>
        </w:rPr>
      </w:pPr>
    </w:p>
    <w:p w14:paraId="61FA5075" w14:textId="77777777" w:rsidR="007F51FF" w:rsidRDefault="00C82D5B">
      <w:pPr>
        <w:pStyle w:val="LLPykala"/>
      </w:pPr>
      <w:r>
        <w:t>8 §</w:t>
      </w:r>
    </w:p>
    <w:p w14:paraId="5AED829A" w14:textId="77777777" w:rsidR="007F51FF" w:rsidRDefault="00C82D5B">
      <w:pPr>
        <w:pStyle w:val="LLPykalanOtsikko"/>
      </w:pPr>
      <w:r>
        <w:t xml:space="preserve">Golledoidinguovllu rokkanasbázahusa fuolahusplána </w:t>
      </w:r>
    </w:p>
    <w:p w14:paraId="64B82F93" w14:textId="77777777" w:rsidR="007F51FF" w:rsidRDefault="00C82D5B">
      <w:pPr>
        <w:pStyle w:val="LLKappalejako"/>
      </w:pPr>
      <w:r>
        <w:t>Golledoidinguovllu ruvkelága 25 § mieldásaš rokkanasbázahusa fuolahusplánii guoskaduvvo, mii dán ás</w:t>
      </w:r>
      <w:r>
        <w:t xml:space="preserve">ahusa 3 §:s mearriduvvo. </w:t>
      </w:r>
    </w:p>
    <w:p w14:paraId="09060E3F" w14:textId="77777777" w:rsidR="007F51FF" w:rsidRDefault="007F51FF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</w:p>
    <w:p w14:paraId="485D3352" w14:textId="77777777" w:rsidR="007F51FF" w:rsidRPr="0089605C" w:rsidRDefault="00C82D5B">
      <w:pPr>
        <w:pStyle w:val="LLPykala"/>
      </w:pPr>
      <w:r w:rsidRPr="0089605C">
        <w:t>9 §</w:t>
      </w:r>
    </w:p>
    <w:p w14:paraId="3A869F9D" w14:textId="77777777" w:rsidR="007F51FF" w:rsidRPr="0089605C" w:rsidRDefault="00C82D5B">
      <w:pPr>
        <w:pStyle w:val="LLPykalanOtsikko"/>
      </w:pPr>
      <w:r w:rsidRPr="0089605C">
        <w:t xml:space="preserve">Golledoidi jahkásaš addin čilgehus </w:t>
      </w:r>
    </w:p>
    <w:p w14:paraId="59A6272B" w14:textId="77777777" w:rsidR="007F51FF" w:rsidRPr="0089605C" w:rsidRDefault="00C82D5B">
      <w:pPr>
        <w:pStyle w:val="LLMomentinJohdantoKappale"/>
      </w:pPr>
      <w:r w:rsidRPr="0089605C">
        <w:t xml:space="preserve">Ruvkelága 28 §:s dárkkuhuvvon golledoidi jahkásaš čilgehus galgá sisdoallat: </w:t>
      </w:r>
    </w:p>
    <w:p w14:paraId="5639945B" w14:textId="77777777" w:rsidR="007F51FF" w:rsidRPr="0089605C" w:rsidRDefault="00C82D5B">
      <w:pPr>
        <w:pStyle w:val="LLMomentinKohta"/>
      </w:pPr>
      <w:r w:rsidRPr="0089605C">
        <w:t xml:space="preserve">1) ráddjojuvvon golli meari grámman; </w:t>
      </w:r>
    </w:p>
    <w:p w14:paraId="79FD4AEF" w14:textId="77777777" w:rsidR="007F51FF" w:rsidRPr="0089605C" w:rsidRDefault="00C82D5B">
      <w:pPr>
        <w:pStyle w:val="LLMomentinKohta"/>
      </w:pPr>
      <w:r w:rsidRPr="0089605C">
        <w:t xml:space="preserve">2) gieđahallon bođueatnama meari giddes guđahamehtarin; </w:t>
      </w:r>
    </w:p>
    <w:p w14:paraId="0530B7E7" w14:textId="77777777" w:rsidR="007F51FF" w:rsidRPr="0089605C" w:rsidRDefault="00C82D5B">
      <w:pPr>
        <w:pStyle w:val="LLMomentinKohta"/>
      </w:pPr>
      <w:r w:rsidRPr="0089605C">
        <w:t>3) geavahuvvon d</w:t>
      </w:r>
      <w:r w:rsidRPr="0089605C">
        <w:t xml:space="preserve">utkan- ja bargovugiid;  </w:t>
      </w:r>
    </w:p>
    <w:p w14:paraId="390BBCCF" w14:textId="77777777" w:rsidR="007F51FF" w:rsidRPr="0089605C" w:rsidRDefault="00C82D5B">
      <w:pPr>
        <w:pStyle w:val="LLMomentinKohta"/>
      </w:pPr>
      <w:r w:rsidRPr="0089605C">
        <w:t xml:space="preserve">4) golledoidinguovllus bargi olbmuid meari persovdnabargobeaivin; </w:t>
      </w:r>
    </w:p>
    <w:p w14:paraId="12572B44" w14:textId="77777777" w:rsidR="007F51FF" w:rsidRPr="0089605C" w:rsidRDefault="00C82D5B">
      <w:pPr>
        <w:pStyle w:val="LLMomentinKohta"/>
      </w:pPr>
      <w:r w:rsidRPr="0089605C">
        <w:t xml:space="preserve">5) bargoáigodaga golledoidinguovllus; </w:t>
      </w:r>
    </w:p>
    <w:p w14:paraId="35238FEB" w14:textId="77777777" w:rsidR="007F51FF" w:rsidRPr="0089605C" w:rsidRDefault="00C82D5B">
      <w:pPr>
        <w:pStyle w:val="LLMomentinKohta"/>
      </w:pPr>
      <w:r w:rsidRPr="0089605C">
        <w:t xml:space="preserve">6) duovdagii dahkkojuvvon duovdagiid vuogáiduhttin- ja bázahusdoaibmabijuid. </w:t>
      </w:r>
    </w:p>
    <w:p w14:paraId="3054F766" w14:textId="77777777" w:rsidR="007F51FF" w:rsidRPr="0089605C" w:rsidRDefault="00C82D5B">
      <w:pPr>
        <w:pStyle w:val="LLKappalejako"/>
      </w:pPr>
      <w:r w:rsidRPr="0089605C">
        <w:t>Čilgehus galgá doaimmahuvvot ruvkeeiseváldái ču</w:t>
      </w:r>
      <w:r w:rsidRPr="0089605C">
        <w:t xml:space="preserve">ovvovaš kaleandarjagi njukčamánu loahpa rádjái. </w:t>
      </w:r>
    </w:p>
    <w:p w14:paraId="46A3D367" w14:textId="77777777" w:rsidR="007F51FF" w:rsidRPr="00E93F8B" w:rsidRDefault="007F51FF">
      <w:pPr>
        <w:rPr>
          <w:color w:val="FF0000"/>
          <w:lang w:eastAsia="fi-FI"/>
        </w:rPr>
      </w:pPr>
    </w:p>
    <w:p w14:paraId="15F1FDF9" w14:textId="77777777" w:rsidR="007F51FF" w:rsidRPr="0089605C" w:rsidRDefault="00C82D5B">
      <w:pPr>
        <w:pStyle w:val="LLPykala"/>
      </w:pPr>
      <w:r w:rsidRPr="0089605C">
        <w:t>10 §</w:t>
      </w:r>
    </w:p>
    <w:p w14:paraId="7FA8EDFA" w14:textId="1505DE60" w:rsidR="007F51FF" w:rsidRPr="0089605C" w:rsidRDefault="0089605C">
      <w:pPr>
        <w:pStyle w:val="LLPykalanOtsikko"/>
      </w:pPr>
      <w:r w:rsidRPr="0089605C">
        <w:t xml:space="preserve">Álbmogii rabas jahkásaš dilálašvuohta mii guoská golledoidima </w:t>
      </w:r>
    </w:p>
    <w:p w14:paraId="0EBE9CB0" w14:textId="68643DD6" w:rsidR="007F51FF" w:rsidRPr="0089605C" w:rsidRDefault="00C82D5B">
      <w:pPr>
        <w:pStyle w:val="LLKappalejako"/>
      </w:pPr>
      <w:r w:rsidRPr="0089605C">
        <w:t>Ruvkeeiseváldi ferte dieđihit ruvkelága 28 § 2 momeantta mieldásaš álbmogii rabas dilálašvuođas Meahciráđđehussii ja eará riekteeaiggádiid</w:t>
      </w:r>
      <w:r w:rsidRPr="0089605C">
        <w:t>da. Dasa lassin dilálašvuođas galgá dieđihit guovllu gielddaide ja earáide ášši dáfus mearkkašahtti eiseválddiide, sápmelaččaid ruovttuguovllus sámediggái, nuortalašguovllus nuortalaččaid siidačoahkkimii ja áššáigullevaš bálgesiidda sihke ruvkeeiseválddi f</w:t>
      </w:r>
      <w:r w:rsidRPr="0089605C">
        <w:t xml:space="preserve">ierbmesiidduin. Dieđáhus galgá dahkkojuvvot </w:t>
      </w:r>
      <w:r w:rsidR="0089605C" w:rsidRPr="0089605C">
        <w:t xml:space="preserve">čálalaččat </w:t>
      </w:r>
      <w:r w:rsidRPr="0089605C">
        <w:t xml:space="preserve">maŋemusat guokte vahku ovdal dilálašvuođa. </w:t>
      </w:r>
    </w:p>
    <w:p w14:paraId="418DD1FF" w14:textId="77777777" w:rsidR="007F51FF" w:rsidRPr="0089605C" w:rsidRDefault="00C82D5B">
      <w:pPr>
        <w:pStyle w:val="LLKappalejako"/>
      </w:pPr>
      <w:r w:rsidRPr="0089605C">
        <w:t xml:space="preserve">Dilálašvuohta sáhttá ordnejuvvot fierbmedilálašvuohtan. </w:t>
      </w:r>
    </w:p>
    <w:p w14:paraId="78BDF71B" w14:textId="380285F4" w:rsidR="007F51FF" w:rsidRPr="0089605C" w:rsidRDefault="00C82D5B">
      <w:pPr>
        <w:pStyle w:val="LLKappalejako"/>
      </w:pPr>
      <w:r w:rsidRPr="0089605C">
        <w:t>Álbmogii rabas dilálašvuohta galgá bálvalit guovllu orruid, gielddaid ja eará eiseválddiid, álbmotse</w:t>
      </w:r>
      <w:r w:rsidRPr="0089605C">
        <w:t>rvviid sihke sápmelaččaid ruovttuguovllus sámedikki, nuortalašguovllus nuortalaččaid siidačoahkkim</w:t>
      </w:r>
      <w:r w:rsidR="00980D7E" w:rsidRPr="0089605C">
        <w:t>a</w:t>
      </w:r>
      <w:r w:rsidRPr="0089605C">
        <w:t xml:space="preserve"> ja áššáigullevaš bálgesiid diehtodárbbuid. </w:t>
      </w:r>
    </w:p>
    <w:p w14:paraId="2ABDADFD" w14:textId="77777777" w:rsidR="007F51FF" w:rsidRDefault="007F51FF">
      <w:pPr>
        <w:pStyle w:val="LLNormaali"/>
        <w:rPr>
          <w:lang w:eastAsia="fi-FI"/>
        </w:rPr>
      </w:pPr>
    </w:p>
    <w:p w14:paraId="49C87B08" w14:textId="77777777" w:rsidR="007F51FF" w:rsidRDefault="00C82D5B">
      <w:pPr>
        <w:pStyle w:val="LLPykala"/>
      </w:pPr>
      <w:r>
        <w:rPr>
          <w:color w:val="000000" w:themeColor="text1"/>
        </w:rPr>
        <w:t>11 §</w:t>
      </w:r>
    </w:p>
    <w:p w14:paraId="2B24BD9F" w14:textId="77777777" w:rsidR="007F51FF" w:rsidRDefault="00C82D5B">
      <w:pPr>
        <w:pStyle w:val="LLPykalanOtsikko"/>
      </w:pPr>
      <w:r>
        <w:rPr>
          <w:color w:val="000000" w:themeColor="text1"/>
        </w:rPr>
        <w:t xml:space="preserve">Golledoidinguovllu ođadeapmi, čorgen ja duovdagii vuogáiduhttin </w:t>
      </w:r>
    </w:p>
    <w:p w14:paraId="3B8B3CD3" w14:textId="77777777" w:rsidR="007F51FF" w:rsidRDefault="00C82D5B">
      <w:pPr>
        <w:pStyle w:val="LLMomentinJohdantoKappale"/>
      </w:pPr>
      <w:r>
        <w:t xml:space="preserve">Golledoidinguovllu ođadeami, čorgema ja duovdagii vuogáiduhttima várás ruvkelága 29 §:s dárkkuhuvvon vuogi mielde golledoidindoaimma hárjeheaddji galgá fuolahit:  </w:t>
      </w:r>
    </w:p>
    <w:p w14:paraId="67A9501A" w14:textId="4BDBC874" w:rsidR="007F51FF" w:rsidRDefault="00C82D5B">
      <w:pPr>
        <w:pStyle w:val="LLMomentinKohta"/>
        <w:numPr>
          <w:ilvl w:val="0"/>
          <w:numId w:val="1"/>
        </w:numPr>
      </w:pPr>
      <w:r>
        <w:t>Mašiinnaid ja rusttegiid sihke eará guvlui gullameahttun bođumateriála jávkadeamis guovllus:</w:t>
      </w:r>
      <w:r>
        <w:t xml:space="preserve"> </w:t>
      </w:r>
    </w:p>
    <w:p w14:paraId="6572F366" w14:textId="77777777" w:rsidR="007F51FF" w:rsidRDefault="00C82D5B">
      <w:pPr>
        <w:pStyle w:val="LLMomentinKohta"/>
      </w:pPr>
      <w:r>
        <w:t xml:space="preserve">2) dárbbašmeahttumin báhcci luoddafierpmádaga ja johtingeidnosiid ovddešteamis; </w:t>
      </w:r>
    </w:p>
    <w:p w14:paraId="05F076DC" w14:textId="77777777" w:rsidR="007F51FF" w:rsidRDefault="00C82D5B">
      <w:pPr>
        <w:pStyle w:val="LLMomentinKohta"/>
      </w:pPr>
      <w:r>
        <w:t>3) burginvuloš eatnanlaš huksehusaid ja ráhkkanusaid jávkadeamis guovllus ja vulobeale eatnanvuođu ovddešteamis, čorgemis ja duovdagii vuogáiduhttimis;</w:t>
      </w:r>
    </w:p>
    <w:p w14:paraId="750C917D" w14:textId="77777777" w:rsidR="007F51FF" w:rsidRDefault="00C82D5B">
      <w:pPr>
        <w:pStyle w:val="LLMomentinKohta"/>
      </w:pPr>
      <w:r>
        <w:t>4) čáhcehálddahanrust</w:t>
      </w:r>
      <w:r>
        <w:t xml:space="preserve">tegiid burgimis sihke čáziidgieđahallanáldáid eanansirdinbargguin, ovddešteamis, čorgemis ja duovdagiid vuogáiduhttimis; </w:t>
      </w:r>
    </w:p>
    <w:p w14:paraId="7E3651C2" w14:textId="77777777" w:rsidR="007F51FF" w:rsidRDefault="00C82D5B">
      <w:pPr>
        <w:pStyle w:val="LLMomentinKohta"/>
      </w:pPr>
      <w:r>
        <w:t>5) goaivunrokkiid ja eará goaivunbarggu čuovvumuššan earáhuvvan eanangierraga deavdimis, ovddešteamis ja duovdagii vuogáiduhttimis; ja</w:t>
      </w:r>
      <w:r>
        <w:t xml:space="preserve"> </w:t>
      </w:r>
    </w:p>
    <w:p w14:paraId="04EB684E" w14:textId="77777777" w:rsidR="007F51FF" w:rsidRDefault="00C82D5B">
      <w:pPr>
        <w:pStyle w:val="LLMomentinKohta"/>
      </w:pPr>
      <w:r>
        <w:t xml:space="preserve">6) eará doaimmain, mat leat vealtameahttumat guovllu ođadeami ja čorgema dihte sihke dan dahkama luondduviđá ja duovdaga dáfus nu duhtadahtti dillái go vejolaš.  </w:t>
      </w:r>
    </w:p>
    <w:p w14:paraId="560D304E" w14:textId="77777777" w:rsidR="007F51FF" w:rsidRDefault="007F51FF">
      <w:pPr>
        <w:pStyle w:val="LLNormaali"/>
        <w:rPr>
          <w:lang w:eastAsia="fi-FI"/>
        </w:rPr>
      </w:pPr>
    </w:p>
    <w:p w14:paraId="53031479" w14:textId="77777777" w:rsidR="007F51FF" w:rsidRDefault="007F51FF">
      <w:pPr>
        <w:pStyle w:val="LLNormaali"/>
        <w:rPr>
          <w:lang w:eastAsia="fi-FI"/>
        </w:rPr>
      </w:pPr>
    </w:p>
    <w:p w14:paraId="383554A0" w14:textId="77777777" w:rsidR="007F51FF" w:rsidRDefault="00C82D5B">
      <w:pPr>
        <w:pStyle w:val="LLPykala"/>
      </w:pPr>
      <w:r>
        <w:t>12 §</w:t>
      </w:r>
    </w:p>
    <w:p w14:paraId="70FC62D3" w14:textId="77777777" w:rsidR="007F51FF" w:rsidRDefault="00C82D5B">
      <w:pPr>
        <w:pStyle w:val="LLPykalanOtsikko"/>
      </w:pPr>
      <w:r>
        <w:t xml:space="preserve">Golledoidi ilmmuhus maŋŋedoaibmabijuid loahpaheamis </w:t>
      </w:r>
    </w:p>
    <w:p w14:paraId="1D683DA7" w14:textId="69A34F4F" w:rsidR="007F51FF" w:rsidRDefault="00C82D5B">
      <w:pPr>
        <w:pStyle w:val="LLKappalejako"/>
      </w:pPr>
      <w:r>
        <w:t>Ruvkelága 29 §:s dárkkuhuvvon m</w:t>
      </w:r>
      <w:r>
        <w:t>aŋŋedoaibmabijuid dieđáhus galgá doallat sistti</w:t>
      </w:r>
      <w:r w:rsidR="0089605C">
        <w:t>s</w:t>
      </w:r>
      <w:r>
        <w:t xml:space="preserve"> dieđu maŋŋedoaibmabijuin nohkanbeaivvis sihke govvádusa ollahuhtton maŋŋedoaibmabijuin. </w:t>
      </w:r>
    </w:p>
    <w:p w14:paraId="4311F307" w14:textId="77777777" w:rsidR="007F51FF" w:rsidRDefault="007F51FF">
      <w:pPr>
        <w:pStyle w:val="LLNormaali"/>
        <w:rPr>
          <w:lang w:eastAsia="fi-FI"/>
        </w:rPr>
      </w:pPr>
    </w:p>
    <w:p w14:paraId="22A538B3" w14:textId="77777777" w:rsidR="007F51FF" w:rsidRDefault="00C82D5B">
      <w:pPr>
        <w:pStyle w:val="LLLuku"/>
      </w:pPr>
      <w:r>
        <w:t>3 Lohku</w:t>
      </w:r>
    </w:p>
    <w:p w14:paraId="377CE6BF" w14:textId="77777777" w:rsidR="007F51FF" w:rsidRDefault="00C82D5B">
      <w:pPr>
        <w:pStyle w:val="LLLuvunOtsikko"/>
      </w:pPr>
      <w:r>
        <w:t>Ruvkedoaibma</w:t>
      </w:r>
    </w:p>
    <w:p w14:paraId="4DACFE4F" w14:textId="77777777" w:rsidR="007F51FF" w:rsidRDefault="00C82D5B">
      <w:pPr>
        <w:pStyle w:val="LLPykala"/>
      </w:pPr>
      <w:r>
        <w:t>13 §</w:t>
      </w:r>
    </w:p>
    <w:p w14:paraId="00A4FD23" w14:textId="77777777" w:rsidR="007F51FF" w:rsidRDefault="00C82D5B">
      <w:pPr>
        <w:pStyle w:val="LLPykalanOtsikko"/>
      </w:pPr>
      <w:r>
        <w:t xml:space="preserve">Jahkásaš čilgehus ruvkke doaimmas </w:t>
      </w:r>
    </w:p>
    <w:p w14:paraId="548FD26C" w14:textId="77777777" w:rsidR="007F51FF" w:rsidRDefault="00C82D5B">
      <w:pPr>
        <w:pStyle w:val="LLMomentinJohdantoKappale"/>
      </w:pPr>
      <w:r>
        <w:t>Ruvkelobi eaiggát galgá ruvkelága 18 § 2 momeantta čilge</w:t>
      </w:r>
      <w:r>
        <w:t xml:space="preserve">husas ilmmuhit: </w:t>
      </w:r>
    </w:p>
    <w:p w14:paraId="2C88679B" w14:textId="77777777" w:rsidR="007F51FF" w:rsidRDefault="00C82D5B">
      <w:pPr>
        <w:pStyle w:val="LLMomentinKohta"/>
      </w:pPr>
      <w:r>
        <w:t xml:space="preserve">1) laigojuvvon málmma ja siidogeađggi meari tonnan;  </w:t>
      </w:r>
    </w:p>
    <w:p w14:paraId="07FB799B" w14:textId="77777777" w:rsidR="007F51FF" w:rsidRDefault="00C82D5B">
      <w:pPr>
        <w:pStyle w:val="LLMomentinKohta"/>
      </w:pPr>
      <w:r>
        <w:t xml:space="preserve">2) ruvkkes gieđahallon bajilduseatnama meari tonnan; </w:t>
      </w:r>
    </w:p>
    <w:p w14:paraId="5574F00C" w14:textId="77777777" w:rsidR="007F51FF" w:rsidRDefault="00C82D5B">
      <w:pPr>
        <w:pStyle w:val="LLMomentinKohta"/>
      </w:pPr>
      <w:r>
        <w:t xml:space="preserve">3) ruvkkes buvttaduvvon riggodasa dehe danveardásaš gaskabuktaga meari tonnan; </w:t>
      </w:r>
    </w:p>
    <w:p w14:paraId="0229D3CE" w14:textId="77777777" w:rsidR="007F51FF" w:rsidRDefault="00C82D5B">
      <w:pPr>
        <w:pStyle w:val="LLMomentinKohta"/>
      </w:pPr>
      <w:r>
        <w:t>4) ruvkkes bargi olbmuid meari persovdnabargománnun</w:t>
      </w:r>
      <w:r>
        <w:t>;</w:t>
      </w:r>
    </w:p>
    <w:p w14:paraId="19AF3857" w14:textId="77777777" w:rsidR="007F51FF" w:rsidRDefault="00C82D5B">
      <w:pPr>
        <w:pStyle w:val="LLMomentinKohta"/>
      </w:pPr>
      <w:r>
        <w:t xml:space="preserve">5) sierranastima ruvkelága 17 § 1 momeantta 2 čuoggás dárkkuhuvvon ruvkedoaimma siidobuktagiin; ja  </w:t>
      </w:r>
    </w:p>
    <w:p w14:paraId="7211256A" w14:textId="77777777" w:rsidR="007F51FF" w:rsidRDefault="00C82D5B">
      <w:pPr>
        <w:pStyle w:val="LLMomentinKohta"/>
      </w:pPr>
      <w:r>
        <w:t xml:space="preserve">6) eará lohpeeiseválddi gáibidan bearráigeahču dáfus dárbbašlaš dieđuid. </w:t>
      </w:r>
    </w:p>
    <w:p w14:paraId="16D5531D" w14:textId="77777777" w:rsidR="007F51FF" w:rsidRDefault="007F51FF">
      <w:pPr>
        <w:pStyle w:val="LLMomentinKohta"/>
      </w:pPr>
    </w:p>
    <w:p w14:paraId="10E23FE7" w14:textId="77777777" w:rsidR="007F51FF" w:rsidRPr="0089605C" w:rsidRDefault="007F51FF">
      <w:pPr>
        <w:pStyle w:val="LLNormaali"/>
        <w:rPr>
          <w:lang w:eastAsia="fi-FI"/>
        </w:rPr>
      </w:pPr>
    </w:p>
    <w:p w14:paraId="52BA3584" w14:textId="77777777" w:rsidR="007F51FF" w:rsidRPr="0089605C" w:rsidRDefault="00C82D5B">
      <w:pPr>
        <w:pStyle w:val="LLPykala"/>
      </w:pPr>
      <w:r w:rsidRPr="0089605C">
        <w:t>14 §</w:t>
      </w:r>
    </w:p>
    <w:p w14:paraId="4CA3F66C" w14:textId="77777777" w:rsidR="007F51FF" w:rsidRPr="0089605C" w:rsidRDefault="00C82D5B">
      <w:pPr>
        <w:pStyle w:val="LLPykalanOtsikko"/>
      </w:pPr>
      <w:r w:rsidRPr="0089605C">
        <w:t xml:space="preserve">Ruvkelobi eaiggáda ordnen álbmogii rabas dilálašvuohta </w:t>
      </w:r>
    </w:p>
    <w:p w14:paraId="49317589" w14:textId="77777777" w:rsidR="007F51FF" w:rsidRPr="0089605C" w:rsidRDefault="00C82D5B">
      <w:pPr>
        <w:pStyle w:val="LLKappalejako"/>
      </w:pPr>
      <w:r w:rsidRPr="0089605C">
        <w:t>Lohpeeaiggát galgá ilmmuhit ruvkelága 18 § 3 momeantta mielde álbmogii rabas dilálašvuođas ruvkeguovllu giddodaga ja ránnágiddodagaid eaiggádiidda ja daid eará olbmuide ja servošiidda, geaid ovdamuni, rievtti dehe geatnegasvuođa ruvkedoaibma sáhttá guoskat</w:t>
      </w:r>
      <w:r w:rsidRPr="0089605C">
        <w:t>. Dilálašvuođas galgá dasa lassin ilmmuhit ruvkeguovllu gielddaide ja eará ášši dáfus mearkkašahtti eiseválddiide, sápmelaččaid ruovttuguovllus sámediggái, nuortalašguovllus nuortalaččaid siidačoahkkimii sihke boazodoalloguovllus áššáiguoskevaš bálgesiidda</w:t>
      </w:r>
      <w:r w:rsidRPr="0089605C">
        <w:t xml:space="preserve"> sihke lohpeeaiggáda fierbmesiidduin. Dilálašvuohta sáhttá ordnejuvvot maid fierbmedilálašvuohtan. Ilmmuhus ferte dahkkojuvvot guokte vahku ovdal dilálašvuođa čálalaččat. </w:t>
      </w:r>
    </w:p>
    <w:p w14:paraId="0976DC9E" w14:textId="49A5E7BA" w:rsidR="007F51FF" w:rsidRPr="0089605C" w:rsidRDefault="00C82D5B">
      <w:pPr>
        <w:pStyle w:val="LLKappalejako"/>
      </w:pPr>
      <w:r w:rsidRPr="0089605C">
        <w:t>Dilálašvuohta sáhttá ordnejuvvot maid fierbmedilálašvuohta</w:t>
      </w:r>
      <w:r w:rsidR="00980D7E" w:rsidRPr="0089605C">
        <w:t>n</w:t>
      </w:r>
      <w:r w:rsidRPr="0089605C">
        <w:t xml:space="preserve">. </w:t>
      </w:r>
    </w:p>
    <w:p w14:paraId="2FFA56B1" w14:textId="77777777" w:rsidR="007F51FF" w:rsidRPr="0089605C" w:rsidRDefault="00C82D5B">
      <w:pPr>
        <w:pStyle w:val="LLKappalejako"/>
      </w:pPr>
      <w:r w:rsidRPr="0089605C">
        <w:t>Álbmogii rabas dilálaš</w:t>
      </w:r>
      <w:r w:rsidRPr="0089605C">
        <w:t>vuohta galgá bálvalit guovllu orruid, meahciráđđehusa, guovllu gielddaid, eará eiseválddiid, álbmotservviid sihke sápmelaččaid ruovttuguovllus sámedikki, nuortalašguovllus nuortalaččaid siidačoahkkima sihke boazodoalloguovllus áššáiguoskevaš bálgesiid dieh</w:t>
      </w:r>
      <w:r w:rsidRPr="0089605C">
        <w:t xml:space="preserve">todárbbuid. </w:t>
      </w:r>
    </w:p>
    <w:p w14:paraId="31DC8E1B" w14:textId="77777777" w:rsidR="007F51FF" w:rsidRPr="0089605C" w:rsidRDefault="007F51FF">
      <w:pPr>
        <w:pStyle w:val="LLNormaali"/>
        <w:rPr>
          <w:color w:val="FF0000"/>
          <w:lang w:eastAsia="fi-FI"/>
        </w:rPr>
      </w:pPr>
    </w:p>
    <w:p w14:paraId="7544786C" w14:textId="77777777" w:rsidR="007F51FF" w:rsidRPr="004545C3" w:rsidRDefault="00C82D5B">
      <w:pPr>
        <w:pStyle w:val="LLPykala"/>
      </w:pPr>
      <w:r w:rsidRPr="004545C3">
        <w:t>15 §</w:t>
      </w:r>
    </w:p>
    <w:p w14:paraId="5ECCC689" w14:textId="3F124AFC" w:rsidR="007F51FF" w:rsidRPr="004545C3" w:rsidRDefault="00C82D5B">
      <w:pPr>
        <w:pStyle w:val="LLPykalanOtsikko"/>
      </w:pPr>
      <w:r w:rsidRPr="004545C3">
        <w:t xml:space="preserve">Maŋŋedoaibmabijut ruvkeguovllu ja ruvkke veahkkeguovllu dahkamis </w:t>
      </w:r>
      <w:r w:rsidR="004545C3" w:rsidRPr="004545C3">
        <w:t>oktasaš</w:t>
      </w:r>
      <w:r w:rsidRPr="004545C3">
        <w:t xml:space="preserve"> dorvvolašvuođa gáibidan ortnegii </w:t>
      </w:r>
    </w:p>
    <w:p w14:paraId="70E966FC" w14:textId="307A5BE2" w:rsidR="007F51FF" w:rsidRPr="004545C3" w:rsidRDefault="00C82D5B">
      <w:pPr>
        <w:pStyle w:val="LLMomentinJohdantoKappale"/>
      </w:pPr>
      <w:r w:rsidRPr="004545C3">
        <w:t xml:space="preserve">Ruvkeguovllu ja ruvkke veahkkeguovllu dahkama </w:t>
      </w:r>
      <w:r w:rsidR="004545C3" w:rsidRPr="004545C3">
        <w:t>oktasaš</w:t>
      </w:r>
      <w:r w:rsidRPr="004545C3">
        <w:t xml:space="preserve"> dorvvolašvuođa gáibidan ortnegii ruvkelága 143 §:s dárkkuhuvvon vuogi mielde ruvkedoaimma hárjeheaddji galgá fuolahit:  </w:t>
      </w:r>
    </w:p>
    <w:p w14:paraId="4520BCFE" w14:textId="77777777" w:rsidR="007F51FF" w:rsidRPr="004545C3" w:rsidRDefault="00C82D5B">
      <w:pPr>
        <w:pStyle w:val="LLMomentinKohta"/>
      </w:pPr>
      <w:r w:rsidRPr="004545C3">
        <w:t xml:space="preserve">1) maŋŋedikšunmuttu dorvvolašvuođa dáfus ávkkálaš ráhkadusaid seailluheamis guovllus; </w:t>
      </w:r>
    </w:p>
    <w:p w14:paraId="13FF4866" w14:textId="77777777" w:rsidR="007F51FF" w:rsidRPr="004545C3" w:rsidRDefault="00C82D5B">
      <w:pPr>
        <w:pStyle w:val="LLMomentinKohta"/>
      </w:pPr>
      <w:r w:rsidRPr="004545C3">
        <w:t>2) almmolaš dorvvolašvuođa gáibidan eatnamiid g</w:t>
      </w:r>
      <w:r w:rsidRPr="004545C3">
        <w:t xml:space="preserve">ieđahallamiid ja mašiidnabargguid dahkamis; </w:t>
      </w:r>
    </w:p>
    <w:p w14:paraId="438928A7" w14:textId="77777777" w:rsidR="007F51FF" w:rsidRDefault="00C82D5B">
      <w:pPr>
        <w:pStyle w:val="LLMomentinKohta"/>
      </w:pPr>
      <w:r>
        <w:t xml:space="preserve">3) ruvkeguovllu ja ruvkke veahkkeguovllu riggudansáddoguovlluid, bázahusáldáid ja luvvegarvimii laktáseaddji áldáid áidumis, juos dat lea dárbbašlaš guovlluid dorvvolašvuođa sihkkarastima várás; </w:t>
      </w:r>
    </w:p>
    <w:p w14:paraId="7FE95FF6" w14:textId="77777777" w:rsidR="007F51FF" w:rsidRDefault="00C82D5B">
      <w:pPr>
        <w:pStyle w:val="LLMomentinKohta"/>
      </w:pPr>
      <w:r>
        <w:t>4) guvlui báhcc</w:t>
      </w:r>
      <w:r>
        <w:t xml:space="preserve">i huksehusaid ja ráhkkanusaid vealtameahttun dorvvolašvuođas; </w:t>
      </w:r>
    </w:p>
    <w:p w14:paraId="371363A4" w14:textId="77777777" w:rsidR="007F51FF" w:rsidRDefault="00C82D5B">
      <w:pPr>
        <w:pStyle w:val="LLMomentinKohta"/>
      </w:pPr>
      <w:r>
        <w:t xml:space="preserve">5) bohkanráiggiid suodjebohcciid sihke metállas ráhkaduvvon eananbohcciid dorvvolašvuođas; ja </w:t>
      </w:r>
    </w:p>
    <w:p w14:paraId="7DE26D68" w14:textId="77777777" w:rsidR="007F51FF" w:rsidRDefault="00C82D5B">
      <w:pPr>
        <w:pStyle w:val="LLMomentinKohta"/>
      </w:pPr>
      <w:r>
        <w:t xml:space="preserve">6) kemikálaid ja bávkkanasaid jávkadeamis guovllus. </w:t>
      </w:r>
    </w:p>
    <w:p w14:paraId="728C1F05" w14:textId="77777777" w:rsidR="007F51FF" w:rsidRDefault="00C82D5B">
      <w:pPr>
        <w:pStyle w:val="LLMomentinJohdantoKappale"/>
      </w:pPr>
      <w:r>
        <w:t>Dasa lassin mii 1 momeanttas mearriduvvo, gal</w:t>
      </w:r>
      <w:r>
        <w:t xml:space="preserve">gá ruvkedoaimma bargi fuolahit rabaslaiggohagas:  </w:t>
      </w:r>
    </w:p>
    <w:p w14:paraId="048F06EB" w14:textId="77777777" w:rsidR="007F51FF" w:rsidRDefault="00C82D5B">
      <w:pPr>
        <w:pStyle w:val="LLMomentinKohta"/>
      </w:pPr>
      <w:r>
        <w:t xml:space="preserve">1) laiggohaga seinniide luhpuid ráhkadeamis dorvvolaš eretbeassama vejolažžan dahkama várás, juos ruvke diktojuvvo dievvat čázis ruvkedoaimma nohkama maŋŋel; ja  </w:t>
      </w:r>
    </w:p>
    <w:p w14:paraId="7E0921D6" w14:textId="46A69A43" w:rsidR="007F51FF" w:rsidRDefault="00C82D5B">
      <w:pPr>
        <w:pStyle w:val="LLMomentinKohta"/>
      </w:pPr>
      <w:r>
        <w:t>2) dain almmolaš dorvvolašvuođa gáibidan á</w:t>
      </w:r>
      <w:r>
        <w:t>idun- ja eará doaimmain, maiguin caggojuvvo laiggoha</w:t>
      </w:r>
      <w:r w:rsidR="00961724">
        <w:t>hkii</w:t>
      </w:r>
      <w:r>
        <w:t xml:space="preserve"> </w:t>
      </w:r>
      <w:r w:rsidR="00961724" w:rsidRPr="00961724">
        <w:t xml:space="preserve">gahččama </w:t>
      </w:r>
      <w:r w:rsidR="007B4E10">
        <w:t>riska ja</w:t>
      </w:r>
      <w:r>
        <w:t xml:space="preserve"> eará </w:t>
      </w:r>
      <w:r w:rsidR="00961724">
        <w:t>riskkat</w:t>
      </w:r>
      <w:r>
        <w:t xml:space="preserve">, mat bohtet rabaslaiggohaga iešvuođain.  </w:t>
      </w:r>
    </w:p>
    <w:p w14:paraId="3F63FEFC" w14:textId="77777777" w:rsidR="007F51FF" w:rsidRDefault="00C82D5B">
      <w:pPr>
        <w:pStyle w:val="LLMomentinJohdantoKappale"/>
      </w:pPr>
      <w:r>
        <w:t xml:space="preserve">Dasa lassin, mii 1 momeanttas mearriduvvo, galgá ruvkedoaimma hárjeheaddji fuolahit eatnanvuloš laiggohagas: </w:t>
      </w:r>
    </w:p>
    <w:p w14:paraId="7A39E747" w14:textId="77777777" w:rsidR="007F51FF" w:rsidRDefault="00C82D5B">
      <w:pPr>
        <w:pStyle w:val="LLMomentinKohta"/>
      </w:pPr>
      <w:r>
        <w:t>1) beassama east</w:t>
      </w:r>
      <w:r>
        <w:t xml:space="preserve">ima eatnanvuloš laiggohahkii sihke eanangierraga rádjái olli njielahagaid ja áibmomolsunloktanemiid dahppama; ja  </w:t>
      </w:r>
    </w:p>
    <w:p w14:paraId="1A6A97EA" w14:textId="379E342A" w:rsidR="007F51FF" w:rsidRDefault="00C82D5B">
      <w:pPr>
        <w:pStyle w:val="LLMomentinKohta"/>
      </w:pPr>
      <w:r>
        <w:t xml:space="preserve">2) luoskkagan- ja deaddásanváralaš guovlluid dovdámis </w:t>
      </w:r>
      <w:r w:rsidRPr="00961724">
        <w:t xml:space="preserve">ja </w:t>
      </w:r>
      <w:r w:rsidR="00961724" w:rsidRPr="00961724">
        <w:t>áidumis</w:t>
      </w:r>
      <w:r w:rsidRPr="00961724">
        <w:t xml:space="preserve"> </w:t>
      </w:r>
      <w:r>
        <w:t xml:space="preserve">sihke daid merkemis eatnamii váruhusgalbbaiguin.  </w:t>
      </w:r>
    </w:p>
    <w:p w14:paraId="0652AF13" w14:textId="77777777" w:rsidR="007F51FF" w:rsidRDefault="00C82D5B">
      <w:pPr>
        <w:pStyle w:val="LLKappalejako"/>
      </w:pPr>
      <w:r>
        <w:t>Dasa lassin, mii paragráf</w:t>
      </w:r>
      <w:r>
        <w:t xml:space="preserve">a 1—3 momeanttain mearriduvvo, galgá ruvkedoaimma hárjeheaddji atnit ávvira eará almmolaš dorvvolašvuođa gáibidan doaimmain guovllus. </w:t>
      </w:r>
    </w:p>
    <w:p w14:paraId="2D130ED2" w14:textId="77777777" w:rsidR="007F51FF" w:rsidRDefault="007F51FF">
      <w:pPr>
        <w:pStyle w:val="LLNormaali"/>
      </w:pPr>
    </w:p>
    <w:p w14:paraId="4F2C5A7E" w14:textId="77777777" w:rsidR="007F51FF" w:rsidRPr="006F3C3D" w:rsidRDefault="00C82D5B">
      <w:pPr>
        <w:pStyle w:val="LLPykala"/>
      </w:pPr>
      <w:r w:rsidRPr="006F3C3D">
        <w:t>16 §</w:t>
      </w:r>
    </w:p>
    <w:p w14:paraId="73986332" w14:textId="77777777" w:rsidR="007F51FF" w:rsidRPr="006F3C3D" w:rsidRDefault="00C82D5B">
      <w:pPr>
        <w:pStyle w:val="LLPykalanOtsikko"/>
      </w:pPr>
      <w:r w:rsidRPr="006F3C3D">
        <w:t xml:space="preserve">Maŋŋedoaibmabijut ruvkeguovllu ja ruvkke veahkkeguovllu ođadeami, čorgema ja duovdagii vuogáiduhttima várás </w:t>
      </w:r>
    </w:p>
    <w:p w14:paraId="382263AF" w14:textId="330E9E49" w:rsidR="007F51FF" w:rsidRPr="006F3C3D" w:rsidRDefault="00C82D5B">
      <w:pPr>
        <w:pStyle w:val="LLMomentinJohdantoKappale"/>
      </w:pPr>
      <w:r w:rsidRPr="006F3C3D">
        <w:t>Ruvkeg</w:t>
      </w:r>
      <w:r w:rsidRPr="006F3C3D">
        <w:t xml:space="preserve">uovllu ja ruvkke veahkkeguovllu ođadeami, čorgema ja duovdagii vuogáiduhttima várás ruvkelága 143 §:s dárkkuhuvvon </w:t>
      </w:r>
      <w:r w:rsidR="0010536E">
        <w:t>vuogi mielde</w:t>
      </w:r>
      <w:r w:rsidRPr="006F3C3D">
        <w:t xml:space="preserve"> ruvkedoaimma hárjeheaddji galgá atnit ávvira: </w:t>
      </w:r>
    </w:p>
    <w:p w14:paraId="1A57076B" w14:textId="501189AE" w:rsidR="007F51FF" w:rsidRPr="006F3C3D" w:rsidRDefault="00C82D5B">
      <w:pPr>
        <w:pStyle w:val="LLMomentinKohta"/>
      </w:pPr>
      <w:r w:rsidRPr="006F3C3D">
        <w:t xml:space="preserve">1) mašiinnaid ja rusttegiid sihke eará guvlui gullameahttun </w:t>
      </w:r>
      <w:r w:rsidR="00980D7E" w:rsidRPr="006F3C3D">
        <w:t>bođu</w:t>
      </w:r>
      <w:r w:rsidRPr="006F3C3D">
        <w:t>materiála doalvum</w:t>
      </w:r>
      <w:r w:rsidRPr="006F3C3D">
        <w:t xml:space="preserve">is eret guovllus: </w:t>
      </w:r>
    </w:p>
    <w:p w14:paraId="17C45B5B" w14:textId="77777777" w:rsidR="007F51FF" w:rsidRPr="006F3C3D" w:rsidRDefault="00C82D5B">
      <w:pPr>
        <w:pStyle w:val="LLMomentinKohta"/>
      </w:pPr>
      <w:r w:rsidRPr="006F3C3D">
        <w:t xml:space="preserve">2) dárbbašmeahttumin báhcán luoddafierpmádaga burgimis; </w:t>
      </w:r>
    </w:p>
    <w:p w14:paraId="62F17079" w14:textId="77777777" w:rsidR="007F51FF" w:rsidRPr="006F3C3D" w:rsidRDefault="00C82D5B">
      <w:pPr>
        <w:pStyle w:val="LLMomentinKohta"/>
      </w:pPr>
      <w:r w:rsidRPr="006F3C3D">
        <w:t xml:space="preserve">3) burginvuloš eatnanlaš huksehusaid ja ráhkkanusaid vulobeale eanangierraga sihke burgojuvvon boaldingolgosiid juohkinstašuvnnaid ja rádjo- ja fuolahusguovlluid eanangáhppálagaid </w:t>
      </w:r>
      <w:r w:rsidRPr="006F3C3D">
        <w:t>ođadeamis, čorgemis ja duovdagii vuogáiduhttimis</w:t>
      </w:r>
    </w:p>
    <w:p w14:paraId="6374B78F" w14:textId="77777777" w:rsidR="007F51FF" w:rsidRPr="006F3C3D" w:rsidRDefault="00C82D5B">
      <w:pPr>
        <w:pStyle w:val="LLMomentinKohta"/>
      </w:pPr>
      <w:r w:rsidRPr="006F3C3D">
        <w:t xml:space="preserve">4) čáziidhálddahanráhkadusaid burgimis sihke čáziidgieđahallanáldáid eanansirdinbargguin, čorgemis ja duovdagii vuogáiduhttinbargguin; ja </w:t>
      </w:r>
    </w:p>
    <w:p w14:paraId="0FB2CE7B" w14:textId="77777777" w:rsidR="007F51FF" w:rsidRPr="006F3C3D" w:rsidRDefault="00C82D5B">
      <w:pPr>
        <w:pStyle w:val="LLMomentinKohta"/>
      </w:pPr>
      <w:r w:rsidRPr="006F3C3D">
        <w:t xml:space="preserve">5) dárbbašmeahttumin báhcci elrávdnjelinnjáid burgimis. </w:t>
      </w:r>
    </w:p>
    <w:p w14:paraId="59A7FCE1" w14:textId="77777777" w:rsidR="007F51FF" w:rsidRPr="006F3C3D" w:rsidRDefault="00C82D5B">
      <w:pPr>
        <w:pStyle w:val="LLKappalejako"/>
      </w:pPr>
      <w:r w:rsidRPr="006F3C3D">
        <w:t xml:space="preserve">Dasa lassin, mii paragráfa 1 momeanttas mearriduvvo, galgá ruvkedoaimma hárjeheaddji fuolahit eará vealtameahttun ođadan-, čorgen- ja duovdagii vuogáiduhttinbargguin. </w:t>
      </w:r>
    </w:p>
    <w:p w14:paraId="1C9D266C" w14:textId="77777777" w:rsidR="007F51FF" w:rsidRDefault="007F51FF">
      <w:pPr>
        <w:pStyle w:val="LLNormaali"/>
      </w:pPr>
    </w:p>
    <w:p w14:paraId="53D7B92D" w14:textId="77777777" w:rsidR="007F51FF" w:rsidRPr="00723CE1" w:rsidRDefault="00C82D5B">
      <w:pPr>
        <w:pStyle w:val="LLLuku"/>
      </w:pPr>
      <w:r w:rsidRPr="00723CE1">
        <w:t>4 Lohku</w:t>
      </w:r>
    </w:p>
    <w:p w14:paraId="15E7D92E" w14:textId="77777777" w:rsidR="007F51FF" w:rsidRPr="00723CE1" w:rsidRDefault="00C82D5B">
      <w:pPr>
        <w:pStyle w:val="LLLuvunOtsikko"/>
      </w:pPr>
      <w:r w:rsidRPr="00723CE1">
        <w:t xml:space="preserve">Lohpemeannudeamit </w:t>
      </w:r>
    </w:p>
    <w:p w14:paraId="7A83676A" w14:textId="77777777" w:rsidR="007F51FF" w:rsidRPr="00723CE1" w:rsidRDefault="00C82D5B">
      <w:pPr>
        <w:pStyle w:val="LLPykala"/>
      </w:pPr>
      <w:r w:rsidRPr="00723CE1">
        <w:t>17 §</w:t>
      </w:r>
    </w:p>
    <w:p w14:paraId="1E234612" w14:textId="77777777" w:rsidR="007F51FF" w:rsidRPr="00723CE1" w:rsidRDefault="00C82D5B">
      <w:pPr>
        <w:pStyle w:val="LLPykalanOtsikko"/>
      </w:pPr>
      <w:r w:rsidRPr="00723CE1">
        <w:t xml:space="preserve">Málbmaohcama lohpeohcamuš </w:t>
      </w:r>
    </w:p>
    <w:p w14:paraId="4A43DE0E" w14:textId="77777777" w:rsidR="007F51FF" w:rsidRPr="00723CE1" w:rsidRDefault="00C82D5B">
      <w:pPr>
        <w:pStyle w:val="LLMomentinJohdantoKappale"/>
      </w:pPr>
      <w:r w:rsidRPr="00723CE1">
        <w:t xml:space="preserve">Dasa lassin, mii ruvkelága 34 §:s mearriduvvo, málbmaohcama lohpeohcamušas dehe dan čuvvosiin galgá buktojuvvot ovdan:  </w:t>
      </w:r>
    </w:p>
    <w:p w14:paraId="28AA9DCC" w14:textId="77777777" w:rsidR="007F51FF" w:rsidRPr="00723CE1" w:rsidRDefault="00C82D5B">
      <w:pPr>
        <w:pStyle w:val="LLMomentinKohta"/>
      </w:pPr>
      <w:r w:rsidRPr="00723CE1">
        <w:t xml:space="preserve">1) ohcci namma, oktavuohtadieđut ja ruovttubáiki; </w:t>
      </w:r>
    </w:p>
    <w:p w14:paraId="3474655D" w14:textId="77777777" w:rsidR="007F51FF" w:rsidRPr="00723CE1" w:rsidRDefault="00C82D5B">
      <w:pPr>
        <w:pStyle w:val="LLMomentinKohta"/>
      </w:pPr>
      <w:r w:rsidRPr="00723CE1">
        <w:t>2) kontáktaolmmoš ja lassidieđuid addi Suomas, sajádat fitnodagas ja oktavuohtadieđu</w:t>
      </w:r>
      <w:r w:rsidRPr="00723CE1">
        <w:t xml:space="preserve">t; </w:t>
      </w:r>
    </w:p>
    <w:p w14:paraId="70617AD9" w14:textId="4122A059" w:rsidR="007F51FF" w:rsidRPr="00723CE1" w:rsidRDefault="00C82D5B">
      <w:pPr>
        <w:pStyle w:val="LLMomentinKohta"/>
      </w:pPr>
      <w:r w:rsidRPr="00723CE1">
        <w:t>3) luohtehahtti čilgehus ohcci áššedovdamušas, teknihkalaš čađahannávcca</w:t>
      </w:r>
      <w:r w:rsidR="00723CE1" w:rsidRPr="00723CE1">
        <w:t>in</w:t>
      </w:r>
      <w:r w:rsidRPr="00723CE1">
        <w:t xml:space="preserve"> ja </w:t>
      </w:r>
      <w:r w:rsidR="003775EB" w:rsidRPr="00723CE1">
        <w:t>ekonomalaš</w:t>
      </w:r>
      <w:r w:rsidRPr="00723CE1">
        <w:t xml:space="preserve"> </w:t>
      </w:r>
      <w:r w:rsidR="003775EB" w:rsidRPr="00723CE1">
        <w:t>návccas</w:t>
      </w:r>
      <w:r w:rsidRPr="00723CE1">
        <w:t xml:space="preserve"> bargat doaimma, mii vuođđuduvvá ohccojuvvon lohpái; </w:t>
      </w:r>
    </w:p>
    <w:p w14:paraId="66B2BD68" w14:textId="77777777" w:rsidR="007F51FF" w:rsidRPr="00723CE1" w:rsidRDefault="00C82D5B">
      <w:pPr>
        <w:pStyle w:val="LLMomentinKohta"/>
      </w:pPr>
      <w:r w:rsidRPr="00723CE1">
        <w:t>4) čilgehus bargoveaga ámmátlaš dohkálašvuođas, mii lea ohcci anus;</w:t>
      </w:r>
    </w:p>
    <w:p w14:paraId="7219323E" w14:textId="77777777" w:rsidR="007F51FF" w:rsidRPr="00723CE1" w:rsidRDefault="00C82D5B">
      <w:pPr>
        <w:pStyle w:val="LLMomentinKohta"/>
      </w:pPr>
      <w:r w:rsidRPr="00723CE1">
        <w:t>5) málbmaohcanguovllu eatnandieđal</w:t>
      </w:r>
      <w:r w:rsidRPr="00723CE1">
        <w:t xml:space="preserve">aš sajádat, mii sisdoallá giddodaga dehe eará registtarovttadagaid nama ja giddodatdovddaldaga; </w:t>
      </w:r>
    </w:p>
    <w:p w14:paraId="4BA97134" w14:textId="77777777" w:rsidR="007F51FF" w:rsidRPr="00723CE1" w:rsidRDefault="00C82D5B">
      <w:pPr>
        <w:pStyle w:val="LLMomentinKohta"/>
      </w:pPr>
      <w:r w:rsidRPr="00723CE1">
        <w:t xml:space="preserve">6) málbmaohcanguovllu ollislaš eananviidodat ja juohke giddodaga dehe eará registtarovttadagaid oasil eananviidodat unnimusat 0,1 hektára dárkilvuođain; </w:t>
      </w:r>
    </w:p>
    <w:p w14:paraId="3E68BB52" w14:textId="77777777" w:rsidR="007F51FF" w:rsidRPr="00723CE1" w:rsidRDefault="00C82D5B">
      <w:pPr>
        <w:pStyle w:val="LLMomentinKohta"/>
      </w:pPr>
      <w:r w:rsidRPr="00723CE1">
        <w:t>7) pl</w:t>
      </w:r>
      <w:r w:rsidRPr="00723CE1">
        <w:t xml:space="preserve">ána dárbbašlaš dutkamušaid mearis, kvaliteahtas ja áigedávvalis; </w:t>
      </w:r>
    </w:p>
    <w:p w14:paraId="52E7140D" w14:textId="77777777" w:rsidR="007F51FF" w:rsidRPr="00723CE1" w:rsidRDefault="00C82D5B">
      <w:pPr>
        <w:pStyle w:val="LLMomentinKohta"/>
      </w:pPr>
      <w:r w:rsidRPr="00723CE1">
        <w:t xml:space="preserve">8) dutkanplána ollahuvvama dieđut suodjaleami dáfus mearkkašahtti luonddu- ja kulturárvvuin málbmaohcanguovllus; </w:t>
      </w:r>
    </w:p>
    <w:p w14:paraId="05F919B5" w14:textId="77777777" w:rsidR="007F51FF" w:rsidRPr="00723CE1" w:rsidRDefault="00C82D5B">
      <w:pPr>
        <w:pStyle w:val="LLMomentinKohta"/>
      </w:pPr>
      <w:r w:rsidRPr="00723CE1">
        <w:t>9) giddodatdiehtovuogádaga dieđut málbmaohcanguovllu giddodaga eaiggádiin ja</w:t>
      </w:r>
      <w:r w:rsidRPr="00723CE1">
        <w:t xml:space="preserve"> daid olbmuid ja servošiid namain ja čujuhusain, geaid ovdamuni, rievtti dehe geatnegasvuođa málbmaohcanlobi mieđiheapmi sáhttá guoskat; </w:t>
      </w:r>
    </w:p>
    <w:p w14:paraId="405BE635" w14:textId="77777777" w:rsidR="007F51FF" w:rsidRPr="00723CE1" w:rsidRDefault="00C82D5B">
      <w:pPr>
        <w:pStyle w:val="LLMomentinKohta"/>
      </w:pPr>
      <w:r w:rsidRPr="00723CE1">
        <w:t xml:space="preserve">10) ohcci evttohus málbmaohcanguovllu namman; </w:t>
      </w:r>
    </w:p>
    <w:p w14:paraId="209B5499" w14:textId="77777777" w:rsidR="007F51FF" w:rsidRPr="006F3C3D" w:rsidRDefault="00C82D5B">
      <w:pPr>
        <w:pStyle w:val="LLMomentinKohta"/>
        <w:rPr>
          <w:color w:val="FF0000"/>
        </w:rPr>
      </w:pPr>
      <w:r w:rsidRPr="00723CE1">
        <w:t>11) earát lohpeeiseválddi gáibidan áššáigullevaš mearrádusdahkama dárbb</w:t>
      </w:r>
      <w:r w:rsidRPr="00723CE1">
        <w:t xml:space="preserve">ašlaš dieđut. </w:t>
      </w:r>
      <w:r w:rsidRPr="006F3C3D">
        <w:rPr>
          <w:color w:val="FF0000"/>
        </w:rPr>
        <w:br/>
      </w:r>
    </w:p>
    <w:p w14:paraId="02094727" w14:textId="77777777" w:rsidR="007F51FF" w:rsidRDefault="00C82D5B">
      <w:pPr>
        <w:pStyle w:val="LLPykala"/>
      </w:pPr>
      <w:r>
        <w:t>18 §</w:t>
      </w:r>
    </w:p>
    <w:p w14:paraId="38FB6747" w14:textId="77777777" w:rsidR="007F51FF" w:rsidRDefault="00C82D5B">
      <w:pPr>
        <w:pStyle w:val="LLPykalanOtsikko"/>
      </w:pPr>
      <w:r>
        <w:t xml:space="preserve">Ohcci čilgehus málbmaohcama lohpeohcamuša doaimma váikkuhusain guovllu sámi kultuvrii </w:t>
      </w:r>
    </w:p>
    <w:p w14:paraId="1FB5ECE8" w14:textId="3EE37F32" w:rsidR="007F51FF" w:rsidRDefault="00C82D5B">
      <w:pPr>
        <w:pStyle w:val="LLMomentinJohdantoKappale"/>
      </w:pPr>
      <w:r>
        <w:t>Juos guovlu, mii lea málbmaohca lohpeohcamuša čuozáhahkan, lea sápmelaččaid ruovttuguovllus, dehe juos fidnu lea sápmelaččaid ruovttuguovllu olggobe</w:t>
      </w:r>
      <w:r>
        <w:t xml:space="preserve">alde, muhto doaimmas </w:t>
      </w:r>
      <w:r w:rsidR="00723CE1">
        <w:t xml:space="preserve">lea </w:t>
      </w:r>
      <w:r>
        <w:t xml:space="preserve">ohcamuša mielde fuopmášahtti mearkkašupmi sápmelaččaid rivttiid dáfus eamiálbmogin, de ferte ráhkaduvvot sierra čilgehus </w:t>
      </w:r>
      <w:r w:rsidR="007B4E10">
        <w:t>ruvkelága 34</w:t>
      </w:r>
      <w:r>
        <w:t xml:space="preserve"> § 4 momeantta mielde, mii sisdoallá ruvkelága 34 § 4 momeantta 3 čuoggá dárkkuhan dieđuid guovllu</w:t>
      </w:r>
      <w:r>
        <w:t xml:space="preserve"> geavahusas ja mearkkašumis guovllu sámi kultuvrii mihtilmas boazodollui, meahccebivdui, guolástussii, čoaggimii dehe sámi duodjái ja ákkastallon árvvoštallama ohcamuša mieldásaš doaimma váikkuhusain ovdal namuhuvvon sámi kultuvrra oassesurggiide akto, sih</w:t>
      </w:r>
      <w:r>
        <w:t xml:space="preserve">ke ovttas </w:t>
      </w:r>
      <w:r w:rsidR="007B4E10">
        <w:t>ruvkelága 34</w:t>
      </w:r>
      <w:r>
        <w:t xml:space="preserve"> § 4 momeantta 2 čuoggás dárkkuhuvvon guovllu eará danveardásaš lobiin, sihke guovllu eará geavahanhámiiguin. Árvvoštallamis galgá buktojuvvot ovdan masa ja gos háhkkojuvvon dieđuide ohcci árvvoštallan vuođđuduvvá. Čilgehus galgá doal</w:t>
      </w:r>
      <w:r>
        <w:t xml:space="preserve">lat sisttis </w:t>
      </w:r>
      <w:r w:rsidR="00DD3E4F">
        <w:t>ruvkelága 34</w:t>
      </w:r>
      <w:r>
        <w:t xml:space="preserve"> § 3 momeantta 5 čuoggás dárkkuhuvvon ákkastallojuvvon </w:t>
      </w:r>
      <w:r w:rsidR="007B4E10">
        <w:t>árvvoštallama das</w:t>
      </w:r>
      <w:r>
        <w:t xml:space="preserve"> sáhttágo gažaldatvuloš guovllus </w:t>
      </w:r>
      <w:r w:rsidR="0010536E">
        <w:t>lobi mieđiheamis</w:t>
      </w:r>
      <w:r>
        <w:t xml:space="preserve"> fuolakeahttá ein bajásdoallat ja ovdánahttit sámi kultuvrra sihke hárjehit sápmelaččaid árbevirolaš ealáhusaid</w:t>
      </w:r>
      <w:r>
        <w:t xml:space="preserve">. </w:t>
      </w:r>
    </w:p>
    <w:p w14:paraId="214E5028" w14:textId="77777777" w:rsidR="007F51FF" w:rsidRDefault="00C82D5B">
      <w:pPr>
        <w:pStyle w:val="LLMomentinJohdantoKappale"/>
      </w:pPr>
      <w:r>
        <w:t xml:space="preserve">Ovddabealde 1 momeanttas dárkkuhuvvon árvvoštallamis galget váldojuvvot vuhtii: </w:t>
      </w:r>
    </w:p>
    <w:p w14:paraId="5465DA22" w14:textId="77777777" w:rsidR="007F51FF" w:rsidRDefault="00C82D5B">
      <w:pPr>
        <w:pStyle w:val="LLMomentinKohta"/>
      </w:pPr>
      <w:r>
        <w:t xml:space="preserve">1) ovddabealde 17 § 1 momeantta vuollečuoggáin 3—8 dárkkuhuvvon dieđut; </w:t>
      </w:r>
    </w:p>
    <w:p w14:paraId="626E2EC1" w14:textId="77777777" w:rsidR="007F51FF" w:rsidRDefault="00C82D5B">
      <w:pPr>
        <w:pStyle w:val="LLMomentinKohta"/>
      </w:pPr>
      <w:r>
        <w:t>2) guovllus ja dan njuolggolagasvuođas leat bohccuid guohtuneatnamat ja johtolagat sihke eará boazo</w:t>
      </w:r>
      <w:r>
        <w:t xml:space="preserve">barggu ráhkadusat ja boazobargui muđuid dehálaš eatnamat; </w:t>
      </w:r>
    </w:p>
    <w:p w14:paraId="38048B3D" w14:textId="77777777" w:rsidR="007F51FF" w:rsidRDefault="00C82D5B">
      <w:pPr>
        <w:pStyle w:val="LLMomentinKohta"/>
      </w:pPr>
      <w:r>
        <w:t xml:space="preserve">3) guvlui ja dan njuolggolagasvuhtii čuohcci turisma ja vuovdedoallu sihke eará dihttojuvvon guovllu losideaddji guovllu geavahanhámit; ja </w:t>
      </w:r>
    </w:p>
    <w:p w14:paraId="215E76EF" w14:textId="295E6575" w:rsidR="007F51FF" w:rsidRDefault="00C82D5B">
      <w:pPr>
        <w:pStyle w:val="LLMomentinKohta"/>
      </w:pPr>
      <w:r>
        <w:t xml:space="preserve">4) vejolašvuohta ja vuogit áruid jávkadeapmái dehe daid geahpideapmái. </w:t>
      </w:r>
      <w:r w:rsidR="00723CE1">
        <w:t xml:space="preserve"> </w:t>
      </w:r>
    </w:p>
    <w:p w14:paraId="40056526" w14:textId="77777777" w:rsidR="007F51FF" w:rsidRDefault="007F51FF">
      <w:pPr>
        <w:pStyle w:val="LLMomentinKohta"/>
      </w:pPr>
    </w:p>
    <w:p w14:paraId="2A0630BB" w14:textId="77777777" w:rsidR="007F51FF" w:rsidRDefault="00C82D5B">
      <w:pPr>
        <w:pStyle w:val="LLPykala"/>
      </w:pPr>
      <w:r>
        <w:t>19 §</w:t>
      </w:r>
    </w:p>
    <w:p w14:paraId="4A884C2D" w14:textId="77777777" w:rsidR="007F51FF" w:rsidRDefault="00C82D5B">
      <w:pPr>
        <w:pStyle w:val="LLPykalanOtsikko"/>
      </w:pPr>
      <w:r>
        <w:t xml:space="preserve">Málbmaohcama lohpeohcamuša čuvvosat </w:t>
      </w:r>
    </w:p>
    <w:p w14:paraId="69DF36CF" w14:textId="77777777" w:rsidR="007F51FF" w:rsidRDefault="00C82D5B">
      <w:pPr>
        <w:pStyle w:val="LLMomentinJohdantoKappale"/>
      </w:pPr>
      <w:r>
        <w:t xml:space="preserve">Dasa lassin, mii ruvkelága 34 §:s mearriduvvo, málbmaohcama lohpeohcamuššii galget laktojuvvot:  </w:t>
      </w:r>
    </w:p>
    <w:p w14:paraId="33468296" w14:textId="77777777" w:rsidR="007F51FF" w:rsidRDefault="00C82D5B">
      <w:pPr>
        <w:pStyle w:val="LLMomentinKohta"/>
      </w:pPr>
      <w:r>
        <w:t>1) oppalaš gárta, mii čujuha guovllu sajád</w:t>
      </w:r>
      <w:r>
        <w:t xml:space="preserve">aga, mii lea ohcamuša čuozáhahkan; </w:t>
      </w:r>
    </w:p>
    <w:p w14:paraId="330C70BC" w14:textId="77777777" w:rsidR="007F51FF" w:rsidRDefault="00C82D5B">
      <w:pPr>
        <w:pStyle w:val="LLMomentinKohta"/>
      </w:pPr>
      <w:r>
        <w:t>2) go ruvkeeiseváldi bivdá, de meahccegárta- dehe áibmogovvavuođđu, mii lea riikkaviidosaš koordinašuvnnas ja vuogálaš mihttolávas, ja masa lea lasihuvvon cáhcosárgumin áigedássásaš giddodatjuogadeapmi, visttit sihke ohc</w:t>
      </w:r>
      <w:r>
        <w:t xml:space="preserve">cojuvvon lohpái váikkuheaddji málbmaohcama árut sihke dárbbašlaš nammarádju;  </w:t>
      </w:r>
    </w:p>
    <w:p w14:paraId="7F4DB7A2" w14:textId="77777777" w:rsidR="007F51FF" w:rsidRDefault="00C82D5B">
      <w:pPr>
        <w:pStyle w:val="LLMomentinKohta"/>
      </w:pPr>
      <w:r>
        <w:t>3) fiila, mii sisdoallá riikkaviidosaš koordinašuvnnas málbmaohcanguovllu rájiid, málbmaohcanguovllu ja dasa gaskkaheamit rádjahuvvi guovllu giddodatjuogadeami sihke málbmaohcam</w:t>
      </w:r>
      <w:r>
        <w:t xml:space="preserve">a áruid;  </w:t>
      </w:r>
    </w:p>
    <w:p w14:paraId="638AABCC" w14:textId="77777777" w:rsidR="007F51FF" w:rsidRDefault="00C82D5B">
      <w:pPr>
        <w:pStyle w:val="LLMomentinKohta"/>
      </w:pPr>
      <w:r>
        <w:t>4) ohcci virgeduođaštus dehe gávperegisttarválddus;</w:t>
      </w:r>
    </w:p>
    <w:p w14:paraId="59EDAB51" w14:textId="77777777" w:rsidR="007F51FF" w:rsidRDefault="00C82D5B">
      <w:pPr>
        <w:pStyle w:val="LLMomentinKohta"/>
      </w:pPr>
      <w:r>
        <w:t>5) dárbbu mielde ovddabealde 18 §:s dárkkuhuvvon čilgehus; ja</w:t>
      </w:r>
    </w:p>
    <w:p w14:paraId="0DD22615" w14:textId="77777777" w:rsidR="007F51FF" w:rsidRDefault="00C82D5B">
      <w:pPr>
        <w:pStyle w:val="LLMomentinKohta"/>
      </w:pPr>
      <w:r>
        <w:t xml:space="preserve">6) eará lohpeeiseválddi gáibidan áššáigullevaš mearrádusa dahkama várás dárbbašlaš čuvvosat. </w:t>
      </w:r>
    </w:p>
    <w:p w14:paraId="520BBD6F" w14:textId="77777777" w:rsidR="007F51FF" w:rsidRDefault="007F51FF">
      <w:pPr>
        <w:pStyle w:val="LLNormaali"/>
        <w:rPr>
          <w:lang w:eastAsia="fi-FI"/>
        </w:rPr>
      </w:pPr>
    </w:p>
    <w:p w14:paraId="276F21F1" w14:textId="77777777" w:rsidR="007F51FF" w:rsidRDefault="00C82D5B">
      <w:pPr>
        <w:pStyle w:val="LLPykala"/>
      </w:pPr>
      <w:r>
        <w:t>20 §</w:t>
      </w:r>
    </w:p>
    <w:p w14:paraId="6D75F37D" w14:textId="77777777" w:rsidR="007F51FF" w:rsidRDefault="00C82D5B">
      <w:pPr>
        <w:pStyle w:val="LLPykalanOtsikko"/>
      </w:pPr>
      <w:r>
        <w:t>Várrehusilmmuhus</w:t>
      </w:r>
    </w:p>
    <w:p w14:paraId="610AF38D" w14:textId="77777777" w:rsidR="007F51FF" w:rsidRDefault="00C82D5B">
      <w:pPr>
        <w:pStyle w:val="LLMomentinJohdantoKappale"/>
      </w:pPr>
      <w:r>
        <w:t xml:space="preserve">Dasa lassin, mii ruvkelága 44 §:s mearriduvvo, várrehusilmmuhusas galgá buktojuvvot ovdan:  </w:t>
      </w:r>
    </w:p>
    <w:p w14:paraId="7C2E4CD9" w14:textId="77777777" w:rsidR="007F51FF" w:rsidRDefault="00C82D5B">
      <w:pPr>
        <w:pStyle w:val="LLMomentinKohta"/>
      </w:pPr>
      <w:r>
        <w:t>1) várrejeaddji namma, oktavuohtadieđut ja ruovttubáiki;</w:t>
      </w:r>
    </w:p>
    <w:p w14:paraId="17471EDD" w14:textId="77777777" w:rsidR="007F51FF" w:rsidRDefault="00C82D5B">
      <w:pPr>
        <w:pStyle w:val="LLMomentinKohta"/>
      </w:pPr>
      <w:r>
        <w:t xml:space="preserve">2) kontáktaolmmoš ja lassidieđuid addi Suomas, sajádat fitnodagas ja oktavuohtadieđut; </w:t>
      </w:r>
    </w:p>
    <w:p w14:paraId="1E77CBD8" w14:textId="6D30E380" w:rsidR="007F51FF" w:rsidRDefault="00C82D5B">
      <w:pPr>
        <w:pStyle w:val="LLMomentinKohta"/>
      </w:pPr>
      <w:r>
        <w:t>3) maid ruvkeminer</w:t>
      </w:r>
      <w:r>
        <w:t>álaid várrejeaddji navdá várrehusguovllu</w:t>
      </w:r>
      <w:r w:rsidR="00946358">
        <w:t>s</w:t>
      </w:r>
      <w:r>
        <w:t xml:space="preserve"> leat ja masa diehtu vuođđuduvvá; </w:t>
      </w:r>
    </w:p>
    <w:p w14:paraId="74D3E2D9" w14:textId="77777777" w:rsidR="007F51FF" w:rsidRDefault="00C82D5B">
      <w:pPr>
        <w:pStyle w:val="LLMomentinKohta"/>
      </w:pPr>
      <w:r>
        <w:t xml:space="preserve">4) várrehusguovllu eananviidodat sihke gielda, man guovllus várrehusguovlu lea; </w:t>
      </w:r>
    </w:p>
    <w:p w14:paraId="7FB2A6AC" w14:textId="11404E8E" w:rsidR="007F51FF" w:rsidRDefault="00C82D5B">
      <w:pPr>
        <w:pStyle w:val="LLMomentinKohta"/>
      </w:pPr>
      <w:r>
        <w:t>5) várrehusmearrádusa</w:t>
      </w:r>
      <w:r>
        <w:rPr>
          <w:color w:val="000000" w:themeColor="text1"/>
        </w:rPr>
        <w:t xml:space="preserve"> </w:t>
      </w:r>
      <w:r w:rsidR="00415ADC">
        <w:rPr>
          <w:color w:val="000000" w:themeColor="text1"/>
        </w:rPr>
        <w:t>dohkken</w:t>
      </w:r>
      <w:r>
        <w:rPr>
          <w:color w:val="000000" w:themeColor="text1"/>
        </w:rPr>
        <w:t xml:space="preserve">áigi </w:t>
      </w:r>
      <w:r>
        <w:t xml:space="preserve">ákkastallamiiddisguin. Juos várrejeaddji ohcá guhkit </w:t>
      </w:r>
      <w:r w:rsidR="00946358">
        <w:t>dohkken</w:t>
      </w:r>
      <w:r w:rsidR="007B4E10">
        <w:t>áiggi go</w:t>
      </w:r>
      <w:r>
        <w:t xml:space="preserve"> 12 mánu dasa galgá ovdanbuktojuvvot dohkálaš ágga. </w:t>
      </w:r>
    </w:p>
    <w:p w14:paraId="03B120D4" w14:textId="77777777" w:rsidR="007F51FF" w:rsidRDefault="00C82D5B">
      <w:pPr>
        <w:pStyle w:val="LLMomentinKohta"/>
      </w:pPr>
      <w:r>
        <w:t xml:space="preserve">6) várrejeaddji evttohus várrehusguovllu namman. </w:t>
      </w:r>
    </w:p>
    <w:p w14:paraId="3D4520BC" w14:textId="77777777" w:rsidR="007F51FF" w:rsidRDefault="00C82D5B">
      <w:pPr>
        <w:pStyle w:val="LLMomentinKohta"/>
      </w:pPr>
      <w:r>
        <w:t>7) diehtojuohkinplána; ja</w:t>
      </w:r>
    </w:p>
    <w:p w14:paraId="20059D39" w14:textId="77777777" w:rsidR="007F51FF" w:rsidRDefault="00C82D5B">
      <w:pPr>
        <w:pStyle w:val="LLMomentinKohta"/>
      </w:pPr>
      <w:r>
        <w:t xml:space="preserve">8) eará lohpeeiseválddi gáibidan áššáigullevaš mearrádusa dahkama dárbbašlaš dieđut. </w:t>
      </w:r>
    </w:p>
    <w:p w14:paraId="126D4DC8" w14:textId="77777777" w:rsidR="007F51FF" w:rsidRDefault="007F51FF">
      <w:pPr>
        <w:pStyle w:val="LLMomentinKohta"/>
      </w:pPr>
    </w:p>
    <w:p w14:paraId="064D9C5F" w14:textId="77777777" w:rsidR="007F51FF" w:rsidRDefault="00C82D5B">
      <w:pPr>
        <w:pStyle w:val="LLMomentinKohta"/>
      </w:pPr>
      <w:r>
        <w:rPr>
          <w:color w:val="FF0000"/>
        </w:rPr>
        <w:t xml:space="preserve"> </w:t>
      </w:r>
    </w:p>
    <w:p w14:paraId="6A748A27" w14:textId="77777777" w:rsidR="007F51FF" w:rsidRDefault="007F51FF">
      <w:pPr>
        <w:pStyle w:val="LLNormaali"/>
        <w:rPr>
          <w:lang w:eastAsia="fi-FI"/>
        </w:rPr>
      </w:pPr>
    </w:p>
    <w:p w14:paraId="13E4E95D" w14:textId="77777777" w:rsidR="007F51FF" w:rsidRDefault="007F51FF">
      <w:pPr>
        <w:pStyle w:val="LLNormaali"/>
        <w:rPr>
          <w:lang w:eastAsia="fi-FI"/>
        </w:rPr>
      </w:pPr>
    </w:p>
    <w:p w14:paraId="4FD95D8A" w14:textId="77777777" w:rsidR="007F51FF" w:rsidRDefault="00C82D5B">
      <w:pPr>
        <w:pStyle w:val="LLPykala"/>
      </w:pPr>
      <w:r>
        <w:t>21 §</w:t>
      </w:r>
    </w:p>
    <w:p w14:paraId="60E65F48" w14:textId="77777777" w:rsidR="007F51FF" w:rsidRDefault="00C82D5B">
      <w:pPr>
        <w:pStyle w:val="LLPykalanOtsikko"/>
      </w:pPr>
      <w:r>
        <w:t>Várrehusilmmuhusa čuvvosat</w:t>
      </w:r>
    </w:p>
    <w:p w14:paraId="00E2396F" w14:textId="77777777" w:rsidR="007F51FF" w:rsidRDefault="00C82D5B">
      <w:pPr>
        <w:pStyle w:val="LLMomentinJohdantoKappale"/>
      </w:pPr>
      <w:r>
        <w:t xml:space="preserve">Dasa lassin, mii ruvkelága 44 §:s mearriduvvo, várrehusilmmuhussii galget laktojuvvot: </w:t>
      </w:r>
    </w:p>
    <w:p w14:paraId="01C1F680" w14:textId="77777777" w:rsidR="007F51FF" w:rsidRDefault="00C82D5B">
      <w:pPr>
        <w:pStyle w:val="LLMomentinKohta"/>
      </w:pPr>
      <w:r>
        <w:t xml:space="preserve">1) oppalaš gárta várrehusguovllu sajádagas ja várrehusguovllu gárta, mas leat čielgasit merkejuvvon várrehusguovllu rájit; </w:t>
      </w:r>
    </w:p>
    <w:p w14:paraId="091A2F32" w14:textId="77777777" w:rsidR="007F51FF" w:rsidRDefault="00C82D5B">
      <w:pPr>
        <w:pStyle w:val="LLMomentinKohta"/>
      </w:pPr>
      <w:r>
        <w:t>2) fiila, mii sisdoallá riikkaviidosaš koord</w:t>
      </w:r>
      <w:r>
        <w:t xml:space="preserve">inašuvnnas várrehusguovllu rájiid; </w:t>
      </w:r>
    </w:p>
    <w:p w14:paraId="4C9153F6" w14:textId="77777777" w:rsidR="007F51FF" w:rsidRDefault="00C82D5B">
      <w:pPr>
        <w:pStyle w:val="LLMomentinKohta"/>
      </w:pPr>
      <w:r>
        <w:t>3)</w:t>
      </w:r>
      <w:r>
        <w:rPr>
          <w:rFonts w:eastAsia="Calibri"/>
          <w:szCs w:val="22"/>
          <w:lang w:eastAsia="en-US"/>
        </w:rPr>
        <w:t xml:space="preserve"> </w:t>
      </w:r>
      <w:r>
        <w:t>ohcci virgeduođaštus dehe gávperegisttarválddus; ja</w:t>
      </w:r>
    </w:p>
    <w:p w14:paraId="7E4ED7CE" w14:textId="77777777" w:rsidR="007F51FF" w:rsidRDefault="00C82D5B">
      <w:pPr>
        <w:pStyle w:val="LLMomentinKohta"/>
      </w:pPr>
      <w:r>
        <w:t>4) eará lohpeeiseválddi gáibidan áššáigullevaš mearrádusa dahkama várás dárbbašlaš čuvvosat.</w:t>
      </w:r>
    </w:p>
    <w:p w14:paraId="31B9FFF5" w14:textId="77777777" w:rsidR="007F51FF" w:rsidRDefault="007F51FF">
      <w:pPr>
        <w:pStyle w:val="LLNormaali"/>
        <w:rPr>
          <w:lang w:eastAsia="fi-FI"/>
        </w:rPr>
      </w:pPr>
    </w:p>
    <w:p w14:paraId="479D393D" w14:textId="77777777" w:rsidR="007F51FF" w:rsidRDefault="00C82D5B">
      <w:pPr>
        <w:pStyle w:val="LLPykala"/>
      </w:pPr>
      <w:r>
        <w:t>22 §</w:t>
      </w:r>
    </w:p>
    <w:p w14:paraId="75A9ADD4" w14:textId="77777777" w:rsidR="007F51FF" w:rsidRDefault="00C82D5B">
      <w:pPr>
        <w:pStyle w:val="LLPykalanOtsikko"/>
      </w:pPr>
      <w:r>
        <w:t xml:space="preserve">Ruvkelohpeohcamuš </w:t>
      </w:r>
    </w:p>
    <w:p w14:paraId="097E8199" w14:textId="2AB110F9" w:rsidR="007F51FF" w:rsidRDefault="00C82D5B">
      <w:pPr>
        <w:pStyle w:val="LLMomentinJohdantoKappale"/>
      </w:pPr>
      <w:r>
        <w:t xml:space="preserve">Dasa lassin, mii ruvkelága 34 §:s mearriduvvo, </w:t>
      </w:r>
      <w:r>
        <w:t>ruvkelohpeohcamušas dehe dan čuvvosiin galg</w:t>
      </w:r>
      <w:r w:rsidR="00946358">
        <w:t>et</w:t>
      </w:r>
      <w:r>
        <w:t xml:space="preserve"> ovdanbuktojuvvot: </w:t>
      </w:r>
    </w:p>
    <w:p w14:paraId="553E8D7E" w14:textId="77777777" w:rsidR="007F51FF" w:rsidRDefault="00C82D5B">
      <w:pPr>
        <w:pStyle w:val="LLMomentinKohta"/>
      </w:pPr>
      <w:r>
        <w:t xml:space="preserve">1) ohcci namma, oktavuohtadieđut ja ruovttubáiki; </w:t>
      </w:r>
    </w:p>
    <w:p w14:paraId="5BC6FC7B" w14:textId="77777777" w:rsidR="007F51FF" w:rsidRDefault="00C82D5B">
      <w:pPr>
        <w:pStyle w:val="LLMomentinKohta"/>
      </w:pPr>
      <w:r>
        <w:t xml:space="preserve">2) kontáktaolmmoš ja lassidieđuid addi Suomas, namma, sajádat fitnodagas ja oktavuohtadieđut; </w:t>
      </w:r>
    </w:p>
    <w:p w14:paraId="7BD0CF20" w14:textId="77777777" w:rsidR="007F51FF" w:rsidRDefault="00C82D5B">
      <w:pPr>
        <w:pStyle w:val="LLMomentinKohta"/>
      </w:pPr>
      <w:r>
        <w:t>3) ruvkeguovllu ja ruvkke veahkkeguovllu eatn</w:t>
      </w:r>
      <w:r>
        <w:t>andieđalaš sajádat sisdoaladettiin giddodagaid ja eará registtarovttadagaid nama ja giddodatdovddaldaga; </w:t>
      </w:r>
    </w:p>
    <w:p w14:paraId="14A6F3AA" w14:textId="77777777" w:rsidR="007F51FF" w:rsidRDefault="00C82D5B">
      <w:pPr>
        <w:pStyle w:val="LLMomentinKohta"/>
      </w:pPr>
      <w:r>
        <w:t xml:space="preserve">4) ruvkeguovllu ja ruvkke veahkkeguovllu ollislaš eananviidodat sihke juohke giddodaga oasil eananviidodat unnimusat 0,1 hektára dárkilvuođain;  </w:t>
      </w:r>
    </w:p>
    <w:p w14:paraId="63DE901B" w14:textId="77777777" w:rsidR="007F51FF" w:rsidRDefault="00C82D5B">
      <w:pPr>
        <w:pStyle w:val="LLMomentinKohta"/>
      </w:pPr>
      <w:r>
        <w:t>5) r</w:t>
      </w:r>
      <w:r>
        <w:t xml:space="preserve">uvkeguovllu ja ruvkke veahkkeguovllu mearrahuvvamii váikkuheaddji mávssolaš áššit; </w:t>
      </w:r>
    </w:p>
    <w:p w14:paraId="6C4B435B" w14:textId="77777777" w:rsidR="007F51FF" w:rsidRDefault="00C82D5B">
      <w:pPr>
        <w:pStyle w:val="LLMomentinKohta"/>
      </w:pPr>
      <w:r>
        <w:t>6) čilgehus guovllu málbmaohcama dutkamušain ja daid bohtosiin, mat čájehit guovllus leat ruvkeminerálat nu eatnat ja dakkár hámis, ahte gávdnosiin ávkkástallan lea jáhkeha</w:t>
      </w:r>
      <w:r>
        <w:t xml:space="preserve">htti ja ekonomalaččat gánnáhahtti; </w:t>
      </w:r>
    </w:p>
    <w:p w14:paraId="1E63FB50" w14:textId="77777777" w:rsidR="007F51FF" w:rsidRDefault="00C82D5B">
      <w:pPr>
        <w:pStyle w:val="LLMomentinKohta"/>
      </w:pPr>
      <w:r>
        <w:t xml:space="preserve">7) čilgehus ruvkefidnu ekonomalaš eavttuin (ruhtadanplána); </w:t>
      </w:r>
    </w:p>
    <w:p w14:paraId="7CACEC46" w14:textId="77777777" w:rsidR="007F51FF" w:rsidRDefault="00C82D5B">
      <w:pPr>
        <w:pStyle w:val="LLMomentinKohta"/>
      </w:pPr>
      <w:r>
        <w:t xml:space="preserve">8) čilgehus ohcci organisašuvnnas ja máhtus; </w:t>
      </w:r>
    </w:p>
    <w:p w14:paraId="10F12CD3" w14:textId="77777777" w:rsidR="007F51FF" w:rsidRDefault="00C82D5B">
      <w:pPr>
        <w:pStyle w:val="LLMomentinKohta"/>
      </w:pPr>
      <w:r>
        <w:t xml:space="preserve">9) giddodatdiehtovuogádaga dieđut ruvkeguovllu ja ruvkke veahkkeguovllu giddodaga ja ránnágiddodagaid eaiggádiin </w:t>
      </w:r>
      <w:r>
        <w:t xml:space="preserve">ja daid eará olbmuid dehe servošiid namain, ja čujuhusain ja dihttojuvvon šleađgaboastačujuhusain, geaid ovdamuni, rievtti dehe geatnegasvuođa ruvkelobi mieđiheapmi sáhttá guoskat; </w:t>
      </w:r>
    </w:p>
    <w:p w14:paraId="0F5143A4" w14:textId="77777777" w:rsidR="007F51FF" w:rsidRDefault="00C82D5B">
      <w:pPr>
        <w:pStyle w:val="LLMomentinKohta"/>
      </w:pPr>
      <w:r>
        <w:t xml:space="preserve">10) čilgehus ruvkedoaimma teknihkalaš vuođđočovdosiin:  </w:t>
      </w:r>
    </w:p>
    <w:p w14:paraId="3B9CABC4" w14:textId="77777777" w:rsidR="007F51FF" w:rsidRDefault="00C82D5B">
      <w:pPr>
        <w:pStyle w:val="LLMomentinAlakohta"/>
      </w:pPr>
      <w:r>
        <w:t xml:space="preserve">a) laigonvuohki ja eará ruvkedoaimma vuođđočovdosat; </w:t>
      </w:r>
    </w:p>
    <w:p w14:paraId="04765918" w14:textId="77777777" w:rsidR="007F51FF" w:rsidRDefault="00C82D5B">
      <w:pPr>
        <w:pStyle w:val="LLMomentinAlakohta"/>
      </w:pPr>
      <w:r>
        <w:t xml:space="preserve">b) laiggohagaid álgomihtidan- ja plánenákkat sihke rastáčuohpahatgovat; </w:t>
      </w:r>
    </w:p>
    <w:p w14:paraId="4B44ADDB" w14:textId="77777777" w:rsidR="007F51FF" w:rsidRDefault="00C82D5B">
      <w:pPr>
        <w:pStyle w:val="LLMomentinAlakohta"/>
      </w:pPr>
      <w:r>
        <w:t xml:space="preserve">c) luottaid, duolvačáhcebohcciid ja elrávdnjelinnjáid sajušteapmi ja ruvkedoaimma dárbbašan čáhcegeavahanplána; </w:t>
      </w:r>
    </w:p>
    <w:p w14:paraId="24CE96FB" w14:textId="77777777" w:rsidR="007F51FF" w:rsidRDefault="00C82D5B">
      <w:pPr>
        <w:pStyle w:val="LLMomentinAlakohta"/>
      </w:pPr>
      <w:r>
        <w:t>d) eará dárbbašl</w:t>
      </w:r>
      <w:r>
        <w:t xml:space="preserve">aš áššit; </w:t>
      </w:r>
    </w:p>
    <w:p w14:paraId="2482EEA8" w14:textId="4E366437" w:rsidR="007F51FF" w:rsidRDefault="00C82D5B">
      <w:pPr>
        <w:pStyle w:val="LLMomentinKohta"/>
      </w:pPr>
      <w:r>
        <w:t xml:space="preserve">11) čilgehus doaibmabijuin, maiguin sihkkarastojuvvo, ahte ruvkedoaimmas ii bargojuvvo </w:t>
      </w:r>
      <w:r w:rsidR="00961724" w:rsidRPr="00961724">
        <w:t>čalmmus</w:t>
      </w:r>
      <w:r>
        <w:rPr>
          <w:color w:val="FF0000"/>
        </w:rPr>
        <w:t xml:space="preserve"> </w:t>
      </w:r>
      <w:r>
        <w:t xml:space="preserve">ruvkeminerálaid skihtardeapmi iige ruvkke vejolaš boahttevaš geavahusa ja laigonbargu ii dorvvohuhttojuvvo dehe váttásnuhttojuvvo;  </w:t>
      </w:r>
    </w:p>
    <w:p w14:paraId="4E0A63D8" w14:textId="77777777" w:rsidR="007F51FF" w:rsidRDefault="00C82D5B">
      <w:pPr>
        <w:pStyle w:val="LLMomentinKohta"/>
      </w:pPr>
      <w:r>
        <w:t>12) ákkastallojuv</w:t>
      </w:r>
      <w:r>
        <w:t xml:space="preserve">von čilgehus ruvkedoaimma árvvoštallojuvvon váikkuhusain almmolaš ja priváhta ovdamuniide; </w:t>
      </w:r>
    </w:p>
    <w:p w14:paraId="7FA533E0" w14:textId="7194F82D" w:rsidR="007F51FF" w:rsidRDefault="00C82D5B">
      <w:pPr>
        <w:pStyle w:val="LLMomentinKohta"/>
      </w:pPr>
      <w:r>
        <w:t xml:space="preserve">13) bienalaš čilgehus doaibmabijuin, maiguin ruvkedoaimma vahátlaš váikkuhusat </w:t>
      </w:r>
      <w:r w:rsidR="00946358">
        <w:t>áigojuvvojit</w:t>
      </w:r>
      <w:r>
        <w:t xml:space="preserve"> jávkadit dehe maiguin dat áigojuvvojit geahpiduvvot;  </w:t>
      </w:r>
    </w:p>
    <w:p w14:paraId="7FC4137B" w14:textId="77777777" w:rsidR="007F51FF" w:rsidRDefault="00C82D5B">
      <w:pPr>
        <w:pStyle w:val="LLMomentinKohta"/>
      </w:pPr>
      <w:r>
        <w:t xml:space="preserve">14) čilgehus mot </w:t>
      </w:r>
      <w:r>
        <w:t xml:space="preserve">luonddu máŋggahápmásašvuohta lea váldojuvvon vuhtii fidnu válmmastallamis; </w:t>
      </w:r>
    </w:p>
    <w:p w14:paraId="202C404F" w14:textId="77777777" w:rsidR="007F51FF" w:rsidRDefault="00C82D5B">
      <w:pPr>
        <w:pStyle w:val="LLMomentinKohta"/>
      </w:pPr>
      <w:r>
        <w:t>15) čilgehus plánejuvvon ruvkedoaimma birasváikkuhusain árvvoštallanmeannudeamis addojuvvon lága (468/1994) 25 §:s dárkkuhuvvon viidodagas, dalle go fidnui ii guoskaduvvo birasváikkuhusaid árvvoštallanmeannudeamis addojuvvon namuhuvvon lága árvvoštallanmea</w:t>
      </w:r>
      <w:r>
        <w:t xml:space="preserve">nnudeapmi;  </w:t>
      </w:r>
    </w:p>
    <w:p w14:paraId="5CABDC75" w14:textId="77777777" w:rsidR="007F51FF" w:rsidRDefault="00C82D5B">
      <w:pPr>
        <w:pStyle w:val="LLMomentinKohta"/>
      </w:pPr>
      <w:r>
        <w:t xml:space="preserve">16) álgoplána ruvkke giddemis muttuid mielde; </w:t>
      </w:r>
    </w:p>
    <w:p w14:paraId="48355277" w14:textId="77777777" w:rsidR="007F51FF" w:rsidRDefault="00C82D5B">
      <w:pPr>
        <w:pStyle w:val="LLMomentinKohta"/>
      </w:pPr>
      <w:r>
        <w:t xml:space="preserve">17) bienalaš čilgehus ruvkedoaimma loahpaheami gáibidan doaibmabijuin ja daid guvllolaš olis; </w:t>
      </w:r>
    </w:p>
    <w:p w14:paraId="40A97087" w14:textId="7B01C038" w:rsidR="007F51FF" w:rsidRDefault="00C82D5B">
      <w:pPr>
        <w:pStyle w:val="LLMomentinKohta"/>
      </w:pPr>
      <w:r>
        <w:t xml:space="preserve">18) čilgehus huksehusaid ja ráhkkanusaid doaibmabijuin go ruvkedoaibma nohká;  </w:t>
      </w:r>
    </w:p>
    <w:p w14:paraId="3F4EC7F4" w14:textId="77777777" w:rsidR="007F51FF" w:rsidRDefault="00C82D5B">
      <w:pPr>
        <w:pStyle w:val="LLMomentinKohta"/>
      </w:pPr>
      <w:r>
        <w:t>19) čilgehus maŋŋedoa</w:t>
      </w:r>
      <w:r>
        <w:t xml:space="preserve">ibmabijuid ulbmiliin ja daid váldosisdoallu; </w:t>
      </w:r>
    </w:p>
    <w:p w14:paraId="4C59BE78" w14:textId="77777777" w:rsidR="007F51FF" w:rsidRDefault="00C82D5B">
      <w:pPr>
        <w:pStyle w:val="LLMomentinKohta"/>
      </w:pPr>
      <w:r>
        <w:t xml:space="preserve">20) čilgehus guovllu boahtteáigge geavahanvejolašvuođain; </w:t>
      </w:r>
    </w:p>
    <w:p w14:paraId="29ECF1D7" w14:textId="77777777" w:rsidR="007F51FF" w:rsidRDefault="00C82D5B">
      <w:pPr>
        <w:pStyle w:val="LLMomentinKohta"/>
      </w:pPr>
      <w:r>
        <w:t xml:space="preserve">21) árvvoštallan loahpahandoaibmabijuid áigedávvalis ja goasttádusain; </w:t>
      </w:r>
    </w:p>
    <w:p w14:paraId="02067C55" w14:textId="77777777" w:rsidR="007F51FF" w:rsidRDefault="00C82D5B">
      <w:pPr>
        <w:pStyle w:val="LLMomentinKohta"/>
      </w:pPr>
      <w:r>
        <w:t xml:space="preserve">22) ruvkedoaimma plánejuvvon álggahanáigemuddu; </w:t>
      </w:r>
    </w:p>
    <w:p w14:paraId="4DDC7755" w14:textId="77777777" w:rsidR="007F51FF" w:rsidRDefault="00C82D5B">
      <w:pPr>
        <w:pStyle w:val="LLMomentinKohta"/>
      </w:pPr>
      <w:r>
        <w:t>23) ohcci evttohus ruvkeguovll</w:t>
      </w:r>
      <w:r>
        <w:t xml:space="preserve">u namman;  </w:t>
      </w:r>
    </w:p>
    <w:p w14:paraId="1DDAE966" w14:textId="77777777" w:rsidR="007F51FF" w:rsidRDefault="00C82D5B">
      <w:pPr>
        <w:pStyle w:val="LLMomentinKohta"/>
      </w:pPr>
      <w:r>
        <w:t xml:space="preserve">24) diehtojuohkinplána; ja </w:t>
      </w:r>
    </w:p>
    <w:p w14:paraId="7238BFA6" w14:textId="77777777" w:rsidR="007F51FF" w:rsidRDefault="00C82D5B">
      <w:pPr>
        <w:pStyle w:val="LLMomentinKohta"/>
      </w:pPr>
      <w:r>
        <w:t xml:space="preserve">25) eará lohpeeiseválddi gáibidan áššáigullevaš mearrádusa dahkama várás dárbbašlaš dieđut.  </w:t>
      </w:r>
    </w:p>
    <w:p w14:paraId="061D3C18" w14:textId="77777777" w:rsidR="007F51FF" w:rsidRDefault="007F51FF">
      <w:pPr>
        <w:pStyle w:val="LLMomentinKohta"/>
      </w:pPr>
    </w:p>
    <w:p w14:paraId="2A9710B4" w14:textId="77777777" w:rsidR="007F51FF" w:rsidRDefault="00C82D5B">
      <w:pPr>
        <w:pStyle w:val="LLPykala"/>
      </w:pPr>
      <w:r>
        <w:t>23 §</w:t>
      </w:r>
    </w:p>
    <w:p w14:paraId="006894C6" w14:textId="77777777" w:rsidR="007F51FF" w:rsidRDefault="00C82D5B">
      <w:pPr>
        <w:pStyle w:val="LLPykalanOtsikko"/>
      </w:pPr>
      <w:r>
        <w:t xml:space="preserve">Ohcci čilgehus ruvkelohpeohcamuša mieldásaš váikkuhusain guovllu sámi kultuvrii </w:t>
      </w:r>
    </w:p>
    <w:p w14:paraId="47201911" w14:textId="0D7DE00E" w:rsidR="007F51FF" w:rsidRDefault="00C82D5B">
      <w:pPr>
        <w:pStyle w:val="LLMomentinJohdantoKappale"/>
      </w:pPr>
      <w:r>
        <w:t>Juos guovlu, mii lea ruvkelohpeohca</w:t>
      </w:r>
      <w:r>
        <w:t>muša čuozáhahkan, lea sápmelaččaid ruovttuguovllus, dehe juos fidnu lea sápmelaččaid ruovttuguovllu olggobealde, muhto ohcamuša mieldásaš doaimmas lea fuopmášahtti mearkkašupmi sápmelaččaid rivttiid dáfus eamiálbmogin, galgá ráhkaduvvot sierra ruvkelága 34</w:t>
      </w:r>
      <w:r>
        <w:t xml:space="preserve"> § 4 momeantta mieldásaš čilgehus, mii doallá sisttis </w:t>
      </w:r>
      <w:r w:rsidR="0010536E">
        <w:t>ruvkelága 34</w:t>
      </w:r>
      <w:r>
        <w:t xml:space="preserve"> § 4 momeantta 3 čuoggá dárkkuhan dieđuid guovllu geavahusas ja mearkkašumis guovllu sámi kultuvrii mihtilmas boazodollui, meahccebivdui, guolástussii, čoaggimii dehe sámi duodjái ja ákkasta</w:t>
      </w:r>
      <w:r>
        <w:t>llojuvvon árvvoštalla</w:t>
      </w:r>
      <w:r w:rsidR="00946358">
        <w:t>n</w:t>
      </w:r>
      <w:r>
        <w:t xml:space="preserve"> ohcamuša mieldásaš doaimma váikkuhusain ovdal namuhuvvon sámi kultuvrra oassesurggiide akto, sihke ovttas ruvkelága 34 § 4 momeantta 2 čuoggás dárkkuhuvvon guovllu eará danveardásaš lobi</w:t>
      </w:r>
      <w:r w:rsidR="00946358">
        <w:t>t</w:t>
      </w:r>
      <w:r>
        <w:t>, sihke guovllu eará geavahanhámiiguin. Árvvoš</w:t>
      </w:r>
      <w:r>
        <w:t xml:space="preserve">tallamis galgá buktojuvvot ovdan masa ja gos háhkkojuvvon dieđuide </w:t>
      </w:r>
      <w:r w:rsidR="00961724" w:rsidRPr="00961724">
        <w:t>ohcci</w:t>
      </w:r>
      <w:r w:rsidRPr="00961724">
        <w:t xml:space="preserve"> </w:t>
      </w:r>
      <w:r>
        <w:t xml:space="preserve">árvvoštallan vuođđuduvvá. Čilgehus galgá doallat sisttis ruvkelága 34 § 3 momeantta 5 čuoggás dárkkuhuvvon </w:t>
      </w:r>
      <w:r w:rsidR="00961724" w:rsidRPr="00961724">
        <w:t>ákkastallojuvvon</w:t>
      </w:r>
      <w:r w:rsidRPr="00961724">
        <w:t xml:space="preserve"> </w:t>
      </w:r>
      <w:r>
        <w:t>árvvoštallama das sáhttágo gažaldatvuloš guovllus lobi mieđ</w:t>
      </w:r>
      <w:r>
        <w:t xml:space="preserve">iheamis fuolakeahttá ein bajásdoallat ja ovdánahttit sámi kultuvrra sihke hárjehit sápmelaččaid árbevirolaš ealáhusaid.  </w:t>
      </w:r>
    </w:p>
    <w:p w14:paraId="356E704D" w14:textId="77777777" w:rsidR="007F51FF" w:rsidRDefault="00C82D5B">
      <w:pPr>
        <w:pStyle w:val="LLMomentinJohdantoKappale"/>
      </w:pPr>
      <w:r>
        <w:t xml:space="preserve">1 momeantta dárkkuhan árvvoštallamis galget váldojuvvot vuhtii:  </w:t>
      </w:r>
    </w:p>
    <w:p w14:paraId="68D71B01" w14:textId="77777777" w:rsidR="007F51FF" w:rsidRDefault="00C82D5B">
      <w:pPr>
        <w:pStyle w:val="LLMomentinKohta"/>
      </w:pPr>
      <w:r>
        <w:t>1) ovddabealde 20 § 1 momeantta vuollečuoggáin 10 ja  12—20 dárkkuhu</w:t>
      </w:r>
      <w:r>
        <w:t xml:space="preserve">vvon dieđut;  </w:t>
      </w:r>
    </w:p>
    <w:p w14:paraId="1F33D7D2" w14:textId="77777777" w:rsidR="007F51FF" w:rsidRDefault="00C82D5B">
      <w:pPr>
        <w:pStyle w:val="LLMomentinKohta"/>
      </w:pPr>
      <w:r>
        <w:t xml:space="preserve">2) guovllus ja dan njuolggolagasvuođas leat bohccuid guohtuneatnamat ja johtolagat sihke eará boazobarggu ráhkadusat ja boazobargui muđuid dehálaš eatnamat; </w:t>
      </w:r>
    </w:p>
    <w:p w14:paraId="22EB60B1" w14:textId="77777777" w:rsidR="007F51FF" w:rsidRDefault="00C82D5B">
      <w:pPr>
        <w:pStyle w:val="LLMomentinKohta"/>
      </w:pPr>
      <w:r>
        <w:t>3) guvlui ja dan njuolggolagasvuhtii čuohcci turisma ja vuovdedoallu sihke eará dih</w:t>
      </w:r>
      <w:r>
        <w:t xml:space="preserve">ttojuvvon guovllu losideaddji guovllu geavahanhámit; ja </w:t>
      </w:r>
    </w:p>
    <w:p w14:paraId="3AE93221" w14:textId="77777777" w:rsidR="007F51FF" w:rsidRDefault="00C82D5B">
      <w:pPr>
        <w:pStyle w:val="LLMomentinKohta"/>
      </w:pPr>
      <w:r>
        <w:t xml:space="preserve">4) vejolašvuohta ja vuogit áruid jávkadeapmái dehe daid geahpideapmái. </w:t>
      </w:r>
    </w:p>
    <w:p w14:paraId="1F34EEF0" w14:textId="77777777" w:rsidR="007F51FF" w:rsidRDefault="007F51FF">
      <w:pPr>
        <w:pStyle w:val="LLMomentinKohta"/>
      </w:pPr>
    </w:p>
    <w:p w14:paraId="4CBF2396" w14:textId="77777777" w:rsidR="007F51FF" w:rsidRDefault="007F51FF">
      <w:pPr>
        <w:pStyle w:val="LLNormaali"/>
        <w:rPr>
          <w:lang w:eastAsia="fi-FI"/>
        </w:rPr>
      </w:pPr>
    </w:p>
    <w:p w14:paraId="5BC50662" w14:textId="77777777" w:rsidR="007F51FF" w:rsidRDefault="00C82D5B">
      <w:pPr>
        <w:pStyle w:val="LLPykala"/>
      </w:pPr>
      <w:r>
        <w:t>24 §</w:t>
      </w:r>
    </w:p>
    <w:p w14:paraId="3092D616" w14:textId="77777777" w:rsidR="007F51FF" w:rsidRDefault="00C82D5B">
      <w:pPr>
        <w:pStyle w:val="LLPykalanOtsikko"/>
      </w:pPr>
      <w:r>
        <w:t xml:space="preserve">Ruvkelohpeohcamuša čuvvosat </w:t>
      </w:r>
    </w:p>
    <w:p w14:paraId="0C2BE6D5" w14:textId="77777777" w:rsidR="007F51FF" w:rsidRDefault="00C82D5B">
      <w:pPr>
        <w:pStyle w:val="LLMomentinJohdantoKappale"/>
      </w:pPr>
      <w:r>
        <w:t xml:space="preserve">Dasa lassin, mii ruvkelága 34 §:s mearriduvvo, ruvkelohpeohcamuššii galget laktojuvvot: </w:t>
      </w:r>
    </w:p>
    <w:p w14:paraId="0B432EE2" w14:textId="77777777" w:rsidR="007F51FF" w:rsidRDefault="00C82D5B">
      <w:pPr>
        <w:pStyle w:val="LLMomentinKohta"/>
      </w:pPr>
      <w:r>
        <w:t>1)</w:t>
      </w:r>
      <w:r>
        <w:t xml:space="preserve"> oppalaš gárta, mii čujuha guovllu sajádaga, mii lea ohcamuša čuozáhahkan, ja dan gori eará guovlluid geavahussii dađi lági mielde go ruvkelága 47 § 4 momeanttas gáibiduvvo;</w:t>
      </w:r>
    </w:p>
    <w:p w14:paraId="2B6A3BBD" w14:textId="77777777" w:rsidR="007F51FF" w:rsidRDefault="00C82D5B">
      <w:pPr>
        <w:pStyle w:val="LLMomentinKohta"/>
      </w:pPr>
      <w:r>
        <w:t>2) dárbbu mielde meahccegárta- dehe áibmogovvavuođđu, mii lea riikkaviidosaš koord</w:t>
      </w:r>
      <w:r>
        <w:t>inašuvnnas ja vuogálaš mihttolávas, ja masa lea lasihuvvon cáhcosárgumin áigedássásaš giddodatjuogadeapmi, visttit sihke ohccojuvvon lohpái váikkuheaddji málbmaohcama árut sihke dárbbašlaš nammarádju;</w:t>
      </w:r>
    </w:p>
    <w:p w14:paraId="25829EDF" w14:textId="77777777" w:rsidR="007F51FF" w:rsidRDefault="00C82D5B">
      <w:pPr>
        <w:pStyle w:val="LLMomentinKohta"/>
      </w:pPr>
      <w:r>
        <w:t xml:space="preserve">3) fiila, mii sisdoallá riikkaviidosaš koordinašuvnnas </w:t>
      </w:r>
      <w:r>
        <w:t>málbmaohcanguovllu rájiid, málbmaohcanguovllu ja dasa gaskkaheamit rádjahuvvi guovllu giddodatjuogadeami sihke málbmaohcama áruid;</w:t>
      </w:r>
    </w:p>
    <w:p w14:paraId="1F15A95B" w14:textId="77777777" w:rsidR="007F51FF" w:rsidRDefault="00C82D5B">
      <w:pPr>
        <w:pStyle w:val="LLMomentinKohta"/>
      </w:pPr>
      <w:r>
        <w:t>4) ohcci virgeduođaštus dehe gávperegisttarválddus;</w:t>
      </w:r>
    </w:p>
    <w:p w14:paraId="1D0EC175" w14:textId="77777777" w:rsidR="007F51FF" w:rsidRDefault="00C82D5B">
      <w:pPr>
        <w:pStyle w:val="LLMomentinKohta"/>
      </w:pPr>
      <w:r>
        <w:t xml:space="preserve">5) dárbbu mielde ovddabealde 23 §:s dárkkuhuvvon čilgehus; ja </w:t>
      </w:r>
    </w:p>
    <w:p w14:paraId="5A205E39" w14:textId="77777777" w:rsidR="007F51FF" w:rsidRDefault="00C82D5B">
      <w:pPr>
        <w:pStyle w:val="LLMomentinKohta"/>
      </w:pPr>
      <w:r>
        <w:t xml:space="preserve">6) eará lohpeeiseválddi gáibidan áššáigullevaš mearrádusa dahkama várás dárbbašlaš čuvvosat. </w:t>
      </w:r>
      <w:r>
        <w:br/>
      </w:r>
    </w:p>
    <w:p w14:paraId="26CB9DCE" w14:textId="77777777" w:rsidR="007F51FF" w:rsidRDefault="00C82D5B">
      <w:pPr>
        <w:pStyle w:val="LLPykala"/>
      </w:pPr>
      <w:r>
        <w:t>25 §</w:t>
      </w:r>
    </w:p>
    <w:p w14:paraId="6C71AD4B" w14:textId="77777777" w:rsidR="007F51FF" w:rsidRDefault="00C82D5B">
      <w:pPr>
        <w:pStyle w:val="LLPykalanOtsikko"/>
      </w:pPr>
      <w:r>
        <w:t xml:space="preserve">Álbmotdilálašvuohta mii guoská ruvkelohpeohcamuša </w:t>
      </w:r>
    </w:p>
    <w:p w14:paraId="6011FEB2" w14:textId="77777777" w:rsidR="007F51FF" w:rsidRDefault="00C82D5B">
      <w:pPr>
        <w:pStyle w:val="LLKappalejako"/>
      </w:pPr>
      <w:r>
        <w:t>Ruvkeeiseváldi galgá doallat beavdegirjji ruvkelága 39 § 4 momeanttas dárkkuhuvvon dilálašvuođas. Beavdeg</w:t>
      </w:r>
      <w:r>
        <w:t xml:space="preserve">irji galgá laktojuvvot lohpemearrádussii.  </w:t>
      </w:r>
    </w:p>
    <w:p w14:paraId="2D64D499" w14:textId="77777777" w:rsidR="007F51FF" w:rsidRDefault="00C82D5B">
      <w:pPr>
        <w:pStyle w:val="LLKappalejako"/>
      </w:pPr>
      <w:r>
        <w:t xml:space="preserve">Dilálašvuođas galgá dieđihuvvot lohpeohcamušas dieđiheami olis. </w:t>
      </w:r>
    </w:p>
    <w:p w14:paraId="103CB492" w14:textId="77777777" w:rsidR="007F51FF" w:rsidRDefault="00C82D5B">
      <w:pPr>
        <w:pStyle w:val="LLKappalejako"/>
      </w:pPr>
      <w:r>
        <w:t xml:space="preserve">Dilálašvuohta sáhttá ordnejuvvot gáiddusoktavuođa bakte. </w:t>
      </w:r>
    </w:p>
    <w:p w14:paraId="03E8075B" w14:textId="77777777" w:rsidR="007F51FF" w:rsidRDefault="007F51FF">
      <w:pPr>
        <w:pStyle w:val="LLNormaali"/>
        <w:rPr>
          <w:lang w:eastAsia="fi-FI"/>
        </w:rPr>
      </w:pPr>
    </w:p>
    <w:p w14:paraId="776ED804" w14:textId="77777777" w:rsidR="007F51FF" w:rsidRDefault="00C82D5B">
      <w:pPr>
        <w:pStyle w:val="LLPykala"/>
      </w:pPr>
      <w:r>
        <w:t>26 §</w:t>
      </w:r>
    </w:p>
    <w:p w14:paraId="726206DD" w14:textId="77777777" w:rsidR="007F51FF" w:rsidRDefault="00C82D5B">
      <w:pPr>
        <w:pStyle w:val="LLPykalanOtsikko"/>
      </w:pPr>
      <w:r>
        <w:t xml:space="preserve">Lohpemearrádusa čuovusgártta sisdoallu </w:t>
      </w:r>
    </w:p>
    <w:p w14:paraId="35AE3E67" w14:textId="77777777" w:rsidR="007F51FF" w:rsidRDefault="00C82D5B">
      <w:pPr>
        <w:pStyle w:val="LLMomentinJohdantoKappale"/>
      </w:pPr>
      <w:r>
        <w:t>Mearrádussii, mii guoská ruvkelobi, laktoju</w:t>
      </w:r>
      <w:r>
        <w:t xml:space="preserve">vvon gárttas galget oidnot:  </w:t>
      </w:r>
    </w:p>
    <w:p w14:paraId="789CC178" w14:textId="0892D5DC" w:rsidR="007F51FF" w:rsidRDefault="00C82D5B">
      <w:pPr>
        <w:pStyle w:val="LLMomentinKohta"/>
      </w:pPr>
      <w:r>
        <w:t>1) rabaslaiggohaga loahpalaš l</w:t>
      </w:r>
      <w:r w:rsidR="00684BDE">
        <w:t>a</w:t>
      </w:r>
      <w:r>
        <w:t xml:space="preserve">iggohaga rájit; </w:t>
      </w:r>
    </w:p>
    <w:p w14:paraId="30B70072" w14:textId="77777777" w:rsidR="007F51FF" w:rsidRDefault="00C82D5B">
      <w:pPr>
        <w:pStyle w:val="LLMomentinKohta"/>
      </w:pPr>
      <w:r>
        <w:t xml:space="preserve">2) dihttojuvvon eatnanvuloš laiggohagaid váikkuhanguovllu rádji nu ahte dat lea projiserejuvvon eanangieragártii; </w:t>
      </w:r>
    </w:p>
    <w:p w14:paraId="7798E5F5" w14:textId="77777777" w:rsidR="007F51FF" w:rsidRDefault="00C82D5B">
      <w:pPr>
        <w:pStyle w:val="LLMomentinKohta"/>
      </w:pPr>
      <w:r>
        <w:t xml:space="preserve">3) siidogeađge- ja eananguhppenguovllut; </w:t>
      </w:r>
    </w:p>
    <w:p w14:paraId="3FBAF252" w14:textId="77777777" w:rsidR="007F51FF" w:rsidRDefault="00C82D5B">
      <w:pPr>
        <w:pStyle w:val="LLMomentinKohta"/>
      </w:pPr>
      <w:r>
        <w:t>4) riggudansáddoáldát</w:t>
      </w:r>
      <w:r>
        <w:t xml:space="preserve">; </w:t>
      </w:r>
    </w:p>
    <w:p w14:paraId="01EF199F" w14:textId="77777777" w:rsidR="007F51FF" w:rsidRDefault="00C82D5B">
      <w:pPr>
        <w:pStyle w:val="LLMomentinKohta"/>
      </w:pPr>
      <w:r>
        <w:t xml:space="preserve">5) čáziidhálddaheami ordnemat, áldát, mat laktásit čáziidgieđahallamii ja -furkemii; </w:t>
      </w:r>
    </w:p>
    <w:p w14:paraId="4CB69678" w14:textId="77777777" w:rsidR="007F51FF" w:rsidRDefault="00C82D5B">
      <w:pPr>
        <w:pStyle w:val="LLMomentinKohta"/>
      </w:pPr>
      <w:r>
        <w:t>6) vuovdesuodjeavádagat;</w:t>
      </w:r>
    </w:p>
    <w:p w14:paraId="13B74BCC" w14:textId="77777777" w:rsidR="007F51FF" w:rsidRDefault="00C82D5B">
      <w:pPr>
        <w:pStyle w:val="LLMomentinKohta"/>
      </w:pPr>
      <w:r>
        <w:t xml:space="preserve">7) huksehusaid ja ráhkkanusaid sajádat eatnama nalde; </w:t>
      </w:r>
    </w:p>
    <w:p w14:paraId="79E37F30" w14:textId="77777777" w:rsidR="007F51FF" w:rsidRDefault="00C82D5B">
      <w:pPr>
        <w:pStyle w:val="LLMomentinKohta"/>
      </w:pPr>
      <w:r>
        <w:t xml:space="preserve">8) táŋkaguovllut, rádjo- ja fuolahusguovllut ja bávkkanasfuorkkát;  </w:t>
      </w:r>
    </w:p>
    <w:p w14:paraId="2793497A" w14:textId="77777777" w:rsidR="007F51FF" w:rsidRDefault="00C82D5B">
      <w:pPr>
        <w:pStyle w:val="LLMomentinKohta"/>
      </w:pPr>
      <w:r>
        <w:t>9) šleađgajuogadan</w:t>
      </w:r>
      <w:r>
        <w:t xml:space="preserve">-, kommunikašuvdna-, liggen- ja čuovggahanvuogádagat; </w:t>
      </w:r>
    </w:p>
    <w:p w14:paraId="58769CAB" w14:textId="77777777" w:rsidR="007F51FF" w:rsidRDefault="00C82D5B">
      <w:pPr>
        <w:pStyle w:val="LLMomentinKohta"/>
      </w:pPr>
      <w:r>
        <w:t xml:space="preserve">10) bosoniid sajádat; ja </w:t>
      </w:r>
    </w:p>
    <w:p w14:paraId="596533AC" w14:textId="77777777" w:rsidR="007F51FF" w:rsidRDefault="00C82D5B">
      <w:pPr>
        <w:pStyle w:val="LLMomentinKohta"/>
      </w:pPr>
      <w:r>
        <w:t>11) johtolaga jođáhagat.</w:t>
      </w:r>
    </w:p>
    <w:p w14:paraId="1A7C2860" w14:textId="77777777" w:rsidR="007F51FF" w:rsidRDefault="007F51FF">
      <w:pPr>
        <w:pStyle w:val="LLNormaali"/>
      </w:pPr>
    </w:p>
    <w:p w14:paraId="2825AB04" w14:textId="77777777" w:rsidR="007F51FF" w:rsidRDefault="00C82D5B">
      <w:pPr>
        <w:pStyle w:val="LLPykala"/>
      </w:pPr>
      <w:r>
        <w:t>27 §</w:t>
      </w:r>
    </w:p>
    <w:p w14:paraId="481E7E83" w14:textId="77777777" w:rsidR="007F51FF" w:rsidRDefault="00C82D5B">
      <w:pPr>
        <w:pStyle w:val="LLPykalanOtsikko"/>
      </w:pPr>
      <w:r>
        <w:t xml:space="preserve">Ruvkeguovllu lonistanlohpeohcamuš </w:t>
      </w:r>
    </w:p>
    <w:p w14:paraId="54E83B0F" w14:textId="77777777" w:rsidR="007F51FF" w:rsidRDefault="00C82D5B">
      <w:pPr>
        <w:pStyle w:val="LLKappalejako"/>
      </w:pPr>
      <w:r>
        <w:t>Ruvkeguovllu lonistanlohpeohcamušas galget buktojuvvot ovdan 22 §:s mearriduvvon dieđut dehe kopiija mieđihuv</w:t>
      </w:r>
      <w:r>
        <w:t xml:space="preserve">von ruvkelobis. </w:t>
      </w:r>
    </w:p>
    <w:p w14:paraId="6C2E95A0" w14:textId="385EBB40" w:rsidR="007F51FF" w:rsidRDefault="00C82D5B">
      <w:pPr>
        <w:pStyle w:val="LLKappalejako"/>
      </w:pPr>
      <w:r>
        <w:t>Ruvkefidnu oppalaš dárbbu gáibádusa árvvoštallama várás ohcamušas galge</w:t>
      </w:r>
      <w:r w:rsidR="00684BDE">
        <w:t>t</w:t>
      </w:r>
      <w:r>
        <w:t xml:space="preserve"> čielggaduvvot ruvkeguovllu guovlo- ja báikkálašekonomalaš váikkuhusat, barggolašvuohtaváikkuhusat sihke </w:t>
      </w:r>
      <w:r w:rsidR="00684BDE">
        <w:t xml:space="preserve">áššit, mat gullet </w:t>
      </w:r>
      <w:r>
        <w:t xml:space="preserve">servodaga vuođđoávnnasfuolahussii. </w:t>
      </w:r>
    </w:p>
    <w:p w14:paraId="522EF989" w14:textId="77777777" w:rsidR="007F51FF" w:rsidRDefault="007F51FF">
      <w:pPr>
        <w:pStyle w:val="LLNormaali"/>
        <w:rPr>
          <w:lang w:eastAsia="fi-FI"/>
        </w:rPr>
      </w:pPr>
    </w:p>
    <w:p w14:paraId="6F27D183" w14:textId="77777777" w:rsidR="007F51FF" w:rsidRDefault="00C82D5B">
      <w:pPr>
        <w:pStyle w:val="LLPykala"/>
      </w:pPr>
      <w:r>
        <w:t>28 §</w:t>
      </w:r>
    </w:p>
    <w:p w14:paraId="659D7923" w14:textId="77777777" w:rsidR="007F51FF" w:rsidRDefault="00C82D5B">
      <w:pPr>
        <w:pStyle w:val="LLPykalanOtsikko"/>
      </w:pPr>
      <w:r>
        <w:t xml:space="preserve">Ruvkeguovllu lonistanlobi joatkkaáiggi ohcamuš </w:t>
      </w:r>
    </w:p>
    <w:p w14:paraId="653D18F1" w14:textId="3E02FAC9" w:rsidR="007F51FF" w:rsidRPr="00961724" w:rsidRDefault="00C82D5B" w:rsidP="00961724">
      <w:pPr>
        <w:pStyle w:val="LLKappalejako"/>
      </w:pPr>
      <w:r w:rsidRPr="00961724">
        <w:t>Dasa lassin, mii ruvkelága 71 § 2 momeanttas mearriduvvo</w:t>
      </w:r>
      <w:r w:rsidR="00961724" w:rsidRPr="00961724">
        <w:t>, de</w:t>
      </w:r>
      <w:r w:rsidRPr="00961724">
        <w:t xml:space="preserve"> ruvkeguovllu lonistanlobi </w:t>
      </w:r>
      <w:r w:rsidR="00961724" w:rsidRPr="00961724">
        <w:t>dohkken</w:t>
      </w:r>
      <w:r w:rsidRPr="00961724">
        <w:t>áiggi joatk</w:t>
      </w:r>
      <w:r w:rsidR="00961724" w:rsidRPr="00961724">
        <w:t>kaohcamušas</w:t>
      </w:r>
      <w:r w:rsidRPr="00961724">
        <w:t xml:space="preserve"> </w:t>
      </w:r>
      <w:r w:rsidR="00961724" w:rsidRPr="00961724">
        <w:t xml:space="preserve">galgá čilgejuvvot, ahte eavttut ruvkelobi dohkkenáiggi joatkimii </w:t>
      </w:r>
      <w:r w:rsidRPr="00961724">
        <w:t>ruvkelága 63 § mieldásačča</w:t>
      </w:r>
      <w:r w:rsidRPr="00961724">
        <w:t xml:space="preserve">t leat leame. Ohcamušas ferte spesifiserejuvvot háliiduvvon joatkkaáigi, earretgo joatkka ohccojuvvo doaisttážii. </w:t>
      </w:r>
    </w:p>
    <w:p w14:paraId="73F2BE99" w14:textId="77777777" w:rsidR="007F51FF" w:rsidRDefault="007F51FF">
      <w:pPr>
        <w:pStyle w:val="LLNormaali"/>
        <w:rPr>
          <w:lang w:eastAsia="fi-FI"/>
        </w:rPr>
      </w:pPr>
    </w:p>
    <w:p w14:paraId="4286E6BF" w14:textId="77777777" w:rsidR="007F51FF" w:rsidRDefault="00C82D5B">
      <w:pPr>
        <w:pStyle w:val="LLPykala"/>
      </w:pPr>
      <w:r>
        <w:t>29 §</w:t>
      </w:r>
    </w:p>
    <w:p w14:paraId="4C4F0E45" w14:textId="77777777" w:rsidR="007F51FF" w:rsidRDefault="00C82D5B">
      <w:pPr>
        <w:pStyle w:val="LLPykalanOtsikko"/>
      </w:pPr>
      <w:r>
        <w:t xml:space="preserve">Ruvkedorvvolašvuođa lohpeohcamuš </w:t>
      </w:r>
    </w:p>
    <w:p w14:paraId="0FE34197" w14:textId="77777777" w:rsidR="007F51FF" w:rsidRDefault="00C82D5B">
      <w:pPr>
        <w:pStyle w:val="LLMomentinJohdantoKappale"/>
      </w:pPr>
      <w:r>
        <w:t>Dasa lassin, mii ruvkelága 122 §:s mearriduvvo, ruvkedorvvolašvuođa lohpeohcamušas galget buktojuvvot</w:t>
      </w:r>
      <w:r>
        <w:t xml:space="preserve"> ovdan: </w:t>
      </w:r>
    </w:p>
    <w:p w14:paraId="1C57ED23" w14:textId="77777777" w:rsidR="007F51FF" w:rsidRDefault="00C82D5B">
      <w:pPr>
        <w:pStyle w:val="LLMomentinKohta"/>
      </w:pPr>
      <w:r>
        <w:t xml:space="preserve">1) ohcci namma, oktavuohtadieđut ja ruovttubáiki; </w:t>
      </w:r>
    </w:p>
    <w:p w14:paraId="743122CA" w14:textId="77777777" w:rsidR="007F51FF" w:rsidRDefault="00C82D5B">
      <w:pPr>
        <w:pStyle w:val="LLMomentinKohta"/>
      </w:pPr>
      <w:r>
        <w:t>2) ohcci gávperegisttarválddus dehe virgeduođaštus;</w:t>
      </w:r>
    </w:p>
    <w:p w14:paraId="1C109FBD" w14:textId="77777777" w:rsidR="007F51FF" w:rsidRDefault="00C82D5B">
      <w:pPr>
        <w:pStyle w:val="LLMomentinKohta"/>
      </w:pPr>
      <w:r>
        <w:t xml:space="preserve">3) dieđut doaibmabijuin, maid ollahuhttet vuolleskáhppojeaddjit;  </w:t>
      </w:r>
    </w:p>
    <w:p w14:paraId="44CCCEFB" w14:textId="77777777" w:rsidR="007F51FF" w:rsidRDefault="00C82D5B">
      <w:pPr>
        <w:pStyle w:val="LLMomentinKohta"/>
      </w:pPr>
      <w:r>
        <w:t xml:space="preserve">4) ruvkke huksema plánejuvvon áigedávval. </w:t>
      </w:r>
    </w:p>
    <w:p w14:paraId="002D4B4E" w14:textId="77777777" w:rsidR="007F51FF" w:rsidRDefault="007F51FF">
      <w:pPr>
        <w:pStyle w:val="LLNormaali"/>
        <w:rPr>
          <w:lang w:eastAsia="fi-FI"/>
        </w:rPr>
      </w:pPr>
    </w:p>
    <w:p w14:paraId="64AE93D3" w14:textId="77777777" w:rsidR="007F51FF" w:rsidRDefault="007F51FF">
      <w:pPr>
        <w:pStyle w:val="LLNormaali"/>
        <w:rPr>
          <w:lang w:eastAsia="fi-FI"/>
        </w:rPr>
      </w:pPr>
    </w:p>
    <w:p w14:paraId="1869F11B" w14:textId="77777777" w:rsidR="007F51FF" w:rsidRDefault="00C82D5B">
      <w:pPr>
        <w:pStyle w:val="LLPykala"/>
      </w:pPr>
      <w:r>
        <w:t>30 §</w:t>
      </w:r>
    </w:p>
    <w:p w14:paraId="33534671" w14:textId="77777777" w:rsidR="007F51FF" w:rsidRDefault="00C82D5B">
      <w:pPr>
        <w:pStyle w:val="LLPykalanOtsikko"/>
      </w:pPr>
      <w:r>
        <w:t xml:space="preserve">Golledoidima lohpeohcamuš </w:t>
      </w:r>
    </w:p>
    <w:p w14:paraId="1CC22848" w14:textId="77777777" w:rsidR="007F51FF" w:rsidRDefault="00C82D5B">
      <w:pPr>
        <w:pStyle w:val="LLMomentinJohdantoKappale"/>
      </w:pPr>
      <w:r>
        <w:t>Dasa lassin, mii ruvkelága 34 §:s mearriduvvo, golledoidima lohpeohcamušas galget buktojuvvot ovdan:</w:t>
      </w:r>
    </w:p>
    <w:p w14:paraId="5F9013B8" w14:textId="77777777" w:rsidR="007F51FF" w:rsidRDefault="00C82D5B">
      <w:pPr>
        <w:pStyle w:val="LLMomentinKohta"/>
      </w:pPr>
      <w:r>
        <w:t>1) ohcci namma, oktavuohtadieđut ja ruovttubáiki;</w:t>
      </w:r>
    </w:p>
    <w:p w14:paraId="35515136" w14:textId="77777777" w:rsidR="007F51FF" w:rsidRDefault="00C82D5B">
      <w:pPr>
        <w:pStyle w:val="LLMomentinKohta"/>
      </w:pPr>
      <w:r>
        <w:t xml:space="preserve">2) ohccojuvvon golledoidinguovllu eatnandieđalaš sajádat gieldda dárkilvuođain; </w:t>
      </w:r>
    </w:p>
    <w:p w14:paraId="0BA55684" w14:textId="77777777" w:rsidR="007F51FF" w:rsidRDefault="00C82D5B">
      <w:pPr>
        <w:pStyle w:val="LLMomentinKohta"/>
      </w:pPr>
      <w:r>
        <w:t>3) golledoidinguovllu ea</w:t>
      </w:r>
      <w:r>
        <w:t xml:space="preserve">nanviidodat unnimusat 0,1 hektára dárkilvuođain;  </w:t>
      </w:r>
    </w:p>
    <w:p w14:paraId="60F4CDE2" w14:textId="77777777" w:rsidR="007F51FF" w:rsidRDefault="00C82D5B">
      <w:pPr>
        <w:pStyle w:val="LLMomentinKohta"/>
      </w:pPr>
      <w:r>
        <w:t xml:space="preserve">4) doaimma kvalitehttii ja viidodahkii gorrái biddjojuvvon čilgehus das, mot luonddu máŋggahápmásašvuohta leat váldojuvvon vuhtii doaimma plánemis; </w:t>
      </w:r>
    </w:p>
    <w:p w14:paraId="2A8B3F54" w14:textId="77777777" w:rsidR="007F51FF" w:rsidRDefault="00C82D5B">
      <w:pPr>
        <w:pStyle w:val="LLMomentinKohta"/>
      </w:pPr>
      <w:r>
        <w:t>5) čilgehus doidinvuloš golli ohcama ja rádjama doaibmab</w:t>
      </w:r>
      <w:r>
        <w:t xml:space="preserve">ijuid mearis, kvaliteahtas ja áigedávvalis; </w:t>
      </w:r>
    </w:p>
    <w:p w14:paraId="3B094665" w14:textId="77777777" w:rsidR="007F51FF" w:rsidRDefault="00C82D5B">
      <w:pPr>
        <w:pStyle w:val="LLMomentinKohta"/>
      </w:pPr>
      <w:r>
        <w:t xml:space="preserve">6) álgočilgehus ovddabealde 11 §:s dárkkuhuvvon golledoidima maŋŋedoaibmabijuin;  </w:t>
      </w:r>
    </w:p>
    <w:p w14:paraId="6DDE521A" w14:textId="77777777" w:rsidR="007F51FF" w:rsidRDefault="00C82D5B">
      <w:pPr>
        <w:pStyle w:val="LLMomentinKohta"/>
      </w:pPr>
      <w:r>
        <w:t>7) váldosárgguslaš dieđut suodjaleami dáfus mearkkašahtti luonddu- ja golledoidima kulturárvvuin sihke čilgehus golledoidima vej</w:t>
      </w:r>
      <w:r>
        <w:t xml:space="preserve">olaš váikkuhusain daidda ja árrováikkuhusaid geahpideamis; </w:t>
      </w:r>
    </w:p>
    <w:p w14:paraId="05009F3E" w14:textId="5B766FAD" w:rsidR="007F51FF" w:rsidRDefault="00C82D5B">
      <w:pPr>
        <w:pStyle w:val="LLMomentinKohta"/>
      </w:pPr>
      <w:r>
        <w:t xml:space="preserve">8) čilgehus das, mot johtin golledoidinguvlui ordnejuvvo;  </w:t>
      </w:r>
    </w:p>
    <w:p w14:paraId="03E9C14E" w14:textId="77777777" w:rsidR="007F51FF" w:rsidRDefault="00C82D5B">
      <w:pPr>
        <w:pStyle w:val="LLMomentinKohta"/>
      </w:pPr>
      <w:r>
        <w:t xml:space="preserve">9) čilgehus golledoidinguvlui plánejuvvon gaskaboddasaš ráhkkanusain; </w:t>
      </w:r>
    </w:p>
    <w:p w14:paraId="39A96E28" w14:textId="77777777" w:rsidR="007F51FF" w:rsidRDefault="00C82D5B">
      <w:pPr>
        <w:pStyle w:val="LLMomentinKohta"/>
      </w:pPr>
      <w:r>
        <w:t xml:space="preserve">10) ohcci evttohus golledoidinguovllu namman. </w:t>
      </w:r>
    </w:p>
    <w:p w14:paraId="33F3BD70" w14:textId="38AF892A" w:rsidR="007F51FF" w:rsidRDefault="00C82D5B">
      <w:pPr>
        <w:pStyle w:val="LLMomentinJohdantoKappale"/>
      </w:pPr>
      <w:r>
        <w:t>Juos guovlu, mii l</w:t>
      </w:r>
      <w:r>
        <w:t>ea golledoidima lohpeohcamuša čuozáhahkan, lea sápmelaččaid ruovttuguovllus, dehe juos fidnu lea sápmelaččaid ruovttuguovllu olggobealde, muhto ohcamuša mieldásaš doaimmas lea fuopmášahtti mearkkašupmi sápmelaččaid rivttiid dáfus eamiálbmogin, galgá ráhkad</w:t>
      </w:r>
      <w:r>
        <w:t xml:space="preserve">uvvot sierra ruvkelága 34 § 4 momeantta mieldásaš čilgehus, mii doallá sisttis </w:t>
      </w:r>
      <w:r w:rsidR="00DD3E4F">
        <w:t>ruvkelága 34</w:t>
      </w:r>
      <w:r>
        <w:t xml:space="preserve"> § 4 momeantta 3 čuoggá dárkkuhan dieđuid guovllu geavahusas ja mearkkašumis guovllu sámi kultuvrii mihtilmas boazodollui, meahccebivdui, guolástussii, čoaggimii deh</w:t>
      </w:r>
      <w:r>
        <w:t>e sámi duodjái ja ákkastallojuvvon árvvoštalla</w:t>
      </w:r>
      <w:r w:rsidR="00BF32DC">
        <w:t>n</w:t>
      </w:r>
      <w:r>
        <w:t xml:space="preserve"> ohcamuša mieldásaš doaimma váikkuhusain ovdal namuhuvvon sámi kultuvrra oassesurggiide akto, sihke ovttas ruvkelága 34 § 4 momeantta 2 čuoggás dárkkuhuvvon guovllu eará danveardásaš lobii</w:t>
      </w:r>
      <w:r w:rsidR="00BF32DC">
        <w:t>guin</w:t>
      </w:r>
      <w:r>
        <w:t>, sihke guovllu e</w:t>
      </w:r>
      <w:r>
        <w:t xml:space="preserve">ará geavahanhámiiguin. Árvvoštallamis galgá buktojuvvot ovdan masa ja gos háhkkojuvvon dieđuide árvvoštallan vuođđuduvvá. Čilgehus galgá doallat sisttis ruvkelága 34 § 3 momeantta 5 čuoggás dárkkuhuvvon </w:t>
      </w:r>
      <w:r w:rsidR="007B4E10">
        <w:t>ákkastallon árvvoštallama</w:t>
      </w:r>
      <w:r>
        <w:t xml:space="preserve"> das sáhttágo gažaldatvuloš </w:t>
      </w:r>
      <w:r>
        <w:t xml:space="preserve">guovllus lobi mieđiheamis fuolakeahttá ein bajásdoallat ja ovdánahttit sámi kultuvrra sihke hárjehit sápmelaččaid árbevirolaš ealáhusaid.  </w:t>
      </w:r>
    </w:p>
    <w:p w14:paraId="28B7416A" w14:textId="77777777" w:rsidR="007F51FF" w:rsidRDefault="00C82D5B">
      <w:pPr>
        <w:pStyle w:val="LLMomentinJohdantoKappale"/>
      </w:pPr>
      <w:r>
        <w:t xml:space="preserve">Ovddabealde 2 momeantta dárkkuhan árvvoštallamis galget váldojuvvot vuhtii:  </w:t>
      </w:r>
    </w:p>
    <w:p w14:paraId="19553D2D" w14:textId="77777777" w:rsidR="007F51FF" w:rsidRDefault="00C82D5B">
      <w:pPr>
        <w:pStyle w:val="LLMomentinKohta"/>
      </w:pPr>
      <w:r>
        <w:t xml:space="preserve">1) ovddabealde 1 momeantta vuollečuoggáin 2—7 dárkkuhuvvon dieđut; </w:t>
      </w:r>
    </w:p>
    <w:p w14:paraId="7618ADA1" w14:textId="77777777" w:rsidR="007F51FF" w:rsidRDefault="00C82D5B">
      <w:pPr>
        <w:pStyle w:val="LLMomentinKohta"/>
      </w:pPr>
      <w:r>
        <w:t xml:space="preserve">2) guovllus ja dan njuolggolagasvuođas leat bohccuid guohtuneatnamat ja johtolagat sihke eará boazobarggu ráhkadusat ja boazobargui muđuid dehálaš eatnamat; </w:t>
      </w:r>
    </w:p>
    <w:p w14:paraId="2BC9E1DD" w14:textId="77777777" w:rsidR="007F51FF" w:rsidRDefault="00C82D5B">
      <w:pPr>
        <w:pStyle w:val="LLMomentinKohta"/>
      </w:pPr>
      <w:r>
        <w:t>3) guvlui ja dan njuolggolagas</w:t>
      </w:r>
      <w:r>
        <w:t xml:space="preserve">vuhtii čuohcci turisma ja vuovdedoallu sihke eará dihttojuvvon guovllu losideaddji guovllu geavahanhámit; ja </w:t>
      </w:r>
    </w:p>
    <w:p w14:paraId="7AEAB62B" w14:textId="77777777" w:rsidR="007F51FF" w:rsidRDefault="00C82D5B">
      <w:pPr>
        <w:pStyle w:val="LLMomentinKohta"/>
      </w:pPr>
      <w:r>
        <w:t xml:space="preserve">4) vejolašvuohta ja vuogit áruid jávkadeapmái dehe daid geahpideapmái. </w:t>
      </w:r>
    </w:p>
    <w:p w14:paraId="195B9C7D" w14:textId="77777777" w:rsidR="007F51FF" w:rsidRDefault="007F51FF">
      <w:pPr>
        <w:pStyle w:val="LLMomentinKohta"/>
      </w:pPr>
    </w:p>
    <w:p w14:paraId="6A8F2D77" w14:textId="77777777" w:rsidR="007F51FF" w:rsidRDefault="007F51FF">
      <w:pPr>
        <w:pStyle w:val="LLNormaali"/>
      </w:pPr>
    </w:p>
    <w:p w14:paraId="11D02811" w14:textId="77777777" w:rsidR="007F51FF" w:rsidRDefault="00C82D5B">
      <w:pPr>
        <w:pStyle w:val="LLPykala"/>
      </w:pPr>
      <w:r>
        <w:t>31 §</w:t>
      </w:r>
    </w:p>
    <w:p w14:paraId="799DD4FC" w14:textId="77777777" w:rsidR="007F51FF" w:rsidRDefault="00C82D5B">
      <w:pPr>
        <w:pStyle w:val="LLPykalanOtsikko"/>
      </w:pPr>
      <w:r>
        <w:t xml:space="preserve">Golledoidima lohpeohcamuša čuvvosat </w:t>
      </w:r>
    </w:p>
    <w:p w14:paraId="3700CC52" w14:textId="77777777" w:rsidR="007F51FF" w:rsidRDefault="00C82D5B">
      <w:pPr>
        <w:pStyle w:val="LLMomentinJohdantoKappale"/>
      </w:pPr>
      <w:r>
        <w:t xml:space="preserve">Dasa lassin, mii ruvkelága 34 </w:t>
      </w:r>
      <w:r>
        <w:t xml:space="preserve">§:s mearriduvvo, golledoidima lohpeohcamuššii galget laktojuvvot: </w:t>
      </w:r>
    </w:p>
    <w:p w14:paraId="34AB3A89" w14:textId="77777777" w:rsidR="007F51FF" w:rsidRDefault="00C82D5B">
      <w:pPr>
        <w:pStyle w:val="LLMomentinKohta"/>
      </w:pPr>
      <w:r>
        <w:t xml:space="preserve">1) oppalaš gárta, mii čujuha guovllu sajádaga, mii lea ohcamuša čuozáhahkan; </w:t>
      </w:r>
    </w:p>
    <w:p w14:paraId="27F15DF5" w14:textId="77777777" w:rsidR="007F51FF" w:rsidRDefault="00C82D5B">
      <w:pPr>
        <w:pStyle w:val="LLMomentinKohta"/>
      </w:pPr>
      <w:r>
        <w:t>2) fiila, mii sisdoallá riikkaviidosaš koordinašuvnnas málbmaohcanguovllu rájiid ja golledoidima áruid; ja</w:t>
      </w:r>
    </w:p>
    <w:p w14:paraId="71AE3EB7" w14:textId="77777777" w:rsidR="007F51FF" w:rsidRDefault="00C82D5B">
      <w:pPr>
        <w:pStyle w:val="LLMomentinKohta"/>
      </w:pPr>
      <w:r>
        <w:t>3) o</w:t>
      </w:r>
      <w:r>
        <w:t xml:space="preserve">hcci virgeduođaštus dehe gávperegisttarválddus.  </w:t>
      </w:r>
    </w:p>
    <w:p w14:paraId="44A8F3F5" w14:textId="77777777" w:rsidR="007F51FF" w:rsidRDefault="007F51FF">
      <w:pPr>
        <w:pStyle w:val="LLNormaali"/>
        <w:rPr>
          <w:lang w:eastAsia="fi-FI"/>
        </w:rPr>
      </w:pPr>
    </w:p>
    <w:p w14:paraId="20A3D30D" w14:textId="77777777" w:rsidR="007F51FF" w:rsidRDefault="00C82D5B">
      <w:pPr>
        <w:pStyle w:val="LLPykala"/>
      </w:pPr>
      <w:r>
        <w:t>32 §</w:t>
      </w:r>
    </w:p>
    <w:p w14:paraId="47E4536B" w14:textId="77777777" w:rsidR="007F51FF" w:rsidRDefault="00C82D5B">
      <w:pPr>
        <w:pStyle w:val="LLPykalanOtsikko"/>
      </w:pPr>
      <w:r>
        <w:t xml:space="preserve">Ohcamušat mat gusket oktasaš guovlluid </w:t>
      </w:r>
    </w:p>
    <w:p w14:paraId="1D610478" w14:textId="49549A12" w:rsidR="007F51FF" w:rsidRPr="003775EB" w:rsidRDefault="00C82D5B">
      <w:pPr>
        <w:pStyle w:val="LLKappalejako"/>
      </w:pPr>
      <w:r w:rsidRPr="003775EB">
        <w:t xml:space="preserve">Juos ruvkelága 34 § mieldásaš ohcamuš guoská oktasašguovlolágas (758/1989) </w:t>
      </w:r>
      <w:r w:rsidR="00DD3E4F">
        <w:t>dárkkuhuvvon oktasaš</w:t>
      </w:r>
      <w:r w:rsidR="003775EB" w:rsidRPr="003775EB">
        <w:t xml:space="preserve"> guovllu </w:t>
      </w:r>
      <w:r w:rsidR="00DD3E4F">
        <w:t>dehe oktasašvuovdelágas</w:t>
      </w:r>
      <w:r w:rsidRPr="003775EB">
        <w:t xml:space="preserve"> (109/2003) </w:t>
      </w:r>
      <w:r w:rsidR="003775EB" w:rsidRPr="003775EB">
        <w:t xml:space="preserve">dárkkuhuvvon </w:t>
      </w:r>
      <w:r w:rsidRPr="003775EB">
        <w:t>oktasašv</w:t>
      </w:r>
      <w:r w:rsidRPr="003775EB">
        <w:t xml:space="preserve">uovddi, ohcamuššii galgá laktojuvvot dakkár čilgehus, mii lea dárbbašlaš diehtunaddima doaimmaheami várás oktasaš guovllu dehe oktasašvuovddi ossodatgoddái. </w:t>
      </w:r>
    </w:p>
    <w:p w14:paraId="2DF525D8" w14:textId="77777777" w:rsidR="007F51FF" w:rsidRPr="009606AB" w:rsidRDefault="007F51FF">
      <w:pPr>
        <w:pStyle w:val="LLKappalejako"/>
      </w:pPr>
    </w:p>
    <w:p w14:paraId="30B9966D" w14:textId="77777777" w:rsidR="007F51FF" w:rsidRPr="009606AB" w:rsidRDefault="00C82D5B">
      <w:pPr>
        <w:pStyle w:val="LLPykala"/>
      </w:pPr>
      <w:r w:rsidRPr="009606AB">
        <w:t>33 §</w:t>
      </w:r>
    </w:p>
    <w:p w14:paraId="5ACCADF6" w14:textId="77777777" w:rsidR="007F51FF" w:rsidRPr="009606AB" w:rsidRDefault="00C82D5B">
      <w:pPr>
        <w:pStyle w:val="LLPykalanOtsikko"/>
      </w:pPr>
      <w:r w:rsidRPr="009606AB">
        <w:t xml:space="preserve">Ohcamušdieđuid almmolašvuohta </w:t>
      </w:r>
    </w:p>
    <w:p w14:paraId="793A9273" w14:textId="2AB7D714" w:rsidR="007F51FF" w:rsidRPr="009606AB" w:rsidRDefault="00C82D5B">
      <w:pPr>
        <w:pStyle w:val="LLKappalejako"/>
      </w:pPr>
      <w:r w:rsidRPr="009606AB">
        <w:t>Lohpeohcci galgá ilmmuhit lohpeohcamuša doaimmaheami olis ákk</w:t>
      </w:r>
      <w:r w:rsidRPr="009606AB">
        <w:t>astallojuvvon ipmárdusas das, maid osiid mielde lohpeohcamuš dehe dan čuvvosat sisdollet eiseválddi doaimma almmolašvuođas addojuvvon lága (621/1999) dehe eará láhkaásaheami mielde dieđu</w:t>
      </w:r>
      <w:r w:rsidR="009606AB" w:rsidRPr="009606AB">
        <w:t>id</w:t>
      </w:r>
      <w:r w:rsidRPr="009606AB">
        <w:t xml:space="preserve">, mat galget adnojuvvot suollemassan.  </w:t>
      </w:r>
    </w:p>
    <w:p w14:paraId="57114F0B" w14:textId="7A120791" w:rsidR="007F51FF" w:rsidRPr="009606AB" w:rsidRDefault="00C82D5B">
      <w:pPr>
        <w:pStyle w:val="LLKappalejako"/>
      </w:pPr>
      <w:r w:rsidRPr="009606AB">
        <w:t xml:space="preserve">Ohcci galgá vejolašvuođaidis mielde doaimmahit ohcamuša olis </w:t>
      </w:r>
      <w:r w:rsidR="003775EB" w:rsidRPr="009606AB">
        <w:t xml:space="preserve">bienahis </w:t>
      </w:r>
      <w:r w:rsidRPr="009606AB">
        <w:t>čoahkkáigeasu 1 momeanttas dárkkuhuvvon ohcamuša dieđuin, mat sáhttet bukto</w:t>
      </w:r>
      <w:r w:rsidR="009606AB" w:rsidRPr="009606AB">
        <w:t>juvvi</w:t>
      </w:r>
      <w:r w:rsidRPr="009606AB">
        <w:t xml:space="preserve">t ovdan álbmogii. </w:t>
      </w:r>
    </w:p>
    <w:p w14:paraId="4E125035" w14:textId="77777777" w:rsidR="007F51FF" w:rsidRDefault="007F51FF">
      <w:pPr>
        <w:pStyle w:val="LLNormaali"/>
        <w:rPr>
          <w:lang w:eastAsia="fi-FI"/>
        </w:rPr>
      </w:pPr>
    </w:p>
    <w:p w14:paraId="2F9BDAB8" w14:textId="77777777" w:rsidR="007F51FF" w:rsidRPr="003775EB" w:rsidRDefault="00C82D5B">
      <w:pPr>
        <w:pStyle w:val="LLPykala"/>
      </w:pPr>
      <w:r>
        <w:t>34 §</w:t>
      </w:r>
    </w:p>
    <w:p w14:paraId="09229A0A" w14:textId="77777777" w:rsidR="007F51FF" w:rsidRDefault="00C82D5B">
      <w:pPr>
        <w:pStyle w:val="LLPykalanOtsikko"/>
      </w:pPr>
      <w:r>
        <w:t xml:space="preserve">Cealkámušat lohpeohcamušas </w:t>
      </w:r>
    </w:p>
    <w:p w14:paraId="0F7C3944" w14:textId="4DA776E2" w:rsidR="007F51FF" w:rsidRDefault="00C82D5B">
      <w:pPr>
        <w:pStyle w:val="LLMomentinJohdantoKappale"/>
      </w:pPr>
      <w:r>
        <w:t>Dasa lassin, mii ruvkelága 37 §:s mearriduvvo, lohpee</w:t>
      </w:r>
      <w:r>
        <w:t xml:space="preserve">iseváldi galgá bivdit </w:t>
      </w:r>
      <w:r w:rsidR="009606AB" w:rsidRPr="009606AB">
        <w:t xml:space="preserve">málbmaohcanlobi, ruvkelobi ja golledoidinlobi </w:t>
      </w:r>
      <w:r>
        <w:t>ohcamušas</w:t>
      </w:r>
      <w:r w:rsidR="00DD3E4F">
        <w:t xml:space="preserve"> </w:t>
      </w:r>
      <w:r>
        <w:t xml:space="preserve">cealkámuša: </w:t>
      </w:r>
    </w:p>
    <w:p w14:paraId="2BADB20E" w14:textId="795FE0D6" w:rsidR="007F51FF" w:rsidRDefault="00C82D5B">
      <w:pPr>
        <w:pStyle w:val="LLMomentinKohta"/>
      </w:pPr>
      <w:r>
        <w:t>1) Rádje</w:t>
      </w:r>
      <w:r w:rsidR="009606AB">
        <w:t>gohcin</w:t>
      </w:r>
      <w:r>
        <w:t xml:space="preserve">lágádusas, go ohcamuša mieldásaš doaibma </w:t>
      </w:r>
      <w:r w:rsidR="009606AB">
        <w:t>bargojuvvo</w:t>
      </w:r>
      <w:r>
        <w:t xml:space="preserve"> rádjeavádagas; </w:t>
      </w:r>
    </w:p>
    <w:p w14:paraId="4194A072" w14:textId="4B446893" w:rsidR="007F51FF" w:rsidRDefault="00C82D5B">
      <w:pPr>
        <w:pStyle w:val="LLMomentinKohta"/>
      </w:pPr>
      <w:r>
        <w:t xml:space="preserve">2) Váldoovdagottis, go ohcamuša mieldásaš doaibma </w:t>
      </w:r>
      <w:r w:rsidR="00415ADC">
        <w:t>bargojuvvo</w:t>
      </w:r>
      <w:r>
        <w:t xml:space="preserve"> Suoma guovločáziid sis</w:t>
      </w:r>
      <w:r>
        <w:t xml:space="preserve">te dehe guovllu lahkosiin, mat leat bealuštanvuimmiid </w:t>
      </w:r>
      <w:r w:rsidR="003775EB" w:rsidRPr="003775EB">
        <w:t>geavahusas</w:t>
      </w:r>
      <w:r w:rsidRPr="003775EB">
        <w:t>;</w:t>
      </w:r>
      <w:r>
        <w:t xml:space="preserve"> ja </w:t>
      </w:r>
    </w:p>
    <w:p w14:paraId="7DDC1BB0" w14:textId="77777777" w:rsidR="007F51FF" w:rsidRDefault="00C82D5B">
      <w:pPr>
        <w:pStyle w:val="LLMomentinKohta"/>
      </w:pPr>
      <w:r>
        <w:t xml:space="preserve">3) Museavirgelágádusas, go dološmuitolága (295/1963) guoskadeapmi lea dárbbašlaš čilgejuvvot. </w:t>
      </w:r>
    </w:p>
    <w:p w14:paraId="001F2CD2" w14:textId="77777777" w:rsidR="007F51FF" w:rsidRDefault="007F51FF">
      <w:pPr>
        <w:pStyle w:val="LLNormaali"/>
        <w:rPr>
          <w:lang w:eastAsia="fi-FI"/>
        </w:rPr>
      </w:pPr>
    </w:p>
    <w:p w14:paraId="47072DC2" w14:textId="77777777" w:rsidR="007F51FF" w:rsidRDefault="00C82D5B">
      <w:pPr>
        <w:pStyle w:val="LLPykala"/>
      </w:pPr>
      <w:r>
        <w:t>35 §</w:t>
      </w:r>
    </w:p>
    <w:p w14:paraId="79735187" w14:textId="77777777" w:rsidR="007F51FF" w:rsidRDefault="00C82D5B">
      <w:pPr>
        <w:pStyle w:val="LLPykalanOtsikko"/>
      </w:pPr>
      <w:r>
        <w:t xml:space="preserve">Lohpeohcamušas gulaheapmi </w:t>
      </w:r>
    </w:p>
    <w:p w14:paraId="580B9F67" w14:textId="77777777" w:rsidR="007F51FF" w:rsidRDefault="00C82D5B">
      <w:pPr>
        <w:pStyle w:val="LLMomentinJohdantoKappale"/>
      </w:pPr>
      <w:r>
        <w:t xml:space="preserve">Ruvkelága 40 §:s dárkkuhuvvon gulahusas galgá boahtit ovdan aŋkke:  </w:t>
      </w:r>
    </w:p>
    <w:p w14:paraId="50EF19E5" w14:textId="77777777" w:rsidR="007F51FF" w:rsidRDefault="00C82D5B">
      <w:pPr>
        <w:pStyle w:val="LLMomentinKohta"/>
      </w:pPr>
      <w:r>
        <w:t>1) ohcci namma;</w:t>
      </w:r>
    </w:p>
    <w:p w14:paraId="7FC13A1C" w14:textId="77777777" w:rsidR="007F51FF" w:rsidRDefault="00C82D5B">
      <w:pPr>
        <w:pStyle w:val="LLMomentinKohta"/>
      </w:pPr>
      <w:r>
        <w:t xml:space="preserve">2) govvádus ohcamuša mieldásaš doaimma kvaliteahtas, bistimis ja viidodagas; </w:t>
      </w:r>
    </w:p>
    <w:p w14:paraId="32DF2ECC" w14:textId="77777777" w:rsidR="007F51FF" w:rsidRDefault="00C82D5B">
      <w:pPr>
        <w:pStyle w:val="LLMomentinKohta"/>
      </w:pPr>
      <w:r>
        <w:t xml:space="preserve">3) diehtu guovllus, gos ohcamuša mieldásaš doaibma ollahuhttolii; </w:t>
      </w:r>
    </w:p>
    <w:p w14:paraId="37130DDE" w14:textId="77777777" w:rsidR="007F51FF" w:rsidRDefault="00C82D5B">
      <w:pPr>
        <w:pStyle w:val="LLMomentinKohta"/>
      </w:pPr>
      <w:r>
        <w:t>4) diehtu ohcamušáššegirjj</w:t>
      </w:r>
      <w:r>
        <w:t xml:space="preserve">iid oidnosis doallamis; </w:t>
      </w:r>
    </w:p>
    <w:p w14:paraId="7107DB9B" w14:textId="77777777" w:rsidR="007F51FF" w:rsidRDefault="00C82D5B">
      <w:pPr>
        <w:pStyle w:val="LLMomentinKohta"/>
      </w:pPr>
      <w:r>
        <w:t xml:space="preserve">5) meannudeapmi muittuhusaid ja oaiviliid guođđima várás; </w:t>
      </w:r>
    </w:p>
    <w:p w14:paraId="5580C0F8" w14:textId="77777777" w:rsidR="007F51FF" w:rsidRDefault="00C82D5B">
      <w:pPr>
        <w:pStyle w:val="LLMomentinKohta"/>
      </w:pPr>
      <w:r>
        <w:t xml:space="preserve">6) diehtu vejolaš almmolaš gullandilálašvuođas. </w:t>
      </w:r>
    </w:p>
    <w:p w14:paraId="4777C714" w14:textId="77777777" w:rsidR="007F51FF" w:rsidRDefault="007F51FF">
      <w:pPr>
        <w:pStyle w:val="LLMomentinKohta"/>
      </w:pPr>
    </w:p>
    <w:p w14:paraId="591D3410" w14:textId="77777777" w:rsidR="007F51FF" w:rsidRDefault="00C82D5B">
      <w:pPr>
        <w:pStyle w:val="LLPykala"/>
      </w:pPr>
      <w:r>
        <w:rPr>
          <w:color w:val="000000" w:themeColor="text1"/>
        </w:rPr>
        <w:t>36 §</w:t>
      </w:r>
    </w:p>
    <w:p w14:paraId="506335EF" w14:textId="64DF2D6E" w:rsidR="007F51FF" w:rsidRDefault="00C82D5B">
      <w:pPr>
        <w:pStyle w:val="LLPykalanOtsikko"/>
      </w:pPr>
      <w:r>
        <w:rPr>
          <w:color w:val="000000" w:themeColor="text1"/>
        </w:rPr>
        <w:t xml:space="preserve">Ohcamuš lobi </w:t>
      </w:r>
      <w:r w:rsidR="00415ADC">
        <w:rPr>
          <w:color w:val="000000" w:themeColor="text1"/>
        </w:rPr>
        <w:t>dohkken</w:t>
      </w:r>
      <w:r>
        <w:rPr>
          <w:color w:val="000000" w:themeColor="text1"/>
        </w:rPr>
        <w:t xml:space="preserve">áiggi joatkima várás </w:t>
      </w:r>
    </w:p>
    <w:p w14:paraId="0918EFCA" w14:textId="3876A329" w:rsidR="007F51FF" w:rsidRDefault="00C82D5B">
      <w:pPr>
        <w:pStyle w:val="LLKappalejako"/>
      </w:pPr>
      <w:r>
        <w:t xml:space="preserve">Málbmaohcanlobi, ruvkelobi ja golledoidinlobi </w:t>
      </w:r>
      <w:r w:rsidR="00415ADC">
        <w:t>dohkken</w:t>
      </w:r>
      <w:r>
        <w:t>áiggi joatkkaohcamuš g</w:t>
      </w:r>
      <w:r>
        <w:t xml:space="preserve">algá doaimmahuvvot lohpeeiseváldái ovdal lobi </w:t>
      </w:r>
      <w:r w:rsidR="00415ADC">
        <w:t>dohkken</w:t>
      </w:r>
      <w:r>
        <w:t xml:space="preserve">áiggi nohkama. </w:t>
      </w:r>
    </w:p>
    <w:p w14:paraId="1CB3C352" w14:textId="77777777" w:rsidR="007F51FF" w:rsidRDefault="00C82D5B">
      <w:pPr>
        <w:pStyle w:val="LLKappalejako"/>
      </w:pPr>
      <w:r>
        <w:t xml:space="preserve">Ohcamušas galget boahtit ovdan ohcci háliidan rievdadusat lohpeguvlui dehe eará mearkkašahtti rievdadusat sihke áššáigullevaččain dáhpáhuvvan rievdadusat. </w:t>
      </w:r>
    </w:p>
    <w:p w14:paraId="3758D756" w14:textId="790879AB" w:rsidR="007F51FF" w:rsidRDefault="00C82D5B">
      <w:pPr>
        <w:pStyle w:val="LLMomentinJohdantoKappale"/>
      </w:pPr>
      <w:r>
        <w:t xml:space="preserve">Málbmaohcanlobi </w:t>
      </w:r>
      <w:r w:rsidR="00415ADC">
        <w:t>dohkken</w:t>
      </w:r>
      <w:r>
        <w:t xml:space="preserve">áiggi joatkkaohcamušas galgá buktojuvvot ovdan čilgehus: </w:t>
      </w:r>
    </w:p>
    <w:p w14:paraId="6649E112" w14:textId="77777777" w:rsidR="007F51FF" w:rsidRDefault="00C82D5B">
      <w:pPr>
        <w:pStyle w:val="LLMomentinKohta"/>
      </w:pPr>
      <w:r>
        <w:t xml:space="preserve">1) lobi vuođul dahkkojuvvon doaibmabijuin ja daid bohtosiin, mat leat ohcamuša čuozáhahkan; </w:t>
      </w:r>
    </w:p>
    <w:p w14:paraId="3B4C5FC8" w14:textId="08D46E57" w:rsidR="007F51FF" w:rsidRDefault="00C82D5B">
      <w:pPr>
        <w:pStyle w:val="LLMomentinKohta"/>
      </w:pPr>
      <w:r>
        <w:t>2) guvlui čuohcin dutka</w:t>
      </w:r>
      <w:r w:rsidR="00415ADC">
        <w:t>n</w:t>
      </w:r>
      <w:r>
        <w:t xml:space="preserve">goasttádusaid mearis; </w:t>
      </w:r>
    </w:p>
    <w:p w14:paraId="7C03593D" w14:textId="77777777" w:rsidR="007F51FF" w:rsidRDefault="00C82D5B">
      <w:pPr>
        <w:pStyle w:val="LLMomentinKohta"/>
      </w:pPr>
      <w:r>
        <w:t>3) dihttoma ávkkástallanvejolašvuođain ja joatkkadutkamuša</w:t>
      </w:r>
      <w:r>
        <w:t xml:space="preserve">id dárbbašlašvuođas; </w:t>
      </w:r>
    </w:p>
    <w:p w14:paraId="27837458" w14:textId="77777777" w:rsidR="007F51FF" w:rsidRDefault="00C82D5B">
      <w:pPr>
        <w:pStyle w:val="LLMomentinKohta"/>
      </w:pPr>
      <w:r>
        <w:t xml:space="preserve">4) ákkastallamat guovloráddjemii. </w:t>
      </w:r>
    </w:p>
    <w:p w14:paraId="79131F1E" w14:textId="65690395" w:rsidR="007F51FF" w:rsidRDefault="00C82D5B">
      <w:pPr>
        <w:pStyle w:val="LLMomentinJohdantoKappale"/>
      </w:pPr>
      <w:r>
        <w:t xml:space="preserve">Ruvkelága </w:t>
      </w:r>
      <w:r w:rsidR="00415ADC">
        <w:t>dohkken</w:t>
      </w:r>
      <w:r>
        <w:t xml:space="preserve">áiggi joatkkaohcamušas galgá buktojuvvot ovdan čilgehus: </w:t>
      </w:r>
    </w:p>
    <w:p w14:paraId="6D9DC937" w14:textId="77777777" w:rsidR="007F51FF" w:rsidRDefault="00C82D5B">
      <w:pPr>
        <w:pStyle w:val="LLMomentinKohta"/>
      </w:pPr>
      <w:r>
        <w:t xml:space="preserve">1) lobi vuođul dahkkojuvvon doaibmabijuin ja daid bohtosiin, mat leat ohcamuša čuozáhahkan;  </w:t>
      </w:r>
    </w:p>
    <w:p w14:paraId="593D44FB" w14:textId="1690AAAF" w:rsidR="007F51FF" w:rsidRDefault="00C82D5B">
      <w:pPr>
        <w:pStyle w:val="LLMomentinKohta"/>
      </w:pPr>
      <w:r>
        <w:t xml:space="preserve">2) ruvkelobi </w:t>
      </w:r>
      <w:r w:rsidR="00415ADC">
        <w:t>dohkken</w:t>
      </w:r>
      <w:r>
        <w:t>áiggi joat</w:t>
      </w:r>
      <w:r>
        <w:t xml:space="preserve">kima eavttuin. </w:t>
      </w:r>
    </w:p>
    <w:p w14:paraId="1E8C30B8" w14:textId="12E97E34" w:rsidR="007F51FF" w:rsidRDefault="00C82D5B">
      <w:pPr>
        <w:pStyle w:val="LLMomentinJohdantoKappale"/>
      </w:pPr>
      <w:r>
        <w:t xml:space="preserve">Golledoidinlobi </w:t>
      </w:r>
      <w:r w:rsidR="00415ADC">
        <w:t>dohkken</w:t>
      </w:r>
      <w:r>
        <w:t xml:space="preserve">áiggi joatkkaohcamušas galgá buktojuvvot ovdan čilgehus: </w:t>
      </w:r>
    </w:p>
    <w:p w14:paraId="0335CD07" w14:textId="77777777" w:rsidR="007F51FF" w:rsidRDefault="00C82D5B">
      <w:pPr>
        <w:pStyle w:val="LLMomentinKohta"/>
      </w:pPr>
      <w:r>
        <w:t xml:space="preserve">1) lobi vuođul dahkkojuvvon doaibmabijuin ja daid bohtosiin, mat leat ohcamuša čuozáhahkan;  </w:t>
      </w:r>
    </w:p>
    <w:p w14:paraId="42073246" w14:textId="45787CFB" w:rsidR="007F51FF" w:rsidRDefault="00C82D5B">
      <w:pPr>
        <w:pStyle w:val="LLMomentinKohta"/>
      </w:pPr>
      <w:r>
        <w:t xml:space="preserve">2) golledoidinlobi </w:t>
      </w:r>
      <w:r w:rsidR="00415ADC">
        <w:t>dohkken</w:t>
      </w:r>
      <w:r>
        <w:t xml:space="preserve">áiggi joatkima eavttuin. </w:t>
      </w:r>
    </w:p>
    <w:p w14:paraId="29209222" w14:textId="77777777" w:rsidR="007F51FF" w:rsidRDefault="007F51FF">
      <w:pPr>
        <w:pStyle w:val="LLMomentinKohta"/>
      </w:pPr>
    </w:p>
    <w:p w14:paraId="6192DFA4" w14:textId="77777777" w:rsidR="007F51FF" w:rsidRDefault="00C82D5B">
      <w:pPr>
        <w:pStyle w:val="LLPykala"/>
      </w:pPr>
      <w:r>
        <w:t>37 §</w:t>
      </w:r>
    </w:p>
    <w:p w14:paraId="5A9A86BF" w14:textId="77777777" w:rsidR="007F51FF" w:rsidRDefault="00C82D5B">
      <w:pPr>
        <w:pStyle w:val="LLPykalanOtsikko"/>
      </w:pPr>
      <w:r>
        <w:t xml:space="preserve">Lohpemearrádusa sisdoallu </w:t>
      </w:r>
    </w:p>
    <w:p w14:paraId="75302400" w14:textId="77777777" w:rsidR="007F51FF" w:rsidRDefault="00C82D5B">
      <w:pPr>
        <w:pStyle w:val="LLKappalejako"/>
      </w:pPr>
      <w:r>
        <w:t>Mearrádusas galgá váldojuvvot ákkastallojuvvon oaidnu lohpeohcamuššii cealkámušain, oaiviliin ja muittuhusain ovdanbuktojuvvon spesifiserejuvvon gáibádusaide. Biehtadahkes mearrádusas galget govviduvvot biehtadahkes mearrádusa ák</w:t>
      </w:r>
      <w:r>
        <w:t xml:space="preserve">kat sihke láhkabáiki, masa biehtadahkes mearrádus vuođđuduvvá. </w:t>
      </w:r>
    </w:p>
    <w:p w14:paraId="52E2134D" w14:textId="77777777" w:rsidR="007F51FF" w:rsidRDefault="007F51FF">
      <w:pPr>
        <w:spacing w:line="220" w:lineRule="exact"/>
        <w:ind w:firstLine="170"/>
        <w:jc w:val="both"/>
        <w:rPr>
          <w:rFonts w:eastAsia="Times New Roman"/>
          <w:szCs w:val="24"/>
          <w:lang w:eastAsia="fi-FI"/>
        </w:rPr>
      </w:pPr>
    </w:p>
    <w:p w14:paraId="460B6230" w14:textId="77777777" w:rsidR="007F51FF" w:rsidRPr="00415ADC" w:rsidRDefault="00C82D5B">
      <w:pPr>
        <w:pStyle w:val="LLLuku"/>
      </w:pPr>
      <w:r w:rsidRPr="00415ADC">
        <w:t>5 Lohku</w:t>
      </w:r>
    </w:p>
    <w:p w14:paraId="3DC2B6E3" w14:textId="6B7B2DD4" w:rsidR="007F51FF" w:rsidRPr="00415ADC" w:rsidRDefault="00415ADC">
      <w:pPr>
        <w:pStyle w:val="LLLuvunOtsikko"/>
      </w:pPr>
      <w:r w:rsidRPr="00415ADC">
        <w:t xml:space="preserve">Bántema ilmmuhanmeannudeapmi </w:t>
      </w:r>
    </w:p>
    <w:p w14:paraId="71EEE812" w14:textId="77777777" w:rsidR="007F51FF" w:rsidRPr="00415ADC" w:rsidRDefault="00C82D5B">
      <w:pPr>
        <w:pStyle w:val="LLPykala"/>
      </w:pPr>
      <w:r w:rsidRPr="00415ADC">
        <w:t>38 §</w:t>
      </w:r>
    </w:p>
    <w:p w14:paraId="7549F0EC" w14:textId="77777777" w:rsidR="007F51FF" w:rsidRPr="00415ADC" w:rsidRDefault="00C82D5B">
      <w:pPr>
        <w:pStyle w:val="LLPykalanOtsikko"/>
      </w:pPr>
      <w:r w:rsidRPr="00415ADC">
        <w:t>Bántenilmmuhus</w:t>
      </w:r>
    </w:p>
    <w:p w14:paraId="30AC8DA3" w14:textId="77777777" w:rsidR="007F51FF" w:rsidRPr="00415ADC" w:rsidRDefault="00C82D5B">
      <w:pPr>
        <w:pStyle w:val="LLMomentinJohdantoKappale"/>
      </w:pPr>
      <w:r w:rsidRPr="00415ADC">
        <w:t xml:space="preserve">Ruvkelága 174 §:s dárkkuhuvvon bántenilmmuhus galgá sisdoallat:  </w:t>
      </w:r>
    </w:p>
    <w:p w14:paraId="66C28273" w14:textId="1534C045" w:rsidR="007F51FF" w:rsidRPr="00415ADC" w:rsidRDefault="00C82D5B">
      <w:pPr>
        <w:pStyle w:val="LLMomentinKohta"/>
      </w:pPr>
      <w:r w:rsidRPr="00415ADC">
        <w:t>1) bánttaaddi ja bánttaoažžu nama, oktavuohtadieđu</w:t>
      </w:r>
      <w:r w:rsidR="00415ADC" w:rsidRPr="00415ADC">
        <w:t>id</w:t>
      </w:r>
      <w:r w:rsidRPr="00415ADC">
        <w:t xml:space="preserve"> ja ruovttubáik</w:t>
      </w:r>
      <w:r w:rsidR="00415ADC" w:rsidRPr="00415ADC">
        <w:t>k</w:t>
      </w:r>
      <w:r w:rsidRPr="00415ADC">
        <w:t xml:space="preserve">i; </w:t>
      </w:r>
    </w:p>
    <w:p w14:paraId="4F13669E" w14:textId="13458030" w:rsidR="007F51FF" w:rsidRPr="00415ADC" w:rsidRDefault="00C82D5B">
      <w:pPr>
        <w:pStyle w:val="LLMomentinKohta"/>
      </w:pPr>
      <w:r w:rsidRPr="00415ADC">
        <w:t>2) dieđu</w:t>
      </w:r>
      <w:r w:rsidR="00415ADC" w:rsidRPr="00415ADC">
        <w:t>id</w:t>
      </w:r>
      <w:r w:rsidRPr="00415ADC">
        <w:t xml:space="preserve"> ruvke- dehe málbmaohcanlobis, masa vuođđuduvvi ruvkeminerálaid ávkkástallanriektái dehe oali</w:t>
      </w:r>
      <w:r w:rsidR="00415ADC" w:rsidRPr="00415ADC">
        <w:t>l</w:t>
      </w:r>
      <w:r w:rsidRPr="00415ADC">
        <w:t xml:space="preserve"> sierrariektái ilmmuhanvuloš bántariekti vuođđuduvvá;  </w:t>
      </w:r>
    </w:p>
    <w:p w14:paraId="3654AA5E" w14:textId="1252A4C2" w:rsidR="007F51FF" w:rsidRPr="004141F4" w:rsidRDefault="00C82D5B">
      <w:pPr>
        <w:pStyle w:val="LLMomentinKohta"/>
      </w:pPr>
      <w:r w:rsidRPr="004141F4">
        <w:t>3) dieđu</w:t>
      </w:r>
      <w:r w:rsidR="00415ADC" w:rsidRPr="004141F4">
        <w:t>id</w:t>
      </w:r>
      <w:r w:rsidRPr="004141F4">
        <w:t xml:space="preserve"> bántarivttiid</w:t>
      </w:r>
      <w:r w:rsidR="00415ADC" w:rsidRPr="004141F4">
        <w:t>gaskasaš</w:t>
      </w:r>
      <w:r w:rsidRPr="004141F4">
        <w:t xml:space="preserve"> ovdasajis, juos bántenvuloš riektái ču</w:t>
      </w:r>
      <w:r w:rsidR="00415ADC" w:rsidRPr="004141F4">
        <w:t>hcet</w:t>
      </w:r>
      <w:r w:rsidRPr="004141F4">
        <w:t xml:space="preserve"> dehe ilmmuhuvvo</w:t>
      </w:r>
      <w:r w:rsidR="00415ADC" w:rsidRPr="004141F4">
        <w:t>jit</w:t>
      </w:r>
      <w:r w:rsidRPr="004141F4">
        <w:t xml:space="preserve"> čuohcit eanet bántarievttit; </w:t>
      </w:r>
    </w:p>
    <w:p w14:paraId="6918B25C" w14:textId="45220DE7" w:rsidR="007F51FF" w:rsidRPr="004141F4" w:rsidRDefault="00C82D5B">
      <w:pPr>
        <w:pStyle w:val="LLMomentinKohta"/>
      </w:pPr>
      <w:r w:rsidRPr="004141F4">
        <w:t>4) die</w:t>
      </w:r>
      <w:r w:rsidR="004141F4" w:rsidRPr="004141F4">
        <w:t>đu</w:t>
      </w:r>
      <w:r w:rsidRPr="004141F4">
        <w:t xml:space="preserve"> das, ahte lohpeeaiggát lea ovdal ruvkeeiseváldái dahkan čálalaš ilmmuhusa ilmmuhan buot buoret ovdasajis leamaš bántarivttiid eaiggádiidda ruvkeeiseváldái ilmmuhanvuloš bántarievttis; </w:t>
      </w:r>
    </w:p>
    <w:p w14:paraId="737F67EF" w14:textId="4F38A1D8" w:rsidR="007F51FF" w:rsidRPr="004141F4" w:rsidRDefault="00C82D5B">
      <w:pPr>
        <w:pStyle w:val="LLMomentinKohta"/>
      </w:pPr>
      <w:r w:rsidRPr="004141F4">
        <w:t>5) dárbbu mielde die</w:t>
      </w:r>
      <w:r w:rsidR="004141F4" w:rsidRPr="004141F4">
        <w:t>đu</w:t>
      </w:r>
      <w:r w:rsidRPr="004141F4">
        <w:t xml:space="preserve"> ilmmuhanvuloš bántarievtti mieldásaš bántaovddasvástádusa ruhtamearis. </w:t>
      </w:r>
    </w:p>
    <w:p w14:paraId="79C326F8" w14:textId="4AA5C438" w:rsidR="007F51FF" w:rsidRPr="004141F4" w:rsidRDefault="00C82D5B">
      <w:pPr>
        <w:pStyle w:val="LLKappalejako"/>
      </w:pPr>
      <w:r w:rsidRPr="004141F4">
        <w:t>Lohpeeaiggát dehe ilmmuhusa ráhkadeaddji galgá vuolláičállit ilm</w:t>
      </w:r>
      <w:r w:rsidR="003775EB" w:rsidRPr="004141F4">
        <w:t>muhusa</w:t>
      </w:r>
      <w:r w:rsidRPr="004141F4">
        <w:t>. Ilmmuhussii galget laktojuvvot kopiija čálalaš bántenčatnaseamis dehe danveardásaš áššegirjjis, bántaaddi virge</w:t>
      </w:r>
      <w:r w:rsidRPr="004141F4">
        <w:t>duođaštus dehe gávperegisttarválddus sihke eará</w:t>
      </w:r>
      <w:r w:rsidR="004141F4" w:rsidRPr="004141F4">
        <w:t>t</w:t>
      </w:r>
      <w:r w:rsidRPr="004141F4">
        <w:t xml:space="preserve"> dárbbašlaš áššegirjjit. </w:t>
      </w:r>
    </w:p>
    <w:p w14:paraId="4EBAEEB4" w14:textId="77777777" w:rsidR="007F51FF" w:rsidRPr="00415ADC" w:rsidRDefault="007F51FF">
      <w:pPr>
        <w:pStyle w:val="LLMomentinKohta"/>
        <w:rPr>
          <w:color w:val="FF0000"/>
        </w:rPr>
      </w:pPr>
    </w:p>
    <w:p w14:paraId="74645DE8" w14:textId="77777777" w:rsidR="007F51FF" w:rsidRDefault="00C82D5B">
      <w:pPr>
        <w:pStyle w:val="LLPykala"/>
      </w:pPr>
      <w:r>
        <w:t>39 §</w:t>
      </w:r>
    </w:p>
    <w:p w14:paraId="49738A69" w14:textId="77777777" w:rsidR="007F51FF" w:rsidRDefault="00C82D5B">
      <w:pPr>
        <w:pStyle w:val="LLPykalanOtsikko"/>
      </w:pPr>
      <w:r>
        <w:t xml:space="preserve">Dieđuidaddingeatnegasvuohta ilmmuhuvvon bántenrivttiin </w:t>
      </w:r>
    </w:p>
    <w:p w14:paraId="7091C52B" w14:textId="77777777" w:rsidR="007F51FF" w:rsidRDefault="00C82D5B">
      <w:pPr>
        <w:pStyle w:val="LLKappalejako"/>
      </w:pPr>
      <w:r>
        <w:t>Ruvkeeiseváldi galgá bivdaga mielde addit dieđuid ja dárbbu mielde ruvkeregistara váldosa dasa ilmmuhuvvon bántarivttiin</w:t>
      </w:r>
      <w:r>
        <w:t xml:space="preserve">. </w:t>
      </w:r>
    </w:p>
    <w:p w14:paraId="2345F976" w14:textId="77777777" w:rsidR="007F51FF" w:rsidRDefault="007F51FF">
      <w:pPr>
        <w:pStyle w:val="LLKappalejako"/>
      </w:pPr>
    </w:p>
    <w:p w14:paraId="4E7FDAA4" w14:textId="77777777" w:rsidR="007F51FF" w:rsidRDefault="00C82D5B">
      <w:pPr>
        <w:pStyle w:val="LLPykala"/>
      </w:pPr>
      <w:r>
        <w:t>40 §</w:t>
      </w:r>
    </w:p>
    <w:p w14:paraId="19F396F4" w14:textId="3AA04E5C" w:rsidR="007F51FF" w:rsidRPr="003775EB" w:rsidRDefault="00C82D5B">
      <w:pPr>
        <w:pStyle w:val="LLPykalanOtsikko"/>
      </w:pPr>
      <w:r w:rsidRPr="003775EB">
        <w:t xml:space="preserve">Bántenrivttiid eaiggádiid riektesajádat lobi healban-, </w:t>
      </w:r>
      <w:r w:rsidR="003775EB" w:rsidRPr="003775EB">
        <w:t>šluhtten</w:t>
      </w:r>
      <w:r w:rsidRPr="003775EB">
        <w:t xml:space="preserve">- ja earáhuhttindiliin </w:t>
      </w:r>
    </w:p>
    <w:p w14:paraId="30F2CC28" w14:textId="4E744577" w:rsidR="007F51FF" w:rsidRDefault="00C82D5B">
      <w:pPr>
        <w:pStyle w:val="LLKappalejako"/>
      </w:pPr>
      <w:r>
        <w:t>Ruvkeeiseváldi galgá ájahalakeahttá ilmmuhit iežas diehtin bántarivttiid eaiggádiidda johttáhuvvon ruvke- ja málbmaohcanlobi healbam</w:t>
      </w:r>
      <w:r w:rsidR="004141F4">
        <w:t>a</w:t>
      </w:r>
      <w:r>
        <w:t xml:space="preserve">, </w:t>
      </w:r>
      <w:r w:rsidRPr="003775EB">
        <w:t xml:space="preserve">šluhttema ja </w:t>
      </w:r>
      <w:r>
        <w:t>earáhuhttima</w:t>
      </w:r>
      <w:r>
        <w:t xml:space="preserve"> áššiin ja várret bántarivttiid eaiggádiidda dilálašvuođa gullojuvvot áššis. </w:t>
      </w:r>
    </w:p>
    <w:p w14:paraId="6D8EF93D" w14:textId="77777777" w:rsidR="007F51FF" w:rsidRDefault="00C82D5B">
      <w:pPr>
        <w:pStyle w:val="LLKappalejako"/>
      </w:pPr>
      <w:r>
        <w:t>Juos lohpeeaiggát ohcá ieš 1 momeanttas dárkkuhuvvon ruvke- dehe málbmaohcanlobi healbama, ohcamuššii galgá laktojuvvot buohkaid dihttojuvvon bántarivttiid eaiggádiid čálalaš mie</w:t>
      </w:r>
      <w:r>
        <w:t xml:space="preserve">htan.  </w:t>
      </w:r>
    </w:p>
    <w:p w14:paraId="20FC89C8" w14:textId="77777777" w:rsidR="007F51FF" w:rsidRDefault="007F51FF">
      <w:pPr>
        <w:pStyle w:val="LLNormaali"/>
      </w:pPr>
    </w:p>
    <w:p w14:paraId="133E716F" w14:textId="77777777" w:rsidR="007F51FF" w:rsidRDefault="00C82D5B">
      <w:pPr>
        <w:pStyle w:val="LLLuku"/>
      </w:pPr>
      <w:r>
        <w:t>6 Lohku</w:t>
      </w:r>
    </w:p>
    <w:p w14:paraId="5D927681" w14:textId="77777777" w:rsidR="007F51FF" w:rsidRDefault="00C82D5B">
      <w:pPr>
        <w:pStyle w:val="LLLuvunOtsikko"/>
      </w:pPr>
      <w:r>
        <w:t xml:space="preserve">Sierranas njuolggadusat </w:t>
      </w:r>
    </w:p>
    <w:p w14:paraId="56D92221" w14:textId="77777777" w:rsidR="007F51FF" w:rsidRDefault="00C82D5B">
      <w:pPr>
        <w:pStyle w:val="LLPykala"/>
      </w:pPr>
      <w:r>
        <w:t>41 §</w:t>
      </w:r>
    </w:p>
    <w:p w14:paraId="62FF4213" w14:textId="77777777" w:rsidR="007F51FF" w:rsidRDefault="00C82D5B">
      <w:pPr>
        <w:pStyle w:val="LLPykalanOtsikko"/>
      </w:pPr>
      <w:r>
        <w:t xml:space="preserve">Ruvkelága 38 §:s dárkkuhuvvon ovttasbargomeannudeapmi </w:t>
      </w:r>
    </w:p>
    <w:p w14:paraId="7596B6EE" w14:textId="128206F9" w:rsidR="007F51FF" w:rsidRDefault="00C82D5B">
      <w:pPr>
        <w:pStyle w:val="LLMomentinKohta"/>
      </w:pPr>
      <w:r>
        <w:t xml:space="preserve">Ruvkelága 38 § dárkkuhan ovttasbargomeannudeami vuođđun doaibmá lobi ohcci ráhkadan </w:t>
      </w:r>
      <w:r w:rsidR="00DD3E4F">
        <w:t>ruvkelága 34</w:t>
      </w:r>
      <w:r>
        <w:t xml:space="preserve"> § mieldásaš lohpeohcamuš čuvvosiiddisguin. Lohpeohcamuš dehe dan čuvvosat galget dievasmahttojuvvot ovttasbargomeannudeami oassebeliid ovdanbuktin ákkastallojuvvon ovdanbuktimiid geažil, juos lohpeohcamuš dakkáražžan ii doala sisttis ruvkelága ja -ásahusa</w:t>
      </w:r>
      <w:r>
        <w:t xml:space="preserve"> gáibidan gokčevaš dehe rivttes dieđuid mearrádusdahkama várás. </w:t>
      </w:r>
    </w:p>
    <w:p w14:paraId="31F4B51C" w14:textId="16282E2E" w:rsidR="007F51FF" w:rsidRDefault="00C82D5B">
      <w:pPr>
        <w:pStyle w:val="LLMomentinJohdantoKappale"/>
      </w:pPr>
      <w:r>
        <w:t>Loahpaloahpas ruvkeeiseváldi galgá lohpečovdosiinnis mearrat lohpeeavttuiguin gokčevaš doaibmabijuin, maiguin guovllu sámi kultuvrra hárjehaneavttuide mielddisboahtti vahátlaš váikkuhusat cag</w:t>
      </w:r>
      <w:r>
        <w:t>g</w:t>
      </w:r>
      <w:r w:rsidR="004141F4">
        <w:t>ojuvvot</w:t>
      </w:r>
      <w:r>
        <w:t xml:space="preserve"> ja unnid</w:t>
      </w:r>
      <w:r w:rsidR="004141F4">
        <w:t>uvvojit</w:t>
      </w:r>
      <w:r>
        <w:t xml:space="preserve"> nu beaktilit go vejolaš. Dasa lassin ovttasbargomeannudeami olis dehe dan boađusin ráhkaduvvon lohpemearrádusa oassin ruvkeeiseváldi galgá ákkastallat iežas lohpečovdosa earenoamážit daid áššiid oasil, maid hárrái ovttasbargomeannu</w:t>
      </w:r>
      <w:r>
        <w:t xml:space="preserve">deami oassebealit eai leat leamaš ovttamielalaččat. </w:t>
      </w:r>
    </w:p>
    <w:p w14:paraId="13D4B556" w14:textId="1E804EDD" w:rsidR="007F51FF" w:rsidRDefault="00C82D5B">
      <w:pPr>
        <w:pStyle w:val="LLMomentinKohta"/>
      </w:pPr>
      <w:r>
        <w:t>Ovttasbargomeannudeami loahpas ruvkeeiseváldi sihkkarastá meannudeami boađusin ráhkaduvvon bienalaš váikkuhusaid árvvoštallama vuođul, lea</w:t>
      </w:r>
      <w:r w:rsidR="004141F4">
        <w:t>t</w:t>
      </w:r>
      <w:r>
        <w:t>go lohpeohcamuša mieldásaš doibmii ruvkelága 50 § dárkkuhan árut</w:t>
      </w:r>
      <w:r>
        <w:t xml:space="preserve">.  </w:t>
      </w:r>
    </w:p>
    <w:p w14:paraId="623D66A0" w14:textId="77777777" w:rsidR="007F51FF" w:rsidRDefault="007F51FF">
      <w:pPr>
        <w:pStyle w:val="LLMomentinKohta"/>
      </w:pPr>
    </w:p>
    <w:p w14:paraId="689705C7" w14:textId="77777777" w:rsidR="007F51FF" w:rsidRDefault="00C82D5B">
      <w:pPr>
        <w:pStyle w:val="LLPykala"/>
      </w:pPr>
      <w:r>
        <w:t>42 §</w:t>
      </w:r>
    </w:p>
    <w:p w14:paraId="04C59497" w14:textId="77777777" w:rsidR="007F51FF" w:rsidRDefault="00C82D5B">
      <w:pPr>
        <w:pStyle w:val="LLPykalanOtsikko"/>
      </w:pPr>
      <w:r>
        <w:t>Lohpesirdinohcamuš</w:t>
      </w:r>
    </w:p>
    <w:p w14:paraId="2AE20A8C" w14:textId="77777777" w:rsidR="007F51FF" w:rsidRDefault="00C82D5B">
      <w:pPr>
        <w:pStyle w:val="LLKappalejako"/>
      </w:pPr>
      <w:r>
        <w:t xml:space="preserve">Ruvkelága 73 § 2 momeanttas dárkkuhuvvon málbmaohcanlobi, ruvkelobi ja golledoidinlobi sirdinohcamuš galgá doaimmahuvvot ruvkeeiseváldái 30 beaivvi siste sirdinsoahpamuša vuoibmáiboahtimis. </w:t>
      </w:r>
    </w:p>
    <w:p w14:paraId="3CBB5E59" w14:textId="77777777" w:rsidR="007F51FF" w:rsidRDefault="00C82D5B">
      <w:pPr>
        <w:pStyle w:val="LLMomentinJohdantoKappale"/>
      </w:pPr>
      <w:r>
        <w:t xml:space="preserve">Ohcamuššii galget laktojuvvot: </w:t>
      </w:r>
    </w:p>
    <w:p w14:paraId="7B1F4CBA" w14:textId="77777777" w:rsidR="007F51FF" w:rsidRDefault="00C82D5B">
      <w:pPr>
        <w:pStyle w:val="LLMomentinKohta"/>
      </w:pPr>
      <w:r>
        <w:t>1) s</w:t>
      </w:r>
      <w:r>
        <w:t xml:space="preserve">irdinoažžu virgeduođaštus dehe gávperegisttarválddus; </w:t>
      </w:r>
    </w:p>
    <w:p w14:paraId="7ACF77F3" w14:textId="77777777" w:rsidR="007F51FF" w:rsidRDefault="00C82D5B">
      <w:pPr>
        <w:pStyle w:val="LLMomentinKohta"/>
      </w:pPr>
      <w:r>
        <w:t xml:space="preserve">2) čilgehus sirdinoažžu áššedovdamušas, teknihkalaš čađahannávccas ja ekonomalaš návccas bargat doaimma, mii vuođđuduvvá lohpái; </w:t>
      </w:r>
    </w:p>
    <w:p w14:paraId="04399333" w14:textId="77777777" w:rsidR="007F51FF" w:rsidRDefault="00C82D5B">
      <w:pPr>
        <w:pStyle w:val="LLMomentinKohta"/>
      </w:pPr>
      <w:r>
        <w:t>3) čilgehus sirdinoažžu bargoveaga ámmátlaš dohkálašvuođas, mii lea anu</w:t>
      </w:r>
      <w:r>
        <w:t xml:space="preserve">s; </w:t>
      </w:r>
    </w:p>
    <w:p w14:paraId="2FD0D0FD" w14:textId="77777777" w:rsidR="007F51FF" w:rsidRDefault="00C82D5B">
      <w:pPr>
        <w:pStyle w:val="LLMomentinKohta"/>
      </w:pPr>
      <w:r>
        <w:t xml:space="preserve">4) áigedássásaš giddodatdiehtovuogádaga dieđut málbmaohcanguovllu giddodateaiggádiin ja daid eará olbmuid dehe servošiid namain ja čujuhusain, geaid ovdamuni, rievtti dehe geatnegasvuođa málbmaohcanlobi sirdin sáhttá guoskat. </w:t>
      </w:r>
    </w:p>
    <w:p w14:paraId="78EE3BFE" w14:textId="77777777" w:rsidR="007F51FF" w:rsidRDefault="007F51FF">
      <w:pPr>
        <w:pStyle w:val="LLMomentinKohta"/>
      </w:pPr>
    </w:p>
    <w:p w14:paraId="6680876B" w14:textId="77777777" w:rsidR="007F51FF" w:rsidRDefault="00C82D5B">
      <w:pPr>
        <w:pStyle w:val="LLPykala"/>
      </w:pPr>
      <w:r>
        <w:t>43 §</w:t>
      </w:r>
    </w:p>
    <w:p w14:paraId="6BD7EF5B" w14:textId="77777777" w:rsidR="007F51FF" w:rsidRDefault="00C82D5B">
      <w:pPr>
        <w:pStyle w:val="LLPykalanOtsikko"/>
      </w:pPr>
      <w:r>
        <w:t>Dieđut laigunbuhtad</w:t>
      </w:r>
      <w:r>
        <w:t xml:space="preserve">usa váfisteami várás </w:t>
      </w:r>
    </w:p>
    <w:p w14:paraId="56066DF1" w14:textId="3608E8BC" w:rsidR="007F51FF" w:rsidRDefault="00C82D5B">
      <w:pPr>
        <w:pStyle w:val="LLKappalejako"/>
      </w:pPr>
      <w:r>
        <w:t>Ruvkelobi eaiggát galgá ruvkelága 100 § 6 momeanttas dárkkuhuvvon ilmmuhussii laktit luoit</w:t>
      </w:r>
      <w:r w:rsidR="00C82A1A">
        <w:t>t</w:t>
      </w:r>
      <w:r>
        <w:t>u ruvkkes laigojuvvon ja ávkin adnojuvvon málmma sisdoalli ja ávkin ožžojuvvon metálla mearis. Luitui galget laktojuvvot dieđut gaskaárvohattis. Juos gaskaárvohaddi ii leat vejolaš buktojuvvot ovdan, galgá lohpeeaiggát dahkat ovdanbuktojumi heivehanvuloš h</w:t>
      </w:r>
      <w:r>
        <w:t xml:space="preserve">attis. </w:t>
      </w:r>
    </w:p>
    <w:p w14:paraId="4FB4A85E" w14:textId="6FAC6992" w:rsidR="007F51FF" w:rsidRDefault="00C82D5B">
      <w:pPr>
        <w:pStyle w:val="LLKappalejako"/>
      </w:pPr>
      <w:r>
        <w:t>Juos ilmmuhus guoská ruvkelága 100 § 2 momeantta 2 čuoggá a vuollečuoggá, galget ilmmuhussii laktojuvvot sohppojuvvon haddi ja eará dieđut, maid vuođul ruvkeeiseváldi sáhttá váfistit laig</w:t>
      </w:r>
      <w:r w:rsidR="00C82A1A">
        <w:t>un</w:t>
      </w:r>
      <w:r>
        <w:t xml:space="preserve">buhtadusa. </w:t>
      </w:r>
    </w:p>
    <w:p w14:paraId="60ABF49D" w14:textId="67B761FD" w:rsidR="007F51FF" w:rsidRDefault="00C82D5B">
      <w:pPr>
        <w:pStyle w:val="LLKappalejako"/>
      </w:pPr>
      <w:r>
        <w:t>Ruvkelága 100 § 2 momeantta 2 čuoggá b vuolleču</w:t>
      </w:r>
      <w:r>
        <w:t>oggás dárkkuhuvvon ohcamuššii galgá laktojuvvot čilgehus ruvkke jahkásaš buvttadusmearis, das ožžojuvvon hattis ja buvttadusa goasttádusain</w:t>
      </w:r>
      <w:r w:rsidR="00DD3E4F">
        <w:t>. Dasa lassin</w:t>
      </w:r>
      <w:r>
        <w:t xml:space="preserve"> ohcamuššii galgá laktojuvvot čilgehus buvttadusa gáibidan gaskkalaš goasttádusain sihke buvttadusa gáib</w:t>
      </w:r>
      <w:r>
        <w:t xml:space="preserve">idan investeremiin ja dain bargon geahpádusain. Juos ohcamuša lea dahkan giddodateaiggát, ruvkeeiseváldi galgá bivdit danveardásaš dieđuid ruvkelobi eaiggádis. </w:t>
      </w:r>
    </w:p>
    <w:p w14:paraId="3FD41C67" w14:textId="77777777" w:rsidR="007F51FF" w:rsidRDefault="00C82D5B">
      <w:pPr>
        <w:pStyle w:val="LLKappalejako"/>
      </w:pPr>
      <w:r>
        <w:t>Juos laigunbuhtadus gáibiduvvo dárkkistuvvot ruvkelága 100 § 3 momeantta vuođul, galgá ohcamušš</w:t>
      </w:r>
      <w:r>
        <w:t xml:space="preserve">ii laktojuvvot čilgehus oassebeliid gaskavuođa soahpamušas.  </w:t>
      </w:r>
    </w:p>
    <w:p w14:paraId="47526E70" w14:textId="77777777" w:rsidR="007F51FF" w:rsidRDefault="007F51FF">
      <w:pPr>
        <w:pStyle w:val="LLMomentinKohta"/>
      </w:pPr>
    </w:p>
    <w:p w14:paraId="4063A26B" w14:textId="77777777" w:rsidR="007F51FF" w:rsidRDefault="00C82D5B">
      <w:pPr>
        <w:pStyle w:val="LLPykala"/>
      </w:pPr>
      <w:r>
        <w:t>44 §</w:t>
      </w:r>
    </w:p>
    <w:p w14:paraId="495AB3A5" w14:textId="77777777" w:rsidR="007F51FF" w:rsidRDefault="00C82D5B">
      <w:pPr>
        <w:pStyle w:val="LLPykalanOtsikko"/>
      </w:pPr>
      <w:r>
        <w:t xml:space="preserve">Ruvkedoaimmas registreremis ilmmuheapmi </w:t>
      </w:r>
    </w:p>
    <w:p w14:paraId="37AA9370" w14:textId="16BCBCEA" w:rsidR="007F51FF" w:rsidRDefault="00C82D5B">
      <w:pPr>
        <w:pStyle w:val="LLKappalejako"/>
      </w:pPr>
      <w:r>
        <w:t>Doaibmaválddálaš eananmihtidandoaimmahat galgá ilmmuhit</w:t>
      </w:r>
      <w:r w:rsidR="00C82A1A">
        <w:t xml:space="preserve"> </w:t>
      </w:r>
      <w:r>
        <w:t xml:space="preserve">elektrovnnalaččat ruvkeeiseváldái ruvkedoaimmahusa giddodatregistara merkemis. </w:t>
      </w:r>
    </w:p>
    <w:p w14:paraId="25E70901" w14:textId="77777777" w:rsidR="007F51FF" w:rsidRDefault="00C82D5B">
      <w:pPr>
        <w:pStyle w:val="LLKappalejako"/>
      </w:pPr>
      <w:r>
        <w:t>Ilmmuhussii</w:t>
      </w:r>
      <w:r>
        <w:t xml:space="preserve"> galgá laktojuvvot geavahanriekteovttadaga dovddaldat ja fiila, mii doallá sisttis riikkaviidosaš koordinašuvnnas doaimmahusas váfistuvvon ruvkeguovllu ja ruvkke veahkkeguovllu rájiid. </w:t>
      </w:r>
    </w:p>
    <w:p w14:paraId="2B51329F" w14:textId="77777777" w:rsidR="007F51FF" w:rsidRDefault="007F51FF">
      <w:pPr>
        <w:pStyle w:val="LLKappalejako"/>
      </w:pPr>
    </w:p>
    <w:p w14:paraId="650FCDA2" w14:textId="77777777" w:rsidR="007F51FF" w:rsidRDefault="00C82D5B">
      <w:pPr>
        <w:pStyle w:val="LLPykala"/>
      </w:pPr>
      <w:r>
        <w:t>45 §</w:t>
      </w:r>
    </w:p>
    <w:p w14:paraId="2A50B1D2" w14:textId="61A82DDB" w:rsidR="007F51FF" w:rsidRDefault="00C82D5B">
      <w:pPr>
        <w:pStyle w:val="LLPykalanOtsikko"/>
      </w:pPr>
      <w:r>
        <w:t xml:space="preserve">Ilmmuheapmi ruvkeeiseválddi mearrádusa váidaleamis </w:t>
      </w:r>
    </w:p>
    <w:p w14:paraId="74C28354" w14:textId="2B4B2F60" w:rsidR="007F51FF" w:rsidRDefault="00C82D5B">
      <w:pPr>
        <w:pStyle w:val="LLKappalejako"/>
      </w:pPr>
      <w:r>
        <w:t>Áššáigullevaš hálddahusriekti galgá ilmmuhit elektrovnnalaččat dakkaviđe go váidalanáiggi nohká</w:t>
      </w:r>
      <w:r w:rsidR="00C82A1A">
        <w:t>,</w:t>
      </w:r>
      <w:r>
        <w:t xml:space="preserve"> ruvkeeiseváldái hálddahusriektái guđđojuvvon várrema, málbmaohcanlobi, ruvkelobi dehe golledoidinlobi váidalusreivves.  </w:t>
      </w:r>
    </w:p>
    <w:p w14:paraId="653516A3" w14:textId="77777777" w:rsidR="007F51FF" w:rsidRDefault="007F51FF">
      <w:pPr>
        <w:pStyle w:val="LLKappalejako"/>
      </w:pPr>
    </w:p>
    <w:p w14:paraId="40B2656C" w14:textId="77777777" w:rsidR="007F51FF" w:rsidRDefault="00C82D5B">
      <w:pPr>
        <w:pStyle w:val="LLPykala"/>
      </w:pPr>
      <w:r>
        <w:t>46 §</w:t>
      </w:r>
    </w:p>
    <w:p w14:paraId="16E9C3E4" w14:textId="77777777" w:rsidR="007F51FF" w:rsidRDefault="00C82D5B">
      <w:pPr>
        <w:pStyle w:val="LLPykalanOtsikko"/>
      </w:pPr>
      <w:r>
        <w:t>Dieđut, mat merkejuvvojit ruvker</w:t>
      </w:r>
      <w:r>
        <w:t xml:space="preserve">egistarii </w:t>
      </w:r>
    </w:p>
    <w:p w14:paraId="210CCBA2" w14:textId="77777777" w:rsidR="007F51FF" w:rsidRDefault="00C82D5B">
      <w:pPr>
        <w:pStyle w:val="LLMomentinJohdantoKappale"/>
      </w:pPr>
      <w:r>
        <w:t xml:space="preserve">Ruvkeregistarii galget merkejuvvot: </w:t>
      </w:r>
    </w:p>
    <w:p w14:paraId="02ECDC79" w14:textId="77777777" w:rsidR="007F51FF" w:rsidRDefault="00C82D5B">
      <w:pPr>
        <w:pStyle w:val="LLMomentinKohta"/>
      </w:pPr>
      <w:r>
        <w:t xml:space="preserve">1) johttáhuvvon lohpeohcamuš, ohcci namma ja oktavuohtadieđut; </w:t>
      </w:r>
    </w:p>
    <w:p w14:paraId="53D2C088" w14:textId="2189EDCC" w:rsidR="007F51FF" w:rsidRDefault="00C82D5B">
      <w:pPr>
        <w:pStyle w:val="LLMomentinKohta"/>
      </w:pPr>
      <w:r>
        <w:t>2) lohpeohcamušas mielddisbukt</w:t>
      </w:r>
      <w:r w:rsidR="00C82A1A">
        <w:t>ojuvvon</w:t>
      </w:r>
      <w:r>
        <w:t xml:space="preserve"> doaibmabijut; </w:t>
      </w:r>
    </w:p>
    <w:p w14:paraId="5731128D" w14:textId="77777777" w:rsidR="007F51FF" w:rsidRDefault="00C82D5B">
      <w:pPr>
        <w:pStyle w:val="LLMomentinKohta"/>
      </w:pPr>
      <w:r>
        <w:t xml:space="preserve">3) ruvkelága vuođul mieđihuvvon lobit ja addojuvvon mearrádusat; </w:t>
      </w:r>
    </w:p>
    <w:p w14:paraId="10A18058" w14:textId="77777777" w:rsidR="007F51FF" w:rsidRDefault="00C82D5B">
      <w:pPr>
        <w:pStyle w:val="LLMomentinKohta"/>
      </w:pPr>
      <w:r>
        <w:t>4) lohpeeaiggáda namma ja</w:t>
      </w:r>
      <w:r>
        <w:t xml:space="preserve"> oktavuohtadieđut; </w:t>
      </w:r>
    </w:p>
    <w:p w14:paraId="1EC570A2" w14:textId="4A44EDBF" w:rsidR="007F51FF" w:rsidRDefault="00C82D5B">
      <w:pPr>
        <w:pStyle w:val="LLMomentinKohta"/>
      </w:pPr>
      <w:r>
        <w:t xml:space="preserve">5) lohpedovddaldat, lobi mieđihanbeaivi ja </w:t>
      </w:r>
      <w:r w:rsidR="00415ADC">
        <w:rPr>
          <w:color w:val="000000" w:themeColor="text1"/>
        </w:rPr>
        <w:t>dohkken</w:t>
      </w:r>
      <w:r>
        <w:rPr>
          <w:color w:val="000000" w:themeColor="text1"/>
        </w:rPr>
        <w:t xml:space="preserve">áigi;  </w:t>
      </w:r>
    </w:p>
    <w:p w14:paraId="177EC754" w14:textId="77777777" w:rsidR="007F51FF" w:rsidRDefault="00C82D5B">
      <w:pPr>
        <w:pStyle w:val="LLMomentinKohta"/>
      </w:pPr>
      <w:r>
        <w:t xml:space="preserve">6) lohpeguovllu namma, eananviidodat ja sajádat sihke mii ruvkeminerálaid gávdnosis leat ilmmuhuvvon leat; </w:t>
      </w:r>
    </w:p>
    <w:p w14:paraId="75B19823" w14:textId="3E3745F8" w:rsidR="007F51FF" w:rsidRDefault="00C82D5B">
      <w:pPr>
        <w:pStyle w:val="LLMomentinKohta"/>
      </w:pPr>
      <w:r>
        <w:t xml:space="preserve">7) várrehusilmmuhus ja várrehusmearrádus ja várremearrádusa </w:t>
      </w:r>
      <w:r w:rsidR="00415ADC">
        <w:t>dohkken</w:t>
      </w:r>
      <w:r>
        <w:t>áig</w:t>
      </w:r>
      <w:r>
        <w:t xml:space="preserve">i; </w:t>
      </w:r>
    </w:p>
    <w:p w14:paraId="39266084" w14:textId="77777777" w:rsidR="007F51FF" w:rsidRDefault="00C82D5B">
      <w:pPr>
        <w:pStyle w:val="LLMomentinKohta"/>
      </w:pPr>
      <w:r>
        <w:t xml:space="preserve">8) ruvkeeiseválddi jahkásaččat váfistan laigunbuhtadus; </w:t>
      </w:r>
    </w:p>
    <w:p w14:paraId="10516DB7" w14:textId="77777777" w:rsidR="007F51FF" w:rsidRDefault="00C82D5B">
      <w:pPr>
        <w:pStyle w:val="LLMomentinKohta"/>
      </w:pPr>
      <w:r>
        <w:t xml:space="preserve">9) lohpesirdinohcamuš; </w:t>
      </w:r>
    </w:p>
    <w:p w14:paraId="1EEABD14" w14:textId="77777777" w:rsidR="007F51FF" w:rsidRDefault="00C82D5B">
      <w:pPr>
        <w:pStyle w:val="LLMomentinKohta"/>
      </w:pPr>
      <w:r>
        <w:t xml:space="preserve">10) málbmaohcanlobi- ja ruvkelobi dehe ruvkerievtti bánten; </w:t>
      </w:r>
    </w:p>
    <w:p w14:paraId="2E647990" w14:textId="77777777" w:rsidR="007F51FF" w:rsidRDefault="00C82D5B">
      <w:pPr>
        <w:pStyle w:val="LLMomentinKohta"/>
      </w:pPr>
      <w:r>
        <w:t xml:space="preserve">11) ruvkeregistarii merkejuvvon rievtti dehe lobi healban dehe šluhtten; </w:t>
      </w:r>
    </w:p>
    <w:p w14:paraId="5F986639" w14:textId="2AF2930D" w:rsidR="007F51FF" w:rsidRDefault="00C82D5B">
      <w:pPr>
        <w:pStyle w:val="LLMomentinKohta"/>
      </w:pPr>
      <w:r>
        <w:t xml:space="preserve">12) </w:t>
      </w:r>
      <w:r w:rsidR="00F17474">
        <w:t>h</w:t>
      </w:r>
      <w:r>
        <w:t>álddahusbá</w:t>
      </w:r>
      <w:r w:rsidR="00F17474">
        <w:t>ggoášši</w:t>
      </w:r>
      <w:r>
        <w:t>;</w:t>
      </w:r>
    </w:p>
    <w:p w14:paraId="74967B89" w14:textId="164E4017" w:rsidR="007F51FF" w:rsidRDefault="00C82D5B">
      <w:pPr>
        <w:pStyle w:val="LLMomentinKohta"/>
      </w:pPr>
      <w:r>
        <w:t>13) stáhtará</w:t>
      </w:r>
      <w:r>
        <w:t>đi mieđihan ruvke</w:t>
      </w:r>
      <w:r w:rsidR="00F17474">
        <w:t xml:space="preserve">guovllu </w:t>
      </w:r>
      <w:r>
        <w:t xml:space="preserve">lonistanlohpi; </w:t>
      </w:r>
    </w:p>
    <w:p w14:paraId="4C0E2703" w14:textId="1D9259BE" w:rsidR="007F51FF" w:rsidRDefault="00C82D5B">
      <w:pPr>
        <w:pStyle w:val="LLMomentinKohta"/>
      </w:pPr>
      <w:r>
        <w:t xml:space="preserve">14) stáhtaráđi doarjja málbmaohcanlobi </w:t>
      </w:r>
      <w:r w:rsidR="00415ADC">
        <w:t>dohkken</w:t>
      </w:r>
      <w:r>
        <w:t xml:space="preserve">áiggi joatkimii; ja </w:t>
      </w:r>
    </w:p>
    <w:p w14:paraId="55FB7BD3" w14:textId="77777777" w:rsidR="007F51FF" w:rsidRDefault="00C82D5B">
      <w:pPr>
        <w:pStyle w:val="LLMomentinKohta"/>
      </w:pPr>
      <w:r>
        <w:t xml:space="preserve">15) eará dieđut, mat ruvkeeiseválddi geatnegasvuođaid ollahuhttima várás lea ágga merket ruvkeregistarii. </w:t>
      </w:r>
    </w:p>
    <w:p w14:paraId="2BCA3069" w14:textId="77777777" w:rsidR="007F51FF" w:rsidRDefault="007F51FF">
      <w:pPr>
        <w:pStyle w:val="LLMomentinKohta"/>
      </w:pPr>
    </w:p>
    <w:p w14:paraId="06AFEF0F" w14:textId="77777777" w:rsidR="007F51FF" w:rsidRDefault="00C82D5B">
      <w:pPr>
        <w:pStyle w:val="LLVoimaantuloPykala"/>
      </w:pPr>
      <w:r>
        <w:t>47 §</w:t>
      </w:r>
    </w:p>
    <w:p w14:paraId="2672CDCB" w14:textId="77777777" w:rsidR="007F51FF" w:rsidRDefault="00C82D5B">
      <w:pPr>
        <w:pStyle w:val="LLPykalanOtsikko"/>
      </w:pPr>
      <w:r>
        <w:t>Vuoibmáiboahtin</w:t>
      </w:r>
    </w:p>
    <w:p w14:paraId="1D4DB931" w14:textId="77777777" w:rsidR="007F51FF" w:rsidRDefault="00C82D5B">
      <w:pPr>
        <w:pStyle w:val="LLKappalejako"/>
      </w:pPr>
      <w:r>
        <w:t>Dát ásahus boahtá v</w:t>
      </w:r>
      <w:r>
        <w:t>uoibmái x.x.20xx.</w:t>
      </w:r>
    </w:p>
    <w:p w14:paraId="49C65B7A" w14:textId="77777777" w:rsidR="007F51FF" w:rsidRDefault="00C82D5B">
      <w:pPr>
        <w:pStyle w:val="LLKappalejako"/>
      </w:pPr>
      <w:r>
        <w:t>Dáinna ásahusain gomihuvvo stáhtaráđi ásahus ruvkedoaimmas (391/2012).</w:t>
      </w:r>
    </w:p>
    <w:p w14:paraId="59B02685" w14:textId="77777777" w:rsidR="007F51FF" w:rsidRDefault="007F51FF">
      <w:pPr>
        <w:pStyle w:val="LLNormaali"/>
      </w:pPr>
    </w:p>
    <w:p w14:paraId="55C295EE" w14:textId="77777777" w:rsidR="007F51FF" w:rsidRDefault="007F51FF"/>
    <w:p w14:paraId="24FEAE98" w14:textId="77777777" w:rsidR="007F51FF" w:rsidRDefault="00C82D5B">
      <w:pPr>
        <w:pStyle w:val="LLPaivays"/>
      </w:pPr>
      <w:sdt>
        <w:sdtPr>
          <w:alias w:val="Säädös"/>
          <w:id w:val="1615835299"/>
          <w:text/>
        </w:sdtPr>
        <w:sdtEndPr/>
        <w:sdtContent>
          <w:r>
            <w:t>Helssegis x.x.20xx</w:t>
          </w:r>
        </w:sdtContent>
      </w:sdt>
    </w:p>
    <w:p w14:paraId="597CBC9B" w14:textId="77777777" w:rsidR="007F51FF" w:rsidRDefault="007F51FF">
      <w:pPr>
        <w:pStyle w:val="LLNormaali"/>
      </w:pPr>
    </w:p>
    <w:p w14:paraId="215C79C6" w14:textId="77777777" w:rsidR="007F51FF" w:rsidRDefault="007F51FF">
      <w:pPr>
        <w:pStyle w:val="LLNormaali"/>
      </w:pPr>
    </w:p>
    <w:p w14:paraId="73B8773F" w14:textId="77777777" w:rsidR="007F51FF" w:rsidRDefault="007F51FF">
      <w:pPr>
        <w:pStyle w:val="LLNormaali"/>
      </w:pPr>
    </w:p>
    <w:p w14:paraId="06C38F52" w14:textId="77777777" w:rsidR="007F51FF" w:rsidRDefault="007F51FF">
      <w:pPr>
        <w:pStyle w:val="LLNormaali"/>
      </w:pPr>
    </w:p>
    <w:p w14:paraId="175DF1C4" w14:textId="77777777" w:rsidR="007F51FF" w:rsidRDefault="00C82D5B">
      <w:pPr>
        <w:pStyle w:val="LLAllekirjoitus"/>
      </w:pPr>
      <w:r>
        <w:rPr>
          <w:b w:val="0"/>
          <w:sz w:val="22"/>
        </w:rPr>
        <w:t>Ealáhusministtar Wille Rydman</w:t>
      </w:r>
    </w:p>
    <w:p w14:paraId="0A10AFCB" w14:textId="77777777" w:rsidR="007F51FF" w:rsidRDefault="007F51FF">
      <w:pPr>
        <w:pStyle w:val="LLNormaali"/>
      </w:pPr>
    </w:p>
    <w:p w14:paraId="3D34AC14" w14:textId="77777777" w:rsidR="007F51FF" w:rsidRDefault="007F51FF">
      <w:pPr>
        <w:pStyle w:val="LLNormaali"/>
      </w:pPr>
    </w:p>
    <w:p w14:paraId="28BA50FC" w14:textId="77777777" w:rsidR="007F51FF" w:rsidRDefault="007F51FF">
      <w:pPr>
        <w:pStyle w:val="LLNormaali"/>
      </w:pPr>
    </w:p>
    <w:p w14:paraId="0EC1A599" w14:textId="77777777" w:rsidR="007F51FF" w:rsidRDefault="007F51FF">
      <w:pPr>
        <w:pStyle w:val="LLNormaali"/>
      </w:pPr>
    </w:p>
    <w:p w14:paraId="35FA8E16" w14:textId="03F1DAD8" w:rsidR="007F51FF" w:rsidRDefault="00CD4607">
      <w:pPr>
        <w:pStyle w:val="LLVarmennus"/>
      </w:pPr>
      <w:r>
        <w:t>Njunušáššedovdi Teo Kangaspunta</w:t>
      </w:r>
    </w:p>
    <w:p w14:paraId="6829C1F9" w14:textId="77777777" w:rsidR="007F51FF" w:rsidRDefault="007F51FF">
      <w:pPr>
        <w:pStyle w:val="LLNormaali"/>
      </w:pPr>
    </w:p>
    <w:sectPr w:rsidR="007F51F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58" w:right="1780" w:bottom="2155" w:left="1780" w:header="1701" w:footer="191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1B544" w14:textId="77777777" w:rsidR="00C82D5B" w:rsidRDefault="00C82D5B">
      <w:pPr>
        <w:spacing w:line="240" w:lineRule="auto"/>
      </w:pPr>
      <w:r>
        <w:separator/>
      </w:r>
    </w:p>
  </w:endnote>
  <w:endnote w:type="continuationSeparator" w:id="0">
    <w:p w14:paraId="47AC3162" w14:textId="77777777" w:rsidR="00C82D5B" w:rsidRDefault="00C82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86" w:type="dxa"/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7F51FF" w14:paraId="30B88DDB" w14:textId="77777777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8E37747" w14:textId="77777777" w:rsidR="007F51FF" w:rsidRDefault="007F51FF">
          <w:pPr>
            <w:pStyle w:val="Alatunniste"/>
            <w:widowControl w:val="0"/>
          </w:pPr>
        </w:p>
      </w:tc>
      <w:tc>
        <w:tcPr>
          <w:tcW w:w="2829" w:type="dxa"/>
          <w:shd w:val="clear" w:color="auto" w:fill="auto"/>
          <w:vAlign w:val="bottom"/>
        </w:tcPr>
        <w:p w14:paraId="7963CECF" w14:textId="6E7FC654" w:rsidR="007F51FF" w:rsidRDefault="00C82D5B">
          <w:pPr>
            <w:pStyle w:val="Alatunniste"/>
            <w:widowControl w:val="0"/>
            <w:jc w:val="center"/>
          </w:pPr>
          <w:r>
            <w:rPr>
              <w:rStyle w:val="Sivunumero"/>
              <w:sz w:val="22"/>
            </w:rPr>
            <w:fldChar w:fldCharType="begin"/>
          </w:r>
          <w:r>
            <w:rPr>
              <w:rStyle w:val="Sivunumero"/>
              <w:sz w:val="22"/>
            </w:rPr>
            <w:instrText xml:space="preserve"> PAGE </w:instrText>
          </w:r>
          <w:r>
            <w:rPr>
              <w:rStyle w:val="Sivunumero"/>
              <w:sz w:val="22"/>
            </w:rPr>
            <w:fldChar w:fldCharType="separate"/>
          </w:r>
          <w:r w:rsidR="0070069B">
            <w:rPr>
              <w:rStyle w:val="Sivunumero"/>
              <w:noProof/>
              <w:sz w:val="22"/>
            </w:rPr>
            <w:t>2</w:t>
          </w:r>
          <w:r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0501CA3F" w14:textId="77777777" w:rsidR="007F51FF" w:rsidRDefault="007F51FF">
          <w:pPr>
            <w:pStyle w:val="Alatunniste"/>
            <w:widowControl w:val="0"/>
            <w:rPr>
              <w:sz w:val="18"/>
              <w:szCs w:val="18"/>
            </w:rPr>
          </w:pPr>
        </w:p>
      </w:tc>
    </w:tr>
  </w:tbl>
  <w:p w14:paraId="3326E287" w14:textId="77777777" w:rsidR="007F51FF" w:rsidRDefault="007F51FF">
    <w:pPr>
      <w:pStyle w:val="Alatunniste"/>
    </w:pPr>
  </w:p>
  <w:p w14:paraId="75CD11F5" w14:textId="77777777" w:rsidR="007F51FF" w:rsidRDefault="00C82D5B">
    <w:pPr>
      <w:pStyle w:val="Alatunniste"/>
    </w:pPr>
    <w:r>
      <w:rPr>
        <w:noProof/>
        <w:lang w:val="fi-FI"/>
      </w:rPr>
      <mc:AlternateContent>
        <mc:Choice Requires="wps">
          <w:drawing>
            <wp:anchor distT="0" distB="0" distL="0" distR="0" simplePos="0" relativeHeight="32" behindDoc="0" locked="0" layoutInCell="0" allowOverlap="1" wp14:anchorId="308A6D42" wp14:editId="498E511F">
              <wp:simplePos x="0" y="0"/>
              <wp:positionH relativeFrom="page">
                <wp:posOffset>3759835</wp:posOffset>
              </wp:positionH>
              <wp:positionV relativeFrom="paragraph">
                <wp:posOffset>462915</wp:posOffset>
              </wp:positionV>
              <wp:extent cx="14605" cy="173990"/>
              <wp:effectExtent l="0" t="0" r="0" b="0"/>
              <wp:wrapSquare wrapText="largest"/>
              <wp:docPr id="1" name="Kehy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CAEB6C" w14:textId="77777777" w:rsidR="007F51FF" w:rsidRDefault="007F51FF">
                          <w:pPr>
                            <w:pStyle w:val="Alatunnist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Kehys1" path="m0,0l-2147483645,0l-2147483645,-2147483646l0,-2147483646xe" stroked="f" o:allowincell="f" style="position:absolute;margin-left:296.05pt;margin-top:36.45pt;width:1.1pt;height:13.65pt;mso-wrap-style:none;v-text-anchor:middle;mso-position-horizontal-relative:page" wp14:anchorId="7557C1B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  <w:lang w:val="se-NO"/>
                      </w:rPr>
                    </w:pPr>
                    <w:r>
                      <w:rPr>
                        <w:color w:val="000000"/>
                        <w:lang w:val="se-NO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87" w:type="dxa"/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7F51FF" w14:paraId="1E6658D9" w14:textId="77777777">
      <w:trPr>
        <w:trHeight w:val="841"/>
      </w:trPr>
      <w:tc>
        <w:tcPr>
          <w:tcW w:w="2829" w:type="dxa"/>
          <w:shd w:val="clear" w:color="auto" w:fill="auto"/>
        </w:tcPr>
        <w:p w14:paraId="22DD7D66" w14:textId="77777777" w:rsidR="007F51FF" w:rsidRDefault="007F51FF">
          <w:pPr>
            <w:pStyle w:val="Alatunniste"/>
            <w:widowControl w:val="0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6206DA0" w14:textId="77777777" w:rsidR="007F51FF" w:rsidRDefault="007F51FF">
          <w:pPr>
            <w:pStyle w:val="Alatunniste"/>
            <w:widowControl w:val="0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51A561C" w14:textId="77777777" w:rsidR="007F51FF" w:rsidRDefault="007F51FF">
          <w:pPr>
            <w:pStyle w:val="Alatunniste"/>
            <w:widowControl w:val="0"/>
            <w:rPr>
              <w:sz w:val="17"/>
              <w:szCs w:val="18"/>
            </w:rPr>
          </w:pPr>
        </w:p>
      </w:tc>
    </w:tr>
  </w:tbl>
  <w:p w14:paraId="576B4D27" w14:textId="77777777" w:rsidR="007F51FF" w:rsidRDefault="007F51FF">
    <w:pPr>
      <w:pStyle w:val="Alatunniste"/>
      <w:rPr>
        <w:sz w:val="22"/>
        <w:szCs w:val="22"/>
      </w:rPr>
    </w:pPr>
  </w:p>
  <w:p w14:paraId="4A7BC695" w14:textId="77777777" w:rsidR="007F51FF" w:rsidRDefault="007F51F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B35A" w14:textId="77777777" w:rsidR="00C82D5B" w:rsidRDefault="00C82D5B">
      <w:pPr>
        <w:spacing w:line="240" w:lineRule="auto"/>
      </w:pPr>
      <w:r>
        <w:separator/>
      </w:r>
    </w:p>
  </w:footnote>
  <w:footnote w:type="continuationSeparator" w:id="0">
    <w:p w14:paraId="07827986" w14:textId="77777777" w:rsidR="00C82D5B" w:rsidRDefault="00C82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62" w:type="dxa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38"/>
      <w:gridCol w:w="2143"/>
      <w:gridCol w:w="2138"/>
      <w:gridCol w:w="2143"/>
    </w:tblGrid>
    <w:tr w:rsidR="007F51FF" w14:paraId="521ABABF" w14:textId="77777777">
      <w:tc>
        <w:tcPr>
          <w:tcW w:w="2138" w:type="dxa"/>
        </w:tcPr>
        <w:p w14:paraId="6783DA7C" w14:textId="77777777" w:rsidR="007F51FF" w:rsidRDefault="007F51FF">
          <w:pPr>
            <w:widowControl w:val="0"/>
          </w:pPr>
        </w:p>
      </w:tc>
      <w:tc>
        <w:tcPr>
          <w:tcW w:w="4281" w:type="dxa"/>
          <w:gridSpan w:val="2"/>
        </w:tcPr>
        <w:p w14:paraId="4861A48F" w14:textId="77777777" w:rsidR="007F51FF" w:rsidRDefault="007F51FF">
          <w:pPr>
            <w:widowControl w:val="0"/>
            <w:jc w:val="center"/>
          </w:pPr>
        </w:p>
      </w:tc>
      <w:tc>
        <w:tcPr>
          <w:tcW w:w="2143" w:type="dxa"/>
        </w:tcPr>
        <w:p w14:paraId="64F2CFCC" w14:textId="77777777" w:rsidR="007F51FF" w:rsidRDefault="007F51FF">
          <w:pPr>
            <w:widowControl w:val="0"/>
          </w:pPr>
        </w:p>
      </w:tc>
    </w:tr>
    <w:tr w:rsidR="007F51FF" w14:paraId="6AC16992" w14:textId="77777777">
      <w:tc>
        <w:tcPr>
          <w:tcW w:w="4281" w:type="dxa"/>
          <w:gridSpan w:val="2"/>
        </w:tcPr>
        <w:p w14:paraId="667B11F8" w14:textId="77777777" w:rsidR="007F51FF" w:rsidRDefault="007F51FF">
          <w:pPr>
            <w:widowControl w:val="0"/>
            <w:rPr>
              <w:i/>
            </w:rPr>
          </w:pPr>
        </w:p>
      </w:tc>
      <w:tc>
        <w:tcPr>
          <w:tcW w:w="4281" w:type="dxa"/>
          <w:gridSpan w:val="2"/>
        </w:tcPr>
        <w:p w14:paraId="1A6D361B" w14:textId="77777777" w:rsidR="007F51FF" w:rsidRDefault="007F51FF">
          <w:pPr>
            <w:widowControl w:val="0"/>
            <w:rPr>
              <w:i/>
            </w:rPr>
          </w:pPr>
        </w:p>
      </w:tc>
    </w:tr>
  </w:tbl>
  <w:p w14:paraId="18FBF5FC" w14:textId="77777777" w:rsidR="007F51FF" w:rsidRDefault="007F51FF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62" w:type="dxa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38"/>
      <w:gridCol w:w="2143"/>
      <w:gridCol w:w="2138"/>
      <w:gridCol w:w="2143"/>
    </w:tblGrid>
    <w:tr w:rsidR="007F51FF" w14:paraId="302F3216" w14:textId="77777777">
      <w:tc>
        <w:tcPr>
          <w:tcW w:w="2138" w:type="dxa"/>
        </w:tcPr>
        <w:p w14:paraId="6DFD8C85" w14:textId="77777777" w:rsidR="007F51FF" w:rsidRDefault="007F51FF">
          <w:pPr>
            <w:widowControl w:val="0"/>
          </w:pPr>
        </w:p>
      </w:tc>
      <w:tc>
        <w:tcPr>
          <w:tcW w:w="4281" w:type="dxa"/>
          <w:gridSpan w:val="2"/>
        </w:tcPr>
        <w:p w14:paraId="3304C7BF" w14:textId="77777777" w:rsidR="007F51FF" w:rsidRDefault="007F51FF">
          <w:pPr>
            <w:widowControl w:val="0"/>
            <w:jc w:val="center"/>
          </w:pPr>
        </w:p>
      </w:tc>
      <w:tc>
        <w:tcPr>
          <w:tcW w:w="2143" w:type="dxa"/>
        </w:tcPr>
        <w:p w14:paraId="596FC6EC" w14:textId="77777777" w:rsidR="007F51FF" w:rsidRDefault="007F51FF">
          <w:pPr>
            <w:widowControl w:val="0"/>
          </w:pPr>
        </w:p>
      </w:tc>
    </w:tr>
    <w:tr w:rsidR="007F51FF" w14:paraId="1F652156" w14:textId="77777777">
      <w:tc>
        <w:tcPr>
          <w:tcW w:w="4281" w:type="dxa"/>
          <w:gridSpan w:val="2"/>
        </w:tcPr>
        <w:p w14:paraId="1DA1547B" w14:textId="77777777" w:rsidR="007F51FF" w:rsidRDefault="007F51FF">
          <w:pPr>
            <w:widowControl w:val="0"/>
            <w:rPr>
              <w:i/>
            </w:rPr>
          </w:pPr>
        </w:p>
      </w:tc>
      <w:tc>
        <w:tcPr>
          <w:tcW w:w="4281" w:type="dxa"/>
          <w:gridSpan w:val="2"/>
        </w:tcPr>
        <w:p w14:paraId="5132A808" w14:textId="77777777" w:rsidR="007F51FF" w:rsidRDefault="007F51FF">
          <w:pPr>
            <w:widowControl w:val="0"/>
            <w:rPr>
              <w:i/>
            </w:rPr>
          </w:pPr>
        </w:p>
      </w:tc>
    </w:tr>
  </w:tbl>
  <w:p w14:paraId="05BC9F56" w14:textId="77777777" w:rsidR="007F51FF" w:rsidRDefault="007F51F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70883"/>
    <w:multiLevelType w:val="multilevel"/>
    <w:tmpl w:val="645801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887D28"/>
    <w:multiLevelType w:val="multilevel"/>
    <w:tmpl w:val="6D9C7B1A"/>
    <w:lvl w:ilvl="0">
      <w:start w:val="1"/>
      <w:numFmt w:val="decimal"/>
      <w:lvlText w:val="%1)"/>
      <w:lvlJc w:val="left"/>
      <w:pPr>
        <w:tabs>
          <w:tab w:val="num" w:pos="0"/>
        </w:tabs>
        <w:ind w:left="53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ttachedTemplate r:id="rId1"/>
  <w:documentProtection w:edit="forms" w:enforcement="1"/>
  <w:defaultTabStop w:val="1304"/>
  <w:autoHyphenation/>
  <w:hyphenationZone w:val="14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FF"/>
    <w:rsid w:val="000927FA"/>
    <w:rsid w:val="0010536E"/>
    <w:rsid w:val="00351281"/>
    <w:rsid w:val="003775EB"/>
    <w:rsid w:val="004141F4"/>
    <w:rsid w:val="00415ADC"/>
    <w:rsid w:val="004545C3"/>
    <w:rsid w:val="005258F3"/>
    <w:rsid w:val="005F6517"/>
    <w:rsid w:val="00684BDE"/>
    <w:rsid w:val="006F3C3D"/>
    <w:rsid w:val="0070069B"/>
    <w:rsid w:val="00723CE1"/>
    <w:rsid w:val="007B4E10"/>
    <w:rsid w:val="007F51FF"/>
    <w:rsid w:val="0089605C"/>
    <w:rsid w:val="00946358"/>
    <w:rsid w:val="009606AB"/>
    <w:rsid w:val="00961724"/>
    <w:rsid w:val="00980D7E"/>
    <w:rsid w:val="009B14F2"/>
    <w:rsid w:val="00AF74BA"/>
    <w:rsid w:val="00BF32DC"/>
    <w:rsid w:val="00C30909"/>
    <w:rsid w:val="00C82A1A"/>
    <w:rsid w:val="00C82D5B"/>
    <w:rsid w:val="00CA7ABD"/>
    <w:rsid w:val="00CD4607"/>
    <w:rsid w:val="00DD3E4F"/>
    <w:rsid w:val="00E93F8B"/>
    <w:rsid w:val="00F1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5D80"/>
  <w15:docId w15:val="{CE1279BB-057E-3D43-B2A9-0C683171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e-NO" w:eastAsia="fi-F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fi-FI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qFormat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  <w:qFormat/>
    <w:rsid w:val="00007EA2"/>
  </w:style>
  <w:style w:type="character" w:customStyle="1" w:styleId="LLKappalejakoChar">
    <w:name w:val="LLKappalejako Char"/>
    <w:link w:val="LLKappalejako"/>
    <w:qFormat/>
    <w:locked/>
    <w:rsid w:val="00F06DEC"/>
    <w:rPr>
      <w:sz w:val="22"/>
      <w:szCs w:val="24"/>
    </w:rPr>
  </w:style>
  <w:style w:type="character" w:styleId="Kommentinviite">
    <w:name w:val="annotation reference"/>
    <w:semiHidden/>
    <w:qFormat/>
    <w:rsid w:val="00994A79"/>
    <w:rPr>
      <w:sz w:val="16"/>
      <w:szCs w:val="16"/>
    </w:rPr>
  </w:style>
  <w:style w:type="character" w:customStyle="1" w:styleId="Internet-linkki">
    <w:name w:val="Internet-linkki"/>
    <w:uiPriority w:val="99"/>
    <w:qFormat/>
    <w:rsid w:val="00FE7770"/>
    <w:rPr>
      <w:color w:val="0000FF"/>
      <w:u w:val="single"/>
    </w:rPr>
  </w:style>
  <w:style w:type="character" w:customStyle="1" w:styleId="Alaviitteenankkuri">
    <w:name w:val="Alaviitteen ankkuri"/>
    <w:qFormat/>
    <w:rPr>
      <w:vertAlign w:val="superscript"/>
    </w:rPr>
  </w:style>
  <w:style w:type="character" w:customStyle="1" w:styleId="FootnoteCharacters">
    <w:name w:val="Footnote Characters"/>
    <w:semiHidden/>
    <w:qFormat/>
    <w:rsid w:val="00261B3D"/>
    <w:rPr>
      <w:vertAlign w:val="superscript"/>
    </w:rPr>
  </w:style>
  <w:style w:type="character" w:styleId="Paikkamerkkiteksti">
    <w:name w:val="Placeholder Text"/>
    <w:basedOn w:val="Kappaleenoletusfontti"/>
    <w:uiPriority w:val="99"/>
    <w:semiHidden/>
    <w:qFormat/>
    <w:rsid w:val="00643460"/>
    <w:rPr>
      <w:color w:val="808080"/>
    </w:rPr>
  </w:style>
  <w:style w:type="character" w:customStyle="1" w:styleId="AvattuInternet-linkki">
    <w:name w:val="Avattu Internet-linkki"/>
    <w:basedOn w:val="Kappaleenoletusfontti"/>
    <w:semiHidden/>
    <w:unhideWhenUsed/>
    <w:qFormat/>
    <w:rsid w:val="00F43A27"/>
    <w:rPr>
      <w:color w:val="800080" w:themeColor="followedHyperlink"/>
      <w:u w:val="single"/>
    </w:rPr>
  </w:style>
  <w:style w:type="paragraph" w:customStyle="1" w:styleId="Heading">
    <w:name w:val="Heading"/>
    <w:basedOn w:val="Normaali"/>
    <w:next w:val="Leipteksti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i"/>
    <w:qFormat/>
    <w:pPr>
      <w:suppressLineNumbers/>
    </w:pPr>
    <w:rPr>
      <w:rFonts w:cs="Lucida Sans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customStyle="1" w:styleId="Yltunnistejaalatunniste">
    <w:name w:val="Ylätunniste ja alatunniste"/>
    <w:basedOn w:val="Normaali"/>
    <w:qFormat/>
  </w:style>
  <w:style w:type="paragraph" w:customStyle="1" w:styleId="HeaderandFooter">
    <w:name w:val="Header and Footer"/>
    <w:basedOn w:val="Normaali"/>
    <w:qFormat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qFormat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ykala">
    <w:name w:val="LLPykala"/>
    <w:next w:val="Normaali"/>
    <w:qFormat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qFormat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qFormat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qFormat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qFormat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qFormat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qFormat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qFormat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qFormat/>
    <w:rsid w:val="00343148"/>
  </w:style>
  <w:style w:type="paragraph" w:customStyle="1" w:styleId="LLMomentinKohta">
    <w:name w:val="LLMomentinKohta"/>
    <w:qFormat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qFormat/>
    <w:rsid w:val="00343148"/>
  </w:style>
  <w:style w:type="paragraph" w:customStyle="1" w:styleId="LLPaivays">
    <w:name w:val="LLPaivays"/>
    <w:next w:val="Normaali"/>
    <w:qFormat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qFormat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qFormat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qFormat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qFormat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qFormat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qFormat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qFormat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qFormat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qFormat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qFormat/>
    <w:rsid w:val="00B966B4"/>
    <w:pPr>
      <w:keepNext/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qFormat/>
    <w:rsid w:val="00B966B4"/>
    <w:pPr>
      <w:keepNext/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qFormat/>
    <w:rsid w:val="00B966B4"/>
    <w:pPr>
      <w:keepNext/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qFormat/>
    <w:rsid w:val="00944981"/>
    <w:pPr>
      <w:spacing w:after="220" w:line="220" w:lineRule="exact"/>
    </w:pPr>
    <w:rPr>
      <w:sz w:val="22"/>
      <w:szCs w:val="24"/>
    </w:rPr>
  </w:style>
  <w:style w:type="paragraph" w:customStyle="1" w:styleId="LLEsityksennimi">
    <w:name w:val="LLEsityksennimi"/>
    <w:next w:val="Normaali"/>
    <w:qFormat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qFormat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szCs w:val="20"/>
      <w:lang w:eastAsia="fi-FI"/>
    </w:rPr>
  </w:style>
  <w:style w:type="paragraph" w:styleId="Kommentinteksti">
    <w:name w:val="annotation text"/>
    <w:basedOn w:val="Normaali"/>
    <w:semiHidden/>
    <w:qFormat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paragraph" w:customStyle="1" w:styleId="LLJohtolauseKappaleet">
    <w:name w:val="LLJohtolauseKappaleet"/>
    <w:qFormat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qFormat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qFormat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customStyle="1" w:styleId="LLPerustelujenkappalejako">
    <w:name w:val="LLPerustelujenkappalejako"/>
    <w:qFormat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qFormat/>
    <w:rsid w:val="00994A79"/>
    <w:rPr>
      <w:b/>
      <w:bCs/>
    </w:rPr>
  </w:style>
  <w:style w:type="paragraph" w:styleId="Seliteteksti">
    <w:name w:val="Balloon Text"/>
    <w:basedOn w:val="Normaali"/>
    <w:semiHidden/>
    <w:qFormat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qFormat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qFormat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qFormat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uiPriority w:val="99"/>
    <w:semiHidden/>
    <w:qFormat/>
    <w:rsid w:val="00E35ED5"/>
    <w:rPr>
      <w:rFonts w:eastAsia="Calibri"/>
      <w:sz w:val="22"/>
      <w:szCs w:val="22"/>
      <w:lang w:eastAsia="en-US"/>
    </w:rPr>
  </w:style>
  <w:style w:type="paragraph" w:styleId="Numeroituluettelo">
    <w:name w:val="List Number"/>
    <w:basedOn w:val="Normaali"/>
    <w:qFormat/>
    <w:rsid w:val="007B6F03"/>
    <w:pPr>
      <w:tabs>
        <w:tab w:val="left" w:pos="567"/>
      </w:tabs>
      <w:spacing w:line="220" w:lineRule="exact"/>
      <w:ind w:left="227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qFormat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qFormat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qFormat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qFormat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qFormat/>
    <w:rsid w:val="00023CAE"/>
    <w:p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qFormat/>
    <w:rsid w:val="00023CAE"/>
    <w:p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qFormat/>
    <w:rsid w:val="0039336F"/>
    <w:pPr>
      <w:spacing w:before="220" w:after="220" w:line="220" w:lineRule="exact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qFormat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qFormat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qFormat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qFormat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qFormat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qFormat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qFormat/>
    <w:rPr>
      <w:rFonts w:eastAsia="Times New Roman"/>
      <w:sz w:val="17"/>
      <w:szCs w:val="17"/>
      <w:lang w:eastAsia="fi-FI"/>
    </w:rPr>
  </w:style>
  <w:style w:type="paragraph" w:customStyle="1" w:styleId="Kehyksensislt">
    <w:name w:val="Kehyksen sisältö"/>
    <w:basedOn w:val="Normaali"/>
    <w:qFormat/>
  </w:style>
  <w:style w:type="paragraph" w:customStyle="1" w:styleId="FrameContents">
    <w:name w:val="Frame Contents"/>
    <w:basedOn w:val="Normaali"/>
    <w:qFormat/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72462\AppData\Roaming\Microsoft\Mallit\VN_asetu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F0D45E-7DEA-C440-8035-5097B5D72181}">
  <we:reference id="wa200001000" version="1.3.2.0" store="fi-FI" storeType="OMEX"/>
  <we:alternateReferences>
    <we:reference id="wa200001000" version="1.3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8ED8D42F94A4A64D8524C5CE9E400FFF" ma:contentTypeVersion="3" ma:contentTypeDescription="Kampus asiakirja" ma:contentTypeScope="" ma:versionID="2de9d27ed079ef424d6676387504e42e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c405c0c6284f3fdd27740f2ff2e68d96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fa11a46-cdc2-426b-9fde-3284520dcd71}" ma:internalName="TaxCatchAll" ma:showField="CatchAllData" ma:web="322d9096-877c-4940-90ab-aa8cf9ea2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fa11a46-cdc2-426b-9fde-3284520dcd71}" ma:internalName="TaxCatchAllLabel" ma:readOnly="true" ma:showField="CatchAllDataLabel" ma:web="322d9096-877c-4940-90ab-aa8cf9ea2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9014-DFE6-42E6-BFFF-4187D949B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ACFFF-648A-4420-9698-F3BAA646C26A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A8FC7F9F-8D0E-4327-829C-57BDB661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7B6667-DC99-4145-B761-B92EC547AAE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51DD0C8-C895-458E-BCEA-0A830D0A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17</Pages>
  <Words>4489</Words>
  <Characters>36366</Characters>
  <Application>Microsoft Office Word</Application>
  <DocSecurity>0</DocSecurity>
  <Lines>303</Lines>
  <Paragraphs>81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30.10</vt:lpstr>
    </vt:vector>
  </TitlesOfParts>
  <Company>VM</Company>
  <LinksUpToDate>false</LinksUpToDate>
  <CharactersWithSpaces>40774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30.10</dc:title>
  <dc:subject/>
  <dc:creator>Kangaspunta Teo (TEM)</dc:creator>
  <dc:description/>
  <cp:lastModifiedBy>Kangaspunta Teo (TEM)</cp:lastModifiedBy>
  <cp:revision>2</cp:revision>
  <cp:lastPrinted>2017-12-04T10:02:00Z</cp:lastPrinted>
  <dcterms:created xsi:type="dcterms:W3CDTF">2024-06-28T07:17:00Z</dcterms:created>
  <dcterms:modified xsi:type="dcterms:W3CDTF">2024-06-28T07:17:00Z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0x010100B5FAB64B6C204DD994D3FAC0C34E2BFF008ED8D42F94A4A64D8524C5CE9E400FFF</vt:lpwstr>
  </property>
  <property fmtid="{D5CDD505-2E9C-101B-9397-08002B2CF9AE}" pid="3" name="HyperlinksChanged">
    <vt:bool>false</vt:bool>
  </property>
  <property fmtid="{D5CDD505-2E9C-101B-9397-08002B2CF9AE}" pid="4" name="KampusKeywords">
    <vt:lpwstr/>
  </property>
  <property fmtid="{D5CDD505-2E9C-101B-9397-08002B2CF9AE}" pid="5" name="KampusOrganization">
    <vt:lpwstr/>
  </property>
  <property fmtid="{D5CDD505-2E9C-101B-9397-08002B2CF9AE}" pid="6" name="LinksUpToDate">
    <vt:bool>false</vt:bool>
  </property>
  <property fmtid="{D5CDD505-2E9C-101B-9397-08002B2CF9AE}" pid="7" name="RakAs">
    <vt:lpwstr>VN_asetus</vt:lpwstr>
  </property>
  <property fmtid="{D5CDD505-2E9C-101B-9397-08002B2CF9AE}" pid="8" name="RakAsUseCCTags">
    <vt:bool>true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