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23F33" w14:textId="77777777" w:rsidR="009E7D6B" w:rsidRDefault="00011F45" w:rsidP="009E7D6B">
      <w:r>
        <w:fldChar w:fldCharType="begin"/>
      </w:r>
      <w:r w:rsidR="00523B98" w:rsidRPr="009E7D6B">
        <w:instrText xml:space="preserve"> MACROBUTTON </w:instrText>
      </w:r>
      <w:r>
        <w:fldChar w:fldCharType="end"/>
      </w:r>
      <w:r>
        <w:fldChar w:fldCharType="begin"/>
      </w:r>
      <w:r w:rsidR="00523B98" w:rsidRPr="009E7D6B">
        <w:instrText xml:space="preserve"> MACROBUTTON [napsauta] </w:instrText>
      </w:r>
      <w:r>
        <w:fldChar w:fldCharType="end"/>
      </w:r>
    </w:p>
    <w:p w14:paraId="7D4F6F73" w14:textId="14BC0BF7" w:rsidR="008A27FE" w:rsidRDefault="00B23912" w:rsidP="009E7D6B">
      <w:r>
        <w:t>viite: VN/13962/2024</w:t>
      </w:r>
    </w:p>
    <w:p w14:paraId="6B738C81" w14:textId="77777777" w:rsidR="008A27FE" w:rsidRDefault="008A27FE" w:rsidP="009E7D6B"/>
    <w:p w14:paraId="4AE22946" w14:textId="0C6D0322" w:rsidR="00E625BB" w:rsidRPr="00B23912" w:rsidRDefault="00B23912" w:rsidP="00A360BD">
      <w:pPr>
        <w:pStyle w:val="Otsikko"/>
      </w:pPr>
      <w:r w:rsidRPr="00B23912">
        <w:t xml:space="preserve">Puolustusministeriön lausunto koskien luonnosta hallituksen esitykseksi eduskunnalle turvallisuusluokitellun tiedon vaihtamisesta ja vastavuoroisesta suojaamisesta Brasilian kanssa tehdyn sopimuksen hyväksymisestä ja voimaansaattamisesta </w:t>
      </w:r>
    </w:p>
    <w:p w14:paraId="4271E8C1" w14:textId="77777777" w:rsidR="00B23912" w:rsidRDefault="00B23912" w:rsidP="00FD6817">
      <w:pPr>
        <w:pStyle w:val="Sisennettykappale"/>
      </w:pPr>
    </w:p>
    <w:p w14:paraId="0550BDFA" w14:textId="77777777" w:rsidR="00B23912" w:rsidRDefault="00B23912" w:rsidP="00FD6817">
      <w:pPr>
        <w:pStyle w:val="Sisennettykappale"/>
      </w:pPr>
    </w:p>
    <w:p w14:paraId="4F5BAE02" w14:textId="26FAF9E0" w:rsidR="00B23912" w:rsidRDefault="00B23912" w:rsidP="00FD6817">
      <w:pPr>
        <w:pStyle w:val="Sisennettykappale"/>
      </w:pPr>
      <w:r>
        <w:t>Puolustusministeriö toteaa lausuntonaan seuraavan.</w:t>
      </w:r>
    </w:p>
    <w:p w14:paraId="6156385F" w14:textId="742969C7" w:rsidR="00E64136" w:rsidRPr="00FD6817" w:rsidRDefault="00B23912" w:rsidP="00FD6817">
      <w:pPr>
        <w:pStyle w:val="Sisennettykappale"/>
      </w:pPr>
      <w:r>
        <w:t>Puolustusministeriö on osallistunut valtiosopimuksen neuvotteluihin sekä saanut kommentoida aiemmin hallituksen esitysluonnosta. Puolustusministeriö toteaa, että sen näkemykset on riittävässä määrin otettu esitysluonnoksessa huomioon eikä ministeriöllä ole tässä vaiheessa enempää lausuttavaa esitysluonnoksesta.</w:t>
      </w:r>
      <w:r w:rsidRPr="00FD6817">
        <w:t xml:space="preserve"> </w:t>
      </w:r>
    </w:p>
    <w:p w14:paraId="43BD7B77" w14:textId="77777777" w:rsidR="001455F1" w:rsidRDefault="001455F1" w:rsidP="00B86A23"/>
    <w:p w14:paraId="57364DBC" w14:textId="77777777" w:rsidR="00766698" w:rsidRPr="001455F1" w:rsidRDefault="00766698" w:rsidP="00B86A23"/>
    <w:tbl>
      <w:tblPr>
        <w:tblW w:w="0" w:type="auto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304"/>
        <w:gridCol w:w="8222"/>
      </w:tblGrid>
      <w:tr w:rsidR="001455F1" w:rsidRPr="001455F1" w14:paraId="09D8F2F5" w14:textId="77777777" w:rsidTr="00711FB2">
        <w:tc>
          <w:tcPr>
            <w:tcW w:w="1304" w:type="dxa"/>
          </w:tcPr>
          <w:p w14:paraId="59510667" w14:textId="69E75D48" w:rsidR="001455F1" w:rsidRPr="001455F1" w:rsidRDefault="001455F1" w:rsidP="00605B71">
            <w:pPr>
              <w:pStyle w:val="Kentat"/>
            </w:pPr>
          </w:p>
        </w:tc>
        <w:tc>
          <w:tcPr>
            <w:tcW w:w="8222" w:type="dxa"/>
          </w:tcPr>
          <w:p w14:paraId="0947F343" w14:textId="77777777" w:rsidR="00AE29EF" w:rsidRDefault="00AE29EF" w:rsidP="00B23912">
            <w:pPr>
              <w:rPr>
                <w:noProof/>
              </w:rPr>
            </w:pPr>
          </w:p>
          <w:p w14:paraId="0664A2FB" w14:textId="77777777" w:rsidR="00AE29EF" w:rsidRDefault="00AE29EF" w:rsidP="00B23912">
            <w:pPr>
              <w:rPr>
                <w:noProof/>
              </w:rPr>
            </w:pPr>
          </w:p>
          <w:p w14:paraId="257409D7" w14:textId="77777777" w:rsidR="00AE29EF" w:rsidRDefault="00AE29EF" w:rsidP="00B23912">
            <w:pPr>
              <w:rPr>
                <w:noProof/>
              </w:rPr>
            </w:pPr>
          </w:p>
          <w:p w14:paraId="5405D5CA" w14:textId="5DCD3B97" w:rsidR="00B23912" w:rsidRDefault="00B23912" w:rsidP="00B23912">
            <w:pPr>
              <w:rPr>
                <w:noProof/>
              </w:rPr>
            </w:pPr>
            <w:r>
              <w:rPr>
                <w:noProof/>
              </w:rPr>
              <w:t xml:space="preserve">Hallitusneuvos,                       </w:t>
            </w:r>
            <w:r w:rsidRPr="00B23912">
              <w:rPr>
                <w:noProof/>
              </w:rPr>
              <w:t>Minnamaria Nurminen</w:t>
            </w:r>
          </w:p>
          <w:p w14:paraId="4EFD3F35" w14:textId="6023E5DC" w:rsidR="00B23912" w:rsidRDefault="00B23912" w:rsidP="00B23912">
            <w:pPr>
              <w:rPr>
                <w:noProof/>
              </w:rPr>
            </w:pPr>
            <w:r>
              <w:rPr>
                <w:noProof/>
              </w:rPr>
              <w:t xml:space="preserve">yksikön päällikön sijainen         </w:t>
            </w:r>
          </w:p>
          <w:p w14:paraId="06A64E8C" w14:textId="77777777" w:rsidR="00B23912" w:rsidRDefault="00B23912" w:rsidP="00B23912">
            <w:pPr>
              <w:rPr>
                <w:noProof/>
              </w:rPr>
            </w:pPr>
          </w:p>
          <w:p w14:paraId="29449E0D" w14:textId="77777777" w:rsidR="00B23912" w:rsidRDefault="00B23912" w:rsidP="00B23912">
            <w:pPr>
              <w:rPr>
                <w:noProof/>
              </w:rPr>
            </w:pPr>
          </w:p>
          <w:p w14:paraId="131CD251" w14:textId="77777777" w:rsidR="00B23912" w:rsidRDefault="00B23912" w:rsidP="00B23912">
            <w:pPr>
              <w:rPr>
                <w:noProof/>
              </w:rPr>
            </w:pPr>
          </w:p>
          <w:p w14:paraId="1594D5C0" w14:textId="201FDFB6" w:rsidR="00B23912" w:rsidRPr="001455F1" w:rsidRDefault="00B23912" w:rsidP="00B23912">
            <w:pPr>
              <w:rPr>
                <w:noProof/>
              </w:rPr>
            </w:pPr>
            <w:r>
              <w:rPr>
                <w:noProof/>
              </w:rPr>
              <w:t>Hallitussihteeri                        Satu Ylikorpi</w:t>
            </w:r>
          </w:p>
        </w:tc>
      </w:tr>
      <w:tr w:rsidR="001455F1" w:rsidRPr="001455F1" w14:paraId="49C16DD1" w14:textId="77777777" w:rsidTr="00711FB2">
        <w:tc>
          <w:tcPr>
            <w:tcW w:w="1304" w:type="dxa"/>
          </w:tcPr>
          <w:p w14:paraId="62ED4A10" w14:textId="383707E5" w:rsidR="001455F1" w:rsidRPr="001455F1" w:rsidRDefault="001455F1" w:rsidP="00605B71">
            <w:pPr>
              <w:pStyle w:val="Kentat"/>
            </w:pPr>
          </w:p>
        </w:tc>
        <w:tc>
          <w:tcPr>
            <w:tcW w:w="8222" w:type="dxa"/>
          </w:tcPr>
          <w:p w14:paraId="481431A5" w14:textId="77777777" w:rsidR="00B1150E" w:rsidRPr="001455F1" w:rsidRDefault="00B1150E" w:rsidP="00B23912">
            <w:pPr>
              <w:rPr>
                <w:noProof/>
              </w:rPr>
            </w:pPr>
          </w:p>
        </w:tc>
      </w:tr>
      <w:tr w:rsidR="001455F1" w:rsidRPr="001455F1" w14:paraId="63772C2F" w14:textId="77777777" w:rsidTr="00711FB2">
        <w:tc>
          <w:tcPr>
            <w:tcW w:w="1304" w:type="dxa"/>
          </w:tcPr>
          <w:p w14:paraId="1C9ED3D4" w14:textId="5E9EC906" w:rsidR="001455F1" w:rsidRPr="001455F1" w:rsidRDefault="001455F1" w:rsidP="00605B71">
            <w:pPr>
              <w:pStyle w:val="Kentat"/>
            </w:pPr>
          </w:p>
        </w:tc>
        <w:tc>
          <w:tcPr>
            <w:tcW w:w="8222" w:type="dxa"/>
          </w:tcPr>
          <w:p w14:paraId="3D46E2CA" w14:textId="77777777" w:rsidR="00B1150E" w:rsidRPr="001455F1" w:rsidRDefault="00B1150E" w:rsidP="00B23912">
            <w:pPr>
              <w:rPr>
                <w:noProof/>
              </w:rPr>
            </w:pPr>
          </w:p>
        </w:tc>
      </w:tr>
    </w:tbl>
    <w:p w14:paraId="6DE6E7E1" w14:textId="77777777" w:rsidR="00B86A23" w:rsidRDefault="00B86A23" w:rsidP="00B86A23"/>
    <w:sectPr w:rsidR="00B86A23" w:rsidSect="00F2330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567" w:bottom="567" w:left="1134" w:header="31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76AD" w14:textId="77777777" w:rsidR="00E55218" w:rsidRDefault="00E55218">
      <w:r>
        <w:separator/>
      </w:r>
    </w:p>
  </w:endnote>
  <w:endnote w:type="continuationSeparator" w:id="0">
    <w:p w14:paraId="773C3ACE" w14:textId="77777777" w:rsidR="00E55218" w:rsidRDefault="00E5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620B" w14:textId="77777777" w:rsidR="007F6AAC" w:rsidRPr="007F6AAC" w:rsidRDefault="007F6AAC" w:rsidP="007F6AAC">
    <w:pPr>
      <w:pStyle w:val="Alatunniste"/>
    </w:pPr>
  </w:p>
  <w:p w14:paraId="3C27F499" w14:textId="77777777" w:rsidR="007F6AAC" w:rsidRPr="007F6AAC" w:rsidRDefault="007F6AAC" w:rsidP="007F6AAC">
    <w:pPr>
      <w:pStyle w:val="Alatunniste"/>
    </w:pPr>
  </w:p>
  <w:p w14:paraId="63DF58B0" w14:textId="77777777" w:rsidR="007F6AAC" w:rsidRPr="007F6AAC" w:rsidRDefault="007F6AAC" w:rsidP="007F6AAC">
    <w:pPr>
      <w:pStyle w:val="Alatunniste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1956"/>
      <w:gridCol w:w="2268"/>
      <w:gridCol w:w="1945"/>
      <w:gridCol w:w="2268"/>
      <w:gridCol w:w="1701"/>
    </w:tblGrid>
    <w:tr w:rsidR="009D680F" w:rsidRPr="005F5FB5" w14:paraId="20C49F2E" w14:textId="77777777" w:rsidTr="00301638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14:paraId="0A5A403E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Postiosoite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435F3801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Käyntiosoite</w:t>
          </w:r>
        </w:p>
      </w:tc>
      <w:tc>
        <w:tcPr>
          <w:tcW w:w="1945" w:type="dxa"/>
          <w:tcMar>
            <w:left w:w="6" w:type="dxa"/>
            <w:right w:w="6" w:type="dxa"/>
          </w:tcMar>
        </w:tcPr>
        <w:p w14:paraId="36F46205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Puhelin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5861239F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Faksi</w:t>
          </w:r>
        </w:p>
      </w:tc>
      <w:tc>
        <w:tcPr>
          <w:tcW w:w="1701" w:type="dxa"/>
          <w:tcMar>
            <w:left w:w="6" w:type="dxa"/>
            <w:right w:w="6" w:type="dxa"/>
          </w:tcMar>
        </w:tcPr>
        <w:p w14:paraId="21A06162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s-posti, internet</w:t>
          </w:r>
        </w:p>
      </w:tc>
    </w:tr>
    <w:tr w:rsidR="009D680F" w:rsidRPr="005F5FB5" w14:paraId="7681E858" w14:textId="77777777" w:rsidTr="00301638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14:paraId="321B727E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Postadress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620409E3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Besöksadress</w:t>
          </w:r>
        </w:p>
      </w:tc>
      <w:tc>
        <w:tcPr>
          <w:tcW w:w="1945" w:type="dxa"/>
          <w:tcMar>
            <w:left w:w="6" w:type="dxa"/>
            <w:right w:w="6" w:type="dxa"/>
          </w:tcMar>
        </w:tcPr>
        <w:p w14:paraId="4FFC398F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Telefon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1A38F29A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Fax</w:t>
          </w:r>
        </w:p>
      </w:tc>
      <w:tc>
        <w:tcPr>
          <w:tcW w:w="1701" w:type="dxa"/>
          <w:tcMar>
            <w:left w:w="6" w:type="dxa"/>
            <w:right w:w="6" w:type="dxa"/>
          </w:tcMar>
        </w:tcPr>
        <w:p w14:paraId="15BFB4A5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e-post, internet</w:t>
          </w:r>
        </w:p>
      </w:tc>
    </w:tr>
    <w:tr w:rsidR="009D680F" w:rsidRPr="005F5FB5" w14:paraId="6B586B3C" w14:textId="77777777" w:rsidTr="00301638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14:paraId="70BB5FF7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Postal Address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5F5D8B6D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Office</w:t>
          </w:r>
        </w:p>
      </w:tc>
      <w:tc>
        <w:tcPr>
          <w:tcW w:w="1945" w:type="dxa"/>
          <w:tcMar>
            <w:left w:w="6" w:type="dxa"/>
            <w:right w:w="6" w:type="dxa"/>
          </w:tcMar>
        </w:tcPr>
        <w:p w14:paraId="22BAC8D0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Telephone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72B6A2D5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Fax</w:t>
          </w:r>
        </w:p>
      </w:tc>
      <w:tc>
        <w:tcPr>
          <w:tcW w:w="1701" w:type="dxa"/>
          <w:tcMar>
            <w:left w:w="6" w:type="dxa"/>
            <w:right w:w="6" w:type="dxa"/>
          </w:tcMar>
        </w:tcPr>
        <w:p w14:paraId="6391CC53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e-mail, internet</w:t>
          </w:r>
        </w:p>
      </w:tc>
    </w:tr>
    <w:tr w:rsidR="009D680F" w:rsidRPr="005F5FB5" w14:paraId="06F5E8DE" w14:textId="77777777" w:rsidTr="00301638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14:paraId="3A16C9E5" w14:textId="77777777" w:rsidR="009D680F" w:rsidRPr="005F5FB5" w:rsidRDefault="009D680F" w:rsidP="001E6EC0">
          <w:pPr>
            <w:pStyle w:val="Alatunniste"/>
            <w:rPr>
              <w:noProof/>
            </w:rPr>
          </w:pPr>
          <w:r w:rsidRPr="005F5FB5">
            <w:rPr>
              <w:noProof/>
            </w:rPr>
            <w:t>Puolustusministeriö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174C1BA7" w14:textId="77777777" w:rsidR="009D680F" w:rsidRPr="005F5FB5" w:rsidRDefault="00472D62" w:rsidP="001E6EC0">
          <w:pPr>
            <w:pStyle w:val="Alatunniste"/>
            <w:rPr>
              <w:noProof/>
            </w:rPr>
          </w:pPr>
          <w:r>
            <w:rPr>
              <w:noProof/>
            </w:rPr>
            <w:t>Eteläinen Makasiinikatu 8</w:t>
          </w:r>
        </w:p>
      </w:tc>
      <w:tc>
        <w:tcPr>
          <w:tcW w:w="1945" w:type="dxa"/>
          <w:tcMar>
            <w:left w:w="6" w:type="dxa"/>
            <w:right w:w="6" w:type="dxa"/>
          </w:tcMar>
        </w:tcPr>
        <w:p w14:paraId="5DCD97C1" w14:textId="77777777" w:rsidR="009D680F" w:rsidRPr="005F5FB5" w:rsidRDefault="00B95351" w:rsidP="00B95351">
          <w:pPr>
            <w:pStyle w:val="Alatunniste"/>
            <w:rPr>
              <w:noProof/>
            </w:rPr>
          </w:pPr>
          <w:r>
            <w:rPr>
              <w:noProof/>
            </w:rPr>
            <w:t xml:space="preserve">0295 </w:t>
          </w:r>
          <w:r w:rsidR="009D680F" w:rsidRPr="005F5FB5">
            <w:rPr>
              <w:noProof/>
            </w:rPr>
            <w:t>16001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3343A8E5" w14:textId="77777777" w:rsidR="009D680F" w:rsidRPr="005F5FB5" w:rsidRDefault="009D680F" w:rsidP="001E6EC0">
          <w:pPr>
            <w:pStyle w:val="Alatunniste"/>
            <w:rPr>
              <w:noProof/>
            </w:rPr>
          </w:pPr>
          <w:r w:rsidRPr="005F5FB5">
            <w:rPr>
              <w:noProof/>
            </w:rPr>
            <w:t>(09) 160 88244</w:t>
          </w:r>
        </w:p>
      </w:tc>
      <w:tc>
        <w:tcPr>
          <w:tcW w:w="1701" w:type="dxa"/>
          <w:tcMar>
            <w:left w:w="6" w:type="dxa"/>
            <w:right w:w="6" w:type="dxa"/>
          </w:tcMar>
        </w:tcPr>
        <w:p w14:paraId="45B3349B" w14:textId="77777777" w:rsidR="009D680F" w:rsidRPr="005F5FB5" w:rsidRDefault="00B226A7" w:rsidP="001E6EC0">
          <w:pPr>
            <w:pStyle w:val="Alatunniste"/>
            <w:rPr>
              <w:noProof/>
            </w:rPr>
          </w:pPr>
          <w:r>
            <w:rPr>
              <w:noProof/>
            </w:rPr>
            <w:t>kirjaamo</w:t>
          </w:r>
          <w:r w:rsidR="009D680F" w:rsidRPr="005F5FB5">
            <w:rPr>
              <w:noProof/>
            </w:rPr>
            <w:t>@defmin.fi</w:t>
          </w:r>
        </w:p>
      </w:tc>
    </w:tr>
    <w:tr w:rsidR="009D680F" w:rsidRPr="005F5FB5" w14:paraId="52AC0472" w14:textId="77777777" w:rsidTr="00301638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14:paraId="22F335DC" w14:textId="77777777" w:rsidR="009D680F" w:rsidRPr="005F5FB5" w:rsidRDefault="009D680F" w:rsidP="001E6EC0">
          <w:pPr>
            <w:pStyle w:val="Alatunniste"/>
            <w:rPr>
              <w:noProof/>
            </w:rPr>
          </w:pPr>
          <w:r w:rsidRPr="005F5FB5">
            <w:rPr>
              <w:noProof/>
            </w:rPr>
            <w:t>PL 31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67660F03" w14:textId="77777777" w:rsidR="009D680F" w:rsidRPr="005F5FB5" w:rsidRDefault="009D680F" w:rsidP="001E6EC0">
          <w:pPr>
            <w:pStyle w:val="Alatunniste"/>
            <w:rPr>
              <w:noProof/>
            </w:rPr>
          </w:pPr>
          <w:r w:rsidRPr="005F5FB5">
            <w:rPr>
              <w:noProof/>
            </w:rPr>
            <w:t>00130 Helsinki</w:t>
          </w:r>
        </w:p>
      </w:tc>
      <w:tc>
        <w:tcPr>
          <w:tcW w:w="1945" w:type="dxa"/>
          <w:tcMar>
            <w:left w:w="6" w:type="dxa"/>
            <w:right w:w="6" w:type="dxa"/>
          </w:tcMar>
        </w:tcPr>
        <w:p w14:paraId="515ADAFA" w14:textId="77777777" w:rsidR="009D680F" w:rsidRPr="005F5FB5" w:rsidRDefault="009D680F" w:rsidP="00B95351">
          <w:pPr>
            <w:pStyle w:val="Alatunniste"/>
            <w:rPr>
              <w:noProof/>
            </w:rPr>
          </w:pPr>
          <w:r w:rsidRPr="005F5FB5">
            <w:rPr>
              <w:noProof/>
            </w:rPr>
            <w:t xml:space="preserve">Internat. +358 </w:t>
          </w:r>
          <w:r w:rsidR="00B95351">
            <w:rPr>
              <w:noProof/>
            </w:rPr>
            <w:t>295</w:t>
          </w:r>
          <w:r w:rsidRPr="005F5FB5">
            <w:rPr>
              <w:noProof/>
            </w:rPr>
            <w:t xml:space="preserve"> 16001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258F9073" w14:textId="77777777" w:rsidR="009D680F" w:rsidRPr="005F5FB5" w:rsidRDefault="009D680F" w:rsidP="001E6EC0">
          <w:pPr>
            <w:pStyle w:val="Alatunniste"/>
            <w:rPr>
              <w:noProof/>
            </w:rPr>
          </w:pPr>
          <w:r w:rsidRPr="005F5FB5">
            <w:rPr>
              <w:noProof/>
            </w:rPr>
            <w:t>Internat. +358 9 160 88244</w:t>
          </w:r>
        </w:p>
      </w:tc>
      <w:tc>
        <w:tcPr>
          <w:tcW w:w="1701" w:type="dxa"/>
          <w:tcMar>
            <w:left w:w="6" w:type="dxa"/>
            <w:right w:w="6" w:type="dxa"/>
          </w:tcMar>
        </w:tcPr>
        <w:p w14:paraId="0FA54746" w14:textId="77777777" w:rsidR="009D680F" w:rsidRPr="005F5FB5" w:rsidRDefault="009D680F" w:rsidP="001E6EC0">
          <w:pPr>
            <w:pStyle w:val="Alatunniste"/>
            <w:rPr>
              <w:noProof/>
            </w:rPr>
          </w:pPr>
          <w:r w:rsidRPr="005F5FB5">
            <w:rPr>
              <w:noProof/>
            </w:rPr>
            <w:t>www.defmin.fi</w:t>
          </w:r>
        </w:p>
      </w:tc>
    </w:tr>
    <w:tr w:rsidR="009D680F" w:rsidRPr="005F5FB5" w14:paraId="0A10B383" w14:textId="77777777" w:rsidTr="00301638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14:paraId="2C337636" w14:textId="77777777" w:rsidR="009D680F" w:rsidRPr="005F5FB5" w:rsidRDefault="009D680F" w:rsidP="001E6EC0">
          <w:pPr>
            <w:pStyle w:val="Alatunniste"/>
            <w:rPr>
              <w:noProof/>
            </w:rPr>
          </w:pPr>
          <w:r w:rsidRPr="005F5FB5">
            <w:rPr>
              <w:noProof/>
            </w:rPr>
            <w:t>FI-00131 Helsinki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4D4AC591" w14:textId="77777777" w:rsidR="009D680F" w:rsidRPr="005F5FB5" w:rsidRDefault="009D680F" w:rsidP="001E6EC0">
          <w:pPr>
            <w:pStyle w:val="Alatunniste"/>
            <w:rPr>
              <w:noProof/>
            </w:rPr>
          </w:pPr>
          <w:r w:rsidRPr="005F5FB5">
            <w:rPr>
              <w:noProof/>
            </w:rPr>
            <w:t>Finland</w:t>
          </w:r>
        </w:p>
      </w:tc>
      <w:tc>
        <w:tcPr>
          <w:tcW w:w="1945" w:type="dxa"/>
          <w:tcMar>
            <w:left w:w="6" w:type="dxa"/>
            <w:right w:w="6" w:type="dxa"/>
          </w:tcMar>
        </w:tcPr>
        <w:p w14:paraId="488A1E3F" w14:textId="77777777" w:rsidR="009D680F" w:rsidRPr="005F5FB5" w:rsidRDefault="009D680F" w:rsidP="001E6EC0">
          <w:pPr>
            <w:pStyle w:val="Alatunniste"/>
            <w:rPr>
              <w:noProof/>
            </w:rPr>
          </w:pPr>
        </w:p>
      </w:tc>
      <w:tc>
        <w:tcPr>
          <w:tcW w:w="2268" w:type="dxa"/>
          <w:tcMar>
            <w:left w:w="6" w:type="dxa"/>
            <w:right w:w="6" w:type="dxa"/>
          </w:tcMar>
        </w:tcPr>
        <w:p w14:paraId="75B7372B" w14:textId="77777777" w:rsidR="009D680F" w:rsidRPr="005F5FB5" w:rsidRDefault="009D680F" w:rsidP="001E6EC0">
          <w:pPr>
            <w:pStyle w:val="Alatunniste"/>
            <w:rPr>
              <w:noProof/>
            </w:rPr>
          </w:pPr>
        </w:p>
      </w:tc>
      <w:tc>
        <w:tcPr>
          <w:tcW w:w="1701" w:type="dxa"/>
          <w:tcMar>
            <w:left w:w="6" w:type="dxa"/>
            <w:right w:w="6" w:type="dxa"/>
          </w:tcMar>
        </w:tcPr>
        <w:p w14:paraId="10CC5620" w14:textId="77777777" w:rsidR="009D680F" w:rsidRPr="005F5FB5" w:rsidRDefault="009D680F" w:rsidP="001E6EC0">
          <w:pPr>
            <w:pStyle w:val="Alatunniste"/>
            <w:rPr>
              <w:noProof/>
            </w:rPr>
          </w:pPr>
        </w:p>
      </w:tc>
    </w:tr>
    <w:tr w:rsidR="009D680F" w:rsidRPr="005F5FB5" w14:paraId="2D3C8C04" w14:textId="77777777" w:rsidTr="00301638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14:paraId="3DC370AC" w14:textId="77777777" w:rsidR="009D680F" w:rsidRPr="005F5FB5" w:rsidRDefault="009D680F" w:rsidP="001E6EC0">
          <w:pPr>
            <w:pStyle w:val="Alatunniste"/>
            <w:rPr>
              <w:noProof/>
            </w:rPr>
          </w:pPr>
          <w:r w:rsidRPr="005F5FB5">
            <w:rPr>
              <w:noProof/>
            </w:rPr>
            <w:t>Finland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0DC64649" w14:textId="77777777" w:rsidR="009D680F" w:rsidRPr="005F5FB5" w:rsidRDefault="009D680F" w:rsidP="001E6EC0">
          <w:pPr>
            <w:pStyle w:val="Alatunniste"/>
            <w:rPr>
              <w:noProof/>
            </w:rPr>
          </w:pPr>
        </w:p>
      </w:tc>
      <w:tc>
        <w:tcPr>
          <w:tcW w:w="1945" w:type="dxa"/>
          <w:tcMar>
            <w:left w:w="6" w:type="dxa"/>
            <w:right w:w="6" w:type="dxa"/>
          </w:tcMar>
        </w:tcPr>
        <w:p w14:paraId="0A832328" w14:textId="77777777" w:rsidR="009D680F" w:rsidRPr="005F5FB5" w:rsidRDefault="009D680F" w:rsidP="001E6EC0">
          <w:pPr>
            <w:pStyle w:val="Alatunniste"/>
            <w:rPr>
              <w:noProof/>
            </w:rPr>
          </w:pPr>
        </w:p>
      </w:tc>
      <w:tc>
        <w:tcPr>
          <w:tcW w:w="2268" w:type="dxa"/>
          <w:tcMar>
            <w:left w:w="6" w:type="dxa"/>
            <w:right w:w="6" w:type="dxa"/>
          </w:tcMar>
        </w:tcPr>
        <w:p w14:paraId="63E877B1" w14:textId="77777777" w:rsidR="009D680F" w:rsidRPr="005F5FB5" w:rsidRDefault="009D680F" w:rsidP="001E6EC0">
          <w:pPr>
            <w:pStyle w:val="Alatunniste"/>
            <w:rPr>
              <w:noProof/>
            </w:rPr>
          </w:pPr>
        </w:p>
      </w:tc>
      <w:tc>
        <w:tcPr>
          <w:tcW w:w="1701" w:type="dxa"/>
          <w:tcMar>
            <w:left w:w="6" w:type="dxa"/>
            <w:right w:w="6" w:type="dxa"/>
          </w:tcMar>
        </w:tcPr>
        <w:p w14:paraId="6844AA0C" w14:textId="77777777" w:rsidR="009D680F" w:rsidRPr="005F5FB5" w:rsidRDefault="009D680F" w:rsidP="001E6EC0">
          <w:pPr>
            <w:pStyle w:val="Alatunniste"/>
            <w:rPr>
              <w:noProof/>
            </w:rPr>
          </w:pPr>
        </w:p>
      </w:tc>
    </w:tr>
  </w:tbl>
  <w:p w14:paraId="06D44063" w14:textId="77777777" w:rsidR="009D680F" w:rsidRPr="005F5FB5" w:rsidRDefault="009D680F" w:rsidP="005F5FB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F6B0" w14:textId="77777777" w:rsidR="009D680F" w:rsidRDefault="009D680F" w:rsidP="00AB6119">
    <w:pPr>
      <w:pStyle w:val="Alatunniste"/>
      <w:rPr>
        <w:lang w:val="sv-SE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1908"/>
      <w:gridCol w:w="2160"/>
      <w:gridCol w:w="1800"/>
      <w:gridCol w:w="2160"/>
      <w:gridCol w:w="2387"/>
    </w:tblGrid>
    <w:tr w:rsidR="009D680F" w14:paraId="38D8D591" w14:textId="77777777">
      <w:trPr>
        <w:trHeight w:hRule="exact" w:val="160"/>
      </w:trPr>
      <w:tc>
        <w:tcPr>
          <w:tcW w:w="1908" w:type="dxa"/>
        </w:tcPr>
        <w:p w14:paraId="103F9F59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Postiosoite</w:t>
          </w:r>
        </w:p>
      </w:tc>
      <w:tc>
        <w:tcPr>
          <w:tcW w:w="2160" w:type="dxa"/>
        </w:tcPr>
        <w:p w14:paraId="73D0D1E6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Käyntiosoite</w:t>
          </w:r>
        </w:p>
      </w:tc>
      <w:tc>
        <w:tcPr>
          <w:tcW w:w="1800" w:type="dxa"/>
        </w:tcPr>
        <w:p w14:paraId="2D116A14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Puhelin</w:t>
          </w:r>
        </w:p>
      </w:tc>
      <w:tc>
        <w:tcPr>
          <w:tcW w:w="2160" w:type="dxa"/>
        </w:tcPr>
        <w:p w14:paraId="101F4F1F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Faksi</w:t>
          </w:r>
        </w:p>
      </w:tc>
      <w:tc>
        <w:tcPr>
          <w:tcW w:w="2387" w:type="dxa"/>
        </w:tcPr>
        <w:p w14:paraId="1C2B012D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Sähköposti, internet</w:t>
          </w:r>
        </w:p>
      </w:tc>
    </w:tr>
    <w:tr w:rsidR="009D680F" w14:paraId="414188F5" w14:textId="77777777">
      <w:trPr>
        <w:trHeight w:hRule="exact" w:val="160"/>
      </w:trPr>
      <w:tc>
        <w:tcPr>
          <w:tcW w:w="1908" w:type="dxa"/>
        </w:tcPr>
        <w:p w14:paraId="7185FAAF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Postadress</w:t>
          </w:r>
        </w:p>
      </w:tc>
      <w:tc>
        <w:tcPr>
          <w:tcW w:w="2160" w:type="dxa"/>
        </w:tcPr>
        <w:p w14:paraId="3BEEF1B4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Besökadress</w:t>
          </w:r>
        </w:p>
      </w:tc>
      <w:tc>
        <w:tcPr>
          <w:tcW w:w="1800" w:type="dxa"/>
        </w:tcPr>
        <w:p w14:paraId="58BB500B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Telefon</w:t>
          </w:r>
        </w:p>
      </w:tc>
      <w:tc>
        <w:tcPr>
          <w:tcW w:w="2160" w:type="dxa"/>
        </w:tcPr>
        <w:p w14:paraId="24FAA50B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Fax</w:t>
          </w:r>
        </w:p>
      </w:tc>
      <w:tc>
        <w:tcPr>
          <w:tcW w:w="2387" w:type="dxa"/>
        </w:tcPr>
        <w:p w14:paraId="3E9A51D1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E-Post, internet</w:t>
          </w:r>
        </w:p>
      </w:tc>
    </w:tr>
    <w:tr w:rsidR="009D680F" w14:paraId="7313D2CB" w14:textId="77777777">
      <w:trPr>
        <w:trHeight w:hRule="exact" w:val="160"/>
      </w:trPr>
      <w:tc>
        <w:tcPr>
          <w:tcW w:w="1908" w:type="dxa"/>
        </w:tcPr>
        <w:p w14:paraId="0A2FE42B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Postal Address</w:t>
          </w:r>
        </w:p>
      </w:tc>
      <w:tc>
        <w:tcPr>
          <w:tcW w:w="2160" w:type="dxa"/>
        </w:tcPr>
        <w:p w14:paraId="6A50EBD5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Street Address</w:t>
          </w:r>
        </w:p>
      </w:tc>
      <w:tc>
        <w:tcPr>
          <w:tcW w:w="1800" w:type="dxa"/>
        </w:tcPr>
        <w:p w14:paraId="3D743CA5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Telephone</w:t>
          </w:r>
        </w:p>
      </w:tc>
      <w:tc>
        <w:tcPr>
          <w:tcW w:w="2160" w:type="dxa"/>
        </w:tcPr>
        <w:p w14:paraId="2F475FDB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Fax</w:t>
          </w:r>
        </w:p>
      </w:tc>
      <w:tc>
        <w:tcPr>
          <w:tcW w:w="2387" w:type="dxa"/>
        </w:tcPr>
        <w:p w14:paraId="60352D32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E-Mail, internet</w:t>
          </w:r>
        </w:p>
      </w:tc>
    </w:tr>
    <w:tr w:rsidR="009D680F" w14:paraId="06447E60" w14:textId="77777777">
      <w:trPr>
        <w:trHeight w:hRule="exact" w:val="160"/>
      </w:trPr>
      <w:tc>
        <w:tcPr>
          <w:tcW w:w="1908" w:type="dxa"/>
        </w:tcPr>
        <w:p w14:paraId="5A8AAAB5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Puolustusministeriö</w:t>
          </w:r>
        </w:p>
      </w:tc>
      <w:tc>
        <w:tcPr>
          <w:tcW w:w="2160" w:type="dxa"/>
        </w:tcPr>
        <w:p w14:paraId="14C3D06D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Eteläinen Makasiinikatu 8 A</w:t>
          </w:r>
        </w:p>
      </w:tc>
      <w:tc>
        <w:tcPr>
          <w:tcW w:w="1800" w:type="dxa"/>
        </w:tcPr>
        <w:p w14:paraId="371FA3F0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(09) 16001</w:t>
          </w:r>
        </w:p>
      </w:tc>
      <w:tc>
        <w:tcPr>
          <w:tcW w:w="2160" w:type="dxa"/>
        </w:tcPr>
        <w:p w14:paraId="53E10CD2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(09) 1608 8244</w:t>
          </w:r>
        </w:p>
      </w:tc>
      <w:tc>
        <w:tcPr>
          <w:tcW w:w="2387" w:type="dxa"/>
        </w:tcPr>
        <w:p w14:paraId="7BB5BDEF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puolustusministerio@plm.vn.fi</w:t>
          </w:r>
        </w:p>
      </w:tc>
    </w:tr>
    <w:tr w:rsidR="009D680F" w14:paraId="7EABD8AE" w14:textId="77777777">
      <w:trPr>
        <w:trHeight w:hRule="exact" w:val="160"/>
      </w:trPr>
      <w:tc>
        <w:tcPr>
          <w:tcW w:w="1908" w:type="dxa"/>
        </w:tcPr>
        <w:p w14:paraId="0CB0E8CB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PL 31, 00131 Helsinki</w:t>
          </w:r>
        </w:p>
      </w:tc>
      <w:tc>
        <w:tcPr>
          <w:tcW w:w="2160" w:type="dxa"/>
        </w:tcPr>
        <w:p w14:paraId="79DF64E5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00130 Helsinki</w:t>
          </w:r>
        </w:p>
      </w:tc>
      <w:tc>
        <w:tcPr>
          <w:tcW w:w="1800" w:type="dxa"/>
        </w:tcPr>
        <w:p w14:paraId="0A2EAB64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Internat. +358 9 16001</w:t>
          </w:r>
        </w:p>
      </w:tc>
      <w:tc>
        <w:tcPr>
          <w:tcW w:w="2160" w:type="dxa"/>
        </w:tcPr>
        <w:p w14:paraId="3B71DB18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Internat. +358 9 1608 8244</w:t>
          </w:r>
        </w:p>
      </w:tc>
      <w:tc>
        <w:tcPr>
          <w:tcW w:w="2387" w:type="dxa"/>
        </w:tcPr>
        <w:p w14:paraId="19EEF14D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Www.defmin.fi</w:t>
          </w:r>
        </w:p>
      </w:tc>
    </w:tr>
    <w:tr w:rsidR="009D680F" w14:paraId="4A3CDAD3" w14:textId="77777777">
      <w:trPr>
        <w:trHeight w:hRule="exact" w:val="160"/>
      </w:trPr>
      <w:tc>
        <w:tcPr>
          <w:tcW w:w="1908" w:type="dxa"/>
        </w:tcPr>
        <w:p w14:paraId="21A496E1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Finland</w:t>
          </w:r>
        </w:p>
      </w:tc>
      <w:tc>
        <w:tcPr>
          <w:tcW w:w="2160" w:type="dxa"/>
        </w:tcPr>
        <w:p w14:paraId="423CFF65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Finland</w:t>
          </w:r>
        </w:p>
      </w:tc>
      <w:tc>
        <w:tcPr>
          <w:tcW w:w="1800" w:type="dxa"/>
        </w:tcPr>
        <w:p w14:paraId="391E8E5F" w14:textId="77777777" w:rsidR="009D680F" w:rsidRDefault="009D680F" w:rsidP="00523B98">
          <w:pPr>
            <w:pStyle w:val="Alatunniste"/>
            <w:rPr>
              <w:noProof/>
            </w:rPr>
          </w:pPr>
        </w:p>
      </w:tc>
      <w:tc>
        <w:tcPr>
          <w:tcW w:w="2160" w:type="dxa"/>
        </w:tcPr>
        <w:p w14:paraId="6448B3B1" w14:textId="77777777" w:rsidR="009D680F" w:rsidRDefault="009D680F" w:rsidP="00523B98">
          <w:pPr>
            <w:pStyle w:val="Alatunniste"/>
            <w:rPr>
              <w:noProof/>
            </w:rPr>
          </w:pPr>
        </w:p>
      </w:tc>
      <w:tc>
        <w:tcPr>
          <w:tcW w:w="2387" w:type="dxa"/>
        </w:tcPr>
        <w:p w14:paraId="54227DB1" w14:textId="77777777" w:rsidR="009D680F" w:rsidRDefault="009D680F" w:rsidP="00523B98">
          <w:pPr>
            <w:pStyle w:val="Alatunniste"/>
            <w:rPr>
              <w:noProof/>
            </w:rPr>
          </w:pPr>
        </w:p>
      </w:tc>
    </w:tr>
  </w:tbl>
  <w:p w14:paraId="1BA39D3B" w14:textId="77777777" w:rsidR="009D680F" w:rsidRDefault="00DA59B1">
    <w:pPr>
      <w:pStyle w:val="Alatunniste"/>
    </w:pPr>
    <w:r>
      <w:rPr>
        <w:noProof/>
      </w:rPr>
      <w:drawing>
        <wp:anchor distT="0" distB="0" distL="114300" distR="114300" simplePos="0" relativeHeight="251657216" behindDoc="1" locked="1" layoutInCell="0" allowOverlap="1" wp14:anchorId="27237C5B" wp14:editId="17666B74">
          <wp:simplePos x="0" y="0"/>
          <wp:positionH relativeFrom="page">
            <wp:posOffset>1918970</wp:posOffset>
          </wp:positionH>
          <wp:positionV relativeFrom="page">
            <wp:posOffset>3747770</wp:posOffset>
          </wp:positionV>
          <wp:extent cx="5448300" cy="6756400"/>
          <wp:effectExtent l="19050" t="0" r="0" b="0"/>
          <wp:wrapNone/>
          <wp:docPr id="4" name="Kuva 4" descr="leij_raj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ij_raj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675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D5EA" w14:textId="77777777" w:rsidR="00E55218" w:rsidRDefault="00E55218">
      <w:r>
        <w:separator/>
      </w:r>
    </w:p>
  </w:footnote>
  <w:footnote w:type="continuationSeparator" w:id="0">
    <w:p w14:paraId="572D5953" w14:textId="77777777" w:rsidR="00E55218" w:rsidRDefault="00E55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5" w:type="dxa"/>
      <w:tblInd w:w="-284" w:type="dxa"/>
      <w:tblLayout w:type="fixed"/>
      <w:tblCellMar>
        <w:left w:w="6" w:type="dxa"/>
        <w:right w:w="0" w:type="dxa"/>
      </w:tblCellMar>
      <w:tblLook w:val="0000" w:firstRow="0" w:lastRow="0" w:firstColumn="0" w:lastColumn="0" w:noHBand="0" w:noVBand="0"/>
    </w:tblPr>
    <w:tblGrid>
      <w:gridCol w:w="5499"/>
      <w:gridCol w:w="2608"/>
      <w:gridCol w:w="1304"/>
      <w:gridCol w:w="1304"/>
    </w:tblGrid>
    <w:tr w:rsidR="00E625BB" w14:paraId="07A4B00C" w14:textId="77777777" w:rsidTr="00A2253F">
      <w:trPr>
        <w:cantSplit/>
        <w:trHeight w:val="482"/>
      </w:trPr>
      <w:tc>
        <w:tcPr>
          <w:tcW w:w="5499" w:type="dxa"/>
          <w:vMerge w:val="restart"/>
        </w:tcPr>
        <w:p w14:paraId="1589AA28" w14:textId="77777777" w:rsidR="00E625BB" w:rsidRDefault="00DA59B1" w:rsidP="00C37A51">
          <w:pPr>
            <w:pStyle w:val="Yltunniste"/>
          </w:pPr>
          <w:r>
            <w:rPr>
              <w:noProof/>
            </w:rPr>
            <w:drawing>
              <wp:inline distT="0" distB="0" distL="0" distR="0" wp14:anchorId="63A88C2B" wp14:editId="54164940">
                <wp:extent cx="2514600" cy="771525"/>
                <wp:effectExtent l="0" t="0" r="0" b="0"/>
                <wp:docPr id="20" name="Kuva 20" descr="PLM_mv_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PLM_mv_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vAlign w:val="bottom"/>
        </w:tcPr>
        <w:p w14:paraId="5D517428" w14:textId="2B2E7BC5" w:rsidR="00E625BB" w:rsidRPr="00205F6B" w:rsidRDefault="00F61B4F" w:rsidP="00B56D7E">
          <w:pPr>
            <w:pStyle w:val="Yltunniste"/>
            <w:rPr>
              <w:b/>
            </w:rPr>
          </w:pPr>
          <w:r>
            <w:rPr>
              <w:b/>
            </w:rPr>
            <w:t>Lausunto</w:t>
          </w:r>
        </w:p>
      </w:tc>
      <w:tc>
        <w:tcPr>
          <w:tcW w:w="1304" w:type="dxa"/>
          <w:vAlign w:val="bottom"/>
        </w:tcPr>
        <w:p w14:paraId="18E20224" w14:textId="77777777" w:rsidR="00E625BB" w:rsidRDefault="00E625BB" w:rsidP="00C37A51">
          <w:pPr>
            <w:pStyle w:val="Yltunniste"/>
          </w:pPr>
        </w:p>
      </w:tc>
      <w:tc>
        <w:tcPr>
          <w:tcW w:w="1304" w:type="dxa"/>
          <w:vAlign w:val="bottom"/>
        </w:tcPr>
        <w:p w14:paraId="3178F03A" w14:textId="77777777" w:rsidR="00E625BB" w:rsidRDefault="00011F45" w:rsidP="00C37A51">
          <w:pPr>
            <w:pStyle w:val="Yltunniste"/>
          </w:pPr>
          <w:r>
            <w:rPr>
              <w:caps/>
            </w:rPr>
            <w:fldChar w:fldCharType="begin"/>
          </w:r>
          <w:r w:rsidR="00E625BB">
            <w:rPr>
              <w:caps/>
            </w:rPr>
            <w:instrText xml:space="preserve"> PAGE  \* MERGEFORMAT </w:instrText>
          </w:r>
          <w:r>
            <w:rPr>
              <w:caps/>
            </w:rPr>
            <w:fldChar w:fldCharType="separate"/>
          </w:r>
          <w:r w:rsidR="00F87BD5">
            <w:rPr>
              <w:caps/>
              <w:noProof/>
            </w:rPr>
            <w:t>1</w:t>
          </w:r>
          <w:r>
            <w:rPr>
              <w:caps/>
            </w:rPr>
            <w:fldChar w:fldCharType="end"/>
          </w:r>
          <w:r w:rsidR="00E625BB">
            <w:t xml:space="preserve"> (</w:t>
          </w:r>
          <w:fldSimple w:instr=" NUMPAGES  \* MERGEFORMAT ">
            <w:r w:rsidR="00F87BD5">
              <w:rPr>
                <w:noProof/>
              </w:rPr>
              <w:t>1</w:t>
            </w:r>
          </w:fldSimple>
          <w:r w:rsidR="00E625BB">
            <w:t>)</w:t>
          </w:r>
        </w:p>
      </w:tc>
    </w:tr>
    <w:tr w:rsidR="00E625BB" w14:paraId="0D8AA97F" w14:textId="77777777" w:rsidTr="00A2253F">
      <w:trPr>
        <w:cantSplit/>
        <w:trHeight w:val="227"/>
      </w:trPr>
      <w:tc>
        <w:tcPr>
          <w:tcW w:w="5499" w:type="dxa"/>
          <w:vMerge/>
        </w:tcPr>
        <w:p w14:paraId="54028111" w14:textId="77777777" w:rsidR="00E625BB" w:rsidRDefault="00E625BB" w:rsidP="00C37A51">
          <w:pPr>
            <w:pStyle w:val="Yltunniste"/>
          </w:pPr>
        </w:p>
      </w:tc>
      <w:tc>
        <w:tcPr>
          <w:tcW w:w="2608" w:type="dxa"/>
        </w:tcPr>
        <w:p w14:paraId="7F1E58AA" w14:textId="77777777" w:rsidR="00E625BB" w:rsidRDefault="00E625BB" w:rsidP="00C37A51">
          <w:pPr>
            <w:pStyle w:val="Yltunniste"/>
          </w:pPr>
        </w:p>
      </w:tc>
      <w:tc>
        <w:tcPr>
          <w:tcW w:w="2608" w:type="dxa"/>
          <w:gridSpan w:val="2"/>
        </w:tcPr>
        <w:p w14:paraId="4A3C7CC0" w14:textId="77777777" w:rsidR="00E625BB" w:rsidRDefault="00E625BB" w:rsidP="00C37A51">
          <w:pPr>
            <w:pStyle w:val="Yltunniste"/>
          </w:pPr>
        </w:p>
      </w:tc>
    </w:tr>
    <w:tr w:rsidR="00E625BB" w14:paraId="265C97A5" w14:textId="77777777" w:rsidTr="00A2253F">
      <w:trPr>
        <w:cantSplit/>
        <w:trHeight w:val="227"/>
      </w:trPr>
      <w:tc>
        <w:tcPr>
          <w:tcW w:w="5499" w:type="dxa"/>
          <w:vMerge/>
        </w:tcPr>
        <w:p w14:paraId="1B951527" w14:textId="77777777" w:rsidR="00E625BB" w:rsidRDefault="00E625BB" w:rsidP="00C37A51">
          <w:pPr>
            <w:pStyle w:val="Yltunniste"/>
          </w:pPr>
        </w:p>
      </w:tc>
      <w:tc>
        <w:tcPr>
          <w:tcW w:w="2608" w:type="dxa"/>
          <w:vAlign w:val="center"/>
        </w:tcPr>
        <w:p w14:paraId="41592C7E" w14:textId="77777777" w:rsidR="00E625BB" w:rsidRDefault="00E625BB" w:rsidP="00C37A51">
          <w:pPr>
            <w:pStyle w:val="Yltunniste"/>
          </w:pPr>
        </w:p>
      </w:tc>
      <w:tc>
        <w:tcPr>
          <w:tcW w:w="2608" w:type="dxa"/>
          <w:gridSpan w:val="2"/>
          <w:vAlign w:val="center"/>
        </w:tcPr>
        <w:p w14:paraId="150CC7E0" w14:textId="6B7E8CFB" w:rsidR="00E625BB" w:rsidRDefault="00E625BB" w:rsidP="00C37A51">
          <w:pPr>
            <w:pStyle w:val="Yltunniste"/>
          </w:pPr>
        </w:p>
      </w:tc>
    </w:tr>
    <w:tr w:rsidR="00E625BB" w14:paraId="395DF40D" w14:textId="77777777" w:rsidTr="00A2253F">
      <w:trPr>
        <w:cantSplit/>
        <w:trHeight w:val="227"/>
      </w:trPr>
      <w:tc>
        <w:tcPr>
          <w:tcW w:w="5499" w:type="dxa"/>
          <w:vMerge/>
        </w:tcPr>
        <w:p w14:paraId="4932626B" w14:textId="77777777" w:rsidR="00E625BB" w:rsidRDefault="00E625BB" w:rsidP="00C37A51">
          <w:pPr>
            <w:pStyle w:val="Yltunniste"/>
          </w:pPr>
        </w:p>
      </w:tc>
      <w:tc>
        <w:tcPr>
          <w:tcW w:w="2608" w:type="dxa"/>
        </w:tcPr>
        <w:p w14:paraId="2CF675AB" w14:textId="0913B024" w:rsidR="00E625BB" w:rsidRDefault="00B23912" w:rsidP="00C37A51">
          <w:pPr>
            <w:pStyle w:val="Yltunniste"/>
          </w:pPr>
          <w:r>
            <w:t>28.11.2024</w:t>
          </w:r>
        </w:p>
      </w:tc>
      <w:tc>
        <w:tcPr>
          <w:tcW w:w="2608" w:type="dxa"/>
          <w:gridSpan w:val="2"/>
        </w:tcPr>
        <w:p w14:paraId="060CEFF3" w14:textId="1EB959C2" w:rsidR="00E625BB" w:rsidRDefault="00E625BB" w:rsidP="00C37A51">
          <w:pPr>
            <w:pStyle w:val="Yltunniste"/>
          </w:pPr>
        </w:p>
      </w:tc>
    </w:tr>
  </w:tbl>
  <w:p w14:paraId="64686818" w14:textId="5E209640" w:rsidR="00E625BB" w:rsidRDefault="00E625BB" w:rsidP="001E40DE">
    <w:pPr>
      <w:pStyle w:val="Yltunniste"/>
      <w:tabs>
        <w:tab w:val="left" w:pos="6348"/>
      </w:tabs>
    </w:pPr>
  </w:p>
  <w:p w14:paraId="146E449A" w14:textId="77777777" w:rsidR="00AD3DC8" w:rsidRDefault="00AD3DC8" w:rsidP="001E40DE">
    <w:pPr>
      <w:pStyle w:val="Yltunniste"/>
      <w:tabs>
        <w:tab w:val="left" w:pos="634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431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5648"/>
      <w:gridCol w:w="2608"/>
      <w:gridCol w:w="1304"/>
      <w:gridCol w:w="1213"/>
    </w:tblGrid>
    <w:tr w:rsidR="009D680F" w14:paraId="1FD157D6" w14:textId="77777777">
      <w:trPr>
        <w:cantSplit/>
        <w:trHeight w:val="482"/>
      </w:trPr>
      <w:tc>
        <w:tcPr>
          <w:tcW w:w="5647" w:type="dxa"/>
          <w:vMerge w:val="restart"/>
        </w:tcPr>
        <w:p w14:paraId="5849DD84" w14:textId="77777777" w:rsidR="009D680F" w:rsidRDefault="00DA59B1" w:rsidP="00523B98">
          <w:pPr>
            <w:pStyle w:val="Yltunniste"/>
          </w:pPr>
          <w:r>
            <w:rPr>
              <w:noProof/>
            </w:rPr>
            <w:drawing>
              <wp:inline distT="0" distB="0" distL="0" distR="0" wp14:anchorId="76051136" wp14:editId="3B723336">
                <wp:extent cx="2409825" cy="752475"/>
                <wp:effectExtent l="0" t="0" r="0" b="0"/>
                <wp:docPr id="3" name="Kuva 3" descr="PLM_mv_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LM_mv_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vAlign w:val="bottom"/>
        </w:tcPr>
        <w:p w14:paraId="24C407B7" w14:textId="77777777" w:rsidR="009D680F" w:rsidRDefault="009D680F" w:rsidP="00523B98">
          <w:pPr>
            <w:pStyle w:val="Yltunniste"/>
            <w:rPr>
              <w:caps/>
            </w:rPr>
          </w:pPr>
        </w:p>
      </w:tc>
      <w:tc>
        <w:tcPr>
          <w:tcW w:w="1304" w:type="dxa"/>
          <w:vAlign w:val="bottom"/>
        </w:tcPr>
        <w:p w14:paraId="0F68CD80" w14:textId="77777777" w:rsidR="009D680F" w:rsidRDefault="009D680F" w:rsidP="00523B98">
          <w:pPr>
            <w:pStyle w:val="Yltunniste"/>
          </w:pPr>
        </w:p>
      </w:tc>
      <w:tc>
        <w:tcPr>
          <w:tcW w:w="1213" w:type="dxa"/>
          <w:vAlign w:val="bottom"/>
        </w:tcPr>
        <w:p w14:paraId="42A06F0F" w14:textId="77777777" w:rsidR="009D680F" w:rsidRDefault="00011F45" w:rsidP="00523B98">
          <w:pPr>
            <w:pStyle w:val="Yltunniste"/>
          </w:pPr>
          <w:r>
            <w:rPr>
              <w:caps/>
            </w:rPr>
            <w:fldChar w:fldCharType="begin"/>
          </w:r>
          <w:r w:rsidR="009D680F">
            <w:rPr>
              <w:caps/>
            </w:rPr>
            <w:instrText xml:space="preserve"> PAGE  \* MERGEFORMAT </w:instrText>
          </w:r>
          <w:r>
            <w:rPr>
              <w:caps/>
            </w:rPr>
            <w:fldChar w:fldCharType="separate"/>
          </w:r>
          <w:r w:rsidR="009D680F">
            <w:rPr>
              <w:caps/>
              <w:noProof/>
            </w:rPr>
            <w:t>1</w:t>
          </w:r>
          <w:r>
            <w:rPr>
              <w:caps/>
            </w:rPr>
            <w:fldChar w:fldCharType="end"/>
          </w:r>
          <w:r w:rsidR="009D680F">
            <w:t xml:space="preserve"> (</w:t>
          </w:r>
          <w:fldSimple w:instr=" NUMPAGES  \* MERGEFORMAT ">
            <w:r w:rsidR="002C454C">
              <w:rPr>
                <w:noProof/>
              </w:rPr>
              <w:t>1</w:t>
            </w:r>
          </w:fldSimple>
          <w:r w:rsidR="009D680F">
            <w:t>)</w:t>
          </w:r>
        </w:p>
      </w:tc>
    </w:tr>
    <w:tr w:rsidR="009D680F" w14:paraId="6999D160" w14:textId="77777777">
      <w:trPr>
        <w:cantSplit/>
        <w:trHeight w:val="227"/>
      </w:trPr>
      <w:tc>
        <w:tcPr>
          <w:tcW w:w="5647" w:type="dxa"/>
          <w:vMerge/>
        </w:tcPr>
        <w:p w14:paraId="3D2367DC" w14:textId="77777777" w:rsidR="009D680F" w:rsidRDefault="009D680F" w:rsidP="00523B98">
          <w:pPr>
            <w:pStyle w:val="Yltunniste"/>
          </w:pPr>
        </w:p>
      </w:tc>
      <w:tc>
        <w:tcPr>
          <w:tcW w:w="2608" w:type="dxa"/>
        </w:tcPr>
        <w:p w14:paraId="125448D4" w14:textId="77777777" w:rsidR="009D680F" w:rsidRDefault="009D680F" w:rsidP="00523B98">
          <w:pPr>
            <w:pStyle w:val="Yltunniste"/>
          </w:pPr>
        </w:p>
      </w:tc>
      <w:tc>
        <w:tcPr>
          <w:tcW w:w="1213" w:type="dxa"/>
          <w:gridSpan w:val="2"/>
        </w:tcPr>
        <w:p w14:paraId="467AA1B1" w14:textId="77777777" w:rsidR="009D680F" w:rsidRDefault="009D680F" w:rsidP="00523B98">
          <w:pPr>
            <w:pStyle w:val="Yltunniste"/>
          </w:pPr>
        </w:p>
      </w:tc>
    </w:tr>
    <w:tr w:rsidR="009D680F" w14:paraId="44C74028" w14:textId="77777777">
      <w:trPr>
        <w:cantSplit/>
        <w:trHeight w:val="227"/>
      </w:trPr>
      <w:tc>
        <w:tcPr>
          <w:tcW w:w="5647" w:type="dxa"/>
          <w:vMerge/>
        </w:tcPr>
        <w:p w14:paraId="4D02340E" w14:textId="77777777" w:rsidR="009D680F" w:rsidRDefault="009D680F" w:rsidP="00523B98">
          <w:pPr>
            <w:pStyle w:val="Yltunniste"/>
          </w:pPr>
        </w:p>
      </w:tc>
      <w:tc>
        <w:tcPr>
          <w:tcW w:w="2608" w:type="dxa"/>
          <w:vAlign w:val="center"/>
        </w:tcPr>
        <w:p w14:paraId="6893D14E" w14:textId="77777777" w:rsidR="009D680F" w:rsidRDefault="009D680F" w:rsidP="00523B98">
          <w:pPr>
            <w:pStyle w:val="Yltunniste"/>
          </w:pPr>
        </w:p>
      </w:tc>
      <w:tc>
        <w:tcPr>
          <w:tcW w:w="1213" w:type="dxa"/>
          <w:gridSpan w:val="2"/>
          <w:vAlign w:val="center"/>
        </w:tcPr>
        <w:p w14:paraId="09D17D79" w14:textId="77777777" w:rsidR="009D680F" w:rsidRDefault="009D680F" w:rsidP="00523B98">
          <w:pPr>
            <w:pStyle w:val="Yltunniste"/>
          </w:pPr>
          <w:proofErr w:type="spellStart"/>
          <w:r>
            <w:t>Urn</w:t>
          </w:r>
          <w:proofErr w:type="spellEnd"/>
        </w:p>
      </w:tc>
    </w:tr>
    <w:tr w:rsidR="009D680F" w14:paraId="76F049CE" w14:textId="77777777">
      <w:trPr>
        <w:cantSplit/>
        <w:trHeight w:val="227"/>
      </w:trPr>
      <w:tc>
        <w:tcPr>
          <w:tcW w:w="5647" w:type="dxa"/>
          <w:vMerge/>
        </w:tcPr>
        <w:p w14:paraId="2AF51706" w14:textId="77777777" w:rsidR="009D680F" w:rsidRDefault="009D680F" w:rsidP="00523B98">
          <w:pPr>
            <w:pStyle w:val="Yltunniste"/>
          </w:pPr>
        </w:p>
      </w:tc>
      <w:tc>
        <w:tcPr>
          <w:tcW w:w="2608" w:type="dxa"/>
        </w:tcPr>
        <w:p w14:paraId="17810884" w14:textId="77777777" w:rsidR="009D680F" w:rsidRDefault="009D680F" w:rsidP="00523B98">
          <w:pPr>
            <w:pStyle w:val="Yltunniste"/>
          </w:pPr>
          <w:proofErr w:type="gramStart"/>
          <w:r>
            <w:t>Pvm</w:t>
          </w:r>
          <w:proofErr w:type="gramEnd"/>
        </w:p>
      </w:tc>
      <w:tc>
        <w:tcPr>
          <w:tcW w:w="1213" w:type="dxa"/>
          <w:gridSpan w:val="2"/>
        </w:tcPr>
        <w:p w14:paraId="4C30606E" w14:textId="77777777" w:rsidR="009D680F" w:rsidRDefault="009D680F" w:rsidP="00523B98">
          <w:pPr>
            <w:pStyle w:val="Yltunniste"/>
          </w:pPr>
          <w:r>
            <w:t>Asianumero</w:t>
          </w:r>
        </w:p>
      </w:tc>
    </w:tr>
  </w:tbl>
  <w:p w14:paraId="7B4C489C" w14:textId="77777777" w:rsidR="009D680F" w:rsidRPr="00457CCA" w:rsidRDefault="009D680F" w:rsidP="00361D9E">
    <w:pPr>
      <w:pStyle w:val="Yltunniste"/>
      <w:spacing w:after="69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0CD9"/>
    <w:multiLevelType w:val="multilevel"/>
    <w:tmpl w:val="6C2A04C8"/>
    <w:lvl w:ilvl="0">
      <w:start w:val="1"/>
      <w:numFmt w:val="decimal"/>
      <w:pStyle w:val="Otsikko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61C6334"/>
    <w:multiLevelType w:val="singleLevel"/>
    <w:tmpl w:val="130C1AC0"/>
    <w:lvl w:ilvl="0">
      <w:start w:val="1"/>
      <w:numFmt w:val="decimal"/>
      <w:pStyle w:val="Numeroluettelo"/>
      <w:lvlText w:val="%1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22A95709"/>
    <w:multiLevelType w:val="singleLevel"/>
    <w:tmpl w:val="1E0C3688"/>
    <w:lvl w:ilvl="0">
      <w:start w:val="1"/>
      <w:numFmt w:val="decimal"/>
      <w:pStyle w:val="Sisennettynumeroluettelo"/>
      <w:lvlText w:val="%1"/>
      <w:lvlJc w:val="left"/>
      <w:pPr>
        <w:ind w:left="1778" w:hanging="360"/>
      </w:pPr>
      <w:rPr>
        <w:rFonts w:hint="default"/>
      </w:rPr>
    </w:lvl>
  </w:abstractNum>
  <w:abstractNum w:abstractNumId="3" w15:restartNumberingAfterBreak="0">
    <w:nsid w:val="4D515D14"/>
    <w:multiLevelType w:val="singleLevel"/>
    <w:tmpl w:val="755A6E52"/>
    <w:lvl w:ilvl="0">
      <w:start w:val="1"/>
      <w:numFmt w:val="bullet"/>
      <w:pStyle w:val="Viivaluettelo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4" w15:restartNumberingAfterBreak="0">
    <w:nsid w:val="65F35B5A"/>
    <w:multiLevelType w:val="singleLevel"/>
    <w:tmpl w:val="FD0A1F12"/>
    <w:lvl w:ilvl="0">
      <w:start w:val="1"/>
      <w:numFmt w:val="bullet"/>
      <w:pStyle w:val="Sisennettyviivaluettelo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 w16cid:durableId="674067491">
    <w:abstractNumId w:val="2"/>
  </w:num>
  <w:num w:numId="2" w16cid:durableId="1022704362">
    <w:abstractNumId w:val="2"/>
  </w:num>
  <w:num w:numId="3" w16cid:durableId="1283732648">
    <w:abstractNumId w:val="4"/>
  </w:num>
  <w:num w:numId="4" w16cid:durableId="1474761331">
    <w:abstractNumId w:val="1"/>
  </w:num>
  <w:num w:numId="5" w16cid:durableId="68044486">
    <w:abstractNumId w:val="3"/>
  </w:num>
  <w:num w:numId="6" w16cid:durableId="1800101184">
    <w:abstractNumId w:val="0"/>
  </w:num>
  <w:num w:numId="7" w16cid:durableId="2015647266">
    <w:abstractNumId w:val="0"/>
  </w:num>
  <w:num w:numId="8" w16cid:durableId="38169528">
    <w:abstractNumId w:val="0"/>
  </w:num>
  <w:num w:numId="9" w16cid:durableId="126414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66" w:dllVersion="513" w:checkStyle="1"/>
  <w:activeWritingStyle w:appName="MSWord" w:lang="fi-FI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4F"/>
    <w:rsid w:val="000032DE"/>
    <w:rsid w:val="0000451E"/>
    <w:rsid w:val="00011F45"/>
    <w:rsid w:val="0001343C"/>
    <w:rsid w:val="00030104"/>
    <w:rsid w:val="00041220"/>
    <w:rsid w:val="00057959"/>
    <w:rsid w:val="000615CB"/>
    <w:rsid w:val="00066D34"/>
    <w:rsid w:val="00080FC4"/>
    <w:rsid w:val="000909F2"/>
    <w:rsid w:val="000937BC"/>
    <w:rsid w:val="00093971"/>
    <w:rsid w:val="000A7FE8"/>
    <w:rsid w:val="000B1742"/>
    <w:rsid w:val="000B1C8E"/>
    <w:rsid w:val="000B5424"/>
    <w:rsid w:val="000C6E1F"/>
    <w:rsid w:val="000D29F6"/>
    <w:rsid w:val="000D2D60"/>
    <w:rsid w:val="000F5CC3"/>
    <w:rsid w:val="001455F1"/>
    <w:rsid w:val="00170B6B"/>
    <w:rsid w:val="001A036B"/>
    <w:rsid w:val="001A19CC"/>
    <w:rsid w:val="001A3E97"/>
    <w:rsid w:val="001B3D7E"/>
    <w:rsid w:val="001D44E8"/>
    <w:rsid w:val="001D4B56"/>
    <w:rsid w:val="001E3C37"/>
    <w:rsid w:val="001E40B5"/>
    <w:rsid w:val="001E40DE"/>
    <w:rsid w:val="001E6C62"/>
    <w:rsid w:val="001E6EC0"/>
    <w:rsid w:val="001F496D"/>
    <w:rsid w:val="001F4E47"/>
    <w:rsid w:val="001F7B99"/>
    <w:rsid w:val="00204FA7"/>
    <w:rsid w:val="00205F6B"/>
    <w:rsid w:val="00227DB9"/>
    <w:rsid w:val="00227F35"/>
    <w:rsid w:val="00251D62"/>
    <w:rsid w:val="00251FBE"/>
    <w:rsid w:val="00256737"/>
    <w:rsid w:val="00277DDB"/>
    <w:rsid w:val="00286751"/>
    <w:rsid w:val="00292F7C"/>
    <w:rsid w:val="00296D38"/>
    <w:rsid w:val="002A59D7"/>
    <w:rsid w:val="002A5C9F"/>
    <w:rsid w:val="002A6E18"/>
    <w:rsid w:val="002B4DE9"/>
    <w:rsid w:val="002B791F"/>
    <w:rsid w:val="002C454C"/>
    <w:rsid w:val="002D22DD"/>
    <w:rsid w:val="002D3EBD"/>
    <w:rsid w:val="002D6DD1"/>
    <w:rsid w:val="002F37E3"/>
    <w:rsid w:val="003009FC"/>
    <w:rsid w:val="00301638"/>
    <w:rsid w:val="00302B4A"/>
    <w:rsid w:val="0031519C"/>
    <w:rsid w:val="0032264D"/>
    <w:rsid w:val="00322B76"/>
    <w:rsid w:val="00354D0E"/>
    <w:rsid w:val="00361D9E"/>
    <w:rsid w:val="0036254F"/>
    <w:rsid w:val="00363C2E"/>
    <w:rsid w:val="003807ED"/>
    <w:rsid w:val="00384B52"/>
    <w:rsid w:val="003962BA"/>
    <w:rsid w:val="003B0983"/>
    <w:rsid w:val="003D6268"/>
    <w:rsid w:val="003E1CBD"/>
    <w:rsid w:val="003E557E"/>
    <w:rsid w:val="003F7D0D"/>
    <w:rsid w:val="00402E03"/>
    <w:rsid w:val="00407AF3"/>
    <w:rsid w:val="004450F9"/>
    <w:rsid w:val="00457CCA"/>
    <w:rsid w:val="00472D62"/>
    <w:rsid w:val="00472F6E"/>
    <w:rsid w:val="00492244"/>
    <w:rsid w:val="00492536"/>
    <w:rsid w:val="004B2191"/>
    <w:rsid w:val="004B5982"/>
    <w:rsid w:val="004C0399"/>
    <w:rsid w:val="004C7995"/>
    <w:rsid w:val="004E11EE"/>
    <w:rsid w:val="004E3712"/>
    <w:rsid w:val="004E7456"/>
    <w:rsid w:val="00523B98"/>
    <w:rsid w:val="00525AF3"/>
    <w:rsid w:val="00526AB8"/>
    <w:rsid w:val="005335E9"/>
    <w:rsid w:val="00546C35"/>
    <w:rsid w:val="00585238"/>
    <w:rsid w:val="0059224F"/>
    <w:rsid w:val="005B7AB4"/>
    <w:rsid w:val="005D4016"/>
    <w:rsid w:val="005D73AA"/>
    <w:rsid w:val="005E1FD1"/>
    <w:rsid w:val="005E26E5"/>
    <w:rsid w:val="005F5FB5"/>
    <w:rsid w:val="00601CA8"/>
    <w:rsid w:val="00604875"/>
    <w:rsid w:val="00605B71"/>
    <w:rsid w:val="00614700"/>
    <w:rsid w:val="0062286B"/>
    <w:rsid w:val="006274EE"/>
    <w:rsid w:val="006333A7"/>
    <w:rsid w:val="00643BBE"/>
    <w:rsid w:val="006634E8"/>
    <w:rsid w:val="006755C5"/>
    <w:rsid w:val="00681BA2"/>
    <w:rsid w:val="00683365"/>
    <w:rsid w:val="0068622E"/>
    <w:rsid w:val="0068794D"/>
    <w:rsid w:val="00695227"/>
    <w:rsid w:val="00695759"/>
    <w:rsid w:val="006A51DC"/>
    <w:rsid w:val="006B0285"/>
    <w:rsid w:val="006B11F6"/>
    <w:rsid w:val="006B485B"/>
    <w:rsid w:val="006B4A80"/>
    <w:rsid w:val="006C4ED2"/>
    <w:rsid w:val="006E320E"/>
    <w:rsid w:val="006F3415"/>
    <w:rsid w:val="0070323E"/>
    <w:rsid w:val="007050B5"/>
    <w:rsid w:val="007173B6"/>
    <w:rsid w:val="0075146A"/>
    <w:rsid w:val="007524F6"/>
    <w:rsid w:val="00766698"/>
    <w:rsid w:val="00772BA5"/>
    <w:rsid w:val="00785B3A"/>
    <w:rsid w:val="00795A97"/>
    <w:rsid w:val="007C4369"/>
    <w:rsid w:val="007C524D"/>
    <w:rsid w:val="007D4853"/>
    <w:rsid w:val="007E6992"/>
    <w:rsid w:val="007F6AAC"/>
    <w:rsid w:val="0080477F"/>
    <w:rsid w:val="0084459A"/>
    <w:rsid w:val="00855D79"/>
    <w:rsid w:val="0088067B"/>
    <w:rsid w:val="00896DD0"/>
    <w:rsid w:val="008A1BF7"/>
    <w:rsid w:val="008A27FE"/>
    <w:rsid w:val="008A3E55"/>
    <w:rsid w:val="008B05F3"/>
    <w:rsid w:val="008B19E9"/>
    <w:rsid w:val="008B2244"/>
    <w:rsid w:val="008C1B7F"/>
    <w:rsid w:val="008D04FB"/>
    <w:rsid w:val="008D4092"/>
    <w:rsid w:val="008E174E"/>
    <w:rsid w:val="008E2228"/>
    <w:rsid w:val="008E5343"/>
    <w:rsid w:val="008F5ADB"/>
    <w:rsid w:val="00902345"/>
    <w:rsid w:val="00903B38"/>
    <w:rsid w:val="00911D04"/>
    <w:rsid w:val="009146BD"/>
    <w:rsid w:val="00922419"/>
    <w:rsid w:val="00941C45"/>
    <w:rsid w:val="00955DAB"/>
    <w:rsid w:val="00966179"/>
    <w:rsid w:val="009715F6"/>
    <w:rsid w:val="00972937"/>
    <w:rsid w:val="00976557"/>
    <w:rsid w:val="009769F5"/>
    <w:rsid w:val="009B42B8"/>
    <w:rsid w:val="009C3DA0"/>
    <w:rsid w:val="009D680F"/>
    <w:rsid w:val="009D7CC6"/>
    <w:rsid w:val="009E17FD"/>
    <w:rsid w:val="009E2223"/>
    <w:rsid w:val="009E7D6B"/>
    <w:rsid w:val="009F6DF2"/>
    <w:rsid w:val="00A12DDE"/>
    <w:rsid w:val="00A13BC5"/>
    <w:rsid w:val="00A2158F"/>
    <w:rsid w:val="00A2253F"/>
    <w:rsid w:val="00A356E9"/>
    <w:rsid w:val="00A3585B"/>
    <w:rsid w:val="00A36048"/>
    <w:rsid w:val="00A360BD"/>
    <w:rsid w:val="00A64315"/>
    <w:rsid w:val="00A6690C"/>
    <w:rsid w:val="00A72A38"/>
    <w:rsid w:val="00A764DE"/>
    <w:rsid w:val="00A8277A"/>
    <w:rsid w:val="00A90B24"/>
    <w:rsid w:val="00A93B79"/>
    <w:rsid w:val="00AA2F38"/>
    <w:rsid w:val="00AA3C1A"/>
    <w:rsid w:val="00AA5EB1"/>
    <w:rsid w:val="00AB6119"/>
    <w:rsid w:val="00AD245B"/>
    <w:rsid w:val="00AD2B64"/>
    <w:rsid w:val="00AD3DC8"/>
    <w:rsid w:val="00AE1A5D"/>
    <w:rsid w:val="00AE29EF"/>
    <w:rsid w:val="00AE7DDA"/>
    <w:rsid w:val="00B1150E"/>
    <w:rsid w:val="00B226A7"/>
    <w:rsid w:val="00B23912"/>
    <w:rsid w:val="00B26571"/>
    <w:rsid w:val="00B32B74"/>
    <w:rsid w:val="00B40A34"/>
    <w:rsid w:val="00B56D7E"/>
    <w:rsid w:val="00B67517"/>
    <w:rsid w:val="00B83D70"/>
    <w:rsid w:val="00B86A23"/>
    <w:rsid w:val="00B914FE"/>
    <w:rsid w:val="00B95351"/>
    <w:rsid w:val="00BA2296"/>
    <w:rsid w:val="00BA7674"/>
    <w:rsid w:val="00BB64DF"/>
    <w:rsid w:val="00BB6932"/>
    <w:rsid w:val="00BD3DC4"/>
    <w:rsid w:val="00BD3E52"/>
    <w:rsid w:val="00BE2462"/>
    <w:rsid w:val="00C22A48"/>
    <w:rsid w:val="00C34E59"/>
    <w:rsid w:val="00C43E86"/>
    <w:rsid w:val="00C53D8C"/>
    <w:rsid w:val="00C54FE1"/>
    <w:rsid w:val="00C561F8"/>
    <w:rsid w:val="00C63EEE"/>
    <w:rsid w:val="00C70CB9"/>
    <w:rsid w:val="00C73172"/>
    <w:rsid w:val="00C76809"/>
    <w:rsid w:val="00C937F3"/>
    <w:rsid w:val="00C94345"/>
    <w:rsid w:val="00C94610"/>
    <w:rsid w:val="00CA337F"/>
    <w:rsid w:val="00CB4C2D"/>
    <w:rsid w:val="00CB58DB"/>
    <w:rsid w:val="00CB77EB"/>
    <w:rsid w:val="00CE1631"/>
    <w:rsid w:val="00CE20EC"/>
    <w:rsid w:val="00CE45C6"/>
    <w:rsid w:val="00D137C7"/>
    <w:rsid w:val="00D26234"/>
    <w:rsid w:val="00D27615"/>
    <w:rsid w:val="00D4541D"/>
    <w:rsid w:val="00D460F9"/>
    <w:rsid w:val="00D47DDD"/>
    <w:rsid w:val="00D56935"/>
    <w:rsid w:val="00D60711"/>
    <w:rsid w:val="00D65E8F"/>
    <w:rsid w:val="00D72DA0"/>
    <w:rsid w:val="00D81356"/>
    <w:rsid w:val="00D81640"/>
    <w:rsid w:val="00D86BB5"/>
    <w:rsid w:val="00D92BFB"/>
    <w:rsid w:val="00D93909"/>
    <w:rsid w:val="00DA59B1"/>
    <w:rsid w:val="00DA5E75"/>
    <w:rsid w:val="00DB19A7"/>
    <w:rsid w:val="00DC7867"/>
    <w:rsid w:val="00DD1284"/>
    <w:rsid w:val="00DD5274"/>
    <w:rsid w:val="00E17E44"/>
    <w:rsid w:val="00E25A3E"/>
    <w:rsid w:val="00E402EF"/>
    <w:rsid w:val="00E45AC5"/>
    <w:rsid w:val="00E46138"/>
    <w:rsid w:val="00E5451F"/>
    <w:rsid w:val="00E55218"/>
    <w:rsid w:val="00E625BB"/>
    <w:rsid w:val="00E64136"/>
    <w:rsid w:val="00E67D77"/>
    <w:rsid w:val="00E9559E"/>
    <w:rsid w:val="00EA169B"/>
    <w:rsid w:val="00EE7B74"/>
    <w:rsid w:val="00EF12F4"/>
    <w:rsid w:val="00EF446D"/>
    <w:rsid w:val="00F01E3B"/>
    <w:rsid w:val="00F04C85"/>
    <w:rsid w:val="00F12948"/>
    <w:rsid w:val="00F1337A"/>
    <w:rsid w:val="00F23309"/>
    <w:rsid w:val="00F304D9"/>
    <w:rsid w:val="00F36490"/>
    <w:rsid w:val="00F449D4"/>
    <w:rsid w:val="00F61B4F"/>
    <w:rsid w:val="00F86708"/>
    <w:rsid w:val="00F87BD5"/>
    <w:rsid w:val="00F94D62"/>
    <w:rsid w:val="00FA4876"/>
    <w:rsid w:val="00FB13C2"/>
    <w:rsid w:val="00FC2A3B"/>
    <w:rsid w:val="00FD6817"/>
    <w:rsid w:val="00FD7557"/>
    <w:rsid w:val="00FE7198"/>
    <w:rsid w:val="00FF0611"/>
    <w:rsid w:val="00FF106C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9486E"/>
  <w15:docId w15:val="{60B00DD3-619C-496E-BE1E-5AEB0281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0937BC"/>
    <w:rPr>
      <w:rFonts w:ascii="Verdana" w:hAnsi="Verdana"/>
    </w:rPr>
  </w:style>
  <w:style w:type="paragraph" w:styleId="Otsikko1">
    <w:name w:val="heading 1"/>
    <w:basedOn w:val="Normaali"/>
    <w:next w:val="Sisennettykappale"/>
    <w:link w:val="Otsikko1Char"/>
    <w:qFormat/>
    <w:rsid w:val="002D3EBD"/>
    <w:pPr>
      <w:keepNext/>
      <w:numPr>
        <w:numId w:val="9"/>
      </w:numPr>
      <w:suppressAutoHyphens/>
      <w:spacing w:after="200"/>
      <w:outlineLvl w:val="0"/>
    </w:pPr>
    <w:rPr>
      <w:b/>
      <w:snapToGrid w:val="0"/>
      <w:szCs w:val="24"/>
    </w:rPr>
  </w:style>
  <w:style w:type="paragraph" w:styleId="Otsikko2">
    <w:name w:val="heading 2"/>
    <w:basedOn w:val="Normaali"/>
    <w:next w:val="Sisennettykappale"/>
    <w:link w:val="Otsikko2Char"/>
    <w:qFormat/>
    <w:rsid w:val="002D3EBD"/>
    <w:pPr>
      <w:keepNext/>
      <w:widowControl w:val="0"/>
      <w:numPr>
        <w:ilvl w:val="1"/>
        <w:numId w:val="9"/>
      </w:numPr>
      <w:suppressAutoHyphens/>
      <w:spacing w:after="200"/>
      <w:outlineLvl w:val="1"/>
    </w:pPr>
    <w:rPr>
      <w:rFonts w:cs="Arial"/>
      <w:b/>
      <w:snapToGrid w:val="0"/>
      <w:szCs w:val="22"/>
    </w:rPr>
  </w:style>
  <w:style w:type="paragraph" w:styleId="Otsikko3">
    <w:name w:val="heading 3"/>
    <w:basedOn w:val="Normaali"/>
    <w:next w:val="Sisennettykappale"/>
    <w:link w:val="Otsikko3Char"/>
    <w:qFormat/>
    <w:rsid w:val="002D3EBD"/>
    <w:pPr>
      <w:keepNext/>
      <w:widowControl w:val="0"/>
      <w:numPr>
        <w:ilvl w:val="2"/>
        <w:numId w:val="9"/>
      </w:numPr>
      <w:suppressAutoHyphens/>
      <w:spacing w:after="200"/>
      <w:outlineLvl w:val="2"/>
    </w:pPr>
    <w:rPr>
      <w:b/>
      <w:bCs/>
      <w:snapToGrid w:val="0"/>
      <w:szCs w:val="22"/>
    </w:rPr>
  </w:style>
  <w:style w:type="paragraph" w:styleId="Otsikko4">
    <w:name w:val="heading 4"/>
    <w:basedOn w:val="Normaali"/>
    <w:next w:val="Sisennettykappale"/>
    <w:link w:val="Otsikko4Char"/>
    <w:semiHidden/>
    <w:qFormat/>
    <w:rsid w:val="003807ED"/>
    <w:pPr>
      <w:keepNext/>
      <w:widowControl w:val="0"/>
      <w:numPr>
        <w:ilvl w:val="3"/>
        <w:numId w:val="9"/>
      </w:numPr>
      <w:spacing w:after="200"/>
      <w:outlineLvl w:val="3"/>
    </w:pPr>
    <w:rPr>
      <w:b/>
      <w:bCs/>
      <w:snapToGrid w:val="0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26AB8"/>
    <w:rPr>
      <w:szCs w:val="22"/>
    </w:rPr>
  </w:style>
  <w:style w:type="paragraph" w:styleId="Alatunniste">
    <w:name w:val="footer"/>
    <w:basedOn w:val="Normaali"/>
    <w:rsid w:val="009E17FD"/>
    <w:rPr>
      <w:sz w:val="13"/>
    </w:rPr>
  </w:style>
  <w:style w:type="character" w:styleId="Hyperlinkki">
    <w:name w:val="Hyperlink"/>
    <w:basedOn w:val="Kappaleenoletusfontti"/>
    <w:semiHidden/>
    <w:rsid w:val="0062286B"/>
    <w:rPr>
      <w:color w:val="0000FF"/>
      <w:u w:val="single"/>
    </w:rPr>
  </w:style>
  <w:style w:type="paragraph" w:customStyle="1" w:styleId="Sisennettynumeroluettelo">
    <w:name w:val="Sisennetty numeroluettelo"/>
    <w:basedOn w:val="Normaali"/>
    <w:rsid w:val="00BE2462"/>
    <w:pPr>
      <w:numPr>
        <w:numId w:val="2"/>
      </w:numPr>
      <w:tabs>
        <w:tab w:val="left" w:pos="1985"/>
      </w:tabs>
      <w:ind w:left="1661" w:hanging="357"/>
    </w:pPr>
  </w:style>
  <w:style w:type="paragraph" w:styleId="Leipteksti">
    <w:name w:val="Body Text"/>
    <w:basedOn w:val="Normaali"/>
    <w:semiHidden/>
    <w:rsid w:val="00B40A34"/>
    <w:pPr>
      <w:ind w:left="1304"/>
    </w:pPr>
  </w:style>
  <w:style w:type="paragraph" w:customStyle="1" w:styleId="Sisennettykappale">
    <w:name w:val="Sisennetty kappale"/>
    <w:basedOn w:val="Normaali"/>
    <w:rsid w:val="00B86A23"/>
    <w:pPr>
      <w:spacing w:after="220"/>
      <w:ind w:left="1304"/>
    </w:pPr>
  </w:style>
  <w:style w:type="paragraph" w:customStyle="1" w:styleId="Sisennettyviivaluettelo">
    <w:name w:val="Sisennetty viivaluettelo"/>
    <w:basedOn w:val="Sisennettykappale"/>
    <w:rsid w:val="000937BC"/>
    <w:pPr>
      <w:numPr>
        <w:numId w:val="3"/>
      </w:numPr>
      <w:tabs>
        <w:tab w:val="clear" w:pos="567"/>
        <w:tab w:val="left" w:pos="1985"/>
      </w:tabs>
      <w:spacing w:after="0"/>
      <w:ind w:left="1661" w:hanging="357"/>
    </w:pPr>
  </w:style>
  <w:style w:type="paragraph" w:customStyle="1" w:styleId="Sivuotsikkokappale">
    <w:name w:val="Sivuotsikko kappale"/>
    <w:basedOn w:val="Normaali"/>
    <w:rsid w:val="006A51DC"/>
    <w:pPr>
      <w:keepLines/>
      <w:ind w:left="1304" w:hanging="1304"/>
    </w:pPr>
  </w:style>
  <w:style w:type="paragraph" w:customStyle="1" w:styleId="Normaalikappale">
    <w:name w:val="Normaali kappale"/>
    <w:basedOn w:val="Normaali"/>
    <w:semiHidden/>
    <w:rsid w:val="0080477F"/>
  </w:style>
  <w:style w:type="paragraph" w:customStyle="1" w:styleId="Numeroluettelo">
    <w:name w:val="Numeroluettelo"/>
    <w:basedOn w:val="Normaali"/>
    <w:rsid w:val="005E26E5"/>
    <w:pPr>
      <w:numPr>
        <w:numId w:val="4"/>
      </w:numPr>
      <w:ind w:left="357" w:hanging="357"/>
    </w:pPr>
  </w:style>
  <w:style w:type="paragraph" w:customStyle="1" w:styleId="Viivaluettelo">
    <w:name w:val="Viivaluettelo"/>
    <w:basedOn w:val="Normaali"/>
    <w:rsid w:val="004C0399"/>
    <w:pPr>
      <w:numPr>
        <w:numId w:val="5"/>
      </w:numPr>
      <w:ind w:left="357" w:hanging="357"/>
    </w:pPr>
  </w:style>
  <w:style w:type="table" w:styleId="TaulukkoRuudukko">
    <w:name w:val="Table Grid"/>
    <w:basedOn w:val="Normaalitaulukko"/>
    <w:rsid w:val="002D6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AB6119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Sisennettykappale"/>
    <w:qFormat/>
    <w:rsid w:val="002D3EBD"/>
    <w:pPr>
      <w:suppressAutoHyphens/>
      <w:spacing w:after="200"/>
      <w:outlineLvl w:val="0"/>
    </w:pPr>
    <w:rPr>
      <w:b/>
      <w:kern w:val="28"/>
      <w:sz w:val="22"/>
      <w:szCs w:val="22"/>
    </w:rPr>
  </w:style>
  <w:style w:type="character" w:customStyle="1" w:styleId="Otsikko1Char">
    <w:name w:val="Otsikko 1 Char"/>
    <w:basedOn w:val="Kappaleenoletusfontti"/>
    <w:link w:val="Otsikko1"/>
    <w:rsid w:val="002D3EBD"/>
    <w:rPr>
      <w:rFonts w:ascii="Verdana" w:hAnsi="Verdana"/>
      <w:b/>
      <w:snapToGrid w:val="0"/>
      <w:szCs w:val="24"/>
    </w:rPr>
  </w:style>
  <w:style w:type="character" w:customStyle="1" w:styleId="Otsikko2Char">
    <w:name w:val="Otsikko 2 Char"/>
    <w:basedOn w:val="Kappaleenoletusfontti"/>
    <w:link w:val="Otsikko2"/>
    <w:rsid w:val="002D3EBD"/>
    <w:rPr>
      <w:rFonts w:ascii="Verdana" w:hAnsi="Verdana" w:cs="Arial"/>
      <w:b/>
      <w:snapToGrid w:val="0"/>
      <w:szCs w:val="22"/>
    </w:rPr>
  </w:style>
  <w:style w:type="character" w:customStyle="1" w:styleId="Otsikko3Char">
    <w:name w:val="Otsikko 3 Char"/>
    <w:basedOn w:val="Kappaleenoletusfontti"/>
    <w:link w:val="Otsikko3"/>
    <w:rsid w:val="002D3EBD"/>
    <w:rPr>
      <w:rFonts w:ascii="Verdana" w:hAnsi="Verdana"/>
      <w:b/>
      <w:bCs/>
      <w:snapToGrid w:val="0"/>
      <w:szCs w:val="22"/>
    </w:rPr>
  </w:style>
  <w:style w:type="character" w:customStyle="1" w:styleId="Otsikko4Char">
    <w:name w:val="Otsikko 4 Char"/>
    <w:basedOn w:val="Kappaleenoletusfontti"/>
    <w:link w:val="Otsikko4"/>
    <w:semiHidden/>
    <w:rsid w:val="00D27615"/>
    <w:rPr>
      <w:rFonts w:ascii="Verdana" w:hAnsi="Verdana"/>
      <w:b/>
      <w:bCs/>
      <w:snapToGrid w:val="0"/>
      <w:szCs w:val="28"/>
    </w:rPr>
  </w:style>
  <w:style w:type="paragraph" w:customStyle="1" w:styleId="Allekirjoitukset">
    <w:name w:val="Allekirjoitukset"/>
    <w:basedOn w:val="Normaali"/>
    <w:qFormat/>
    <w:rsid w:val="003807ED"/>
    <w:pPr>
      <w:ind w:left="5216" w:hanging="3912"/>
    </w:pPr>
  </w:style>
  <w:style w:type="paragraph" w:customStyle="1" w:styleId="Turvaluokanotsikko">
    <w:name w:val="Turvaluokan otsikko"/>
    <w:basedOn w:val="Normaali"/>
    <w:semiHidden/>
    <w:rsid w:val="004450F9"/>
    <w:pPr>
      <w:jc w:val="center"/>
    </w:pPr>
    <w:rPr>
      <w:rFonts w:ascii="Times New Roman" w:hAnsi="Times New Roman"/>
      <w:b/>
      <w:caps/>
      <w:noProof/>
      <w:color w:val="FF0000"/>
      <w:sz w:val="24"/>
    </w:rPr>
  </w:style>
  <w:style w:type="paragraph" w:customStyle="1" w:styleId="Turvaluokanteksti">
    <w:name w:val="Turvaluokan teksti"/>
    <w:basedOn w:val="Normaali"/>
    <w:semiHidden/>
    <w:rsid w:val="004450F9"/>
    <w:pPr>
      <w:jc w:val="center"/>
    </w:pPr>
    <w:rPr>
      <w:noProof/>
      <w:color w:val="FF0000"/>
    </w:rPr>
  </w:style>
  <w:style w:type="paragraph" w:customStyle="1" w:styleId="Kentat">
    <w:name w:val="Kentat"/>
    <w:basedOn w:val="Sisennettykappale"/>
    <w:semiHidden/>
    <w:rsid w:val="00605B71"/>
    <w:pPr>
      <w:ind w:left="0"/>
    </w:pPr>
  </w:style>
  <w:style w:type="paragraph" w:styleId="Sisllysluettelonotsikko">
    <w:name w:val="TOC Heading"/>
    <w:basedOn w:val="Otsikko1"/>
    <w:next w:val="Normaali"/>
    <w:uiPriority w:val="39"/>
    <w:semiHidden/>
    <w:qFormat/>
    <w:rsid w:val="004C7995"/>
    <w:pPr>
      <w:keepLines/>
      <w:numPr>
        <w:numId w:val="0"/>
      </w:numPr>
      <w:suppressAutoHyphens w:val="0"/>
      <w:spacing w:before="480" w:after="0"/>
      <w:outlineLvl w:val="9"/>
    </w:pPr>
    <w:rPr>
      <w:rFonts w:eastAsiaTheme="majorEastAsia" w:cstheme="majorBidi"/>
      <w:bCs/>
      <w:snapToGrid/>
      <w:sz w:val="22"/>
      <w:szCs w:val="28"/>
    </w:rPr>
  </w:style>
  <w:style w:type="paragraph" w:styleId="Sisluet1">
    <w:name w:val="toc 1"/>
    <w:basedOn w:val="Normaali"/>
    <w:next w:val="Normaali"/>
    <w:autoRedefine/>
    <w:uiPriority w:val="39"/>
    <w:semiHidden/>
    <w:rsid w:val="006B4A80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rsid w:val="006B4A80"/>
    <w:pPr>
      <w:spacing w:after="100"/>
      <w:ind w:left="200"/>
    </w:pPr>
  </w:style>
  <w:style w:type="paragraph" w:styleId="Sisluet3">
    <w:name w:val="toc 3"/>
    <w:basedOn w:val="Normaali"/>
    <w:next w:val="Normaali"/>
    <w:autoRedefine/>
    <w:uiPriority w:val="39"/>
    <w:semiHidden/>
    <w:rsid w:val="006B4A80"/>
    <w:pPr>
      <w:spacing w:after="100"/>
      <w:ind w:left="400"/>
    </w:pPr>
  </w:style>
  <w:style w:type="paragraph" w:customStyle="1" w:styleId="Salassapidonotsikko">
    <w:name w:val="Salassapidon otsikko"/>
    <w:basedOn w:val="Normaali"/>
    <w:qFormat/>
    <w:rsid w:val="00CB4C2D"/>
    <w:pPr>
      <w:autoSpaceDE w:val="0"/>
      <w:autoSpaceDN w:val="0"/>
      <w:adjustRightInd w:val="0"/>
      <w:jc w:val="center"/>
    </w:pPr>
    <w:rPr>
      <w:rFonts w:ascii="Arial" w:hAnsi="Arial" w:cs="Arial"/>
      <w:b/>
      <w:bCs/>
      <w:noProof/>
      <w:color w:val="FF0000"/>
      <w:sz w:val="22"/>
      <w:szCs w:val="22"/>
    </w:rPr>
  </w:style>
  <w:style w:type="paragraph" w:customStyle="1" w:styleId="Salassapidonteksti">
    <w:name w:val="Salassapidon teksti"/>
    <w:basedOn w:val="Normaali"/>
    <w:qFormat/>
    <w:rsid w:val="00204FA7"/>
    <w:pPr>
      <w:autoSpaceDE w:val="0"/>
      <w:autoSpaceDN w:val="0"/>
      <w:adjustRightInd w:val="0"/>
      <w:jc w:val="center"/>
    </w:pPr>
    <w:rPr>
      <w:rFonts w:ascii="Arial" w:hAnsi="Arial" w:cs="Arial"/>
      <w:noProof/>
      <w:color w:val="FF0000"/>
    </w:rPr>
  </w:style>
  <w:style w:type="paragraph" w:customStyle="1" w:styleId="Tyyli1">
    <w:name w:val="Tyyli1"/>
    <w:basedOn w:val="Salassapidonteksti"/>
    <w:qFormat/>
    <w:rsid w:val="00C7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altion.fi\yhteiset_tiedostot\PLM\PLM%20yhteinen\Mallit\Viralliset%20suomi\Muistiomalli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AFFAE-A15D-4B91-A7D3-CDEA93BF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Muistiomalli.dotx</Template>
  <TotalTime>10</TotalTime>
  <Pages>1</Pages>
  <Words>91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</vt:vector>
  </HeadingPairs>
  <TitlesOfParts>
    <vt:vector size="2" baseType="lpstr">
      <vt:lpstr/>
      <vt:lpstr>Napsauta tähän hiirellä ja kirjoita muistion otsikko</vt:lpstr>
    </vt:vector>
  </TitlesOfParts>
  <Company>VIP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Ylikorpi Satu (PLM)</dc:creator>
  <cp:lastModifiedBy>Ylikorpi Satu (PLM)</cp:lastModifiedBy>
  <cp:revision>5</cp:revision>
  <cp:lastPrinted>2005-12-02T12:48:00Z</cp:lastPrinted>
  <dcterms:created xsi:type="dcterms:W3CDTF">2024-11-28T11:08:00Z</dcterms:created>
  <dcterms:modified xsi:type="dcterms:W3CDTF">2024-11-28T11:43:00Z</dcterms:modified>
</cp:coreProperties>
</file>