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1A" w:rsidRDefault="00BC7D1A">
      <w:pPr>
        <w:pStyle w:val="LLNormaali"/>
        <w:rPr>
          <w:lang w:val="smn-FI"/>
        </w:rPr>
      </w:pPr>
      <w:bookmarkStart w:id="0" w:name="_GoBack"/>
      <w:bookmarkEnd w:id="0"/>
    </w:p>
    <w:p w:rsidR="00BC7D1A" w:rsidRDefault="003C3746">
      <w:pPr>
        <w:pStyle w:val="LLNormaali"/>
      </w:pPr>
      <w:sdt>
        <w:sdtPr>
          <w:alias w:val="Asâttâs"/>
          <w:id w:val="1145038279"/>
          <w:placeholder>
            <w:docPart w:val="1B25DD2CFC68419B963BA1B76F38FE07"/>
          </w:placeholder>
          <w15:color w:val="00FFFF"/>
        </w:sdtPr>
        <w:sdtEndPr/>
        <w:sdtContent/>
      </w:sdt>
    </w:p>
    <w:p w:rsidR="00BC7D1A" w:rsidRDefault="003C3746">
      <w:pPr>
        <w:pStyle w:val="LLValtioneuvostonAsetus"/>
        <w:rPr>
          <w:rFonts w:eastAsia="Times New Roman"/>
          <w:bCs/>
          <w:szCs w:val="30"/>
          <w:u w:color="FFFFFF"/>
          <w:lang w:val="smn-FI"/>
        </w:rPr>
      </w:pPr>
      <w:r>
        <w:rPr>
          <w:rFonts w:eastAsia="Times New Roman"/>
          <w:bCs/>
          <w:color w:val="000000"/>
          <w:szCs w:val="30"/>
          <w:u w:color="FFFFFF"/>
          <w:lang w:val="smn-FI"/>
        </w:rPr>
        <w:t>Statârääđi asâttâs</w:t>
      </w:r>
    </w:p>
    <w:p w:rsidR="00BC7D1A" w:rsidRDefault="003C3746">
      <w:pPr>
        <w:pStyle w:val="LLSaadoksenNimi"/>
        <w:rPr>
          <w:bCs/>
          <w:szCs w:val="21"/>
          <w:u w:color="FFFFFF"/>
          <w:lang w:val="smn-FI"/>
        </w:rPr>
      </w:pPr>
      <w:r>
        <w:rPr>
          <w:bCs/>
          <w:color w:val="000000"/>
          <w:szCs w:val="21"/>
          <w:u w:color="FFFFFF"/>
          <w:lang w:val="smn-FI"/>
        </w:rPr>
        <w:t>ruukitooimâin</w:t>
      </w:r>
    </w:p>
    <w:p w:rsidR="00BC7D1A" w:rsidRDefault="003C3746">
      <w:pPr>
        <w:pStyle w:val="LLJohtolauseKappaleet"/>
        <w:rPr>
          <w:szCs w:val="22"/>
          <w:u w:color="FFFFFF"/>
          <w:lang w:val="smn-FI"/>
        </w:rPr>
      </w:pPr>
      <w:r>
        <w:rPr>
          <w:color w:val="000000"/>
          <w:szCs w:val="22"/>
          <w:u w:color="FFFFFF"/>
          <w:lang w:val="smn-FI"/>
        </w:rPr>
        <w:t xml:space="preserve">Statârääđi miärádâs miäldásávt asâttuvvoo ruukilaavâ (621/2011) vuáđuld  </w:t>
      </w:r>
    </w:p>
    <w:p w:rsidR="00BC7D1A" w:rsidRDefault="00BC7D1A">
      <w:pPr>
        <w:pStyle w:val="LLNormaali"/>
        <w:rPr>
          <w:lang w:val="smn-FI"/>
        </w:rPr>
      </w:pPr>
    </w:p>
    <w:p w:rsidR="00BC7D1A" w:rsidRDefault="003C3746">
      <w:pPr>
        <w:pStyle w:val="LLLuku"/>
        <w:rPr>
          <w:szCs w:val="22"/>
          <w:u w:color="FFFFFF"/>
          <w:lang w:val="smn-FI"/>
        </w:rPr>
      </w:pPr>
      <w:r>
        <w:rPr>
          <w:color w:val="000000"/>
          <w:szCs w:val="22"/>
          <w:u w:color="FFFFFF"/>
          <w:lang w:val="smn-FI"/>
        </w:rPr>
        <w:t>1 Loho</w:t>
      </w:r>
    </w:p>
    <w:p w:rsidR="00BC7D1A" w:rsidRDefault="003C3746">
      <w:pPr>
        <w:pStyle w:val="LLLuvunOtsikko"/>
        <w:rPr>
          <w:bCs/>
          <w:szCs w:val="22"/>
          <w:u w:color="FFFFFF"/>
          <w:lang w:val="smn-FI"/>
        </w:rPr>
      </w:pPr>
      <w:r>
        <w:rPr>
          <w:bCs/>
          <w:color w:val="000000"/>
          <w:szCs w:val="22"/>
          <w:u w:color="FFFFFF"/>
          <w:lang w:val="smn-FI"/>
        </w:rPr>
        <w:t>Malmâuuccâm</w:t>
      </w:r>
    </w:p>
    <w:p w:rsidR="00BC7D1A" w:rsidRDefault="003C3746">
      <w:pPr>
        <w:pStyle w:val="LLPykala"/>
        <w:rPr>
          <w:szCs w:val="22"/>
          <w:u w:color="FFFFFF"/>
          <w:lang w:val="smn-FI"/>
        </w:rPr>
      </w:pPr>
      <w:r>
        <w:rPr>
          <w:color w:val="000000"/>
          <w:szCs w:val="22"/>
          <w:u w:color="FFFFFF"/>
          <w:lang w:val="smn-FI"/>
        </w:rPr>
        <w:t>1 §</w:t>
      </w:r>
    </w:p>
    <w:p w:rsidR="00BC7D1A" w:rsidRDefault="003C3746">
      <w:pPr>
        <w:pStyle w:val="LLPykalanOtsikko"/>
        <w:rPr>
          <w:iCs/>
          <w:szCs w:val="22"/>
          <w:u w:color="FFFFFF"/>
          <w:lang w:val="smn-FI"/>
        </w:rPr>
      </w:pPr>
      <w:r>
        <w:rPr>
          <w:iCs/>
          <w:color w:val="000000"/>
          <w:szCs w:val="22"/>
          <w:u w:color="FFFFFF"/>
          <w:lang w:val="smn-FI"/>
        </w:rPr>
        <w:t>Almottâs uuccâmpaargon lahtojeijee čájánâsväldimist</w:t>
      </w:r>
    </w:p>
    <w:p w:rsidR="00BC7D1A" w:rsidRDefault="003C3746">
      <w:pPr>
        <w:pStyle w:val="LLKappalejako"/>
        <w:rPr>
          <w:szCs w:val="22"/>
          <w:u w:color="FFFFFF"/>
          <w:lang w:val="smn-FI"/>
        </w:rPr>
      </w:pPr>
      <w:r>
        <w:rPr>
          <w:color w:val="000000"/>
          <w:szCs w:val="22"/>
          <w:u w:color="FFFFFF"/>
          <w:lang w:val="smn-FI"/>
        </w:rPr>
        <w:t>Uuccâmpargoost västideijee kalga rähtiđ ruukilaavâ (621/2011) 8 §:st</w:t>
      </w:r>
      <w:r>
        <w:rPr>
          <w:color w:val="000000"/>
          <w:szCs w:val="22"/>
          <w:u w:color="FFFFFF"/>
          <w:lang w:val="smn-FI"/>
        </w:rPr>
        <w:t xml:space="preserve"> uáivildum čálálii almottâs uuccâmpargoost majemustáá kyehti oho ovdil čájánâsväldim algâttem.</w:t>
      </w:r>
    </w:p>
    <w:p w:rsidR="00BC7D1A" w:rsidRDefault="003C3746">
      <w:pPr>
        <w:pStyle w:val="LLKappalejako"/>
        <w:rPr>
          <w:szCs w:val="22"/>
          <w:u w:color="FFFFFF"/>
          <w:lang w:val="smn-FI"/>
        </w:rPr>
      </w:pPr>
      <w:r>
        <w:rPr>
          <w:color w:val="000000"/>
          <w:szCs w:val="22"/>
          <w:u w:color="FFFFFF"/>
          <w:lang w:val="smn-FI"/>
        </w:rPr>
        <w:t>Almottemkenigâsvuotâ ij kuoskâ tagaráid toimáid, maid kalga anneeđ jyehiulmuuvuoigâdvuođâi vuáđuld loválâžžân tâi moh tovâtteh enâmustáá uccâ háituttes luodâid.</w:t>
      </w:r>
    </w:p>
    <w:p w:rsidR="00BC7D1A" w:rsidRDefault="00BC7D1A">
      <w:pPr>
        <w:pStyle w:val="LLKappalejako"/>
        <w:rPr>
          <w:lang w:val="smn-FI"/>
        </w:rPr>
      </w:pPr>
    </w:p>
    <w:p w:rsidR="00BC7D1A" w:rsidRDefault="003C3746">
      <w:pPr>
        <w:pStyle w:val="LLPykala"/>
        <w:rPr>
          <w:szCs w:val="22"/>
          <w:u w:color="FFFFFF"/>
          <w:lang w:val="smn-FI"/>
        </w:rPr>
      </w:pPr>
      <w:r>
        <w:rPr>
          <w:color w:val="000000"/>
          <w:szCs w:val="22"/>
          <w:u w:color="FFFFFF"/>
          <w:lang w:val="smn-FI"/>
        </w:rPr>
        <w:t>2 §</w:t>
      </w:r>
    </w:p>
    <w:p w:rsidR="00BC7D1A" w:rsidRDefault="003C3746">
      <w:pPr>
        <w:pStyle w:val="LLPykalanOtsikko"/>
        <w:rPr>
          <w:iCs/>
          <w:szCs w:val="22"/>
          <w:u w:color="FFFFFF"/>
          <w:lang w:val="smn-FI"/>
        </w:rPr>
      </w:pPr>
      <w:r>
        <w:rPr>
          <w:iCs/>
          <w:color w:val="000000"/>
          <w:szCs w:val="22"/>
          <w:u w:color="FFFFFF"/>
          <w:lang w:val="smn-FI"/>
        </w:rPr>
        <w:t>Malmâuuccâmkuávlust tábáhtuvvee enâdâhpargoin, kiddoduv omâsteijee mietâmáin tábáhtuvvee malmâucâmist já huksiittâsâin almottem</w:t>
      </w:r>
    </w:p>
    <w:p w:rsidR="00BC7D1A" w:rsidRPr="00487720" w:rsidRDefault="003C3746">
      <w:pPr>
        <w:pStyle w:val="LLMomentinJohdantoKappale"/>
        <w:rPr>
          <w:lang w:val="smn-FI"/>
        </w:rPr>
      </w:pPr>
      <w:r>
        <w:rPr>
          <w:color w:val="000000"/>
          <w:szCs w:val="22"/>
          <w:u w:color="FFFFFF"/>
          <w:lang w:val="smn-FI"/>
        </w:rPr>
        <w:t>Ruukilaavâ 12 § 1 moomeent miäldásii enâdâhpargoid kyeskee almottâsâst já ruukilaavâ 12 § 4 moomeent miäldásii kiddoduv omâ</w:t>
      </w:r>
      <w:r>
        <w:rPr>
          <w:color w:val="000000"/>
          <w:szCs w:val="22"/>
          <w:u w:color="FFFFFF"/>
          <w:lang w:val="smn-FI"/>
        </w:rPr>
        <w:t>steijee mietâmáin tábáhtuvvee malmâuuccâm almottâsâst kalgeh almoniđ:</w:t>
      </w:r>
    </w:p>
    <w:p w:rsidR="00BC7D1A" w:rsidRDefault="003C3746">
      <w:pPr>
        <w:pStyle w:val="LLMomentinKohta"/>
        <w:rPr>
          <w:szCs w:val="22"/>
          <w:u w:color="FFFFFF"/>
          <w:lang w:val="smn-FI"/>
        </w:rPr>
      </w:pPr>
      <w:r>
        <w:rPr>
          <w:color w:val="000000"/>
          <w:szCs w:val="22"/>
          <w:u w:color="FFFFFF"/>
          <w:lang w:val="smn-FI"/>
        </w:rPr>
        <w:t>1) pargoin västideijee ulmuu nommâ, sajattâh sehe ohtâvuođâtiäđuh;</w:t>
      </w:r>
    </w:p>
    <w:p w:rsidR="00BC7D1A" w:rsidRDefault="003C3746">
      <w:pPr>
        <w:pStyle w:val="LLMomentinKohta"/>
        <w:rPr>
          <w:szCs w:val="22"/>
          <w:u w:color="FFFFFF"/>
          <w:lang w:val="smn-FI"/>
        </w:rPr>
      </w:pPr>
      <w:r>
        <w:rPr>
          <w:color w:val="000000"/>
          <w:szCs w:val="22"/>
          <w:u w:color="FFFFFF"/>
          <w:lang w:val="smn-FI"/>
        </w:rPr>
        <w:t>2) árvuštâllum enâdâhpargoi algâttemäigi já pištem;</w:t>
      </w:r>
    </w:p>
    <w:p w:rsidR="00BC7D1A" w:rsidRDefault="003C3746">
      <w:pPr>
        <w:pStyle w:val="LLMomentinKohta"/>
        <w:rPr>
          <w:szCs w:val="22"/>
          <w:u w:color="FFFFFF"/>
          <w:lang w:val="smn-FI"/>
        </w:rPr>
      </w:pPr>
      <w:r>
        <w:rPr>
          <w:color w:val="000000"/>
          <w:szCs w:val="22"/>
          <w:u w:color="FFFFFF"/>
          <w:lang w:val="smn-FI"/>
        </w:rPr>
        <w:t>3) čielgâdâs tast, maid enâdâhpargoid pargeh sehe maid porgâmvuovij</w:t>
      </w:r>
      <w:r>
        <w:rPr>
          <w:color w:val="000000"/>
          <w:szCs w:val="22"/>
          <w:u w:color="FFFFFF"/>
          <w:lang w:val="smn-FI"/>
        </w:rPr>
        <w:t>d já mašinijd kevttih; </w:t>
      </w:r>
    </w:p>
    <w:p w:rsidR="00BC7D1A" w:rsidRDefault="003C3746">
      <w:pPr>
        <w:pStyle w:val="LLMomentinKohta"/>
        <w:rPr>
          <w:szCs w:val="22"/>
          <w:u w:color="FFFFFF"/>
          <w:lang w:val="smn-FI"/>
        </w:rPr>
      </w:pPr>
      <w:r>
        <w:rPr>
          <w:color w:val="000000"/>
          <w:szCs w:val="22"/>
          <w:u w:color="FFFFFF"/>
          <w:lang w:val="smn-FI"/>
        </w:rPr>
        <w:t>4) sulâstâh tooimâi meereest;</w:t>
      </w:r>
    </w:p>
    <w:p w:rsidR="00BC7D1A" w:rsidRDefault="003C3746">
      <w:pPr>
        <w:pStyle w:val="LLMomentinKohta"/>
        <w:rPr>
          <w:szCs w:val="22"/>
          <w:u w:color="FFFFFF"/>
          <w:lang w:val="smn-FI"/>
        </w:rPr>
      </w:pPr>
      <w:r>
        <w:rPr>
          <w:color w:val="000000"/>
          <w:szCs w:val="22"/>
          <w:u w:color="FFFFFF"/>
          <w:lang w:val="smn-FI"/>
        </w:rPr>
        <w:t>5) sulâstâh enâdâhpargoi vaiguttâsâin pirrâsân;</w:t>
      </w:r>
    </w:p>
    <w:p w:rsidR="00BC7D1A" w:rsidRDefault="003C3746">
      <w:pPr>
        <w:pStyle w:val="LLMomentinKohta"/>
        <w:rPr>
          <w:szCs w:val="22"/>
          <w:u w:color="FFFFFF"/>
          <w:lang w:val="smn-FI"/>
        </w:rPr>
      </w:pPr>
      <w:r>
        <w:rPr>
          <w:color w:val="000000"/>
          <w:szCs w:val="22"/>
          <w:u w:color="FFFFFF"/>
          <w:lang w:val="smn-FI"/>
        </w:rPr>
        <w:t>6) táárbu mield čielgâdâs eres aašijn, main puáhtá leđe merhâšume.</w:t>
      </w:r>
    </w:p>
    <w:p w:rsidR="00BC7D1A" w:rsidRPr="00487720" w:rsidRDefault="003C3746">
      <w:pPr>
        <w:pStyle w:val="LLMomentinJohdantoKappale"/>
        <w:rPr>
          <w:lang w:val="smn-FI"/>
        </w:rPr>
      </w:pPr>
      <w:r>
        <w:rPr>
          <w:color w:val="000000"/>
          <w:szCs w:val="22"/>
          <w:u w:color="FFFFFF"/>
          <w:lang w:val="smn-FI"/>
        </w:rPr>
        <w:t>Ruukilaavâ 12 § 1 momentist uáivildum koskâpuddâsáid huksiittâssáid kyeskee almottâsâst</w:t>
      </w:r>
      <w:r>
        <w:rPr>
          <w:color w:val="000000"/>
          <w:szCs w:val="22"/>
          <w:u w:color="FFFFFF"/>
          <w:lang w:val="smn-FI"/>
        </w:rPr>
        <w:t xml:space="preserve"> kalgeh almoniđ:</w:t>
      </w:r>
    </w:p>
    <w:p w:rsidR="00BC7D1A" w:rsidRDefault="003C3746">
      <w:pPr>
        <w:pStyle w:val="LLMomentinKohta"/>
        <w:rPr>
          <w:szCs w:val="22"/>
          <w:u w:color="FFFFFF"/>
          <w:lang w:val="smn-FI"/>
        </w:rPr>
      </w:pPr>
      <w:r>
        <w:rPr>
          <w:color w:val="000000"/>
          <w:szCs w:val="22"/>
          <w:u w:color="FFFFFF"/>
          <w:lang w:val="smn-FI"/>
        </w:rPr>
        <w:t>1) pargoin västideijee ulmuu nommâ, sajattâh sehe ohtâvuođâtiäđuh;</w:t>
      </w:r>
    </w:p>
    <w:p w:rsidR="00BC7D1A" w:rsidRDefault="003C3746">
      <w:pPr>
        <w:pStyle w:val="LLMomentinKohta"/>
        <w:rPr>
          <w:szCs w:val="22"/>
          <w:u w:color="FFFFFF"/>
          <w:lang w:val="smn-FI"/>
        </w:rPr>
      </w:pPr>
      <w:r>
        <w:rPr>
          <w:color w:val="000000"/>
          <w:szCs w:val="22"/>
          <w:u w:color="FFFFFF"/>
          <w:lang w:val="smn-FI"/>
        </w:rPr>
        <w:t>2) koskâpuddâsii huksiittâs vijđodâh;</w:t>
      </w:r>
    </w:p>
    <w:p w:rsidR="00BC7D1A" w:rsidRDefault="003C3746">
      <w:pPr>
        <w:pStyle w:val="LLMomentinKohta"/>
        <w:rPr>
          <w:szCs w:val="22"/>
          <w:u w:color="FFFFFF"/>
          <w:lang w:val="smn-FI"/>
        </w:rPr>
      </w:pPr>
      <w:r>
        <w:rPr>
          <w:color w:val="000000"/>
          <w:szCs w:val="22"/>
          <w:u w:color="FFFFFF"/>
          <w:lang w:val="smn-FI"/>
        </w:rPr>
        <w:t>3) koskâpuddâsii huksiittâs kevttimulme;</w:t>
      </w:r>
    </w:p>
    <w:p w:rsidR="00BC7D1A" w:rsidRPr="00487720" w:rsidRDefault="003C3746">
      <w:pPr>
        <w:pStyle w:val="LLMomentinKohta"/>
        <w:rPr>
          <w:lang w:val="smn-FI"/>
        </w:rPr>
      </w:pPr>
      <w:r>
        <w:rPr>
          <w:color w:val="000000"/>
          <w:szCs w:val="22"/>
          <w:u w:color="FFFFFF"/>
          <w:lang w:val="smn-FI"/>
        </w:rPr>
        <w:t>4) árvuštâllâm koskâpuddâsii huksiittâs kevttimääigist sehe purgimääigist.</w:t>
      </w:r>
    </w:p>
    <w:p w:rsidR="00BC7D1A" w:rsidRDefault="003C3746">
      <w:pPr>
        <w:pStyle w:val="LLKappalejako"/>
        <w:rPr>
          <w:szCs w:val="22"/>
          <w:u w:color="FFFFFF"/>
          <w:lang w:val="smn-FI"/>
        </w:rPr>
      </w:pPr>
      <w:r>
        <w:rPr>
          <w:color w:val="000000"/>
          <w:szCs w:val="22"/>
          <w:u w:color="FFFFFF"/>
          <w:lang w:val="smn-FI"/>
        </w:rPr>
        <w:t xml:space="preserve">Ovdil 1 já 2 </w:t>
      </w:r>
      <w:r>
        <w:rPr>
          <w:color w:val="000000"/>
          <w:szCs w:val="22"/>
          <w:u w:color="FFFFFF"/>
          <w:lang w:val="smn-FI"/>
        </w:rPr>
        <w:t>momentist uáivildum almottâsâid kalga toohâđ majemustáá kyehti oho ovdil enâdâhpargoi algâttem. Almottâssáid kalga lahteđ káártá, moos lii merkkejum kuávlu, kost enâdâhpargoid šaddeh porgâđ já kuus koskâpuddâsâš huksiittâs lii vuávájum soijimnáál tâi kiddo</w:t>
      </w:r>
      <w:r>
        <w:rPr>
          <w:color w:val="000000"/>
          <w:szCs w:val="22"/>
          <w:u w:color="FFFFFF"/>
          <w:lang w:val="smn-FI"/>
        </w:rPr>
        <w:t>duv omâsteijee mietâmáin tábáhtuvvee malmâuuccâm šaddeh porgâđ.</w:t>
      </w:r>
    </w:p>
    <w:p w:rsidR="00BC7D1A" w:rsidRDefault="003C3746">
      <w:pPr>
        <w:pStyle w:val="LLKappalejako"/>
        <w:rPr>
          <w:szCs w:val="22"/>
          <w:u w:color="FFFFFF"/>
          <w:lang w:val="smn-FI"/>
        </w:rPr>
      </w:pPr>
      <w:r>
        <w:rPr>
          <w:color w:val="000000"/>
          <w:szCs w:val="22"/>
          <w:u w:color="FFFFFF"/>
          <w:lang w:val="smn-FI"/>
        </w:rPr>
        <w:t xml:space="preserve">Almottâsân kalga lasseen lahteđ tiäđuid toimâmân kyeskee luuvijn. </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3 §</w:t>
      </w:r>
    </w:p>
    <w:p w:rsidR="00BC7D1A" w:rsidRDefault="003C3746">
      <w:pPr>
        <w:pStyle w:val="LLPykalanOtsikko"/>
        <w:rPr>
          <w:iCs/>
          <w:szCs w:val="22"/>
          <w:u w:color="FFFFFF"/>
          <w:lang w:val="smn-FI"/>
        </w:rPr>
      </w:pPr>
      <w:r>
        <w:rPr>
          <w:iCs/>
          <w:color w:val="000000"/>
          <w:szCs w:val="22"/>
          <w:u w:color="FFFFFF"/>
          <w:lang w:val="smn-FI"/>
        </w:rPr>
        <w:lastRenderedPageBreak/>
        <w:t>Malmâuuccâmkuávlu kuáivumamnâspasâttâsâi pasâttâshuolâttâsvuávám</w:t>
      </w:r>
    </w:p>
    <w:p w:rsidR="00BC7D1A" w:rsidRDefault="003C3746">
      <w:pPr>
        <w:pStyle w:val="LLMomentinJohdantoKappale"/>
        <w:rPr>
          <w:szCs w:val="22"/>
          <w:u w:color="FFFFFF"/>
          <w:lang w:val="smn-FI"/>
        </w:rPr>
      </w:pPr>
      <w:r>
        <w:rPr>
          <w:color w:val="000000"/>
          <w:szCs w:val="22"/>
          <w:u w:color="FFFFFF"/>
          <w:lang w:val="smn-FI"/>
        </w:rPr>
        <w:t xml:space="preserve">Ruukilaava 13 § miäldásii malmâuuccâmkuávlu </w:t>
      </w:r>
      <w:r>
        <w:rPr>
          <w:color w:val="000000"/>
          <w:szCs w:val="22"/>
          <w:u w:color="FFFFFF"/>
          <w:lang w:val="smn-FI"/>
        </w:rPr>
        <w:t>kuáivumamnâspasâttâsâi pasâttâshuolâttâsvuávám rähtimist kalga huámášiđ:</w:t>
      </w:r>
    </w:p>
    <w:p w:rsidR="00BC7D1A" w:rsidRDefault="003C3746">
      <w:pPr>
        <w:pStyle w:val="LLMomentinKohta"/>
        <w:rPr>
          <w:szCs w:val="22"/>
          <w:u w:color="FFFFFF"/>
          <w:lang w:val="smn-FI"/>
        </w:rPr>
      </w:pPr>
      <w:r>
        <w:rPr>
          <w:color w:val="000000"/>
          <w:szCs w:val="22"/>
          <w:u w:color="FFFFFF"/>
          <w:lang w:val="smn-FI"/>
        </w:rPr>
        <w:t>1) tooimâi vaiguttâsâid pasâttâshuolâttâsân;</w:t>
      </w:r>
    </w:p>
    <w:p w:rsidR="00BC7D1A" w:rsidRDefault="003C3746">
      <w:pPr>
        <w:pStyle w:val="LLMomentinKohta"/>
        <w:rPr>
          <w:szCs w:val="22"/>
          <w:u w:color="FFFFFF"/>
          <w:lang w:val="smn-FI"/>
        </w:rPr>
      </w:pPr>
      <w:r>
        <w:rPr>
          <w:color w:val="000000"/>
          <w:szCs w:val="22"/>
          <w:u w:color="FFFFFF"/>
          <w:lang w:val="smn-FI"/>
        </w:rPr>
        <w:t>2) eennâm- já keđgiamnâspasâttâsâi sehe pajaldâsenâmij macâttem väldimsajan, jis tot lii ekonomâlávt já teknisávt máhđulâš ijge tot toovvâ</w:t>
      </w:r>
      <w:r>
        <w:rPr>
          <w:color w:val="000000"/>
          <w:szCs w:val="22"/>
          <w:u w:color="FFFFFF"/>
          <w:lang w:val="smn-FI"/>
        </w:rPr>
        <w:t>t kieldum pirrâs pillâšume;</w:t>
      </w:r>
    </w:p>
    <w:p w:rsidR="00BC7D1A" w:rsidRDefault="003C3746">
      <w:pPr>
        <w:pStyle w:val="LLMomentinKohta"/>
        <w:rPr>
          <w:szCs w:val="22"/>
          <w:u w:color="FFFFFF"/>
          <w:lang w:val="smn-FI"/>
        </w:rPr>
      </w:pPr>
      <w:r>
        <w:rPr>
          <w:color w:val="000000"/>
          <w:szCs w:val="22"/>
          <w:u w:color="FFFFFF"/>
          <w:lang w:val="smn-FI"/>
        </w:rPr>
        <w:t>3) toimâm tovâttem háitulij pirâsvaiguttâsâi estâdem nuuvt pehtilávt ko máhđulâš.</w:t>
      </w:r>
    </w:p>
    <w:p w:rsidR="00BC7D1A" w:rsidRDefault="003C3746">
      <w:pPr>
        <w:pStyle w:val="LLMomentinJohdantoKappale"/>
        <w:rPr>
          <w:szCs w:val="22"/>
          <w:u w:color="FFFFFF"/>
          <w:lang w:val="smn-FI"/>
        </w:rPr>
      </w:pPr>
      <w:r>
        <w:rPr>
          <w:color w:val="000000"/>
          <w:szCs w:val="22"/>
          <w:u w:color="FFFFFF"/>
          <w:lang w:val="smn-FI"/>
        </w:rPr>
        <w:t>Ton lasseen, mii ruukilaavâ 13 §:st asâttuvvoo, pasâttâshuolâttâsvuávám kalga siskeldiđ:</w:t>
      </w:r>
    </w:p>
    <w:p w:rsidR="00BC7D1A" w:rsidRDefault="003C3746">
      <w:pPr>
        <w:pStyle w:val="LLMomentinKohta"/>
        <w:rPr>
          <w:szCs w:val="22"/>
          <w:u w:color="FFFFFF"/>
          <w:lang w:val="smn-FI"/>
        </w:rPr>
      </w:pPr>
      <w:r>
        <w:rPr>
          <w:color w:val="000000"/>
          <w:szCs w:val="22"/>
          <w:u w:color="FFFFFF"/>
          <w:lang w:val="smn-FI"/>
        </w:rPr>
        <w:t>1) válduášálijd tiäđuid malmâucâmist šaddee eennâm- já ke</w:t>
      </w:r>
      <w:r>
        <w:rPr>
          <w:color w:val="000000"/>
          <w:szCs w:val="22"/>
          <w:u w:color="FFFFFF"/>
          <w:lang w:val="smn-FI"/>
        </w:rPr>
        <w:t>đgiamnâspasâttâsâin já ton jiešvuođâin;</w:t>
      </w:r>
    </w:p>
    <w:p w:rsidR="00BC7D1A" w:rsidRDefault="003C3746">
      <w:pPr>
        <w:pStyle w:val="LLMomentinKohta"/>
        <w:rPr>
          <w:szCs w:val="22"/>
          <w:u w:color="FFFFFF"/>
          <w:lang w:val="smn-FI"/>
        </w:rPr>
      </w:pPr>
      <w:r>
        <w:rPr>
          <w:color w:val="000000"/>
          <w:szCs w:val="22"/>
          <w:u w:color="FFFFFF"/>
          <w:lang w:val="smn-FI"/>
        </w:rPr>
        <w:t>2) sulâstuv eennâm- já keđgiamnâspasâttâsâi ubâlâšmeereest já vuávám pasâttâsâi ávhástâlmist já</w:t>
      </w:r>
    </w:p>
    <w:p w:rsidR="00BC7D1A" w:rsidRDefault="003C3746">
      <w:pPr>
        <w:pStyle w:val="LLMomentinKohta"/>
        <w:ind w:firstLine="0"/>
        <w:rPr>
          <w:szCs w:val="22"/>
          <w:u w:color="FFFFFF"/>
          <w:lang w:val="smn-FI"/>
        </w:rPr>
      </w:pPr>
      <w:r>
        <w:rPr>
          <w:color w:val="000000"/>
          <w:szCs w:val="22"/>
          <w:u w:color="FFFFFF"/>
          <w:lang w:val="smn-FI"/>
        </w:rPr>
        <w:t>eres kieđâvušmist;</w:t>
      </w:r>
    </w:p>
    <w:p w:rsidR="00BC7D1A" w:rsidRDefault="003C3746">
      <w:pPr>
        <w:pStyle w:val="LLMomentinKohta"/>
        <w:rPr>
          <w:szCs w:val="22"/>
          <w:u w:color="FFFFFF"/>
          <w:lang w:val="smn-FI"/>
        </w:rPr>
      </w:pPr>
      <w:r>
        <w:rPr>
          <w:color w:val="000000"/>
          <w:szCs w:val="22"/>
          <w:u w:color="FFFFFF"/>
          <w:lang w:val="smn-FI"/>
        </w:rPr>
        <w:t>3) tiäđuid eennâm- já keđgiamnâspasâttâsâi merhâšittee pirâsvaiguttâsâin;</w:t>
      </w:r>
    </w:p>
    <w:p w:rsidR="00BC7D1A" w:rsidRDefault="003C3746">
      <w:pPr>
        <w:pStyle w:val="LLMomentinKohta"/>
        <w:rPr>
          <w:szCs w:val="22"/>
          <w:u w:color="FFFFFF"/>
          <w:lang w:val="smn-FI"/>
        </w:rPr>
      </w:pPr>
      <w:r>
        <w:rPr>
          <w:color w:val="000000"/>
          <w:szCs w:val="22"/>
          <w:u w:color="FFFFFF"/>
          <w:lang w:val="smn-FI"/>
        </w:rPr>
        <w:t xml:space="preserve">4) tiäđuid pasâttâskuávlun </w:t>
      </w:r>
      <w:r>
        <w:rPr>
          <w:color w:val="000000"/>
          <w:szCs w:val="22"/>
          <w:u w:color="FFFFFF"/>
          <w:lang w:val="smn-FI"/>
        </w:rPr>
        <w:t>kyeskee monnjâtooimâin malmâuuccâmkuávlust.</w:t>
      </w:r>
    </w:p>
    <w:p w:rsidR="00BC7D1A" w:rsidRPr="00487720" w:rsidRDefault="003C3746">
      <w:pPr>
        <w:pStyle w:val="LLKappalejako"/>
        <w:rPr>
          <w:lang w:val="smn-FI"/>
        </w:rPr>
      </w:pPr>
      <w:r>
        <w:rPr>
          <w:color w:val="000000"/>
          <w:szCs w:val="22"/>
          <w:u w:color="FFFFFF"/>
          <w:lang w:val="smn-FI"/>
        </w:rPr>
        <w:t>Pasâttâshuolâttâsvuáváámist kalga lasseen oovdânpyehtiđ eres tagarijd tiäđuid, moh láá tarbâšliih ton árvuštâlmân, ete eennâm- já keđgiamnâspasâttâsâi šoddâm estâdem já háitulâšvuođâ ucedem sehe pasâttâsâi kieđâv</w:t>
      </w:r>
      <w:r>
        <w:rPr>
          <w:color w:val="000000"/>
          <w:szCs w:val="22"/>
          <w:u w:color="FFFFFF"/>
          <w:lang w:val="smn-FI"/>
        </w:rPr>
        <w:t xml:space="preserve">uššâm láá uárnejum ruukilaavâ já taan asâttâs miäldásávt. </w:t>
      </w:r>
    </w:p>
    <w:p w:rsidR="00BC7D1A" w:rsidRDefault="00BC7D1A">
      <w:pPr>
        <w:pStyle w:val="LLNormaali"/>
        <w:rPr>
          <w:rFonts w:eastAsia="Times New Roman"/>
          <w:szCs w:val="24"/>
          <w:lang w:val="smn-FI" w:eastAsia="fi-FI"/>
        </w:rPr>
      </w:pPr>
    </w:p>
    <w:p w:rsidR="00BC7D1A" w:rsidRDefault="003C3746">
      <w:pPr>
        <w:pStyle w:val="LLPykala"/>
        <w:rPr>
          <w:szCs w:val="22"/>
          <w:u w:color="FFFFFF"/>
          <w:lang w:val="smn-FI"/>
        </w:rPr>
      </w:pPr>
      <w:r>
        <w:rPr>
          <w:color w:val="000000"/>
          <w:szCs w:val="22"/>
          <w:u w:color="FFFFFF"/>
          <w:lang w:val="smn-FI"/>
        </w:rPr>
        <w:t>4 §</w:t>
      </w:r>
    </w:p>
    <w:p w:rsidR="00BC7D1A" w:rsidRDefault="003C3746">
      <w:pPr>
        <w:pStyle w:val="LLPykalanOtsikko"/>
        <w:rPr>
          <w:iCs/>
          <w:szCs w:val="22"/>
          <w:u w:color="FFFFFF"/>
          <w:lang w:val="smn-FI"/>
        </w:rPr>
      </w:pPr>
      <w:r>
        <w:rPr>
          <w:iCs/>
          <w:color w:val="000000"/>
          <w:szCs w:val="22"/>
          <w:u w:color="FFFFFF"/>
          <w:lang w:val="smn-FI"/>
        </w:rPr>
        <w:t>Čielgâdâs malmâuuccâmkuávlu tutkâmušpargoin já -puátusijn</w:t>
      </w:r>
    </w:p>
    <w:p w:rsidR="00BC7D1A" w:rsidRDefault="003C3746">
      <w:pPr>
        <w:pStyle w:val="LLKappalejako"/>
        <w:rPr>
          <w:szCs w:val="22"/>
          <w:u w:color="FFFFFF"/>
          <w:lang w:val="smn-FI"/>
        </w:rPr>
      </w:pPr>
      <w:r>
        <w:rPr>
          <w:color w:val="000000"/>
          <w:szCs w:val="22"/>
          <w:u w:color="FFFFFF"/>
          <w:lang w:val="smn-FI"/>
        </w:rPr>
        <w:t xml:space="preserve">Ruukilaavâ 14 §:st uáivildum ihásâš čielgâdâs kalga siskeldiđ, jis ruukilaavâ 51 § 2 moomeent 4 uásist ij eres šoodâ, tiäđuid kevttum </w:t>
      </w:r>
      <w:r>
        <w:rPr>
          <w:color w:val="000000"/>
          <w:szCs w:val="22"/>
          <w:u w:color="FFFFFF"/>
          <w:lang w:val="smn-FI"/>
        </w:rPr>
        <w:t>tutkâmuš- já porgâmvuovijn sehe oohtânkiäsu tohhum tutkâmušâin já toi válduášálijn puátusijn.</w:t>
      </w:r>
    </w:p>
    <w:p w:rsidR="00BC7D1A" w:rsidRPr="00487720" w:rsidRDefault="003C3746">
      <w:pPr>
        <w:pStyle w:val="LLKappalejako"/>
        <w:rPr>
          <w:lang w:val="smn-FI"/>
        </w:rPr>
      </w:pPr>
      <w:r>
        <w:rPr>
          <w:color w:val="000000"/>
          <w:szCs w:val="22"/>
          <w:u w:color="FFFFFF"/>
          <w:lang w:val="smn-FI"/>
        </w:rPr>
        <w:t>Laavâ 14 § 2 moomeent miäldásii aalmugân ávus tilálâšvuođâst kalga lopehaldâšeijee almottiđ majemustáá kyehti oho ovdil tilálâšvuođâ čálálávt malmâuuccâmkuávlu ki</w:t>
      </w:r>
      <w:r>
        <w:rPr>
          <w:color w:val="000000"/>
          <w:szCs w:val="22"/>
          <w:u w:color="FFFFFF"/>
          <w:lang w:val="smn-FI"/>
        </w:rPr>
        <w:t>ddoduvâi já naaburkiddoduv omâsteijeid já eres vuoigâdvuođâ haldâšeijeid. Tilálâšvuođâst kalga lasseen almottiđ malmâuuccâmkuávlu kieldáid já eres ääši tááhust merhâšittee virgeomâháid, sämmilij päikkikuávlust sämitiigán, nuorttâlâškuávlust nuorttâlij sijd</w:t>
      </w:r>
      <w:r>
        <w:rPr>
          <w:color w:val="000000"/>
          <w:szCs w:val="22"/>
          <w:u w:color="FFFFFF"/>
          <w:lang w:val="smn-FI"/>
        </w:rPr>
        <w:t>âčuákkimân sehe puásuituálukuávlust äššiomâháid palgâsáid sehe lopehaldâšeijee viermisiijđoin. Tilálâšvuođâ puáhtá orniđ meiddei viermitilálâšvuottân.</w:t>
      </w:r>
    </w:p>
    <w:p w:rsidR="00BC7D1A" w:rsidRDefault="003C3746">
      <w:pPr>
        <w:pStyle w:val="LLKappalejako"/>
        <w:rPr>
          <w:szCs w:val="22"/>
          <w:u w:color="FFFFFF"/>
          <w:lang w:val="smn-FI"/>
        </w:rPr>
      </w:pPr>
      <w:r>
        <w:rPr>
          <w:color w:val="000000"/>
          <w:szCs w:val="22"/>
          <w:u w:color="FFFFFF"/>
          <w:lang w:val="smn-FI"/>
        </w:rPr>
        <w:t>Aalmugân ávus tilálâšvuotâ kalga palvâliđ kuávlu ässei, kieldâi, eres virgeomâhái, aalmugornijduumij sehe</w:t>
      </w:r>
      <w:r>
        <w:rPr>
          <w:color w:val="000000"/>
          <w:szCs w:val="22"/>
          <w:u w:color="FFFFFF"/>
          <w:lang w:val="smn-FI"/>
        </w:rPr>
        <w:t xml:space="preserve"> sämmilij päikkikuávlust sämitige, nuorttâlâškuávlust nuorttâlij sijdâčuákkim sehe puásuituálukuávlu äššiomâhái palgâsij tiätutáárbuid. </w:t>
      </w:r>
    </w:p>
    <w:p w:rsidR="00BC7D1A" w:rsidRDefault="00BC7D1A">
      <w:pPr>
        <w:pStyle w:val="LLNormaali"/>
        <w:rPr>
          <w:rFonts w:eastAsia="Times New Roman"/>
          <w:szCs w:val="24"/>
          <w:lang w:val="smn-FI" w:eastAsia="fi-FI"/>
        </w:rPr>
      </w:pPr>
    </w:p>
    <w:p w:rsidR="00BC7D1A" w:rsidRDefault="003C3746">
      <w:pPr>
        <w:pStyle w:val="LLPykala"/>
        <w:rPr>
          <w:szCs w:val="22"/>
          <w:u w:color="FFFFFF"/>
          <w:lang w:val="smn-FI"/>
        </w:rPr>
      </w:pPr>
      <w:r>
        <w:rPr>
          <w:color w:val="000000"/>
          <w:szCs w:val="22"/>
          <w:u w:color="FFFFFF"/>
          <w:lang w:val="smn-FI"/>
        </w:rPr>
        <w:t>5 §</w:t>
      </w:r>
    </w:p>
    <w:p w:rsidR="00BC7D1A" w:rsidRDefault="003C3746">
      <w:pPr>
        <w:pStyle w:val="LLPykalanOtsikko"/>
        <w:rPr>
          <w:iCs/>
          <w:szCs w:val="22"/>
          <w:u w:color="FFFFFF"/>
          <w:lang w:val="smn-FI"/>
        </w:rPr>
      </w:pPr>
      <w:r>
        <w:rPr>
          <w:iCs/>
          <w:color w:val="000000"/>
          <w:szCs w:val="22"/>
          <w:u w:color="FFFFFF"/>
          <w:lang w:val="smn-FI"/>
        </w:rPr>
        <w:t>Malmâuuccâm monnjâtooimâin almottem</w:t>
      </w:r>
    </w:p>
    <w:p w:rsidR="00BC7D1A" w:rsidRDefault="003C3746">
      <w:pPr>
        <w:pStyle w:val="LLKappalejako"/>
        <w:rPr>
          <w:szCs w:val="22"/>
          <w:u w:color="FFFFFF"/>
          <w:lang w:val="smn-FI"/>
        </w:rPr>
      </w:pPr>
      <w:r>
        <w:rPr>
          <w:color w:val="000000"/>
          <w:szCs w:val="22"/>
          <w:u w:color="FFFFFF"/>
          <w:lang w:val="smn-FI"/>
        </w:rPr>
        <w:t>Ruukilaavâ 15 § 2 momentist uáivildum monnjâtoimáid kyeskee almottâs kalga sis</w:t>
      </w:r>
      <w:r>
        <w:rPr>
          <w:color w:val="000000"/>
          <w:szCs w:val="22"/>
          <w:u w:color="FFFFFF"/>
          <w:lang w:val="smn-FI"/>
        </w:rPr>
        <w:t>keldiđ tiäđu monnjâtooimâi nuuhâmpeeivist sehe valdâlem olášuttum monnjâtooimâin.</w:t>
      </w:r>
    </w:p>
    <w:p w:rsidR="00BC7D1A" w:rsidRDefault="00BC7D1A">
      <w:pPr>
        <w:pStyle w:val="LLNormaali"/>
        <w:rPr>
          <w:rFonts w:eastAsia="Times New Roman"/>
          <w:szCs w:val="24"/>
          <w:lang w:val="smn-FI" w:eastAsia="fi-FI"/>
        </w:rPr>
      </w:pPr>
    </w:p>
    <w:p w:rsidR="00BC7D1A" w:rsidRDefault="003C3746">
      <w:pPr>
        <w:pStyle w:val="LLPykala"/>
        <w:rPr>
          <w:szCs w:val="22"/>
          <w:u w:color="FFFFFF"/>
          <w:lang w:val="smn-FI"/>
        </w:rPr>
      </w:pPr>
      <w:r>
        <w:rPr>
          <w:color w:val="000000"/>
          <w:szCs w:val="22"/>
          <w:u w:color="FFFFFF"/>
          <w:lang w:val="smn-FI"/>
        </w:rPr>
        <w:t>6 §</w:t>
      </w:r>
    </w:p>
    <w:p w:rsidR="00BC7D1A" w:rsidRDefault="003C3746">
      <w:pPr>
        <w:pStyle w:val="LLPykalanOtsikko"/>
        <w:rPr>
          <w:iCs/>
          <w:szCs w:val="22"/>
          <w:u w:color="FFFFFF"/>
          <w:lang w:val="smn-FI"/>
        </w:rPr>
      </w:pPr>
      <w:r>
        <w:rPr>
          <w:iCs/>
          <w:color w:val="000000"/>
          <w:szCs w:val="22"/>
          <w:u w:color="FFFFFF"/>
          <w:lang w:val="smn-FI"/>
        </w:rPr>
        <w:t>Malmâuuccâmlove tutkâmušpargočielgiittâs já tutkâmušân lahtojeijee tiätuamnâstâh</w:t>
      </w:r>
    </w:p>
    <w:p w:rsidR="00BC7D1A" w:rsidRPr="00487720" w:rsidRDefault="003C3746">
      <w:pPr>
        <w:pStyle w:val="LLMomentinJohdantoKappale"/>
        <w:rPr>
          <w:lang w:val="smn-FI"/>
        </w:rPr>
      </w:pPr>
      <w:r>
        <w:rPr>
          <w:color w:val="000000"/>
          <w:szCs w:val="22"/>
          <w:u w:color="FFFFFF"/>
          <w:lang w:val="smn-FI"/>
        </w:rPr>
        <w:t>Ruukilaavâ 15 § 1 moomeent 2 uásist uáivildum tutkâmušpargočielgiittâsâst kalgeh</w:t>
      </w:r>
      <w:r>
        <w:rPr>
          <w:color w:val="000000"/>
          <w:szCs w:val="22"/>
          <w:u w:color="FFFFFF"/>
          <w:lang w:val="smn-FI"/>
        </w:rPr>
        <w:t xml:space="preserve"> almoniđ:</w:t>
      </w:r>
    </w:p>
    <w:p w:rsidR="00BC7D1A" w:rsidRDefault="003C3746">
      <w:pPr>
        <w:pStyle w:val="LLMomentinKohta"/>
        <w:rPr>
          <w:szCs w:val="22"/>
          <w:u w:color="FFFFFF"/>
          <w:lang w:val="smn-FI"/>
        </w:rPr>
      </w:pPr>
      <w:r>
        <w:rPr>
          <w:color w:val="000000"/>
          <w:szCs w:val="22"/>
          <w:u w:color="FFFFFF"/>
          <w:lang w:val="smn-FI"/>
        </w:rPr>
        <w:t>1) malmâuuccâmkuávlu valdâlem já kárttá;</w:t>
      </w:r>
    </w:p>
    <w:p w:rsidR="00BC7D1A" w:rsidRDefault="003C3746">
      <w:pPr>
        <w:pStyle w:val="LLMomentinKohta"/>
        <w:rPr>
          <w:szCs w:val="22"/>
          <w:u w:color="FFFFFF"/>
          <w:lang w:val="smn-FI"/>
        </w:rPr>
      </w:pPr>
      <w:r>
        <w:rPr>
          <w:color w:val="000000"/>
          <w:szCs w:val="22"/>
          <w:u w:color="FFFFFF"/>
          <w:lang w:val="smn-FI"/>
        </w:rPr>
        <w:t>2) čođâldittum tutkâmušpargoh já toi puátuseh;</w:t>
      </w:r>
    </w:p>
    <w:p w:rsidR="00BC7D1A" w:rsidRDefault="003C3746">
      <w:pPr>
        <w:pStyle w:val="LLMomentinKohta"/>
        <w:rPr>
          <w:szCs w:val="22"/>
          <w:u w:color="FFFFFF"/>
          <w:lang w:val="smn-FI"/>
        </w:rPr>
      </w:pPr>
      <w:r>
        <w:rPr>
          <w:color w:val="000000"/>
          <w:szCs w:val="22"/>
          <w:u w:color="FFFFFF"/>
          <w:lang w:val="smn-FI"/>
        </w:rPr>
        <w:t>3) indekskáártáh, main láá oovdânpuohtum čođâldittum geologliih, geofysikalliih já geokemialliih tutkâmušah sehe čájánâsväldimsajeh;</w:t>
      </w:r>
    </w:p>
    <w:p w:rsidR="00BC7D1A" w:rsidRDefault="003C3746">
      <w:pPr>
        <w:pStyle w:val="LLMomentinKohta"/>
        <w:rPr>
          <w:szCs w:val="22"/>
          <w:u w:color="FFFFFF"/>
          <w:lang w:val="smn-FI"/>
        </w:rPr>
      </w:pPr>
      <w:r>
        <w:rPr>
          <w:color w:val="000000"/>
          <w:szCs w:val="22"/>
          <w:u w:color="FFFFFF"/>
          <w:lang w:val="smn-FI"/>
        </w:rPr>
        <w:t>4) tutkum kuávlu mineraal</w:t>
      </w:r>
      <w:r>
        <w:rPr>
          <w:color w:val="000000"/>
          <w:szCs w:val="22"/>
          <w:u w:color="FFFFFF"/>
          <w:lang w:val="smn-FI"/>
        </w:rPr>
        <w:t>vuárkkásulâstâh, mii vuáđuduvá almolávt kevttum standardân, já sulâstâh kuávlu malmâpotentialist;</w:t>
      </w:r>
    </w:p>
    <w:p w:rsidR="00BC7D1A" w:rsidRDefault="003C3746">
      <w:pPr>
        <w:pStyle w:val="LLMomentinKohta"/>
        <w:rPr>
          <w:szCs w:val="22"/>
          <w:u w:color="FFFFFF"/>
          <w:lang w:val="smn-FI"/>
        </w:rPr>
      </w:pPr>
      <w:r>
        <w:rPr>
          <w:color w:val="000000"/>
          <w:szCs w:val="22"/>
          <w:u w:color="FFFFFF"/>
          <w:lang w:val="smn-FI"/>
        </w:rPr>
        <w:t>5) luvâttâllâm čuákkejum analyys-, tutkâmuš-, pirâs- já kárttáamnâstuvâst:</w:t>
      </w:r>
    </w:p>
    <w:p w:rsidR="00BC7D1A" w:rsidRDefault="003C3746">
      <w:pPr>
        <w:pStyle w:val="LLMomentinKohta"/>
        <w:rPr>
          <w:szCs w:val="22"/>
          <w:u w:color="FFFFFF"/>
          <w:lang w:val="smn-FI"/>
        </w:rPr>
      </w:pPr>
      <w:r>
        <w:rPr>
          <w:color w:val="000000"/>
          <w:szCs w:val="22"/>
          <w:u w:color="FFFFFF"/>
          <w:lang w:val="smn-FI"/>
        </w:rPr>
        <w:t xml:space="preserve">6) puuhâmraaigij já finnejum puuhâmvááimui tiäđuh já saje sehe tain tohhum </w:t>
      </w:r>
      <w:r>
        <w:rPr>
          <w:color w:val="000000"/>
          <w:szCs w:val="22"/>
          <w:u w:color="FFFFFF"/>
          <w:lang w:val="smn-FI"/>
        </w:rPr>
        <w:t>tulkkuumeh já analyyseh:</w:t>
      </w:r>
    </w:p>
    <w:p w:rsidR="00BC7D1A" w:rsidRDefault="003C3746">
      <w:pPr>
        <w:pStyle w:val="LLMomentinKohta"/>
        <w:rPr>
          <w:szCs w:val="22"/>
          <w:u w:color="FFFFFF"/>
          <w:lang w:val="smn-FI"/>
        </w:rPr>
      </w:pPr>
      <w:r>
        <w:rPr>
          <w:color w:val="000000"/>
          <w:szCs w:val="22"/>
          <w:u w:color="FFFFFF"/>
          <w:lang w:val="smn-FI"/>
        </w:rPr>
        <w:t>7) arkkâdistemoovdânpyehtim Geologia tutkâmkuávdáá paijeentoollâm väldikodálâš puuhâmváimuarkkâdâhân toimâttemnáál puuhâmvááimuin;</w:t>
      </w:r>
    </w:p>
    <w:p w:rsidR="00BC7D1A" w:rsidRDefault="003C3746">
      <w:pPr>
        <w:pStyle w:val="LLMomentinKohta"/>
        <w:rPr>
          <w:szCs w:val="22"/>
          <w:u w:color="FFFFFF"/>
          <w:lang w:val="smn-FI"/>
        </w:rPr>
      </w:pPr>
      <w:r>
        <w:rPr>
          <w:color w:val="000000"/>
          <w:szCs w:val="22"/>
          <w:u w:color="FFFFFF"/>
          <w:lang w:val="smn-FI"/>
        </w:rPr>
        <w:t>8) riggodemiskosij já eres tiettum kevttimtohálâšvuođâ čielgâdem várás čođâldittum tutkâmušâi teháli</w:t>
      </w:r>
      <w:r>
        <w:rPr>
          <w:color w:val="000000"/>
          <w:szCs w:val="22"/>
          <w:u w:color="FFFFFF"/>
          <w:lang w:val="smn-FI"/>
        </w:rPr>
        <w:t>ih puátuseh;</w:t>
      </w:r>
    </w:p>
    <w:p w:rsidR="00BC7D1A" w:rsidRDefault="003C3746">
      <w:pPr>
        <w:pStyle w:val="LLMomentinKohta"/>
        <w:rPr>
          <w:szCs w:val="22"/>
          <w:u w:color="FFFFFF"/>
          <w:lang w:val="smn-FI"/>
        </w:rPr>
      </w:pPr>
      <w:r>
        <w:rPr>
          <w:color w:val="000000"/>
          <w:szCs w:val="22"/>
          <w:u w:color="FFFFFF"/>
          <w:lang w:val="smn-FI"/>
        </w:rPr>
        <w:t>9) sierriistâllum oohtânkiäsu malmâuuccâmkoloin.</w:t>
      </w:r>
    </w:p>
    <w:p w:rsidR="00BC7D1A" w:rsidRPr="00487720" w:rsidRDefault="003C3746">
      <w:pPr>
        <w:pStyle w:val="LLKappalejako"/>
        <w:rPr>
          <w:lang w:val="smn-FI"/>
        </w:rPr>
      </w:pPr>
      <w:r>
        <w:rPr>
          <w:color w:val="000000"/>
          <w:szCs w:val="22"/>
          <w:u w:color="FFFFFF"/>
          <w:lang w:val="smn-FI"/>
        </w:rPr>
        <w:t>Tutkâmušpargočielgiittâs já toos lahtojeijee tiätuamnâstuv kalga toimâttiđ šleđgâlâš tiätuvuárkkán. Tiätuvuárkká kalga siskeldiđ tutkâmušpargočielgiittâs lasseen tutkâmušpargočielgiittâsâst main</w:t>
      </w:r>
      <w:r>
        <w:rPr>
          <w:color w:val="000000"/>
          <w:szCs w:val="22"/>
          <w:u w:color="FFFFFF"/>
          <w:lang w:val="smn-FI"/>
        </w:rPr>
        <w:t>âšum geologlii, geofysikallii já geokemiallii tutkâmušamnâstuv sehe čuákkejum päikkitiätuamnâstuv já puuhâmvááimui räigiraportijd já analyysijd já eres tutkâmušamnâstuv.</w:t>
      </w:r>
    </w:p>
    <w:p w:rsidR="00BC7D1A" w:rsidRDefault="003C3746">
      <w:pPr>
        <w:pStyle w:val="LLKappalejako"/>
        <w:rPr>
          <w:szCs w:val="22"/>
          <w:u w:color="FFFFFF"/>
          <w:lang w:val="smn-FI"/>
        </w:rPr>
      </w:pPr>
      <w:r>
        <w:rPr>
          <w:color w:val="000000"/>
          <w:szCs w:val="22"/>
          <w:u w:color="FFFFFF"/>
          <w:lang w:val="smn-FI"/>
        </w:rPr>
        <w:t>Tutkâmušpargočielgiittâs kalga luávdiđ malmâuuccâmkuávlu ubâlâžžân, sehe meiddei malmâ</w:t>
      </w:r>
      <w:r>
        <w:rPr>
          <w:color w:val="000000"/>
          <w:szCs w:val="22"/>
          <w:u w:color="FFFFFF"/>
          <w:lang w:val="smn-FI"/>
        </w:rPr>
        <w:t>uuccâmkuávlu tooleeb tutkâmmuddoid, jis toh iä lah raportistum.</w:t>
      </w:r>
    </w:p>
    <w:p w:rsidR="00BC7D1A" w:rsidRDefault="00BC7D1A">
      <w:pPr>
        <w:pStyle w:val="LLKappalejako"/>
        <w:rPr>
          <w:lang w:val="smn-FI"/>
        </w:rPr>
      </w:pPr>
    </w:p>
    <w:p w:rsidR="00BC7D1A" w:rsidRDefault="003C3746">
      <w:pPr>
        <w:pStyle w:val="LLLuku"/>
        <w:rPr>
          <w:szCs w:val="22"/>
          <w:u w:color="FFFFFF"/>
          <w:lang w:val="smn-FI"/>
        </w:rPr>
      </w:pPr>
      <w:r>
        <w:rPr>
          <w:color w:val="000000"/>
          <w:szCs w:val="22"/>
          <w:u w:color="FFFFFF"/>
          <w:lang w:val="smn-FI"/>
        </w:rPr>
        <w:t>2 Loho</w:t>
      </w:r>
    </w:p>
    <w:p w:rsidR="00BC7D1A" w:rsidRDefault="003C3746">
      <w:pPr>
        <w:pStyle w:val="LLLuvunOtsikko"/>
        <w:rPr>
          <w:bCs/>
          <w:szCs w:val="22"/>
          <w:u w:color="FFFFFF"/>
          <w:lang w:val="smn-FI"/>
        </w:rPr>
      </w:pPr>
      <w:r>
        <w:rPr>
          <w:bCs/>
          <w:color w:val="000000"/>
          <w:szCs w:val="22"/>
          <w:u w:color="FFFFFF"/>
          <w:lang w:val="smn-FI"/>
        </w:rPr>
        <w:t>Kolletoidem</w:t>
      </w:r>
    </w:p>
    <w:p w:rsidR="00BC7D1A" w:rsidRDefault="003C3746">
      <w:pPr>
        <w:pStyle w:val="LLPykala"/>
        <w:rPr>
          <w:szCs w:val="22"/>
          <w:u w:color="FFFFFF"/>
          <w:lang w:val="smn-FI"/>
        </w:rPr>
      </w:pPr>
      <w:r>
        <w:rPr>
          <w:color w:val="000000"/>
          <w:szCs w:val="22"/>
          <w:u w:color="FFFFFF"/>
          <w:lang w:val="smn-FI"/>
        </w:rPr>
        <w:t>7 §</w:t>
      </w:r>
    </w:p>
    <w:p w:rsidR="00BC7D1A" w:rsidRDefault="003C3746">
      <w:pPr>
        <w:pStyle w:val="LLPykalanOtsikko"/>
        <w:rPr>
          <w:iCs/>
          <w:szCs w:val="22"/>
          <w:u w:color="FFFFFF"/>
          <w:lang w:val="smn-FI"/>
        </w:rPr>
      </w:pPr>
      <w:r>
        <w:rPr>
          <w:iCs/>
          <w:color w:val="000000"/>
          <w:szCs w:val="22"/>
          <w:u w:color="FFFFFF"/>
          <w:lang w:val="smn-FI"/>
        </w:rPr>
        <w:t>Kolletoidemkuávlu enâdâhpargoin almottem</w:t>
      </w:r>
    </w:p>
    <w:p w:rsidR="00BC7D1A" w:rsidRDefault="003C3746">
      <w:pPr>
        <w:pStyle w:val="LLKappalejako"/>
        <w:rPr>
          <w:szCs w:val="22"/>
          <w:u w:color="FFFFFF"/>
          <w:lang w:val="smn-FI"/>
        </w:rPr>
      </w:pPr>
      <w:r>
        <w:rPr>
          <w:color w:val="000000"/>
          <w:szCs w:val="22"/>
          <w:u w:color="FFFFFF"/>
          <w:lang w:val="smn-FI"/>
        </w:rPr>
        <w:t xml:space="preserve">Ruukilaavâ 27 §:st uáivildum kolletoidemkuávlu enâdâhpargoid kyeskee almottâs kalga toohâđ majemustáá mánuppaje ovdil </w:t>
      </w:r>
      <w:r>
        <w:rPr>
          <w:color w:val="000000"/>
          <w:szCs w:val="22"/>
          <w:u w:color="FFFFFF"/>
          <w:lang w:val="smn-FI"/>
        </w:rPr>
        <w:t>enâdâhpargoid riemmâm.</w:t>
      </w:r>
    </w:p>
    <w:p w:rsidR="00BC7D1A" w:rsidRDefault="003C3746">
      <w:pPr>
        <w:pStyle w:val="LLMomentinJohdantoKappale"/>
        <w:rPr>
          <w:szCs w:val="22"/>
          <w:u w:color="FFFFFF"/>
          <w:lang w:val="smn-FI"/>
        </w:rPr>
      </w:pPr>
      <w:r>
        <w:rPr>
          <w:color w:val="000000"/>
          <w:szCs w:val="22"/>
          <w:u w:color="FFFFFF"/>
          <w:lang w:val="smn-FI"/>
        </w:rPr>
        <w:t>Almottâsâst kalgeh almoniđ:</w:t>
      </w:r>
    </w:p>
    <w:p w:rsidR="00BC7D1A" w:rsidRDefault="003C3746">
      <w:pPr>
        <w:pStyle w:val="LLMomentinKohta"/>
        <w:rPr>
          <w:szCs w:val="22"/>
          <w:u w:color="FFFFFF"/>
          <w:lang w:val="smn-FI"/>
        </w:rPr>
      </w:pPr>
      <w:r>
        <w:rPr>
          <w:color w:val="000000"/>
          <w:szCs w:val="22"/>
          <w:u w:color="FFFFFF"/>
          <w:lang w:val="smn-FI"/>
        </w:rPr>
        <w:t>1) pargoin västideijee ulmuu nommâ, sajattâh sehe ohtâvuođâtiäđuh;</w:t>
      </w:r>
    </w:p>
    <w:p w:rsidR="00BC7D1A" w:rsidRDefault="003C3746">
      <w:pPr>
        <w:pStyle w:val="LLMomentinKohta"/>
        <w:rPr>
          <w:szCs w:val="22"/>
          <w:u w:color="FFFFFF"/>
          <w:lang w:val="smn-FI"/>
        </w:rPr>
      </w:pPr>
      <w:r>
        <w:rPr>
          <w:color w:val="000000"/>
          <w:szCs w:val="22"/>
          <w:u w:color="FFFFFF"/>
          <w:lang w:val="smn-FI"/>
        </w:rPr>
        <w:t>2) árvuštâllum enâdâhpargoi algâttemäigi já pištem;</w:t>
      </w:r>
    </w:p>
    <w:p w:rsidR="00BC7D1A" w:rsidRPr="00487720" w:rsidRDefault="003C3746">
      <w:pPr>
        <w:pStyle w:val="LLMomentinKohta"/>
        <w:rPr>
          <w:lang w:val="smn-FI"/>
        </w:rPr>
      </w:pPr>
      <w:r>
        <w:rPr>
          <w:color w:val="000000"/>
          <w:szCs w:val="22"/>
          <w:u w:color="FFFFFF"/>
          <w:lang w:val="smn-FI"/>
        </w:rPr>
        <w:t>3) täärhib čielgâdâs tast, moh enâdâhpargoid pargojeh sehe moh porgâmvuovijd já mašini</w:t>
      </w:r>
      <w:r>
        <w:rPr>
          <w:color w:val="000000"/>
          <w:szCs w:val="22"/>
          <w:u w:color="FFFFFF"/>
          <w:lang w:val="smn-FI"/>
        </w:rPr>
        <w:t>jd kiävttojeh;</w:t>
      </w:r>
    </w:p>
    <w:p w:rsidR="00BC7D1A" w:rsidRDefault="003C3746">
      <w:pPr>
        <w:pStyle w:val="LLMomentinKohta"/>
        <w:rPr>
          <w:szCs w:val="22"/>
          <w:u w:color="FFFFFF"/>
          <w:lang w:val="smn-FI"/>
        </w:rPr>
      </w:pPr>
      <w:r>
        <w:rPr>
          <w:color w:val="000000"/>
          <w:szCs w:val="22"/>
          <w:u w:color="FFFFFF"/>
          <w:lang w:val="smn-FI"/>
        </w:rPr>
        <w:t>4) sulâstâh tooimâi meereest;</w:t>
      </w:r>
    </w:p>
    <w:p w:rsidR="00BC7D1A" w:rsidRDefault="003C3746">
      <w:pPr>
        <w:pStyle w:val="LLMomentinKohta"/>
        <w:rPr>
          <w:szCs w:val="22"/>
          <w:u w:color="FFFFFF"/>
          <w:lang w:val="smn-FI"/>
        </w:rPr>
      </w:pPr>
      <w:r>
        <w:rPr>
          <w:color w:val="000000"/>
          <w:szCs w:val="22"/>
          <w:u w:color="FFFFFF"/>
          <w:lang w:val="smn-FI"/>
        </w:rPr>
        <w:t>5) kuávlust pargee ulmui lohomeeri;</w:t>
      </w:r>
    </w:p>
    <w:p w:rsidR="00BC7D1A" w:rsidRDefault="003C3746">
      <w:pPr>
        <w:pStyle w:val="LLMomentinKohta"/>
        <w:rPr>
          <w:szCs w:val="22"/>
          <w:u w:color="FFFFFF"/>
          <w:lang w:val="smn-FI"/>
        </w:rPr>
      </w:pPr>
      <w:r>
        <w:rPr>
          <w:color w:val="000000"/>
          <w:szCs w:val="22"/>
          <w:u w:color="FFFFFF"/>
          <w:lang w:val="smn-FI"/>
        </w:rPr>
        <w:t>6) sulâstâh enâdâhpargoi vaiguttâsâin pirrâsân;</w:t>
      </w:r>
    </w:p>
    <w:p w:rsidR="00BC7D1A" w:rsidRDefault="003C3746">
      <w:pPr>
        <w:pStyle w:val="LLMomentinKohta"/>
        <w:rPr>
          <w:szCs w:val="22"/>
          <w:u w:color="FFFFFF"/>
          <w:lang w:val="smn-FI"/>
        </w:rPr>
      </w:pPr>
      <w:r>
        <w:rPr>
          <w:color w:val="000000"/>
          <w:szCs w:val="22"/>
          <w:u w:color="FFFFFF"/>
          <w:lang w:val="smn-FI"/>
        </w:rPr>
        <w:t>7) táárbu mield čielgâdâs eres aašijn, main puáhtá leđe merhâšume.</w:t>
      </w:r>
    </w:p>
    <w:p w:rsidR="00BC7D1A" w:rsidRDefault="003C3746">
      <w:pPr>
        <w:pStyle w:val="LLKappalejako"/>
        <w:rPr>
          <w:szCs w:val="22"/>
          <w:u w:color="FFFFFF"/>
          <w:lang w:val="smn-FI"/>
        </w:rPr>
      </w:pPr>
      <w:r>
        <w:rPr>
          <w:color w:val="000000"/>
          <w:szCs w:val="22"/>
          <w:u w:color="FFFFFF"/>
          <w:lang w:val="smn-FI"/>
        </w:rPr>
        <w:t xml:space="preserve">Almottâsân kalga lahteđ káártá, moos lii merkkejum kuávlu, </w:t>
      </w:r>
      <w:r>
        <w:rPr>
          <w:color w:val="000000"/>
          <w:szCs w:val="22"/>
          <w:u w:color="FFFFFF"/>
          <w:lang w:val="smn-FI"/>
        </w:rPr>
        <w:t>kogo enâdâhpargoid šaddeh porgâđ.</w:t>
      </w:r>
    </w:p>
    <w:p w:rsidR="00BC7D1A" w:rsidRDefault="00BC7D1A">
      <w:pPr>
        <w:spacing w:line="220" w:lineRule="exact"/>
        <w:jc w:val="both"/>
        <w:rPr>
          <w:rFonts w:eastAsia="Times New Roman"/>
          <w:szCs w:val="24"/>
          <w:lang w:val="smn-FI" w:eastAsia="fi-FI"/>
        </w:rPr>
      </w:pPr>
    </w:p>
    <w:p w:rsidR="00BC7D1A" w:rsidRDefault="003C3746">
      <w:pPr>
        <w:pStyle w:val="LLPykala"/>
        <w:rPr>
          <w:szCs w:val="22"/>
          <w:u w:color="FFFFFF"/>
          <w:lang w:val="smn-FI"/>
        </w:rPr>
      </w:pPr>
      <w:r>
        <w:rPr>
          <w:color w:val="000000"/>
          <w:szCs w:val="22"/>
          <w:u w:color="FFFFFF"/>
          <w:lang w:val="smn-FI"/>
        </w:rPr>
        <w:t>8 §</w:t>
      </w:r>
    </w:p>
    <w:p w:rsidR="00BC7D1A" w:rsidRDefault="003C3746">
      <w:pPr>
        <w:pStyle w:val="LLPykalanOtsikko"/>
        <w:rPr>
          <w:iCs/>
          <w:szCs w:val="22"/>
          <w:u w:color="FFFFFF"/>
          <w:lang w:val="smn-FI"/>
        </w:rPr>
      </w:pPr>
      <w:r>
        <w:rPr>
          <w:iCs/>
          <w:color w:val="000000"/>
          <w:szCs w:val="22"/>
          <w:u w:color="FFFFFF"/>
          <w:lang w:val="smn-FI"/>
        </w:rPr>
        <w:t>Kolletoidemkuávlu kuáivumamnâspasâttâsâi pasâttâshuolâttâsvuávám</w:t>
      </w:r>
    </w:p>
    <w:p w:rsidR="00BC7D1A" w:rsidRDefault="003C3746">
      <w:pPr>
        <w:pStyle w:val="LLKappalejako"/>
        <w:rPr>
          <w:szCs w:val="22"/>
          <w:u w:color="FFFFFF"/>
          <w:lang w:val="smn-FI"/>
        </w:rPr>
      </w:pPr>
      <w:r>
        <w:rPr>
          <w:color w:val="000000"/>
          <w:szCs w:val="22"/>
          <w:u w:color="FFFFFF"/>
          <w:lang w:val="smn-FI"/>
        </w:rPr>
        <w:t>Kolletoidemkuávlun kyeskee ruukilaavâ 25 miäldásâš kuáivumamnâspasâttâsâi pasâttâshuolâttâsvuáváámân heiviittuvvoo, mii taan asâttâs 3 §:st asâttuvvoo.</w:t>
      </w:r>
    </w:p>
    <w:p w:rsidR="00BC7D1A" w:rsidRDefault="00BC7D1A">
      <w:pPr>
        <w:spacing w:line="220" w:lineRule="exact"/>
        <w:ind w:firstLine="170"/>
        <w:jc w:val="both"/>
        <w:rPr>
          <w:rFonts w:eastAsia="Times New Roman"/>
          <w:szCs w:val="24"/>
          <w:lang w:val="smn-FI" w:eastAsia="fi-FI"/>
        </w:rPr>
      </w:pPr>
    </w:p>
    <w:p w:rsidR="00BC7D1A" w:rsidRDefault="003C3746">
      <w:pPr>
        <w:pStyle w:val="LLPykala"/>
        <w:rPr>
          <w:szCs w:val="22"/>
          <w:u w:color="FFFFFF"/>
          <w:lang w:val="smn-FI"/>
        </w:rPr>
      </w:pPr>
      <w:r>
        <w:rPr>
          <w:color w:val="000000"/>
          <w:szCs w:val="22"/>
          <w:u w:color="FFFFFF"/>
          <w:lang w:val="smn-FI"/>
        </w:rPr>
        <w:t>9 §</w:t>
      </w:r>
    </w:p>
    <w:p w:rsidR="00BC7D1A" w:rsidRDefault="003C3746">
      <w:pPr>
        <w:pStyle w:val="LLPykalanOtsikko"/>
        <w:rPr>
          <w:iCs/>
          <w:szCs w:val="22"/>
          <w:u w:color="FFFFFF"/>
          <w:lang w:val="smn-FI"/>
        </w:rPr>
      </w:pPr>
      <w:r>
        <w:rPr>
          <w:iCs/>
          <w:color w:val="000000"/>
          <w:szCs w:val="22"/>
          <w:u w:color="FFFFFF"/>
          <w:lang w:val="smn-FI"/>
        </w:rPr>
        <w:t>Kolletoidee ihásávt adelem čielgâdâs</w:t>
      </w:r>
    </w:p>
    <w:p w:rsidR="00BC7D1A" w:rsidRDefault="003C3746">
      <w:pPr>
        <w:pStyle w:val="LLMomentinJohdantoKappale"/>
        <w:rPr>
          <w:szCs w:val="22"/>
          <w:u w:color="FFFFFF"/>
          <w:lang w:val="smn-FI"/>
        </w:rPr>
      </w:pPr>
      <w:r>
        <w:rPr>
          <w:color w:val="000000"/>
          <w:szCs w:val="22"/>
          <w:u w:color="FFFFFF"/>
          <w:lang w:val="smn-FI"/>
        </w:rPr>
        <w:t>Ruukilaavâ 28 §:st uáivildum kolletoidee ihásâš čielgâdâs kalga siskeldiđ:</w:t>
      </w:r>
    </w:p>
    <w:p w:rsidR="00BC7D1A" w:rsidRDefault="003C3746">
      <w:pPr>
        <w:pStyle w:val="LLMomentinKohta"/>
        <w:rPr>
          <w:szCs w:val="22"/>
          <w:u w:color="FFFFFF"/>
          <w:lang w:val="smn-FI"/>
        </w:rPr>
      </w:pPr>
      <w:r>
        <w:rPr>
          <w:color w:val="000000"/>
          <w:szCs w:val="22"/>
          <w:u w:color="FFFFFF"/>
          <w:lang w:val="smn-FI"/>
        </w:rPr>
        <w:t>1) raijum kole mere grammân;</w:t>
      </w:r>
    </w:p>
    <w:p w:rsidR="00BC7D1A" w:rsidRDefault="003C3746">
      <w:pPr>
        <w:pStyle w:val="LLMomentinKohta"/>
        <w:rPr>
          <w:szCs w:val="22"/>
          <w:u w:color="FFFFFF"/>
          <w:lang w:val="smn-FI"/>
        </w:rPr>
      </w:pPr>
      <w:r>
        <w:rPr>
          <w:color w:val="000000"/>
          <w:szCs w:val="22"/>
          <w:u w:color="FFFFFF"/>
          <w:lang w:val="smn-FI"/>
        </w:rPr>
        <w:t>2) kieđâvuššum luovâseennâm mere kidâskuđâhâšmeetterin;</w:t>
      </w:r>
    </w:p>
    <w:p w:rsidR="00BC7D1A" w:rsidRDefault="003C3746">
      <w:pPr>
        <w:pStyle w:val="LLMomentinKohta"/>
        <w:rPr>
          <w:szCs w:val="22"/>
          <w:u w:color="FFFFFF"/>
          <w:lang w:val="smn-FI"/>
        </w:rPr>
      </w:pPr>
      <w:r>
        <w:rPr>
          <w:color w:val="000000"/>
          <w:szCs w:val="22"/>
          <w:u w:color="FFFFFF"/>
          <w:lang w:val="smn-FI"/>
        </w:rPr>
        <w:t>3) kevttum tutkâm- já porgâmvuovijd;</w:t>
      </w:r>
    </w:p>
    <w:p w:rsidR="00BC7D1A" w:rsidRDefault="003C3746">
      <w:pPr>
        <w:pStyle w:val="LLMomentinKohta"/>
        <w:rPr>
          <w:szCs w:val="22"/>
          <w:u w:color="FFFFFF"/>
          <w:lang w:val="smn-FI"/>
        </w:rPr>
      </w:pPr>
      <w:r>
        <w:rPr>
          <w:color w:val="000000"/>
          <w:szCs w:val="22"/>
          <w:u w:color="FFFFFF"/>
          <w:lang w:val="smn-FI"/>
        </w:rPr>
        <w:t xml:space="preserve">4) </w:t>
      </w:r>
      <w:r>
        <w:rPr>
          <w:color w:val="000000"/>
          <w:szCs w:val="22"/>
          <w:u w:color="FFFFFF"/>
          <w:lang w:val="smn-FI"/>
        </w:rPr>
        <w:t>kolletoidemkuávlust pargee ulmui mere persovnpargopeivin;</w:t>
      </w:r>
    </w:p>
    <w:p w:rsidR="00BC7D1A" w:rsidRDefault="003C3746">
      <w:pPr>
        <w:pStyle w:val="LLMomentinKohta"/>
        <w:rPr>
          <w:szCs w:val="22"/>
          <w:u w:color="FFFFFF"/>
          <w:lang w:val="smn-FI"/>
        </w:rPr>
      </w:pPr>
      <w:r>
        <w:rPr>
          <w:color w:val="000000"/>
          <w:szCs w:val="22"/>
          <w:u w:color="FFFFFF"/>
          <w:lang w:val="smn-FI"/>
        </w:rPr>
        <w:t>5) porgâmääigi kolletoidemkuávlust;</w:t>
      </w:r>
    </w:p>
    <w:p w:rsidR="00BC7D1A" w:rsidRDefault="003C3746">
      <w:pPr>
        <w:pStyle w:val="LLMomentinKohta"/>
        <w:rPr>
          <w:szCs w:val="22"/>
          <w:u w:color="FFFFFF"/>
          <w:lang w:val="smn-FI"/>
        </w:rPr>
      </w:pPr>
      <w:r>
        <w:rPr>
          <w:color w:val="000000"/>
          <w:szCs w:val="22"/>
          <w:u w:color="FFFFFF"/>
          <w:lang w:val="smn-FI"/>
        </w:rPr>
        <w:t>6) tohhum enâdâhhammim- já pasâttâshuolâttâstooimâid.</w:t>
      </w:r>
    </w:p>
    <w:p w:rsidR="00BC7D1A" w:rsidRDefault="003C3746">
      <w:pPr>
        <w:pStyle w:val="LLKappalejako"/>
        <w:rPr>
          <w:szCs w:val="22"/>
          <w:u w:color="FFFFFF"/>
          <w:lang w:val="smn-FI"/>
        </w:rPr>
      </w:pPr>
      <w:r>
        <w:rPr>
          <w:color w:val="000000"/>
          <w:szCs w:val="22"/>
          <w:u w:color="FFFFFF"/>
          <w:lang w:val="smn-FI"/>
        </w:rPr>
        <w:t>Čielgâdâs kalga adeliđ ruukivirgeomâhâžân ovdil čuávuváá kalenderive njuhčâmáánu loopâ.</w:t>
      </w:r>
    </w:p>
    <w:p w:rsidR="00BC7D1A" w:rsidRDefault="00BC7D1A">
      <w:pPr>
        <w:rPr>
          <w:lang w:val="smn-FI" w:eastAsia="fi-FI"/>
        </w:rPr>
      </w:pPr>
    </w:p>
    <w:p w:rsidR="00BC7D1A" w:rsidRDefault="003C3746">
      <w:pPr>
        <w:pStyle w:val="LLPykala"/>
        <w:rPr>
          <w:szCs w:val="22"/>
          <w:u w:color="FFFFFF"/>
          <w:lang w:val="smn-FI"/>
        </w:rPr>
      </w:pPr>
      <w:r>
        <w:rPr>
          <w:color w:val="000000"/>
          <w:szCs w:val="22"/>
          <w:u w:color="FFFFFF"/>
          <w:lang w:val="smn-FI"/>
        </w:rPr>
        <w:t>10 §</w:t>
      </w:r>
    </w:p>
    <w:p w:rsidR="00BC7D1A" w:rsidRDefault="003C3746">
      <w:pPr>
        <w:pStyle w:val="LLPykalanOtsikko"/>
        <w:rPr>
          <w:iCs/>
          <w:szCs w:val="22"/>
          <w:u w:color="FFFFFF"/>
          <w:lang w:val="smn-FI"/>
        </w:rPr>
      </w:pPr>
      <w:r>
        <w:rPr>
          <w:iCs/>
          <w:color w:val="000000"/>
          <w:szCs w:val="22"/>
          <w:u w:color="FFFFFF"/>
          <w:lang w:val="smn-FI"/>
        </w:rPr>
        <w:t xml:space="preserve">Kolletoidemân </w:t>
      </w:r>
      <w:r>
        <w:rPr>
          <w:iCs/>
          <w:color w:val="000000"/>
          <w:szCs w:val="22"/>
          <w:u w:color="FFFFFF"/>
          <w:lang w:val="smn-FI"/>
        </w:rPr>
        <w:t>kyeskee ihásâš aalmugân ávus tilálâšvuotâ</w:t>
      </w:r>
    </w:p>
    <w:p w:rsidR="00BC7D1A" w:rsidRDefault="003C3746">
      <w:pPr>
        <w:pStyle w:val="LLKappalejako"/>
        <w:rPr>
          <w:szCs w:val="22"/>
          <w:u w:color="FFFFFF"/>
          <w:lang w:val="smn-FI"/>
        </w:rPr>
      </w:pPr>
      <w:r>
        <w:rPr>
          <w:color w:val="000000"/>
          <w:szCs w:val="22"/>
          <w:u w:color="FFFFFF"/>
          <w:lang w:val="smn-FI"/>
        </w:rPr>
        <w:t>Ruukivirgeomâhâš kalga almottiđ ruukilaavâ 28 § 2 moomeent miäldásii aalmugân ávus tilálâšvuođâst Meccihaldâttâsân já eres vuoigâdvuođâ haldâšeijeid. Tilálâšvuođâst kalga lasseen almottiđ kuávlu kieldáid já eres ää</w:t>
      </w:r>
      <w:r>
        <w:rPr>
          <w:color w:val="000000"/>
          <w:szCs w:val="22"/>
          <w:u w:color="FFFFFF"/>
          <w:lang w:val="smn-FI"/>
        </w:rPr>
        <w:t xml:space="preserve">ši tááhust merhâšittee virgeomâháid, sämmilij päikkikuávlust sämitiigán, nuorttâlâškuávlust nuorttâlij sijdâčuákkimân já äššiomâháid palgâsáid sehe ruukivirgeomâháá viermisiijđoin. Almottâs kalga toohâđ majemustáá kyehti oho ovdil tilálâšvuođâ čálálávt. </w:t>
      </w:r>
    </w:p>
    <w:p w:rsidR="00BC7D1A" w:rsidRDefault="003C3746">
      <w:pPr>
        <w:pStyle w:val="LLKappalejako"/>
        <w:rPr>
          <w:szCs w:val="22"/>
          <w:u w:color="FFFFFF"/>
          <w:lang w:val="smn-FI"/>
        </w:rPr>
      </w:pPr>
      <w:r>
        <w:rPr>
          <w:color w:val="000000"/>
          <w:szCs w:val="22"/>
          <w:u w:color="FFFFFF"/>
          <w:lang w:val="smn-FI"/>
        </w:rPr>
        <w:t>T</w:t>
      </w:r>
      <w:r>
        <w:rPr>
          <w:color w:val="000000"/>
          <w:szCs w:val="22"/>
          <w:u w:color="FFFFFF"/>
          <w:lang w:val="smn-FI"/>
        </w:rPr>
        <w:t>ilálâšvuođâ puáhtá orniđ viermitilálâšvuottân.</w:t>
      </w:r>
    </w:p>
    <w:p w:rsidR="00BC7D1A" w:rsidRDefault="003C3746">
      <w:pPr>
        <w:pStyle w:val="LLKappalejako"/>
        <w:rPr>
          <w:szCs w:val="22"/>
          <w:u w:color="FFFFFF"/>
          <w:lang w:val="smn-FI"/>
        </w:rPr>
      </w:pPr>
      <w:r>
        <w:rPr>
          <w:color w:val="000000"/>
          <w:szCs w:val="22"/>
          <w:u w:color="FFFFFF"/>
          <w:lang w:val="smn-FI"/>
        </w:rPr>
        <w:t>Aalmugân ávus tilálâšvuotâ kalga palvâliđ kuávlu ässei, kieldâi já eres virgeomâhái, aalmugornijduumij sehe sämmilij päikkikuávlust sämitige, nuorttâlâškuávlust nuorttâlij sijdâčuákkim sehe äššiomâhái palgâsij</w:t>
      </w:r>
      <w:r>
        <w:rPr>
          <w:color w:val="000000"/>
          <w:szCs w:val="22"/>
          <w:u w:color="FFFFFF"/>
          <w:lang w:val="smn-FI"/>
        </w:rPr>
        <w:t xml:space="preserve"> tiätutáárbuid.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11 §</w:t>
      </w:r>
    </w:p>
    <w:p w:rsidR="00BC7D1A" w:rsidRDefault="003C3746">
      <w:pPr>
        <w:pStyle w:val="LLPykalanOtsikko"/>
        <w:rPr>
          <w:iCs/>
          <w:szCs w:val="22"/>
          <w:u w:color="FFFFFF"/>
          <w:lang w:val="smn-FI"/>
        </w:rPr>
      </w:pPr>
      <w:r>
        <w:rPr>
          <w:iCs/>
          <w:color w:val="000000"/>
          <w:szCs w:val="22"/>
          <w:u w:color="FFFFFF"/>
          <w:lang w:val="smn-FI"/>
        </w:rPr>
        <w:t>Kolletoidemkuávlu šipšâm, čurgim já enâdâhhammim</w:t>
      </w:r>
    </w:p>
    <w:p w:rsidR="00BC7D1A" w:rsidRDefault="003C3746">
      <w:pPr>
        <w:pStyle w:val="LLMomentinJohdantoKappale"/>
        <w:rPr>
          <w:szCs w:val="22"/>
          <w:u w:color="FFFFFF"/>
          <w:lang w:val="smn-FI"/>
        </w:rPr>
      </w:pPr>
      <w:r>
        <w:rPr>
          <w:color w:val="000000"/>
          <w:szCs w:val="22"/>
          <w:u w:color="FFFFFF"/>
          <w:lang w:val="smn-FI"/>
        </w:rPr>
        <w:t>Kolletoidemkuávlu šipšâm, čurgim já enâdâhhammim várás ruukilaavâ 29 §:st uáivildum vuovvijn kolletoidemtooimâ hárjutteijee kalga huolâttiđ:</w:t>
      </w:r>
    </w:p>
    <w:p w:rsidR="00BC7D1A" w:rsidRDefault="003C3746">
      <w:pPr>
        <w:pStyle w:val="LLMomentinKohta"/>
        <w:rPr>
          <w:szCs w:val="22"/>
          <w:u w:color="FFFFFF"/>
          <w:lang w:val="smn-FI"/>
        </w:rPr>
      </w:pPr>
      <w:r>
        <w:rPr>
          <w:color w:val="000000"/>
          <w:szCs w:val="22"/>
          <w:u w:color="FFFFFF"/>
          <w:lang w:val="smn-FI"/>
        </w:rPr>
        <w:t xml:space="preserve">1) Maašinij já piergâsij sehe eres kuávlun </w:t>
      </w:r>
      <w:r>
        <w:rPr>
          <w:color w:val="000000"/>
          <w:szCs w:val="22"/>
          <w:u w:color="FFFFFF"/>
          <w:lang w:val="smn-FI"/>
        </w:rPr>
        <w:t>kulâmettum luovâs amnâs meddâlistmist kuávlust;</w:t>
      </w:r>
    </w:p>
    <w:p w:rsidR="00BC7D1A" w:rsidRDefault="003C3746">
      <w:pPr>
        <w:pStyle w:val="LLMomentinKohta"/>
        <w:rPr>
          <w:szCs w:val="22"/>
          <w:u w:color="FFFFFF"/>
          <w:lang w:val="smn-FI"/>
        </w:rPr>
      </w:pPr>
      <w:r>
        <w:rPr>
          <w:color w:val="000000"/>
          <w:szCs w:val="22"/>
          <w:u w:color="FFFFFF"/>
          <w:lang w:val="smn-FI"/>
        </w:rPr>
        <w:t>2) taarbâšmettumin päccee kiäinui já jotteemkiäinui ovdebâš tilásis maaccâtmist;</w:t>
      </w:r>
    </w:p>
    <w:p w:rsidR="00BC7D1A" w:rsidRDefault="003C3746">
      <w:pPr>
        <w:pStyle w:val="LLMomentinKohta"/>
        <w:rPr>
          <w:szCs w:val="22"/>
          <w:u w:color="FFFFFF"/>
          <w:lang w:val="smn-FI"/>
        </w:rPr>
      </w:pPr>
      <w:r>
        <w:rPr>
          <w:color w:val="000000"/>
          <w:szCs w:val="22"/>
          <w:u w:color="FFFFFF"/>
          <w:lang w:val="smn-FI"/>
        </w:rPr>
        <w:t>3) purgimnáál eennâm alne leijee rakânâsâi já huksiittâsâi meddâlistmist kuávlust já vuoluupiälásii eennâmvuáđu ovdebâš tilásis</w:t>
      </w:r>
      <w:r>
        <w:rPr>
          <w:color w:val="000000"/>
          <w:szCs w:val="22"/>
          <w:u w:color="FFFFFF"/>
          <w:lang w:val="smn-FI"/>
        </w:rPr>
        <w:t xml:space="preserve"> maaccâtmist já čurgiimist sehe enâdâhhammiimist;</w:t>
      </w:r>
    </w:p>
    <w:p w:rsidR="00BC7D1A" w:rsidRPr="00487720" w:rsidRDefault="003C3746">
      <w:pPr>
        <w:pStyle w:val="LLMomentinKohta"/>
        <w:rPr>
          <w:lang w:val="smn-FI"/>
        </w:rPr>
      </w:pPr>
      <w:r>
        <w:rPr>
          <w:color w:val="000000"/>
          <w:szCs w:val="22"/>
          <w:u w:color="FFFFFF"/>
          <w:lang w:val="smn-FI"/>
        </w:rPr>
        <w:t xml:space="preserve">4) čäcihaldâšemráhtusij purgiimist sehe čäcikieđâvuššâmáldái eennâmsirdempargoin, ovdebâš tilásis maaccâtmist, čurgiimist já enâdâhhammiimist; </w:t>
      </w:r>
    </w:p>
    <w:p w:rsidR="00BC7D1A" w:rsidRDefault="003C3746">
      <w:pPr>
        <w:pStyle w:val="LLMomentinKohta"/>
        <w:rPr>
          <w:szCs w:val="22"/>
          <w:u w:color="FFFFFF"/>
          <w:lang w:val="smn-FI"/>
        </w:rPr>
      </w:pPr>
      <w:r>
        <w:rPr>
          <w:color w:val="000000"/>
          <w:szCs w:val="22"/>
          <w:u w:color="FFFFFF"/>
          <w:lang w:val="smn-FI"/>
        </w:rPr>
        <w:t>5) kuáivumruugij já eres kuáivumpargo čuávumuššân nubástum een</w:t>
      </w:r>
      <w:r>
        <w:rPr>
          <w:color w:val="000000"/>
          <w:szCs w:val="22"/>
          <w:u w:color="FFFFFF"/>
          <w:lang w:val="smn-FI"/>
        </w:rPr>
        <w:t>nâmpajaldâs tevdimist, ovdebâš tilásis maaccâtmist já enâdâhhammiimist; já</w:t>
      </w:r>
    </w:p>
    <w:p w:rsidR="00BC7D1A" w:rsidRDefault="003C3746">
      <w:pPr>
        <w:pStyle w:val="LLMomentinKohta"/>
        <w:rPr>
          <w:szCs w:val="22"/>
          <w:u w:color="FFFFFF"/>
          <w:lang w:val="smn-FI"/>
        </w:rPr>
      </w:pPr>
      <w:r>
        <w:rPr>
          <w:color w:val="000000"/>
          <w:szCs w:val="22"/>
          <w:u w:color="FFFFFF"/>
          <w:lang w:val="smn-FI"/>
        </w:rPr>
        <w:t xml:space="preserve">6) eres tooimâin, moh láá velttidmettumeh kuávlu šipšâmân já čurgiimân sehe ton tohâmân nuuvt luándunálásâš já enâduv tááhust tuđâtteijee tilán ko máhđulâš. </w:t>
      </w:r>
    </w:p>
    <w:p w:rsidR="00BC7D1A" w:rsidRDefault="00BC7D1A">
      <w:pPr>
        <w:pStyle w:val="LLNormaali"/>
        <w:rPr>
          <w:lang w:val="smn-FI" w:eastAsia="fi-FI"/>
        </w:rPr>
      </w:pP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12 §</w:t>
      </w:r>
    </w:p>
    <w:p w:rsidR="00BC7D1A" w:rsidRDefault="003C3746">
      <w:pPr>
        <w:pStyle w:val="LLPykalanOtsikko"/>
        <w:rPr>
          <w:iCs/>
          <w:szCs w:val="22"/>
          <w:u w:color="FFFFFF"/>
          <w:lang w:val="smn-FI"/>
        </w:rPr>
      </w:pPr>
      <w:r>
        <w:rPr>
          <w:iCs/>
          <w:color w:val="000000"/>
          <w:szCs w:val="22"/>
          <w:u w:color="FFFFFF"/>
          <w:lang w:val="smn-FI"/>
        </w:rPr>
        <w:t>Kolletoidee almo</w:t>
      </w:r>
      <w:r>
        <w:rPr>
          <w:iCs/>
          <w:color w:val="000000"/>
          <w:szCs w:val="22"/>
          <w:u w:color="FFFFFF"/>
          <w:lang w:val="smn-FI"/>
        </w:rPr>
        <w:t>ttâs monnjâtooimâi kiergâtmist</w:t>
      </w:r>
    </w:p>
    <w:p w:rsidR="00BC7D1A" w:rsidRDefault="003C3746">
      <w:pPr>
        <w:pStyle w:val="LLKappalejako"/>
        <w:rPr>
          <w:szCs w:val="22"/>
          <w:u w:color="FFFFFF"/>
          <w:lang w:val="smn-FI"/>
        </w:rPr>
      </w:pPr>
      <w:r>
        <w:rPr>
          <w:color w:val="000000"/>
          <w:szCs w:val="22"/>
          <w:u w:color="FFFFFF"/>
          <w:lang w:val="smn-FI"/>
        </w:rPr>
        <w:t>Ruukilaavâ 29 §:st uáivildum monnjâtoimáid kyeskee almottâs kalga siskeldiđ tiäđu monnjâtooimâi nuuhâmpeeivist sehe valdâlem olášuttum monnjâtooimâin.</w:t>
      </w:r>
    </w:p>
    <w:p w:rsidR="00BC7D1A" w:rsidRDefault="00BC7D1A">
      <w:pPr>
        <w:pStyle w:val="LLNormaali"/>
        <w:rPr>
          <w:lang w:val="smn-FI" w:eastAsia="fi-FI"/>
        </w:rPr>
      </w:pPr>
    </w:p>
    <w:p w:rsidR="00BC7D1A" w:rsidRDefault="003C3746">
      <w:pPr>
        <w:pStyle w:val="LLLuku"/>
        <w:rPr>
          <w:szCs w:val="22"/>
          <w:u w:color="FFFFFF"/>
          <w:lang w:val="smn-FI"/>
        </w:rPr>
      </w:pPr>
      <w:r>
        <w:rPr>
          <w:color w:val="000000"/>
          <w:szCs w:val="22"/>
          <w:u w:color="FFFFFF"/>
          <w:lang w:val="smn-FI"/>
        </w:rPr>
        <w:t>3 Loho</w:t>
      </w:r>
    </w:p>
    <w:p w:rsidR="00BC7D1A" w:rsidRDefault="003C3746">
      <w:pPr>
        <w:pStyle w:val="LLLuvunOtsikko"/>
        <w:rPr>
          <w:bCs/>
          <w:szCs w:val="22"/>
          <w:u w:color="FFFFFF"/>
          <w:lang w:val="smn-FI"/>
        </w:rPr>
      </w:pPr>
      <w:r>
        <w:rPr>
          <w:bCs/>
          <w:color w:val="000000"/>
          <w:szCs w:val="22"/>
          <w:u w:color="FFFFFF"/>
          <w:lang w:val="smn-FI"/>
        </w:rPr>
        <w:t>Ruukitoimâm</w:t>
      </w:r>
    </w:p>
    <w:p w:rsidR="00BC7D1A" w:rsidRDefault="003C3746">
      <w:pPr>
        <w:pStyle w:val="LLPykala"/>
        <w:rPr>
          <w:szCs w:val="22"/>
          <w:u w:color="FFFFFF"/>
          <w:lang w:val="smn-FI"/>
        </w:rPr>
      </w:pPr>
      <w:r>
        <w:rPr>
          <w:color w:val="000000"/>
          <w:szCs w:val="22"/>
          <w:u w:color="FFFFFF"/>
          <w:lang w:val="smn-FI"/>
        </w:rPr>
        <w:t>13 §</w:t>
      </w:r>
    </w:p>
    <w:p w:rsidR="00BC7D1A" w:rsidRDefault="003C3746">
      <w:pPr>
        <w:pStyle w:val="LLPykalanOtsikko"/>
        <w:rPr>
          <w:iCs/>
          <w:szCs w:val="22"/>
          <w:u w:color="FFFFFF"/>
          <w:lang w:val="smn-FI"/>
        </w:rPr>
      </w:pPr>
      <w:r>
        <w:rPr>
          <w:iCs/>
          <w:color w:val="000000"/>
          <w:szCs w:val="22"/>
          <w:u w:color="FFFFFF"/>
          <w:lang w:val="smn-FI"/>
        </w:rPr>
        <w:t>Ihásâš čielgâdâs ruuki toimâmist</w:t>
      </w:r>
    </w:p>
    <w:p w:rsidR="00BC7D1A" w:rsidRDefault="003C3746">
      <w:pPr>
        <w:pStyle w:val="LLMomentinJohdantoKappale"/>
        <w:rPr>
          <w:szCs w:val="22"/>
          <w:u w:color="FFFFFF"/>
          <w:lang w:val="smn-FI"/>
        </w:rPr>
      </w:pPr>
      <w:r>
        <w:rPr>
          <w:color w:val="000000"/>
          <w:szCs w:val="22"/>
          <w:u w:color="FFFFFF"/>
          <w:lang w:val="smn-FI"/>
        </w:rPr>
        <w:t xml:space="preserve">Ruukilove </w:t>
      </w:r>
      <w:r>
        <w:rPr>
          <w:color w:val="000000"/>
          <w:szCs w:val="22"/>
          <w:u w:color="FFFFFF"/>
          <w:lang w:val="smn-FI"/>
        </w:rPr>
        <w:t>haldâšeijee kalga ruukilaavâ 18 § 2 moomeent miäldásii čielgâdâsâst almottiđ:</w:t>
      </w:r>
    </w:p>
    <w:p w:rsidR="00BC7D1A" w:rsidRDefault="003C3746">
      <w:pPr>
        <w:pStyle w:val="LLMomentinKohta"/>
        <w:rPr>
          <w:szCs w:val="22"/>
          <w:u w:color="FFFFFF"/>
          <w:lang w:val="smn-FI"/>
        </w:rPr>
      </w:pPr>
      <w:r>
        <w:rPr>
          <w:color w:val="000000"/>
          <w:szCs w:val="22"/>
          <w:u w:color="FFFFFF"/>
          <w:lang w:val="smn-FI"/>
        </w:rPr>
        <w:t>1) loigum maalmâ já uálgikeeđgi mere tonnân;</w:t>
      </w:r>
    </w:p>
    <w:p w:rsidR="00BC7D1A" w:rsidRDefault="003C3746">
      <w:pPr>
        <w:pStyle w:val="LLMomentinKohta"/>
        <w:rPr>
          <w:szCs w:val="22"/>
          <w:u w:color="FFFFFF"/>
          <w:lang w:val="smn-FI"/>
        </w:rPr>
      </w:pPr>
      <w:r>
        <w:rPr>
          <w:color w:val="000000"/>
          <w:szCs w:val="22"/>
          <w:u w:color="FFFFFF"/>
          <w:lang w:val="smn-FI"/>
        </w:rPr>
        <w:t>2) ruukist kieđâvuššum pajaldâseennâm mere tonnân;</w:t>
      </w:r>
    </w:p>
    <w:p w:rsidR="00BC7D1A" w:rsidRDefault="003C3746">
      <w:pPr>
        <w:pStyle w:val="LLMomentinKohta"/>
        <w:rPr>
          <w:szCs w:val="22"/>
          <w:u w:color="FFFFFF"/>
          <w:lang w:val="smn-FI"/>
        </w:rPr>
      </w:pPr>
      <w:r>
        <w:rPr>
          <w:color w:val="000000"/>
          <w:szCs w:val="22"/>
          <w:u w:color="FFFFFF"/>
          <w:lang w:val="smn-FI"/>
        </w:rPr>
        <w:t>3) ruukist pyevtittum riggodâs tâi sullâsii koskâpyevtittâs mere tonnân;</w:t>
      </w:r>
    </w:p>
    <w:p w:rsidR="00BC7D1A" w:rsidRDefault="003C3746">
      <w:pPr>
        <w:pStyle w:val="LLMomentinKohta"/>
        <w:rPr>
          <w:szCs w:val="22"/>
          <w:u w:color="FFFFFF"/>
          <w:lang w:val="smn-FI"/>
        </w:rPr>
      </w:pPr>
      <w:r>
        <w:rPr>
          <w:color w:val="000000"/>
          <w:szCs w:val="22"/>
          <w:u w:color="FFFFFF"/>
          <w:lang w:val="smn-FI"/>
        </w:rPr>
        <w:t>4) ruukis</w:t>
      </w:r>
      <w:r>
        <w:rPr>
          <w:color w:val="000000"/>
          <w:szCs w:val="22"/>
          <w:u w:color="FFFFFF"/>
          <w:lang w:val="smn-FI"/>
        </w:rPr>
        <w:t>t pargee ulmui mere persovnpargománuppaijeen;</w:t>
      </w:r>
    </w:p>
    <w:p w:rsidR="00BC7D1A" w:rsidRDefault="003C3746">
      <w:pPr>
        <w:pStyle w:val="LLMomentinKohta"/>
        <w:rPr>
          <w:szCs w:val="22"/>
          <w:u w:color="FFFFFF"/>
          <w:lang w:val="smn-FI"/>
        </w:rPr>
      </w:pPr>
      <w:r>
        <w:rPr>
          <w:color w:val="000000"/>
          <w:szCs w:val="22"/>
          <w:u w:color="FFFFFF"/>
          <w:lang w:val="smn-FI"/>
        </w:rPr>
        <w:t>5) sierriistâllâm ruukilaavâ 17 § 1 moomeent 2 uásist uáivildum ruukitoimâm uálgipyevtittâsâin; já</w:t>
      </w:r>
    </w:p>
    <w:p w:rsidR="00BC7D1A" w:rsidRDefault="003C3746">
      <w:pPr>
        <w:pStyle w:val="LLMomentinKohta"/>
        <w:rPr>
          <w:szCs w:val="22"/>
          <w:u w:color="FFFFFF"/>
          <w:lang w:val="smn-FI"/>
        </w:rPr>
      </w:pPr>
      <w:r>
        <w:rPr>
          <w:color w:val="000000"/>
          <w:szCs w:val="22"/>
          <w:u w:color="FFFFFF"/>
          <w:lang w:val="smn-FI"/>
        </w:rPr>
        <w:t>6) eres lopevirgeomâháá vaattâm kocceem tááhust tarbâšlijd tiäđuid.</w:t>
      </w:r>
    </w:p>
    <w:p w:rsidR="00BC7D1A" w:rsidRDefault="00BC7D1A">
      <w:pPr>
        <w:pStyle w:val="LLMomentinKohta"/>
        <w:rPr>
          <w:lang w:val="smn-FI"/>
        </w:rPr>
      </w:pP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14 §</w:t>
      </w:r>
    </w:p>
    <w:p w:rsidR="00BC7D1A" w:rsidRDefault="003C3746">
      <w:pPr>
        <w:pStyle w:val="LLPykalanOtsikko"/>
        <w:rPr>
          <w:iCs/>
          <w:szCs w:val="22"/>
          <w:u w:color="FFFFFF"/>
          <w:lang w:val="smn-FI"/>
        </w:rPr>
      </w:pPr>
      <w:r>
        <w:rPr>
          <w:iCs/>
          <w:color w:val="000000"/>
          <w:szCs w:val="22"/>
          <w:u w:color="FFFFFF"/>
          <w:lang w:val="smn-FI"/>
        </w:rPr>
        <w:t>Ruukilove haldâšeijee ornim aalmugân</w:t>
      </w:r>
      <w:r>
        <w:rPr>
          <w:iCs/>
          <w:color w:val="000000"/>
          <w:szCs w:val="22"/>
          <w:u w:color="FFFFFF"/>
          <w:lang w:val="smn-FI"/>
        </w:rPr>
        <w:t xml:space="preserve"> ávus tilálâšvuotâ</w:t>
      </w:r>
    </w:p>
    <w:p w:rsidR="00BC7D1A" w:rsidRPr="00487720" w:rsidRDefault="003C3746">
      <w:pPr>
        <w:pStyle w:val="LLKappalejako"/>
        <w:rPr>
          <w:lang w:val="smn-FI"/>
        </w:rPr>
      </w:pPr>
      <w:r>
        <w:rPr>
          <w:color w:val="000000"/>
          <w:szCs w:val="22"/>
          <w:u w:color="FFFFFF"/>
          <w:lang w:val="smn-FI"/>
        </w:rPr>
        <w:t>Lopehaldâšeijee kalga almottiđ ruukilaavâ 18 § 3 moomeent miäldásii aalmugân ávus tilálâšvuođâst ruukikuávlu kiddoduv já naaburkiddoduv omâsteijeid já toid eres ulmuid já siärvusáid, kiäi hiätun, vuoigâdvuotân tâi kenigâsvuotân ruukitoim</w:t>
      </w:r>
      <w:r>
        <w:rPr>
          <w:color w:val="000000"/>
          <w:szCs w:val="22"/>
          <w:u w:color="FFFFFF"/>
          <w:lang w:val="smn-FI"/>
        </w:rPr>
        <w:t>âm sáttá kuoskâđ. Tilálâšvuođâst kalga lasseen almottiđ ruukikuávlu kieldáid já eres ääši tááhust merhâšittee virgeomâháid, sämmilij päikkikuávlust sämitiigán, nuorttâlâškuávlust nuorttâlij sijdâčuákkimân sehe puásuituálukuávlust äššiomâháid palgâsáid sehe</w:t>
      </w:r>
      <w:r>
        <w:rPr>
          <w:color w:val="000000"/>
          <w:szCs w:val="22"/>
          <w:u w:color="FFFFFF"/>
          <w:lang w:val="smn-FI"/>
        </w:rPr>
        <w:t xml:space="preserve"> lopehaldâšeijee viermisiijđoin. Almottâs kalga toohâđ kyehti oho ovdil tilálâšvuođâ čálálávt.</w:t>
      </w:r>
    </w:p>
    <w:p w:rsidR="00BC7D1A" w:rsidRDefault="003C3746">
      <w:pPr>
        <w:pStyle w:val="LLKappalejako"/>
        <w:rPr>
          <w:szCs w:val="22"/>
          <w:u w:color="FFFFFF"/>
          <w:lang w:val="smn-FI"/>
        </w:rPr>
      </w:pPr>
      <w:r>
        <w:rPr>
          <w:color w:val="000000"/>
          <w:szCs w:val="22"/>
          <w:u w:color="FFFFFF"/>
          <w:lang w:val="smn-FI"/>
        </w:rPr>
        <w:t>Tilálâšvuođâ puáhtá orniđ meiddei viermitilálâšvuottân.</w:t>
      </w:r>
    </w:p>
    <w:p w:rsidR="00BC7D1A" w:rsidRDefault="003C3746">
      <w:pPr>
        <w:pStyle w:val="LLKappalejako"/>
        <w:rPr>
          <w:szCs w:val="22"/>
          <w:u w:color="FFFFFF"/>
          <w:lang w:val="smn-FI"/>
        </w:rPr>
      </w:pPr>
      <w:r>
        <w:rPr>
          <w:color w:val="000000"/>
          <w:szCs w:val="22"/>
          <w:u w:color="FFFFFF"/>
          <w:lang w:val="smn-FI"/>
        </w:rPr>
        <w:t>Aalmugân ávus tilálâšvuotâ kalga palvâliđ kuávlu ässei, Meccihaldâttâs, kuávlu kieldâi, eres virgeomâhái,</w:t>
      </w:r>
      <w:r>
        <w:rPr>
          <w:color w:val="000000"/>
          <w:szCs w:val="22"/>
          <w:u w:color="FFFFFF"/>
          <w:lang w:val="smn-FI"/>
        </w:rPr>
        <w:t xml:space="preserve"> aalmugornijduumij sehe sämmilij päikkikuávlust sämitige, nuorttâlâškuávlust nuorttâlij sijdâčuákkim sehe puásuituálukuávlu äššiomâhái palgâsij tiätutáárbuid.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15 §</w:t>
      </w:r>
    </w:p>
    <w:p w:rsidR="00BC7D1A" w:rsidRDefault="003C3746">
      <w:pPr>
        <w:pStyle w:val="LLPykalanOtsikko"/>
        <w:rPr>
          <w:iCs/>
          <w:szCs w:val="22"/>
          <w:u w:color="FFFFFF"/>
          <w:lang w:val="smn-FI"/>
        </w:rPr>
      </w:pPr>
      <w:r>
        <w:rPr>
          <w:iCs/>
          <w:color w:val="000000"/>
          <w:szCs w:val="22"/>
          <w:u w:color="FFFFFF"/>
          <w:lang w:val="smn-FI"/>
        </w:rPr>
        <w:t>Monnjâtooimah ruukikuávlu já ruuki išekuávlu läčimân almolii torvolâšvuođâ vaattâm oornigâ</w:t>
      </w:r>
      <w:r>
        <w:rPr>
          <w:iCs/>
          <w:color w:val="000000"/>
          <w:szCs w:val="22"/>
          <w:u w:color="FFFFFF"/>
          <w:lang w:val="smn-FI"/>
        </w:rPr>
        <w:t>n</w:t>
      </w:r>
    </w:p>
    <w:p w:rsidR="00BC7D1A" w:rsidRDefault="003C3746">
      <w:pPr>
        <w:pStyle w:val="LLMomentinJohdantoKappale"/>
        <w:rPr>
          <w:szCs w:val="22"/>
          <w:u w:color="FFFFFF"/>
          <w:lang w:val="smn-FI"/>
        </w:rPr>
      </w:pPr>
      <w:r>
        <w:rPr>
          <w:color w:val="000000"/>
          <w:szCs w:val="22"/>
          <w:u w:color="FFFFFF"/>
          <w:lang w:val="smn-FI"/>
        </w:rPr>
        <w:t>Ruukikuávlu já ruuki išekuávlu lääččim várás almolii torvolâšvuođâ vaattâm oornigân ruukilaavâ 143 §:st uáivildum vuovvijn ruukitoimâm hárjutteijee kalga huolâttiđ:</w:t>
      </w:r>
    </w:p>
    <w:p w:rsidR="00BC7D1A" w:rsidRDefault="003C3746">
      <w:pPr>
        <w:pStyle w:val="LLMomentinKohta"/>
        <w:rPr>
          <w:szCs w:val="22"/>
          <w:u w:color="FFFFFF"/>
          <w:lang w:val="smn-FI"/>
        </w:rPr>
      </w:pPr>
      <w:r>
        <w:rPr>
          <w:color w:val="000000"/>
          <w:szCs w:val="22"/>
          <w:u w:color="FFFFFF"/>
          <w:lang w:val="smn-FI"/>
        </w:rPr>
        <w:t>1) monnjâtipšommudo torvolâšvuođâ tááhust ávhálij ráhtusij siäiludmist kuávlust;</w:t>
      </w:r>
    </w:p>
    <w:p w:rsidR="00BC7D1A" w:rsidRDefault="003C3746">
      <w:pPr>
        <w:pStyle w:val="LLMomentinKohta"/>
        <w:rPr>
          <w:szCs w:val="22"/>
          <w:u w:color="FFFFFF"/>
          <w:lang w:val="smn-FI"/>
        </w:rPr>
      </w:pPr>
      <w:r>
        <w:rPr>
          <w:color w:val="000000"/>
          <w:szCs w:val="22"/>
          <w:u w:color="FFFFFF"/>
          <w:lang w:val="smn-FI"/>
        </w:rPr>
        <w:t>2) almol</w:t>
      </w:r>
      <w:r>
        <w:rPr>
          <w:color w:val="000000"/>
          <w:szCs w:val="22"/>
          <w:u w:color="FFFFFF"/>
          <w:lang w:val="smn-FI"/>
        </w:rPr>
        <w:t>ii torvolâšvuođâ vaattâm enâdâhhammiimij já maašinpargoi porgâmist;</w:t>
      </w:r>
    </w:p>
    <w:p w:rsidR="00BC7D1A" w:rsidRDefault="003C3746">
      <w:pPr>
        <w:pStyle w:val="LLMomentinKohta"/>
        <w:rPr>
          <w:szCs w:val="22"/>
          <w:u w:color="FFFFFF"/>
          <w:lang w:val="smn-FI"/>
        </w:rPr>
      </w:pPr>
      <w:r>
        <w:rPr>
          <w:color w:val="000000"/>
          <w:szCs w:val="22"/>
          <w:u w:color="FFFFFF"/>
          <w:lang w:val="smn-FI"/>
        </w:rPr>
        <w:t>3) ruukikuávlu já ruuki išekuávlu riggodemčunoikuávlui, pasâttâsáldái já laggâpirrâjoton lahtojeijee áldái áiđumist, jis tot lii tarbâšlâš kuávlui torvolâšvuođâ visásmittem várás;</w:t>
      </w:r>
    </w:p>
    <w:p w:rsidR="00BC7D1A" w:rsidRPr="00487720" w:rsidRDefault="003C3746">
      <w:pPr>
        <w:pStyle w:val="LLMomentinKohta"/>
        <w:rPr>
          <w:lang w:val="smn-FI"/>
        </w:rPr>
      </w:pPr>
      <w:r>
        <w:rPr>
          <w:color w:val="000000"/>
          <w:szCs w:val="22"/>
          <w:u w:color="FFFFFF"/>
          <w:lang w:val="smn-FI"/>
        </w:rPr>
        <w:t xml:space="preserve">4) </w:t>
      </w:r>
      <w:r>
        <w:rPr>
          <w:color w:val="000000"/>
          <w:szCs w:val="22"/>
          <w:u w:color="FFFFFF"/>
          <w:lang w:val="smn-FI"/>
        </w:rPr>
        <w:t>kuávlun päccee rakânâsâi já huksiittâsâi velttidmettum torvolâšvuođâst;</w:t>
      </w:r>
    </w:p>
    <w:p w:rsidR="00BC7D1A" w:rsidRDefault="003C3746">
      <w:pPr>
        <w:pStyle w:val="LLMomentinKohta"/>
        <w:rPr>
          <w:szCs w:val="22"/>
          <w:u w:color="FFFFFF"/>
          <w:lang w:val="smn-FI"/>
        </w:rPr>
      </w:pPr>
      <w:r>
        <w:rPr>
          <w:color w:val="000000"/>
          <w:szCs w:val="22"/>
          <w:u w:color="FFFFFF"/>
          <w:lang w:val="smn-FI"/>
        </w:rPr>
        <w:t>5) puuhâmraaigij syejipoccei sehe metallisij eennâmpoccei torvolâšvuođâst; já</w:t>
      </w:r>
    </w:p>
    <w:p w:rsidR="00BC7D1A" w:rsidRDefault="003C3746">
      <w:pPr>
        <w:pStyle w:val="LLMomentinKohta"/>
        <w:rPr>
          <w:szCs w:val="22"/>
          <w:u w:color="FFFFFF"/>
          <w:lang w:val="smn-FI"/>
        </w:rPr>
      </w:pPr>
      <w:r>
        <w:rPr>
          <w:color w:val="000000"/>
          <w:szCs w:val="22"/>
          <w:u w:color="FFFFFF"/>
          <w:lang w:val="smn-FI"/>
        </w:rPr>
        <w:t>6) kemikaalij já pávkkánâsâi meddâlistmist kuávlust.</w:t>
      </w:r>
    </w:p>
    <w:p w:rsidR="00BC7D1A" w:rsidRDefault="003C3746">
      <w:pPr>
        <w:pStyle w:val="LLMomentinJohdantoKappale"/>
        <w:rPr>
          <w:szCs w:val="22"/>
          <w:u w:color="FFFFFF"/>
          <w:lang w:val="smn-FI"/>
        </w:rPr>
      </w:pPr>
      <w:r>
        <w:rPr>
          <w:color w:val="000000"/>
          <w:szCs w:val="22"/>
          <w:u w:color="FFFFFF"/>
          <w:lang w:val="smn-FI"/>
        </w:rPr>
        <w:t>Ton lasseen mii 1 momentist asâttuvvoo, ruukitoimâm h</w:t>
      </w:r>
      <w:r>
        <w:rPr>
          <w:color w:val="000000"/>
          <w:szCs w:val="22"/>
          <w:u w:color="FFFFFF"/>
          <w:lang w:val="smn-FI"/>
        </w:rPr>
        <w:t>árjutteijee kalga huolâttiđ ávuslaigottuvâst:</w:t>
      </w:r>
    </w:p>
    <w:p w:rsidR="00BC7D1A" w:rsidRDefault="003C3746">
      <w:pPr>
        <w:pStyle w:val="LLMomentinKohta"/>
        <w:rPr>
          <w:szCs w:val="22"/>
          <w:u w:color="FFFFFF"/>
          <w:lang w:val="smn-FI"/>
        </w:rPr>
      </w:pPr>
      <w:r>
        <w:rPr>
          <w:color w:val="000000"/>
          <w:szCs w:val="22"/>
          <w:u w:color="FFFFFF"/>
          <w:lang w:val="smn-FI"/>
        </w:rPr>
        <w:t>1) laigottuv seeinij njuáidustitmist torvolii meddâlpeessâm máhđulistem várás, jis ruuki tiptoo tievvâđ čääsist ruukitoimâm nuuhâm maŋa; já</w:t>
      </w:r>
    </w:p>
    <w:p w:rsidR="00BC7D1A" w:rsidRDefault="003C3746">
      <w:pPr>
        <w:pStyle w:val="LLMomentinKohta"/>
        <w:rPr>
          <w:szCs w:val="22"/>
          <w:u w:color="FFFFFF"/>
          <w:lang w:val="smn-FI"/>
        </w:rPr>
      </w:pPr>
      <w:r>
        <w:rPr>
          <w:color w:val="000000"/>
          <w:szCs w:val="22"/>
          <w:u w:color="FFFFFF"/>
          <w:lang w:val="smn-FI"/>
        </w:rPr>
        <w:t>2) tain almolii torvolâšvuođâ vaattâm áiđum- já eres tooimâin, moiguin</w:t>
      </w:r>
      <w:r>
        <w:rPr>
          <w:color w:val="000000"/>
          <w:szCs w:val="22"/>
          <w:u w:color="FFFFFF"/>
          <w:lang w:val="smn-FI"/>
        </w:rPr>
        <w:t xml:space="preserve"> estâduvvojeh laigottâhân lahtojeijee koččâmvaarâ já eres ávuslaigottuv jiešvuođâi tovâttem vaarah.</w:t>
      </w:r>
    </w:p>
    <w:p w:rsidR="00BC7D1A" w:rsidRDefault="003C3746">
      <w:pPr>
        <w:pStyle w:val="LLMomentinJohdantoKappale"/>
        <w:rPr>
          <w:szCs w:val="22"/>
          <w:u w:color="FFFFFF"/>
          <w:lang w:val="smn-FI"/>
        </w:rPr>
      </w:pPr>
      <w:r>
        <w:rPr>
          <w:color w:val="000000"/>
          <w:szCs w:val="22"/>
          <w:u w:color="FFFFFF"/>
          <w:lang w:val="smn-FI"/>
        </w:rPr>
        <w:t>Ton lasseen mii 1 momentist asâttuvvoo, ruukitoimâm hárjutteijee kalga huolâttiđ eennâmvuáláá laigottuvâst:</w:t>
      </w:r>
    </w:p>
    <w:p w:rsidR="00BC7D1A" w:rsidRDefault="003C3746">
      <w:pPr>
        <w:pStyle w:val="LLMomentinKohta"/>
        <w:rPr>
          <w:szCs w:val="22"/>
          <w:u w:color="FFFFFF"/>
          <w:lang w:val="smn-FI"/>
        </w:rPr>
      </w:pPr>
      <w:r>
        <w:rPr>
          <w:color w:val="000000"/>
          <w:szCs w:val="22"/>
          <w:u w:color="FFFFFF"/>
          <w:lang w:val="smn-FI"/>
        </w:rPr>
        <w:t>1) peessâm estimist eennâmvuáláá laigottâhân seh</w:t>
      </w:r>
      <w:r>
        <w:rPr>
          <w:color w:val="000000"/>
          <w:szCs w:val="22"/>
          <w:u w:color="FFFFFF"/>
          <w:lang w:val="smn-FI"/>
        </w:rPr>
        <w:t>e eennâm oolâ ollee kieŋâlis ruugij já áimumolsompaijaanmij toppâmist; já</w:t>
      </w:r>
    </w:p>
    <w:p w:rsidR="00BC7D1A" w:rsidRDefault="003C3746">
      <w:pPr>
        <w:pStyle w:val="LLMomentinKohta"/>
        <w:rPr>
          <w:szCs w:val="22"/>
          <w:u w:color="FFFFFF"/>
          <w:lang w:val="smn-FI"/>
        </w:rPr>
      </w:pPr>
      <w:r>
        <w:rPr>
          <w:color w:val="000000"/>
          <w:szCs w:val="22"/>
          <w:u w:color="FFFFFF"/>
          <w:lang w:val="smn-FI"/>
        </w:rPr>
        <w:t>2) koččâm- já teddâšumevarâlij kuávlui tubdâmist já áiđumist sehe toi merkkiimist enâdâhân váruttemmerhâiguin.</w:t>
      </w:r>
    </w:p>
    <w:p w:rsidR="00BC7D1A" w:rsidRDefault="003C3746">
      <w:pPr>
        <w:pStyle w:val="LLKappalejako"/>
        <w:rPr>
          <w:szCs w:val="22"/>
          <w:u w:color="FFFFFF"/>
          <w:lang w:val="smn-FI"/>
        </w:rPr>
      </w:pPr>
      <w:r>
        <w:rPr>
          <w:color w:val="000000"/>
          <w:szCs w:val="22"/>
          <w:u w:color="FFFFFF"/>
          <w:lang w:val="smn-FI"/>
        </w:rPr>
        <w:t>Ton lasseen, mii ceehi 1–3 momentijn asâttuvvoo, kalga ruukitoimâm hárj</w:t>
      </w:r>
      <w:r>
        <w:rPr>
          <w:color w:val="000000"/>
          <w:szCs w:val="22"/>
          <w:u w:color="FFFFFF"/>
          <w:lang w:val="smn-FI"/>
        </w:rPr>
        <w:t>utteijee huolâttiđ eres almolii torvolâšvuođâ vaattâm tooimâin kuávlust.</w:t>
      </w:r>
    </w:p>
    <w:p w:rsidR="00BC7D1A" w:rsidRDefault="00BC7D1A">
      <w:pPr>
        <w:pStyle w:val="LLNormaali"/>
        <w:rPr>
          <w:lang w:val="smn-FI"/>
        </w:rPr>
      </w:pPr>
    </w:p>
    <w:p w:rsidR="00BC7D1A" w:rsidRDefault="003C3746">
      <w:pPr>
        <w:pStyle w:val="LLPykala"/>
        <w:rPr>
          <w:szCs w:val="22"/>
          <w:u w:color="FFFFFF"/>
          <w:lang w:val="smn-FI"/>
        </w:rPr>
      </w:pPr>
      <w:r>
        <w:rPr>
          <w:color w:val="000000"/>
          <w:szCs w:val="22"/>
          <w:u w:color="FFFFFF"/>
          <w:lang w:val="smn-FI"/>
        </w:rPr>
        <w:t>16 §</w:t>
      </w:r>
    </w:p>
    <w:p w:rsidR="00BC7D1A" w:rsidRDefault="003C3746">
      <w:pPr>
        <w:pStyle w:val="LLPykalanOtsikko"/>
        <w:rPr>
          <w:iCs/>
          <w:szCs w:val="22"/>
          <w:u w:color="FFFFFF"/>
          <w:lang w:val="smn-FI"/>
        </w:rPr>
      </w:pPr>
      <w:r>
        <w:rPr>
          <w:iCs/>
          <w:color w:val="000000"/>
          <w:szCs w:val="22"/>
          <w:u w:color="FFFFFF"/>
          <w:lang w:val="smn-FI"/>
        </w:rPr>
        <w:t>Monnjâtooimah ruukikuávlu já ruuki išekuávlu šipšâm, čurgim já enâdâhhammim várás</w:t>
      </w:r>
    </w:p>
    <w:p w:rsidR="00BC7D1A" w:rsidRDefault="003C3746">
      <w:pPr>
        <w:pStyle w:val="LLMomentinJohdantoKappale"/>
        <w:rPr>
          <w:szCs w:val="22"/>
          <w:u w:color="FFFFFF"/>
          <w:lang w:val="smn-FI"/>
        </w:rPr>
      </w:pPr>
      <w:r>
        <w:rPr>
          <w:color w:val="000000"/>
          <w:szCs w:val="22"/>
          <w:u w:color="FFFFFF"/>
          <w:lang w:val="smn-FI"/>
        </w:rPr>
        <w:t>Ruukikuávlu já ruuki išekuávlu šipšâm, čurgim já enâdâhhammim várás ruukilaavâ 143 §:st uáivild</w:t>
      </w:r>
      <w:r>
        <w:rPr>
          <w:color w:val="000000"/>
          <w:szCs w:val="22"/>
          <w:u w:color="FFFFFF"/>
          <w:lang w:val="smn-FI"/>
        </w:rPr>
        <w:t>um vuovvijn ruukitoimâm hárjutteijee kalga huolâttiđ:</w:t>
      </w:r>
    </w:p>
    <w:p w:rsidR="00BC7D1A" w:rsidRDefault="003C3746">
      <w:pPr>
        <w:pStyle w:val="LLMomentinKohta"/>
        <w:rPr>
          <w:szCs w:val="22"/>
          <w:u w:color="FFFFFF"/>
          <w:lang w:val="smn-FI"/>
        </w:rPr>
      </w:pPr>
      <w:r>
        <w:rPr>
          <w:color w:val="000000"/>
          <w:szCs w:val="22"/>
          <w:u w:color="FFFFFF"/>
          <w:lang w:val="smn-FI"/>
        </w:rPr>
        <w:t>1) maašinij já piergâsij sehe eres kuávlun kulâmettum luovâs amnâs meddâlistmist kuávlust;</w:t>
      </w:r>
    </w:p>
    <w:p w:rsidR="00BC7D1A" w:rsidRPr="00487720" w:rsidRDefault="003C3746">
      <w:pPr>
        <w:pStyle w:val="LLMomentinKohta"/>
        <w:rPr>
          <w:lang w:val="smn-FI"/>
        </w:rPr>
      </w:pPr>
      <w:r>
        <w:rPr>
          <w:color w:val="000000"/>
          <w:szCs w:val="22"/>
          <w:u w:color="FFFFFF"/>
          <w:lang w:val="smn-FI"/>
        </w:rPr>
        <w:t xml:space="preserve">2) taarbâšmettumin päccee kiäinui purgiimist; </w:t>
      </w:r>
    </w:p>
    <w:p w:rsidR="00BC7D1A" w:rsidRDefault="003C3746">
      <w:pPr>
        <w:pStyle w:val="LLMomentinKohta"/>
        <w:rPr>
          <w:szCs w:val="22"/>
          <w:u w:color="FFFFFF"/>
          <w:lang w:val="smn-FI"/>
        </w:rPr>
      </w:pPr>
      <w:r>
        <w:rPr>
          <w:color w:val="000000"/>
          <w:szCs w:val="22"/>
          <w:u w:color="FFFFFF"/>
          <w:lang w:val="smn-FI"/>
        </w:rPr>
        <w:t>3) purgimnáál eennâmalasij rakânâsâi já huksiittâsâi vyelni leij</w:t>
      </w:r>
      <w:r>
        <w:rPr>
          <w:color w:val="000000"/>
          <w:szCs w:val="22"/>
          <w:u w:color="FFFFFF"/>
          <w:lang w:val="smn-FI"/>
        </w:rPr>
        <w:t>ee eennâmvuáđu sehe purgejum puáldimamnâsij juovâččemsajattuvâi já rájukuávlui eennâmkuávlui šipšâmist, čurgiimist sehe enâdâhhammiimist;</w:t>
      </w:r>
    </w:p>
    <w:p w:rsidR="00BC7D1A" w:rsidRDefault="003C3746">
      <w:pPr>
        <w:pStyle w:val="LLMomentinKohta"/>
        <w:rPr>
          <w:szCs w:val="22"/>
          <w:u w:color="FFFFFF"/>
          <w:lang w:val="smn-FI"/>
        </w:rPr>
      </w:pPr>
      <w:r>
        <w:rPr>
          <w:color w:val="000000"/>
          <w:szCs w:val="22"/>
          <w:u w:color="FFFFFF"/>
          <w:lang w:val="smn-FI"/>
        </w:rPr>
        <w:t>4) časijhaldâšemráhtusij purgiimist sehe časijkieđâvuššâmáldái eennâmsirdempargoin, čurgiimist já enâdâhhammiimist;</w:t>
      </w:r>
    </w:p>
    <w:p w:rsidR="00BC7D1A" w:rsidRPr="00487720" w:rsidRDefault="003C3746">
      <w:pPr>
        <w:pStyle w:val="LLMomentinKohta"/>
        <w:rPr>
          <w:lang w:val="smn-FI"/>
        </w:rPr>
      </w:pPr>
      <w:r>
        <w:rPr>
          <w:color w:val="000000"/>
          <w:szCs w:val="22"/>
          <w:u w:color="FFFFFF"/>
          <w:lang w:val="smn-FI"/>
        </w:rPr>
        <w:t>5)</w:t>
      </w:r>
      <w:r>
        <w:rPr>
          <w:color w:val="000000"/>
          <w:szCs w:val="22"/>
          <w:u w:color="FFFFFF"/>
          <w:lang w:val="smn-FI"/>
        </w:rPr>
        <w:t xml:space="preserve"> taarbâšmettumin päccee šleđgâlinjái purgiimist.</w:t>
      </w:r>
    </w:p>
    <w:p w:rsidR="00BC7D1A" w:rsidRPr="00487720" w:rsidRDefault="003C3746">
      <w:pPr>
        <w:pStyle w:val="LLKappalejako"/>
        <w:rPr>
          <w:lang w:val="smn-FI"/>
        </w:rPr>
      </w:pPr>
      <w:r>
        <w:rPr>
          <w:color w:val="000000"/>
          <w:szCs w:val="22"/>
          <w:u w:color="FFFFFF"/>
          <w:lang w:val="smn-FI"/>
        </w:rPr>
        <w:t>Ton lasseen, mii ceehi 1 momentist asâttuvvoo, ruukitoimâm hárjutteijee kalga huolâttiđ eres velttidmettum šipšâm-, čurgim- já enâdâhhammimtooimâin.</w:t>
      </w:r>
    </w:p>
    <w:p w:rsidR="00BC7D1A" w:rsidRDefault="00BC7D1A">
      <w:pPr>
        <w:pStyle w:val="LLNormaali"/>
        <w:rPr>
          <w:lang w:val="smn-FI"/>
        </w:rPr>
      </w:pPr>
    </w:p>
    <w:p w:rsidR="00BC7D1A" w:rsidRDefault="003C3746">
      <w:pPr>
        <w:pStyle w:val="LLLuku"/>
        <w:rPr>
          <w:szCs w:val="22"/>
          <w:u w:color="FFFFFF"/>
          <w:lang w:val="smn-FI"/>
        </w:rPr>
      </w:pPr>
      <w:r>
        <w:rPr>
          <w:color w:val="000000"/>
          <w:szCs w:val="22"/>
          <w:u w:color="FFFFFF"/>
          <w:lang w:val="smn-FI"/>
        </w:rPr>
        <w:t>4 Loho</w:t>
      </w:r>
    </w:p>
    <w:p w:rsidR="00BC7D1A" w:rsidRDefault="003C3746">
      <w:pPr>
        <w:pStyle w:val="LLLuvunOtsikko"/>
        <w:rPr>
          <w:bCs/>
          <w:szCs w:val="22"/>
          <w:u w:color="FFFFFF"/>
          <w:lang w:val="smn-FI"/>
        </w:rPr>
      </w:pPr>
      <w:r>
        <w:rPr>
          <w:bCs/>
          <w:color w:val="000000"/>
          <w:szCs w:val="22"/>
          <w:u w:color="FFFFFF"/>
          <w:lang w:val="smn-FI"/>
        </w:rPr>
        <w:t>Lopemonâttâlmeh</w:t>
      </w:r>
    </w:p>
    <w:p w:rsidR="00BC7D1A" w:rsidRDefault="003C3746">
      <w:pPr>
        <w:pStyle w:val="LLPykala"/>
        <w:rPr>
          <w:szCs w:val="22"/>
          <w:u w:color="FFFFFF"/>
          <w:lang w:val="smn-FI"/>
        </w:rPr>
      </w:pPr>
      <w:r>
        <w:rPr>
          <w:color w:val="000000"/>
          <w:szCs w:val="22"/>
          <w:u w:color="FFFFFF"/>
          <w:lang w:val="smn-FI"/>
        </w:rPr>
        <w:t>17 §</w:t>
      </w:r>
    </w:p>
    <w:p w:rsidR="00BC7D1A" w:rsidRDefault="003C3746">
      <w:pPr>
        <w:pStyle w:val="LLPykalanOtsikko"/>
        <w:rPr>
          <w:iCs/>
          <w:szCs w:val="22"/>
          <w:u w:color="FFFFFF"/>
          <w:lang w:val="smn-FI"/>
        </w:rPr>
      </w:pPr>
      <w:r>
        <w:rPr>
          <w:iCs/>
          <w:color w:val="000000"/>
          <w:szCs w:val="22"/>
          <w:u w:color="FFFFFF"/>
          <w:lang w:val="smn-FI"/>
        </w:rPr>
        <w:t>Malmâuuccâmlopeucâmuš</w:t>
      </w:r>
    </w:p>
    <w:p w:rsidR="00BC7D1A" w:rsidRDefault="003C3746">
      <w:pPr>
        <w:pStyle w:val="LLMomentinJohdantoKappale"/>
        <w:rPr>
          <w:szCs w:val="22"/>
          <w:u w:color="FFFFFF"/>
          <w:lang w:val="smn-FI"/>
        </w:rPr>
      </w:pPr>
      <w:r>
        <w:rPr>
          <w:color w:val="000000"/>
          <w:szCs w:val="22"/>
          <w:u w:color="FFFFFF"/>
          <w:lang w:val="smn-FI"/>
        </w:rPr>
        <w:t xml:space="preserve">Ton </w:t>
      </w:r>
      <w:r>
        <w:rPr>
          <w:color w:val="000000"/>
          <w:szCs w:val="22"/>
          <w:u w:color="FFFFFF"/>
          <w:lang w:val="smn-FI"/>
        </w:rPr>
        <w:t>lasseen, mii ruukilaavâ 34 §:st asâttuvvoo malmâuuccâmlopeucâmušâst tâi ton labdosijn kalga oovdânpyehtiđ:</w:t>
      </w:r>
    </w:p>
    <w:p w:rsidR="00BC7D1A" w:rsidRDefault="003C3746">
      <w:pPr>
        <w:pStyle w:val="LLMomentinKohta"/>
        <w:rPr>
          <w:szCs w:val="22"/>
          <w:u w:color="FFFFFF"/>
          <w:lang w:val="smn-FI"/>
        </w:rPr>
      </w:pPr>
      <w:r>
        <w:rPr>
          <w:color w:val="000000"/>
          <w:szCs w:val="22"/>
          <w:u w:color="FFFFFF"/>
          <w:lang w:val="smn-FI"/>
        </w:rPr>
        <w:t>1) occee noomâ, ohtâvuođâtiäđuid já aassâmpääihi;</w:t>
      </w:r>
    </w:p>
    <w:p w:rsidR="00BC7D1A" w:rsidRDefault="003C3746">
      <w:pPr>
        <w:pStyle w:val="LLMomentinKohta"/>
        <w:rPr>
          <w:szCs w:val="22"/>
          <w:u w:color="FFFFFF"/>
          <w:lang w:val="smn-FI"/>
        </w:rPr>
      </w:pPr>
      <w:r>
        <w:rPr>
          <w:color w:val="000000"/>
          <w:szCs w:val="22"/>
          <w:u w:color="FFFFFF"/>
          <w:lang w:val="smn-FI"/>
        </w:rPr>
        <w:t>2) ohtâvuođâulmuu já lasetiäđui adeleijee Suomâst, sajattuv finnoduvâst já ohtâvuođâtiäđuid;</w:t>
      </w:r>
    </w:p>
    <w:p w:rsidR="00BC7D1A" w:rsidRPr="00487720" w:rsidRDefault="003C3746">
      <w:pPr>
        <w:pStyle w:val="LLMomentinKohta"/>
        <w:rPr>
          <w:lang w:val="smn-FI"/>
        </w:rPr>
      </w:pPr>
      <w:r>
        <w:rPr>
          <w:color w:val="000000"/>
          <w:szCs w:val="22"/>
          <w:u w:color="FFFFFF"/>
          <w:lang w:val="smn-FI"/>
        </w:rPr>
        <w:t>3) lye</w:t>
      </w:r>
      <w:r>
        <w:rPr>
          <w:color w:val="000000"/>
          <w:szCs w:val="22"/>
          <w:u w:color="FFFFFF"/>
          <w:lang w:val="smn-FI"/>
        </w:rPr>
        <w:t>tittettee čielgâdâs occee äššitubdâmušâst, teknisijn čođâldittemnaavcâin já ekonomâlijn naavcâin hárjuttiđ uccum lopán vuáđuduvvee toimâm;</w:t>
      </w:r>
    </w:p>
    <w:p w:rsidR="00BC7D1A" w:rsidRDefault="003C3746">
      <w:pPr>
        <w:pStyle w:val="LLMomentinKohta"/>
        <w:rPr>
          <w:szCs w:val="22"/>
          <w:u w:color="FFFFFF"/>
          <w:lang w:val="smn-FI"/>
        </w:rPr>
      </w:pPr>
      <w:r>
        <w:rPr>
          <w:color w:val="000000"/>
          <w:szCs w:val="22"/>
          <w:u w:color="FFFFFF"/>
          <w:lang w:val="smn-FI"/>
        </w:rPr>
        <w:t>4) čielgâdâs occee kiävtust leijee pargovievâ áámmátlii tohálâšvuođâst;</w:t>
      </w:r>
    </w:p>
    <w:p w:rsidR="00BC7D1A" w:rsidRDefault="003C3746">
      <w:pPr>
        <w:pStyle w:val="LLMomentinKohta"/>
        <w:rPr>
          <w:szCs w:val="22"/>
          <w:u w:color="FFFFFF"/>
          <w:lang w:val="smn-FI"/>
        </w:rPr>
      </w:pPr>
      <w:r>
        <w:rPr>
          <w:color w:val="000000"/>
          <w:szCs w:val="22"/>
          <w:u w:color="FFFFFF"/>
          <w:lang w:val="smn-FI"/>
        </w:rPr>
        <w:t>5) malmâuuccâmkuávlu eennâmtieđâlii saje, mei</w:t>
      </w:r>
      <w:r>
        <w:rPr>
          <w:color w:val="000000"/>
          <w:szCs w:val="22"/>
          <w:u w:color="FFFFFF"/>
          <w:lang w:val="smn-FI"/>
        </w:rPr>
        <w:t>ddei kiddoduv tâi eres registerohtâduvâi noomâ já kiddodâhtubdâlduv; </w:t>
      </w:r>
    </w:p>
    <w:p w:rsidR="00BC7D1A" w:rsidRDefault="003C3746">
      <w:pPr>
        <w:pStyle w:val="LLMomentinKohta"/>
        <w:rPr>
          <w:szCs w:val="22"/>
          <w:u w:color="FFFFFF"/>
          <w:lang w:val="smn-FI"/>
        </w:rPr>
      </w:pPr>
      <w:r>
        <w:rPr>
          <w:color w:val="000000"/>
          <w:szCs w:val="22"/>
          <w:u w:color="FFFFFF"/>
          <w:lang w:val="smn-FI"/>
        </w:rPr>
        <w:t>6) malmâuuccâmkuávlu olesvijđoduv já jyehi kiddoduv tâi eres registerohtâduvâi uásild vijđoduv ucemustáá 0,1 hehtaar tärkkivuođáin;</w:t>
      </w:r>
    </w:p>
    <w:p w:rsidR="00BC7D1A" w:rsidRDefault="003C3746">
      <w:pPr>
        <w:pStyle w:val="LLMomentinKohta"/>
        <w:rPr>
          <w:szCs w:val="22"/>
          <w:u w:color="FFFFFF"/>
          <w:lang w:val="smn-FI"/>
        </w:rPr>
      </w:pPr>
      <w:r>
        <w:rPr>
          <w:color w:val="000000"/>
          <w:szCs w:val="22"/>
          <w:u w:color="FFFFFF"/>
          <w:lang w:val="smn-FI"/>
        </w:rPr>
        <w:t xml:space="preserve">7) vuávám tarbâšlii tutkâmušâi meereest, kvaliteetist </w:t>
      </w:r>
      <w:r>
        <w:rPr>
          <w:color w:val="000000"/>
          <w:szCs w:val="22"/>
          <w:u w:color="FFFFFF"/>
          <w:lang w:val="smn-FI"/>
        </w:rPr>
        <w:t>já äigitaavlust;</w:t>
      </w:r>
    </w:p>
    <w:p w:rsidR="00BC7D1A" w:rsidRDefault="003C3746">
      <w:pPr>
        <w:pStyle w:val="LLMomentinKohta"/>
        <w:rPr>
          <w:szCs w:val="22"/>
          <w:u w:color="FFFFFF"/>
          <w:lang w:val="smn-FI"/>
        </w:rPr>
      </w:pPr>
      <w:r>
        <w:rPr>
          <w:color w:val="000000"/>
          <w:szCs w:val="22"/>
          <w:u w:color="FFFFFF"/>
          <w:lang w:val="smn-FI"/>
        </w:rPr>
        <w:t>8) tutkâmvuávám olášutmân lahtojeijee tiäđuid suojâlem tááhust merhâšittee luándu- já kulttuuráárvuin malmâuuccâmkuávlust;</w:t>
      </w:r>
    </w:p>
    <w:p w:rsidR="00BC7D1A" w:rsidRDefault="003C3746">
      <w:pPr>
        <w:pStyle w:val="LLMomentinKohta"/>
        <w:rPr>
          <w:szCs w:val="22"/>
          <w:u w:color="FFFFFF"/>
          <w:lang w:val="smn-FI"/>
        </w:rPr>
      </w:pPr>
      <w:r>
        <w:rPr>
          <w:color w:val="000000"/>
          <w:szCs w:val="22"/>
          <w:u w:color="FFFFFF"/>
          <w:lang w:val="smn-FI"/>
        </w:rPr>
        <w:t>9) kiddodâhtiätuvuáháduv tiäđuid malmâuuccâmkuávlu kiddoduv omâsteijein já toi eres ulmui tâi siärvusij noomâin já č</w:t>
      </w:r>
      <w:r>
        <w:rPr>
          <w:color w:val="000000"/>
          <w:szCs w:val="22"/>
          <w:u w:color="FFFFFF"/>
          <w:lang w:val="smn-FI"/>
        </w:rPr>
        <w:t>ujottâsâin, kiäi hiätun, vuoigâdvuotân tâi kenigâsvuotân malmâuuccâmlove mieđettem sáttá kuoskâđ;</w:t>
      </w:r>
    </w:p>
    <w:p w:rsidR="00BC7D1A" w:rsidRDefault="003C3746">
      <w:pPr>
        <w:pStyle w:val="LLMomentinKohta"/>
        <w:rPr>
          <w:szCs w:val="22"/>
          <w:u w:color="FFFFFF"/>
          <w:lang w:val="smn-FI"/>
        </w:rPr>
      </w:pPr>
      <w:r>
        <w:rPr>
          <w:color w:val="000000"/>
          <w:szCs w:val="22"/>
          <w:u w:color="FFFFFF"/>
          <w:lang w:val="smn-FI"/>
        </w:rPr>
        <w:t>10) occee iävtuttâs malmâuuccâmkuávlu nommân;</w:t>
      </w:r>
    </w:p>
    <w:p w:rsidR="00BC7D1A" w:rsidRDefault="003C3746">
      <w:pPr>
        <w:pStyle w:val="LLMomentinKohta"/>
        <w:rPr>
          <w:szCs w:val="22"/>
          <w:u w:color="FFFFFF"/>
          <w:lang w:val="smn-FI"/>
        </w:rPr>
      </w:pPr>
      <w:r>
        <w:rPr>
          <w:color w:val="000000"/>
          <w:szCs w:val="22"/>
          <w:u w:color="FFFFFF"/>
          <w:lang w:val="smn-FI"/>
        </w:rPr>
        <w:t xml:space="preserve">11) eres lopevirgeomâháá vaattâm ääšimiäldásii miärádâs tohâmân tarbâšum tiäđuid. </w:t>
      </w:r>
    </w:p>
    <w:p w:rsidR="00BC7D1A" w:rsidRDefault="00BC7D1A">
      <w:pPr>
        <w:pStyle w:val="LLMomentinKohta"/>
        <w:rPr>
          <w:szCs w:val="22"/>
          <w:u w:color="FFFFFF"/>
          <w:lang w:val="smn-FI"/>
        </w:rPr>
      </w:pPr>
    </w:p>
    <w:p w:rsidR="00BC7D1A" w:rsidRDefault="003C3746">
      <w:pPr>
        <w:pStyle w:val="LLPykala"/>
        <w:rPr>
          <w:szCs w:val="22"/>
          <w:u w:color="FFFFFF"/>
          <w:lang w:val="smn-FI"/>
        </w:rPr>
      </w:pPr>
      <w:r>
        <w:rPr>
          <w:color w:val="000000"/>
          <w:szCs w:val="22"/>
          <w:u w:color="FFFFFF"/>
          <w:lang w:val="smn-FI"/>
        </w:rPr>
        <w:t>18 §</w:t>
      </w:r>
    </w:p>
    <w:p w:rsidR="00BC7D1A" w:rsidRDefault="003C3746">
      <w:pPr>
        <w:pStyle w:val="LLPykalanOtsikko"/>
        <w:rPr>
          <w:iCs/>
          <w:szCs w:val="22"/>
          <w:u w:color="FFFFFF"/>
          <w:lang w:val="smn-FI"/>
        </w:rPr>
      </w:pPr>
      <w:r>
        <w:rPr>
          <w:iCs/>
          <w:color w:val="000000"/>
          <w:szCs w:val="22"/>
          <w:u w:color="FFFFFF"/>
          <w:lang w:val="smn-FI"/>
        </w:rPr>
        <w:t>Occee čielgâdâs malmâuu</w:t>
      </w:r>
      <w:r>
        <w:rPr>
          <w:iCs/>
          <w:color w:val="000000"/>
          <w:szCs w:val="22"/>
          <w:u w:color="FFFFFF"/>
          <w:lang w:val="smn-FI"/>
        </w:rPr>
        <w:t>ccâmlopeucâmuš miäldásii toimâm vaiguttâsâin kuávlu sämikulttuurân</w:t>
      </w:r>
    </w:p>
    <w:p w:rsidR="00BC7D1A" w:rsidRDefault="003C3746">
      <w:pPr>
        <w:pStyle w:val="LLMomentinJohdantoKappale"/>
        <w:rPr>
          <w:szCs w:val="22"/>
          <w:u w:color="FFFFFF"/>
          <w:lang w:val="smn-FI"/>
        </w:rPr>
      </w:pPr>
      <w:r>
        <w:rPr>
          <w:color w:val="000000"/>
          <w:szCs w:val="22"/>
          <w:u w:color="FFFFFF"/>
          <w:lang w:val="smn-FI"/>
        </w:rPr>
        <w:t xml:space="preserve">Jis malmâuuccâmlopeucâmuš čuosâttâhkuávlu lii sämmilij päikkikuávlust, tâi jos haahâ lii sämmilij päikkikuávlu ulguubeln, mutâ ucâmuš miäldásii toimâmist lii huámášittee merhâšume sämmilij </w:t>
      </w:r>
      <w:r>
        <w:rPr>
          <w:color w:val="000000"/>
          <w:szCs w:val="22"/>
          <w:u w:color="FFFFFF"/>
          <w:lang w:val="smn-FI"/>
        </w:rPr>
        <w:t>vuoigâdvuođâi tááhust algâaalmugin, kalga rähtiđ sierâ ruukilaavâ 34 § 4 moomeent miäldásâš čielgâdâs, mii siskeeld ruukilaavâ 34 § 4 moomeent 3 uási uáivildem tiäđuid kuávlu kevttimist já merhâšuumeest kuávlu sämikulttuurân tijpâlâš puásuituálun, miäcástm</w:t>
      </w:r>
      <w:r>
        <w:rPr>
          <w:color w:val="000000"/>
          <w:szCs w:val="22"/>
          <w:u w:color="FFFFFF"/>
          <w:lang w:val="smn-FI"/>
        </w:rPr>
        <w:t>ân, kuáláástmân, nurâmân tâi säämi kietâtuáján já agâstâllum árvuštâllâm ucâmuš miäldásii toimâm vaiguttâsâin ovdil mainâšum sämikulttuur oosijd ohtuu, sehe oovtâst ruukilaavâ 34 § 4 moomeent 2 uásist uáivildum kuávlu eres sullâsij luvijguin, sehe kuávlu e</w:t>
      </w:r>
      <w:r>
        <w:rPr>
          <w:color w:val="000000"/>
          <w:szCs w:val="22"/>
          <w:u w:color="FFFFFF"/>
          <w:lang w:val="smn-FI"/>
        </w:rPr>
        <w:t>res kevttimhamijguin. Árvuštâlmist kalga pyehtiđ oovdân maid já kost hahhum tiäđoid occee árvuštâllâm vuáđuduvá. Čielgâdâs kalga siskeldiđ ruukilaavâ 34 § 3 moomeent 5 uásist uáivildum agâstâllum árvuštâllâm tast, puáhtá-uv áášán kullee kuávlust love mieđe</w:t>
      </w:r>
      <w:r>
        <w:rPr>
          <w:color w:val="000000"/>
          <w:szCs w:val="22"/>
          <w:u w:color="FFFFFF"/>
          <w:lang w:val="smn-FI"/>
        </w:rPr>
        <w:t xml:space="preserve">etmist huolâhánnáá ain paijeentoollâđ já ovdediđ sämikulttuur sehe hárjuttiđ sämmilij ärbivuáválijd iäláttâsâid. </w:t>
      </w:r>
    </w:p>
    <w:p w:rsidR="00BC7D1A" w:rsidRDefault="003C3746">
      <w:pPr>
        <w:pStyle w:val="LLMomentinJohdantoKappale"/>
        <w:rPr>
          <w:szCs w:val="22"/>
          <w:u w:color="FFFFFF"/>
          <w:lang w:val="smn-FI"/>
        </w:rPr>
      </w:pPr>
      <w:r>
        <w:rPr>
          <w:color w:val="000000"/>
          <w:szCs w:val="22"/>
          <w:u w:color="FFFFFF"/>
          <w:lang w:val="smn-FI"/>
        </w:rPr>
        <w:t>Ovdil 1 moomeent uáivildem árvuštâlmist kalga huámášiđ:</w:t>
      </w:r>
    </w:p>
    <w:p w:rsidR="00BC7D1A" w:rsidRPr="00487720" w:rsidRDefault="003C3746">
      <w:pPr>
        <w:pStyle w:val="LLMomentinKohta"/>
        <w:rPr>
          <w:lang w:val="smn-FI"/>
        </w:rPr>
      </w:pPr>
      <w:r>
        <w:rPr>
          <w:color w:val="000000"/>
          <w:szCs w:val="22"/>
          <w:u w:color="FFFFFF"/>
          <w:lang w:val="smn-FI"/>
        </w:rPr>
        <w:t>1) ovdil 17 § 1 moomeent vyelioosijn 3–8 uáivildum tiäđuid;</w:t>
      </w:r>
    </w:p>
    <w:p w:rsidR="00BC7D1A" w:rsidRDefault="003C3746">
      <w:pPr>
        <w:pStyle w:val="LLMomentinKohta"/>
        <w:rPr>
          <w:szCs w:val="22"/>
          <w:u w:color="FFFFFF"/>
          <w:lang w:val="smn-FI"/>
        </w:rPr>
      </w:pPr>
      <w:r>
        <w:rPr>
          <w:color w:val="000000"/>
          <w:szCs w:val="22"/>
          <w:u w:color="FFFFFF"/>
          <w:lang w:val="smn-FI"/>
        </w:rPr>
        <w:t>2) kuávlust já ton njuolgâ</w:t>
      </w:r>
      <w:r>
        <w:rPr>
          <w:color w:val="000000"/>
          <w:szCs w:val="22"/>
          <w:u w:color="FFFFFF"/>
          <w:lang w:val="smn-FI"/>
        </w:rPr>
        <w:t xml:space="preserve"> aldavuođâst leijee poccui kuáttumkuávluid já jotteemkiäinuid sehe eres puásuituálu ráhtusijd já puásuituálun mudoi tehálijd kuávluid;</w:t>
      </w:r>
    </w:p>
    <w:p w:rsidR="00BC7D1A" w:rsidRDefault="003C3746">
      <w:pPr>
        <w:pStyle w:val="LLMomentinKohta"/>
        <w:rPr>
          <w:szCs w:val="22"/>
          <w:u w:color="FFFFFF"/>
          <w:lang w:val="smn-FI"/>
        </w:rPr>
      </w:pPr>
      <w:r>
        <w:rPr>
          <w:color w:val="000000"/>
          <w:szCs w:val="22"/>
          <w:u w:color="FFFFFF"/>
          <w:lang w:val="smn-FI"/>
        </w:rPr>
        <w:t xml:space="preserve">3) kuávlun já ton njuolgâ aldavuotân čyeccee mađhâšem já vyevdituálu sehe eres tiäđust leijee kuávlu losedeijee kuávlu </w:t>
      </w:r>
      <w:r>
        <w:rPr>
          <w:color w:val="000000"/>
          <w:szCs w:val="22"/>
          <w:u w:color="FFFFFF"/>
          <w:lang w:val="smn-FI"/>
        </w:rPr>
        <w:t>kevttimhaamijd; já</w:t>
      </w:r>
    </w:p>
    <w:p w:rsidR="00BC7D1A" w:rsidRDefault="003C3746">
      <w:pPr>
        <w:pStyle w:val="LLMomentinKohta"/>
        <w:rPr>
          <w:szCs w:val="22"/>
          <w:u w:color="FFFFFF"/>
          <w:lang w:val="smn-FI"/>
        </w:rPr>
      </w:pPr>
      <w:r>
        <w:rPr>
          <w:color w:val="000000"/>
          <w:szCs w:val="22"/>
          <w:u w:color="FFFFFF"/>
          <w:lang w:val="smn-FI"/>
        </w:rPr>
        <w:t>4) máhđulâšvuođâ já vuovijd hááitui meddâlistmân tâi toi keeppidmân.</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19 §</w:t>
      </w:r>
    </w:p>
    <w:p w:rsidR="00BC7D1A" w:rsidRDefault="003C3746">
      <w:pPr>
        <w:pStyle w:val="LLPykalanOtsikko"/>
        <w:rPr>
          <w:iCs/>
          <w:szCs w:val="22"/>
          <w:u w:color="FFFFFF"/>
          <w:lang w:val="smn-FI"/>
        </w:rPr>
      </w:pPr>
      <w:r>
        <w:rPr>
          <w:iCs/>
          <w:color w:val="000000"/>
          <w:szCs w:val="22"/>
          <w:u w:color="FFFFFF"/>
          <w:lang w:val="smn-FI"/>
        </w:rPr>
        <w:t>Malmâuuccâmlopeucâmuš labdoseh</w:t>
      </w:r>
    </w:p>
    <w:p w:rsidR="00BC7D1A" w:rsidRDefault="003C3746">
      <w:pPr>
        <w:pStyle w:val="LLMomentinJohdantoKappale"/>
        <w:rPr>
          <w:szCs w:val="22"/>
          <w:u w:color="FFFFFF"/>
          <w:lang w:val="smn-FI"/>
        </w:rPr>
      </w:pPr>
      <w:r>
        <w:rPr>
          <w:color w:val="000000"/>
          <w:szCs w:val="22"/>
          <w:u w:color="FFFFFF"/>
          <w:lang w:val="smn-FI"/>
        </w:rPr>
        <w:t>Ton lasseen, mii ruukilaavâ 34 §:st asâttuvvoo malmâuuccâmlopeucâmušân kalga lahteđ:</w:t>
      </w:r>
    </w:p>
    <w:p w:rsidR="00BC7D1A" w:rsidRPr="00487720" w:rsidRDefault="003C3746">
      <w:pPr>
        <w:pStyle w:val="LLMomentinKohta"/>
        <w:rPr>
          <w:lang w:val="smn-FI"/>
        </w:rPr>
      </w:pPr>
      <w:r>
        <w:rPr>
          <w:color w:val="000000"/>
          <w:szCs w:val="22"/>
          <w:u w:color="FFFFFF"/>
          <w:lang w:val="smn-FI"/>
        </w:rPr>
        <w:t xml:space="preserve">1) almosluándusii káártá, mii čáittá ucâmuš </w:t>
      </w:r>
      <w:r>
        <w:rPr>
          <w:color w:val="000000"/>
          <w:szCs w:val="22"/>
          <w:u w:color="FFFFFF"/>
          <w:lang w:val="smn-FI"/>
        </w:rPr>
        <w:t>čuosâttâhkuávlu saje;</w:t>
      </w:r>
    </w:p>
    <w:p w:rsidR="00BC7D1A" w:rsidRDefault="003C3746">
      <w:pPr>
        <w:pStyle w:val="LLMomentinKohta"/>
        <w:rPr>
          <w:szCs w:val="22"/>
          <w:u w:color="FFFFFF"/>
          <w:lang w:val="smn-FI"/>
        </w:rPr>
      </w:pPr>
      <w:r>
        <w:rPr>
          <w:color w:val="000000"/>
          <w:szCs w:val="22"/>
          <w:u w:color="FFFFFF"/>
          <w:lang w:val="smn-FI"/>
        </w:rPr>
        <w:t>2) ruukivirgeomâháá tom tátudijn väldikodálii koordinaatijn já ulmemiäldásii mittokaavast leijee enâdâhkárttá- tâi áimukovevuáđu, moos láá lasettum vijvesárgusin ääigitásásâš kiddodâhjuáhu, rakânâsah sehe uccum lopán vaigutteijee malm</w:t>
      </w:r>
      <w:r>
        <w:rPr>
          <w:color w:val="000000"/>
          <w:szCs w:val="22"/>
          <w:u w:color="FFFFFF"/>
          <w:lang w:val="smn-FI"/>
        </w:rPr>
        <w:t>âuuccâm estuid sehe tarbâšlâš nommâdâh;</w:t>
      </w:r>
    </w:p>
    <w:p w:rsidR="00BC7D1A" w:rsidRDefault="003C3746">
      <w:pPr>
        <w:pStyle w:val="LLMomentinKohta"/>
        <w:rPr>
          <w:szCs w:val="22"/>
          <w:u w:color="FFFFFF"/>
          <w:lang w:val="smn-FI"/>
        </w:rPr>
      </w:pPr>
      <w:r>
        <w:rPr>
          <w:color w:val="000000"/>
          <w:szCs w:val="22"/>
          <w:u w:color="FFFFFF"/>
          <w:lang w:val="smn-FI"/>
        </w:rPr>
        <w:t>3) tiätuvuárhá, mii siskeeld väldikodálii koordinaatijn malmâuuccâmkuávlu raajijd, malmâuuccâmkuávlu já toos njuolgâ raijâšuvvee kuávlu kiddodâhjuávu sehe malmâuuccâm estuid;</w:t>
      </w:r>
    </w:p>
    <w:p w:rsidR="00BC7D1A" w:rsidRDefault="003C3746">
      <w:pPr>
        <w:pStyle w:val="LLMomentinKohta"/>
        <w:rPr>
          <w:szCs w:val="22"/>
          <w:u w:color="FFFFFF"/>
          <w:lang w:val="smn-FI"/>
        </w:rPr>
      </w:pPr>
      <w:r>
        <w:rPr>
          <w:color w:val="000000"/>
          <w:szCs w:val="22"/>
          <w:u w:color="FFFFFF"/>
          <w:lang w:val="smn-FI"/>
        </w:rPr>
        <w:t>4) occee virgetuođâštus tâi kävppiregiste</w:t>
      </w:r>
      <w:r>
        <w:rPr>
          <w:color w:val="000000"/>
          <w:szCs w:val="22"/>
          <w:u w:color="FFFFFF"/>
          <w:lang w:val="smn-FI"/>
        </w:rPr>
        <w:t>rváldus;</w:t>
      </w:r>
    </w:p>
    <w:p w:rsidR="00BC7D1A" w:rsidRDefault="003C3746">
      <w:pPr>
        <w:pStyle w:val="LLMomentinKohta"/>
        <w:rPr>
          <w:szCs w:val="22"/>
          <w:u w:color="FFFFFF"/>
          <w:lang w:val="smn-FI"/>
        </w:rPr>
      </w:pPr>
      <w:r>
        <w:rPr>
          <w:color w:val="000000"/>
          <w:szCs w:val="22"/>
          <w:u w:color="FFFFFF"/>
          <w:lang w:val="smn-FI"/>
        </w:rPr>
        <w:t>5) ovdil 18§:st uáivildum čielgâdâs; já</w:t>
      </w:r>
    </w:p>
    <w:p w:rsidR="00BC7D1A" w:rsidRDefault="003C3746">
      <w:pPr>
        <w:pStyle w:val="LLMomentinKohta"/>
        <w:rPr>
          <w:szCs w:val="22"/>
          <w:u w:color="FFFFFF"/>
          <w:lang w:val="smn-FI"/>
        </w:rPr>
      </w:pPr>
      <w:r>
        <w:rPr>
          <w:color w:val="000000"/>
          <w:szCs w:val="22"/>
          <w:u w:color="FFFFFF"/>
          <w:lang w:val="smn-FI"/>
        </w:rPr>
        <w:t xml:space="preserve">6) eres lopevirgeomâháá vaattâm ääšimiäldásii miärádâs toohâm várás tarbâšum labdosijd.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20 §</w:t>
      </w:r>
    </w:p>
    <w:p w:rsidR="00BC7D1A" w:rsidRDefault="003C3746">
      <w:pPr>
        <w:pStyle w:val="LLPykalanOtsikko"/>
        <w:rPr>
          <w:iCs/>
          <w:szCs w:val="22"/>
          <w:u w:color="FFFFFF"/>
          <w:lang w:val="smn-FI"/>
        </w:rPr>
      </w:pPr>
      <w:r>
        <w:rPr>
          <w:iCs/>
          <w:color w:val="000000"/>
          <w:szCs w:val="22"/>
          <w:u w:color="FFFFFF"/>
          <w:lang w:val="smn-FI"/>
        </w:rPr>
        <w:t>Väridemalmottâs</w:t>
      </w:r>
    </w:p>
    <w:p w:rsidR="00BC7D1A" w:rsidRDefault="003C3746">
      <w:pPr>
        <w:pStyle w:val="LLMomentinJohdantoKappale"/>
        <w:rPr>
          <w:szCs w:val="22"/>
          <w:u w:color="FFFFFF"/>
          <w:lang w:val="smn-FI"/>
        </w:rPr>
      </w:pPr>
      <w:r>
        <w:rPr>
          <w:color w:val="000000"/>
          <w:szCs w:val="22"/>
          <w:u w:color="FFFFFF"/>
          <w:lang w:val="smn-FI"/>
        </w:rPr>
        <w:t>Ton lasseen, mii ruukilaavâ 44 §:st asâttuvvoo, väridemalmottâsâst kalga oovdânpyehtiđ:</w:t>
      </w:r>
    </w:p>
    <w:p w:rsidR="00BC7D1A" w:rsidRDefault="003C3746">
      <w:pPr>
        <w:pStyle w:val="LLMomentinKohta"/>
        <w:rPr>
          <w:szCs w:val="22"/>
          <w:u w:color="FFFFFF"/>
          <w:lang w:val="smn-FI"/>
        </w:rPr>
      </w:pPr>
      <w:r>
        <w:rPr>
          <w:color w:val="000000"/>
          <w:szCs w:val="22"/>
          <w:u w:color="FFFFFF"/>
          <w:lang w:val="smn-FI"/>
        </w:rPr>
        <w:t>1) värid</w:t>
      </w:r>
      <w:r>
        <w:rPr>
          <w:color w:val="000000"/>
          <w:szCs w:val="22"/>
          <w:u w:color="FFFFFF"/>
          <w:lang w:val="smn-FI"/>
        </w:rPr>
        <w:t>eijee noomâ, ohtâvuođâtiäđuid já aassâmpääihi;</w:t>
      </w:r>
    </w:p>
    <w:p w:rsidR="00BC7D1A" w:rsidRDefault="003C3746">
      <w:pPr>
        <w:pStyle w:val="LLMomentinKohta"/>
        <w:rPr>
          <w:szCs w:val="22"/>
          <w:u w:color="FFFFFF"/>
          <w:lang w:val="smn-FI"/>
        </w:rPr>
      </w:pPr>
      <w:r>
        <w:rPr>
          <w:color w:val="000000"/>
          <w:szCs w:val="22"/>
          <w:u w:color="FFFFFF"/>
          <w:lang w:val="smn-FI"/>
        </w:rPr>
        <w:t>2) ohtâvuođâulmuu já lasetiäđui adeleijee Suomâst noomâ, sajattuv finnoduvâst já ohtâvuođâtiäđuid;</w:t>
      </w:r>
    </w:p>
    <w:p w:rsidR="00BC7D1A" w:rsidRPr="00487720" w:rsidRDefault="003C3746">
      <w:pPr>
        <w:pStyle w:val="LLMomentinKohta"/>
        <w:rPr>
          <w:lang w:val="smn-FI"/>
        </w:rPr>
      </w:pPr>
      <w:r>
        <w:rPr>
          <w:color w:val="000000"/>
          <w:szCs w:val="22"/>
          <w:u w:color="FFFFFF"/>
          <w:lang w:val="smn-FI"/>
        </w:rPr>
        <w:t>3) maid ruukimineraalijd värideijee arvâl väridemkuávlust leđe já moos tiätu vuáđuduvá;</w:t>
      </w:r>
    </w:p>
    <w:p w:rsidR="00BC7D1A" w:rsidRDefault="003C3746">
      <w:pPr>
        <w:pStyle w:val="LLMomentinKohta"/>
        <w:rPr>
          <w:szCs w:val="22"/>
          <w:u w:color="FFFFFF"/>
          <w:lang w:val="smn-FI"/>
        </w:rPr>
      </w:pPr>
      <w:r>
        <w:rPr>
          <w:color w:val="000000"/>
          <w:szCs w:val="22"/>
          <w:u w:color="FFFFFF"/>
          <w:lang w:val="smn-FI"/>
        </w:rPr>
        <w:t xml:space="preserve">4) väridemkuávlu </w:t>
      </w:r>
      <w:r>
        <w:rPr>
          <w:color w:val="000000"/>
          <w:szCs w:val="22"/>
          <w:u w:color="FFFFFF"/>
          <w:lang w:val="smn-FI"/>
        </w:rPr>
        <w:t>vijđoduv sehe kieldâ, mon kuávlust väridemkuávlu lii;</w:t>
      </w:r>
    </w:p>
    <w:p w:rsidR="00BC7D1A" w:rsidRDefault="003C3746">
      <w:pPr>
        <w:pStyle w:val="LLMomentinKohta"/>
        <w:rPr>
          <w:szCs w:val="22"/>
          <w:u w:color="FFFFFF"/>
          <w:lang w:val="smn-FI"/>
        </w:rPr>
      </w:pPr>
      <w:r>
        <w:rPr>
          <w:color w:val="000000"/>
          <w:szCs w:val="22"/>
          <w:u w:color="FFFFFF"/>
          <w:lang w:val="smn-FI"/>
        </w:rPr>
        <w:t>5) väridemmiärádâs vyeimistorroomääigi agâstâlmijguin. Jis värideijee ocá kuhheeb vyeimistorroomääigi ko 12 mp, toos kalga adeliđ eromâš suujâ.</w:t>
      </w:r>
    </w:p>
    <w:p w:rsidR="00BC7D1A" w:rsidRDefault="003C3746">
      <w:pPr>
        <w:pStyle w:val="LLMomentinKohta"/>
        <w:rPr>
          <w:szCs w:val="22"/>
          <w:u w:color="FFFFFF"/>
          <w:lang w:val="smn-FI"/>
        </w:rPr>
      </w:pPr>
      <w:r>
        <w:rPr>
          <w:color w:val="000000"/>
          <w:szCs w:val="22"/>
          <w:u w:color="FFFFFF"/>
          <w:lang w:val="smn-FI"/>
        </w:rPr>
        <w:t>6) värideijee iävtuttâs väridemkuávlu nommân.</w:t>
      </w:r>
    </w:p>
    <w:p w:rsidR="00BC7D1A" w:rsidRDefault="003C3746">
      <w:pPr>
        <w:pStyle w:val="LLMomentinKohta"/>
        <w:rPr>
          <w:szCs w:val="22"/>
          <w:u w:color="FFFFFF"/>
          <w:lang w:val="smn-FI"/>
        </w:rPr>
      </w:pPr>
      <w:r>
        <w:rPr>
          <w:color w:val="000000"/>
          <w:szCs w:val="22"/>
          <w:u w:color="FFFFFF"/>
          <w:lang w:val="smn-FI"/>
        </w:rPr>
        <w:t>7) tieđettem</w:t>
      </w:r>
      <w:r>
        <w:rPr>
          <w:color w:val="000000"/>
          <w:szCs w:val="22"/>
          <w:u w:color="FFFFFF"/>
          <w:lang w:val="smn-FI"/>
        </w:rPr>
        <w:t>vuávám; já</w:t>
      </w:r>
    </w:p>
    <w:p w:rsidR="00BC7D1A" w:rsidRDefault="003C3746">
      <w:pPr>
        <w:pStyle w:val="LLMomentinKohta"/>
        <w:rPr>
          <w:szCs w:val="22"/>
          <w:u w:color="FFFFFF"/>
          <w:lang w:val="smn-FI"/>
        </w:rPr>
      </w:pPr>
      <w:r>
        <w:rPr>
          <w:color w:val="000000"/>
          <w:szCs w:val="22"/>
          <w:u w:color="FFFFFF"/>
          <w:lang w:val="smn-FI"/>
        </w:rPr>
        <w:t xml:space="preserve">8) eres lopevirgeomâháá vaattâm ääšimiäldásii miärádâs toohâm várás tarbâšlijd tiäđuid.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21 §</w:t>
      </w:r>
    </w:p>
    <w:p w:rsidR="00BC7D1A" w:rsidRDefault="003C3746">
      <w:pPr>
        <w:pStyle w:val="LLPykalanOtsikko"/>
        <w:rPr>
          <w:iCs/>
          <w:szCs w:val="22"/>
          <w:u w:color="FFFFFF"/>
          <w:lang w:val="smn-FI"/>
        </w:rPr>
      </w:pPr>
      <w:r>
        <w:rPr>
          <w:iCs/>
          <w:color w:val="000000"/>
          <w:szCs w:val="22"/>
          <w:u w:color="FFFFFF"/>
          <w:lang w:val="smn-FI"/>
        </w:rPr>
        <w:t>Väridemalmottâs labdoseh</w:t>
      </w:r>
    </w:p>
    <w:p w:rsidR="00BC7D1A" w:rsidRDefault="003C3746">
      <w:pPr>
        <w:pStyle w:val="LLMomentinJohdantoKappale"/>
        <w:rPr>
          <w:szCs w:val="22"/>
          <w:u w:color="FFFFFF"/>
          <w:lang w:val="smn-FI"/>
        </w:rPr>
      </w:pPr>
      <w:r>
        <w:rPr>
          <w:color w:val="000000"/>
          <w:szCs w:val="22"/>
          <w:u w:color="FFFFFF"/>
          <w:lang w:val="smn-FI"/>
        </w:rPr>
        <w:t>Ton lasseen, mii ruukilaavâ 44 §:st asâttuvvoo, väridemalmottâsân kalga labdeđ:</w:t>
      </w:r>
    </w:p>
    <w:p w:rsidR="00BC7D1A" w:rsidRDefault="003C3746">
      <w:pPr>
        <w:pStyle w:val="LLMomentinKohta"/>
        <w:rPr>
          <w:szCs w:val="22"/>
          <w:u w:color="FFFFFF"/>
          <w:lang w:val="smn-FI"/>
        </w:rPr>
      </w:pPr>
      <w:r>
        <w:rPr>
          <w:color w:val="000000"/>
          <w:szCs w:val="22"/>
          <w:u w:color="FFFFFF"/>
          <w:lang w:val="smn-FI"/>
        </w:rPr>
        <w:t xml:space="preserve">1) almosluándusii káártá väridemkuávlu </w:t>
      </w:r>
      <w:r>
        <w:rPr>
          <w:color w:val="000000"/>
          <w:szCs w:val="22"/>
          <w:u w:color="FFFFFF"/>
          <w:lang w:val="smn-FI"/>
        </w:rPr>
        <w:t>saajeest já väridemkuávlu káártá, mast láá čielgâsávt merkkejum väridemkuávlu rääjih;</w:t>
      </w:r>
    </w:p>
    <w:p w:rsidR="00BC7D1A" w:rsidRDefault="003C3746">
      <w:pPr>
        <w:pStyle w:val="LLMomentinKohta"/>
        <w:rPr>
          <w:szCs w:val="22"/>
          <w:u w:color="FFFFFF"/>
          <w:lang w:val="smn-FI"/>
        </w:rPr>
      </w:pPr>
      <w:r>
        <w:rPr>
          <w:color w:val="000000"/>
          <w:szCs w:val="22"/>
          <w:u w:color="FFFFFF"/>
          <w:lang w:val="smn-FI"/>
        </w:rPr>
        <w:t>2) tiätuvuárkká, mii siskeeld väldikodálii koordinaatijn väridemkuávlu raajijd;</w:t>
      </w:r>
    </w:p>
    <w:p w:rsidR="00BC7D1A" w:rsidRDefault="003C3746">
      <w:pPr>
        <w:pStyle w:val="LLMomentinKohta"/>
        <w:rPr>
          <w:szCs w:val="22"/>
          <w:u w:color="FFFFFF"/>
          <w:lang w:val="smn-FI"/>
        </w:rPr>
      </w:pPr>
      <w:r>
        <w:rPr>
          <w:color w:val="000000"/>
          <w:szCs w:val="22"/>
          <w:u w:color="FFFFFF"/>
          <w:lang w:val="smn-FI"/>
        </w:rPr>
        <w:t>3) occee virgetuođâštus tâi kävppiregisterváldus; já</w:t>
      </w:r>
    </w:p>
    <w:p w:rsidR="00BC7D1A" w:rsidRDefault="003C3746">
      <w:pPr>
        <w:pStyle w:val="LLMomentinKohta"/>
        <w:rPr>
          <w:szCs w:val="22"/>
          <w:u w:color="FFFFFF"/>
          <w:lang w:val="smn-FI"/>
        </w:rPr>
      </w:pPr>
      <w:r>
        <w:rPr>
          <w:color w:val="000000"/>
          <w:szCs w:val="22"/>
          <w:u w:color="FFFFFF"/>
          <w:lang w:val="smn-FI"/>
        </w:rPr>
        <w:t>4) eres lopevirgeomâháá vaattâm ääšim</w:t>
      </w:r>
      <w:r>
        <w:rPr>
          <w:color w:val="000000"/>
          <w:szCs w:val="22"/>
          <w:u w:color="FFFFFF"/>
          <w:lang w:val="smn-FI"/>
        </w:rPr>
        <w:t xml:space="preserve">iäldásii miärádâs toohâm várás tarbâšum labdosijd.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22 §</w:t>
      </w:r>
    </w:p>
    <w:p w:rsidR="00BC7D1A" w:rsidRDefault="003C3746">
      <w:pPr>
        <w:pStyle w:val="LLPykalanOtsikko"/>
        <w:rPr>
          <w:iCs/>
          <w:szCs w:val="22"/>
          <w:u w:color="FFFFFF"/>
          <w:lang w:val="smn-FI"/>
        </w:rPr>
      </w:pPr>
      <w:r>
        <w:rPr>
          <w:iCs/>
          <w:color w:val="000000"/>
          <w:szCs w:val="22"/>
          <w:u w:color="FFFFFF"/>
          <w:lang w:val="smn-FI"/>
        </w:rPr>
        <w:t>Ruukilopeucâmuš</w:t>
      </w:r>
    </w:p>
    <w:p w:rsidR="00BC7D1A" w:rsidRDefault="003C3746">
      <w:pPr>
        <w:pStyle w:val="LLMomentinJohdantoKappale"/>
        <w:rPr>
          <w:szCs w:val="22"/>
          <w:u w:color="FFFFFF"/>
          <w:lang w:val="smn-FI"/>
        </w:rPr>
      </w:pPr>
      <w:r>
        <w:rPr>
          <w:color w:val="000000"/>
          <w:szCs w:val="22"/>
          <w:u w:color="FFFFFF"/>
          <w:lang w:val="smn-FI"/>
        </w:rPr>
        <w:t>Ton lasseen, mii ruukilaavâ 34 §:st asâttuvvoo, ruukilopeucâmušâst tâi ton labdosijn kalga oovdânpyehtiđ:</w:t>
      </w:r>
    </w:p>
    <w:p w:rsidR="00BC7D1A" w:rsidRDefault="003C3746">
      <w:pPr>
        <w:pStyle w:val="LLMomentinKohta"/>
        <w:rPr>
          <w:szCs w:val="22"/>
          <w:u w:color="FFFFFF"/>
          <w:lang w:val="smn-FI"/>
        </w:rPr>
      </w:pPr>
      <w:r>
        <w:rPr>
          <w:color w:val="000000"/>
          <w:szCs w:val="22"/>
          <w:u w:color="FFFFFF"/>
          <w:lang w:val="smn-FI"/>
        </w:rPr>
        <w:t>1) occee noomâ, ohtâvuođâtiäđuid já aassâmpääihi;</w:t>
      </w:r>
    </w:p>
    <w:p w:rsidR="00BC7D1A" w:rsidRDefault="003C3746">
      <w:pPr>
        <w:pStyle w:val="LLMomentinKohta"/>
        <w:rPr>
          <w:szCs w:val="22"/>
          <w:u w:color="FFFFFF"/>
          <w:lang w:val="smn-FI"/>
        </w:rPr>
      </w:pPr>
      <w:r>
        <w:rPr>
          <w:color w:val="000000"/>
          <w:szCs w:val="22"/>
          <w:u w:color="FFFFFF"/>
          <w:lang w:val="smn-FI"/>
        </w:rPr>
        <w:t xml:space="preserve">2) ohtâvuođâulmuu já </w:t>
      </w:r>
      <w:r>
        <w:rPr>
          <w:color w:val="000000"/>
          <w:szCs w:val="22"/>
          <w:u w:color="FFFFFF"/>
          <w:lang w:val="smn-FI"/>
        </w:rPr>
        <w:t>lasetiäđui adeleijee Suomâst, noomâ, sajattuv finnoduvâst já ohtâvuođâtiäđuid;</w:t>
      </w:r>
    </w:p>
    <w:p w:rsidR="00BC7D1A" w:rsidRDefault="003C3746">
      <w:pPr>
        <w:pStyle w:val="LLMomentinKohta"/>
        <w:rPr>
          <w:szCs w:val="22"/>
          <w:u w:color="FFFFFF"/>
          <w:lang w:val="smn-FI"/>
        </w:rPr>
      </w:pPr>
      <w:r>
        <w:rPr>
          <w:color w:val="000000"/>
          <w:szCs w:val="22"/>
          <w:u w:color="FFFFFF"/>
          <w:lang w:val="smn-FI"/>
        </w:rPr>
        <w:t>3) ruukikuávlu já ruuki išekuávlu eennâmtieđâlii saje oovtâst kiddoduvâi já eres registerohtâduvâi nomâiguin já kiddodâhtubdâlduvâiguin; </w:t>
      </w:r>
    </w:p>
    <w:p w:rsidR="00BC7D1A" w:rsidRDefault="003C3746">
      <w:pPr>
        <w:pStyle w:val="LLMomentinKohta"/>
        <w:rPr>
          <w:szCs w:val="22"/>
          <w:u w:color="FFFFFF"/>
          <w:lang w:val="smn-FI"/>
        </w:rPr>
      </w:pPr>
      <w:r>
        <w:rPr>
          <w:color w:val="000000"/>
          <w:szCs w:val="22"/>
          <w:u w:color="FFFFFF"/>
          <w:lang w:val="smn-FI"/>
        </w:rPr>
        <w:t>4) ruukikuávlu já ruuki išekuávlu olesv</w:t>
      </w:r>
      <w:r>
        <w:rPr>
          <w:color w:val="000000"/>
          <w:szCs w:val="22"/>
          <w:u w:color="FFFFFF"/>
          <w:lang w:val="smn-FI"/>
        </w:rPr>
        <w:t>ijđoduv sehe jyehi kiddoduv uásild vijđoduv ucemustáá 0,1 hehtaar tärkkivuođáin;</w:t>
      </w:r>
    </w:p>
    <w:p w:rsidR="00BC7D1A" w:rsidRDefault="003C3746">
      <w:pPr>
        <w:pStyle w:val="LLMomentinKohta"/>
        <w:rPr>
          <w:szCs w:val="22"/>
          <w:u w:color="FFFFFF"/>
          <w:lang w:val="smn-FI"/>
        </w:rPr>
      </w:pPr>
      <w:r>
        <w:rPr>
          <w:color w:val="000000"/>
          <w:szCs w:val="22"/>
          <w:u w:color="FFFFFF"/>
          <w:lang w:val="smn-FI"/>
        </w:rPr>
        <w:t>5) ruukikuávlu já ruuki išekuávlu miärášumán vaigutteijee tehálijd aašijd;</w:t>
      </w:r>
    </w:p>
    <w:p w:rsidR="00BC7D1A" w:rsidRPr="00487720" w:rsidRDefault="003C3746">
      <w:pPr>
        <w:pStyle w:val="LLMomentinKohta"/>
        <w:rPr>
          <w:lang w:val="smn-FI"/>
        </w:rPr>
      </w:pPr>
      <w:r>
        <w:rPr>
          <w:color w:val="000000"/>
          <w:szCs w:val="22"/>
          <w:u w:color="FFFFFF"/>
          <w:lang w:val="smn-FI"/>
        </w:rPr>
        <w:t>6) čielgâdâs kuávlu malmâucâmân kyeskee tutkâmušâin já toi puátusijn, moh čäittih ete kuávlust láá r</w:t>
      </w:r>
      <w:r>
        <w:rPr>
          <w:color w:val="000000"/>
          <w:szCs w:val="22"/>
          <w:u w:color="FFFFFF"/>
          <w:lang w:val="smn-FI"/>
        </w:rPr>
        <w:t>uukimineraaleh nuuvt valjeest já taggaar häämist, ete tiettum ávhástâllâm lii tuođânálásâš já ekonomâlávt kannatteijee;</w:t>
      </w:r>
    </w:p>
    <w:p w:rsidR="00BC7D1A" w:rsidRPr="00487720" w:rsidRDefault="003C3746">
      <w:pPr>
        <w:pStyle w:val="LLMomentinKohta"/>
        <w:rPr>
          <w:lang w:val="smn-FI"/>
        </w:rPr>
      </w:pPr>
      <w:r>
        <w:rPr>
          <w:color w:val="000000"/>
          <w:szCs w:val="22"/>
          <w:u w:color="FFFFFF"/>
          <w:lang w:val="smn-FI"/>
        </w:rPr>
        <w:t>7) čielgâdâs ruukihaavâ ekonoomlijn hinnáin (ruttâdemvuávám);</w:t>
      </w:r>
    </w:p>
    <w:p w:rsidR="00BC7D1A" w:rsidRDefault="003C3746">
      <w:pPr>
        <w:pStyle w:val="LLMomentinKohta"/>
        <w:rPr>
          <w:szCs w:val="22"/>
          <w:u w:color="FFFFFF"/>
          <w:lang w:val="smn-FI"/>
        </w:rPr>
      </w:pPr>
      <w:r>
        <w:rPr>
          <w:color w:val="000000"/>
          <w:szCs w:val="22"/>
          <w:u w:color="FFFFFF"/>
          <w:lang w:val="smn-FI"/>
        </w:rPr>
        <w:t>8) čielgâdâs occee ornijduumeest já mättimist;</w:t>
      </w:r>
    </w:p>
    <w:p w:rsidR="00BC7D1A" w:rsidRDefault="003C3746">
      <w:pPr>
        <w:pStyle w:val="LLMomentinKohta"/>
        <w:rPr>
          <w:szCs w:val="22"/>
          <w:u w:color="FFFFFF"/>
          <w:lang w:val="smn-FI"/>
        </w:rPr>
      </w:pPr>
      <w:r>
        <w:rPr>
          <w:color w:val="000000"/>
          <w:szCs w:val="22"/>
          <w:u w:color="FFFFFF"/>
          <w:lang w:val="smn-FI"/>
        </w:rPr>
        <w:t>9) kiddodâhtiätuvuáháduv ti</w:t>
      </w:r>
      <w:r>
        <w:rPr>
          <w:color w:val="000000"/>
          <w:szCs w:val="22"/>
          <w:u w:color="FFFFFF"/>
          <w:lang w:val="smn-FI"/>
        </w:rPr>
        <w:t>äđuid ruukikuávlu já ruuki išekuávlu kiddoduv já naaburkiddoduvâi omâsteijein já toi eres ulmui tâi siärvusij noomâin, já čujottâsâin já tiäđust leijee šleđgâpostâčujottâsâin, moi tâi kiäi hiätun, vuoigâdvuotân tâi kenigâsvuotân ruukilove mieđettem sáttá k</w:t>
      </w:r>
      <w:r>
        <w:rPr>
          <w:color w:val="000000"/>
          <w:szCs w:val="22"/>
          <w:u w:color="FFFFFF"/>
          <w:lang w:val="smn-FI"/>
        </w:rPr>
        <w:t>uoskâđ;</w:t>
      </w:r>
    </w:p>
    <w:p w:rsidR="00BC7D1A" w:rsidRDefault="003C3746">
      <w:pPr>
        <w:pStyle w:val="LLMomentinKohta"/>
        <w:rPr>
          <w:szCs w:val="22"/>
          <w:u w:color="FFFFFF"/>
          <w:lang w:val="smn-FI"/>
        </w:rPr>
      </w:pPr>
      <w:r>
        <w:rPr>
          <w:color w:val="000000"/>
          <w:szCs w:val="22"/>
          <w:u w:color="FFFFFF"/>
          <w:lang w:val="smn-FI"/>
        </w:rPr>
        <w:t>10) čielgâdâs ruukitoimâm teknisijn vuáđučuávdusijn:</w:t>
      </w:r>
    </w:p>
    <w:p w:rsidR="00BC7D1A" w:rsidRDefault="003C3746">
      <w:pPr>
        <w:pStyle w:val="LLMomentinAlakohta"/>
        <w:rPr>
          <w:szCs w:val="22"/>
          <w:u w:color="FFFFFF"/>
          <w:lang w:val="smn-FI"/>
        </w:rPr>
      </w:pPr>
      <w:r>
        <w:rPr>
          <w:color w:val="000000"/>
          <w:szCs w:val="22"/>
          <w:u w:color="FFFFFF"/>
          <w:lang w:val="smn-FI"/>
        </w:rPr>
        <w:t>a) laigomvyehi já eres ruukitoimâm vuáđučuávduseh;</w:t>
      </w:r>
    </w:p>
    <w:p w:rsidR="00BC7D1A" w:rsidRPr="00487720" w:rsidRDefault="003C3746">
      <w:pPr>
        <w:pStyle w:val="LLMomentinAlakohta"/>
        <w:rPr>
          <w:lang w:val="smn-FI"/>
        </w:rPr>
      </w:pPr>
      <w:r>
        <w:rPr>
          <w:color w:val="000000"/>
          <w:szCs w:val="22"/>
          <w:u w:color="FFFFFF"/>
          <w:lang w:val="smn-FI"/>
        </w:rPr>
        <w:t>b) laigottuvâi vuáđusteijee mittom- já vuávámvuáđustâsâid sehe rastačuopâttâhkuuvijd;</w:t>
      </w:r>
    </w:p>
    <w:p w:rsidR="00BC7D1A" w:rsidRDefault="003C3746">
      <w:pPr>
        <w:pStyle w:val="LLMomentinAlakohta"/>
        <w:rPr>
          <w:szCs w:val="22"/>
          <w:u w:color="FFFFFF"/>
          <w:lang w:val="smn-FI"/>
        </w:rPr>
      </w:pPr>
      <w:r>
        <w:rPr>
          <w:color w:val="000000"/>
          <w:szCs w:val="22"/>
          <w:u w:color="FFFFFF"/>
          <w:lang w:val="smn-FI"/>
        </w:rPr>
        <w:t xml:space="preserve">c) kiäinui, pasâttâsčäcituálvoi já šleđgâlinjái soijim já </w:t>
      </w:r>
      <w:r>
        <w:rPr>
          <w:color w:val="000000"/>
          <w:szCs w:val="22"/>
          <w:u w:color="FFFFFF"/>
          <w:lang w:val="smn-FI"/>
        </w:rPr>
        <w:t>ruukitoimâm tarbâšem čaasij kevttim vuávám;</w:t>
      </w:r>
    </w:p>
    <w:p w:rsidR="00BC7D1A" w:rsidRDefault="003C3746">
      <w:pPr>
        <w:pStyle w:val="LLMomentinAlakohta"/>
        <w:rPr>
          <w:szCs w:val="22"/>
          <w:u w:color="FFFFFF"/>
          <w:lang w:val="smn-FI"/>
        </w:rPr>
      </w:pPr>
      <w:r>
        <w:rPr>
          <w:color w:val="000000"/>
          <w:szCs w:val="22"/>
          <w:u w:color="FFFFFF"/>
          <w:lang w:val="smn-FI"/>
        </w:rPr>
        <w:t xml:space="preserve">d) eres tarbâšlijd aašijd; </w:t>
      </w:r>
    </w:p>
    <w:p w:rsidR="00BC7D1A" w:rsidRDefault="003C3746">
      <w:pPr>
        <w:pStyle w:val="LLMomentinKohta"/>
        <w:rPr>
          <w:szCs w:val="22"/>
          <w:u w:color="FFFFFF"/>
          <w:lang w:val="smn-FI"/>
        </w:rPr>
      </w:pPr>
      <w:r>
        <w:rPr>
          <w:color w:val="000000"/>
          <w:szCs w:val="22"/>
          <w:u w:color="FFFFFF"/>
          <w:lang w:val="smn-FI"/>
        </w:rPr>
        <w:t>11) čielgâdâs tooimâin, moiguin visásmittoo, ete ruukitoimâmist ij hárjuttuu čielgâ ruukimineraalij skiđârdem ijge ruuki máhđulii puáttee kevttim já laigompargo pieijuu vaarâ vuálá tâi</w:t>
      </w:r>
      <w:r>
        <w:rPr>
          <w:color w:val="000000"/>
          <w:szCs w:val="22"/>
          <w:u w:color="FFFFFF"/>
          <w:lang w:val="smn-FI"/>
        </w:rPr>
        <w:t xml:space="preserve"> vádásmittuu;</w:t>
      </w:r>
    </w:p>
    <w:p w:rsidR="00BC7D1A" w:rsidRDefault="003C3746">
      <w:pPr>
        <w:pStyle w:val="LLMomentinKohta"/>
        <w:rPr>
          <w:szCs w:val="22"/>
          <w:u w:color="FFFFFF"/>
          <w:lang w:val="smn-FI"/>
        </w:rPr>
      </w:pPr>
      <w:r>
        <w:rPr>
          <w:color w:val="000000"/>
          <w:szCs w:val="22"/>
          <w:u w:color="FFFFFF"/>
          <w:lang w:val="smn-FI"/>
        </w:rPr>
        <w:t>12) agâstâllum čielgâdâs ruukitoimâm árvuštâllum vaiguttâsâin almoláid já priivaat hiäđoid;</w:t>
      </w:r>
    </w:p>
    <w:p w:rsidR="00BC7D1A" w:rsidRDefault="003C3746">
      <w:pPr>
        <w:pStyle w:val="LLMomentinKohta"/>
        <w:rPr>
          <w:szCs w:val="22"/>
          <w:u w:color="FFFFFF"/>
          <w:lang w:val="smn-FI"/>
        </w:rPr>
      </w:pPr>
      <w:r>
        <w:rPr>
          <w:color w:val="000000"/>
          <w:szCs w:val="22"/>
          <w:u w:color="FFFFFF"/>
          <w:lang w:val="smn-FI"/>
        </w:rPr>
        <w:t>13) detaljilii čielgâdâs tooimâin, moiguin ruukitoimâm háitulijd vaiguttâsâid lii áigumuš meddâlistiđ tâi moiguin taid lii áigumuš kepidiđ;</w:t>
      </w:r>
    </w:p>
    <w:p w:rsidR="00BC7D1A" w:rsidRDefault="003C3746">
      <w:pPr>
        <w:pStyle w:val="LLMomentinKohta"/>
        <w:rPr>
          <w:szCs w:val="22"/>
          <w:u w:color="FFFFFF"/>
          <w:lang w:val="smn-FI"/>
        </w:rPr>
      </w:pPr>
      <w:r>
        <w:rPr>
          <w:color w:val="000000"/>
          <w:szCs w:val="22"/>
          <w:u w:color="FFFFFF"/>
          <w:lang w:val="smn-FI"/>
        </w:rPr>
        <w:t xml:space="preserve">14) </w:t>
      </w:r>
      <w:r>
        <w:rPr>
          <w:color w:val="000000"/>
          <w:szCs w:val="22"/>
          <w:u w:color="FFFFFF"/>
          <w:lang w:val="smn-FI"/>
        </w:rPr>
        <w:t>čielgâdâs maht luándu maaŋgâmuáđusâšvuotâ lii huámmášum haavâ vuáváámist;</w:t>
      </w:r>
    </w:p>
    <w:p w:rsidR="00BC7D1A" w:rsidRDefault="003C3746">
      <w:pPr>
        <w:pStyle w:val="LLMomentinKohta"/>
        <w:rPr>
          <w:szCs w:val="22"/>
          <w:u w:color="FFFFFF"/>
          <w:lang w:val="smn-FI"/>
        </w:rPr>
      </w:pPr>
      <w:r>
        <w:rPr>
          <w:color w:val="000000"/>
          <w:szCs w:val="22"/>
          <w:u w:color="FFFFFF"/>
          <w:lang w:val="smn-FI"/>
        </w:rPr>
        <w:t>15) čielgâdâs vuávájum ruukitoimâm pirâsvaiguttâsâin pirâsvaiguttâsâi árvuštâllâmmonâttâlmist adelum laavâ (468/1994) 25 §:st uáivildum vijđesvuođâst, talle ko haahân ij heiviittuu p</w:t>
      </w:r>
      <w:r>
        <w:rPr>
          <w:color w:val="000000"/>
          <w:szCs w:val="22"/>
          <w:u w:color="FFFFFF"/>
          <w:lang w:val="smn-FI"/>
        </w:rPr>
        <w:t>irâsvaiguttâsâi árvuštâllâmmonâttâlmist adelum mainâšum laavâ miäldásâš árvuštâllâmmonâttâllâm;</w:t>
      </w:r>
    </w:p>
    <w:p w:rsidR="00BC7D1A" w:rsidRDefault="003C3746">
      <w:pPr>
        <w:pStyle w:val="LLMomentinKohta"/>
        <w:rPr>
          <w:szCs w:val="22"/>
          <w:u w:color="FFFFFF"/>
          <w:lang w:val="smn-FI"/>
        </w:rPr>
      </w:pPr>
      <w:r>
        <w:rPr>
          <w:color w:val="000000"/>
          <w:szCs w:val="22"/>
          <w:u w:color="FFFFFF"/>
          <w:lang w:val="smn-FI"/>
        </w:rPr>
        <w:t>16) vuáđusteijee vuávám ruuki mudolii steŋgiimist;</w:t>
      </w:r>
    </w:p>
    <w:p w:rsidR="00BC7D1A" w:rsidRDefault="003C3746">
      <w:pPr>
        <w:pStyle w:val="LLMomentinKohta"/>
        <w:rPr>
          <w:szCs w:val="22"/>
          <w:u w:color="FFFFFF"/>
          <w:lang w:val="smn-FI"/>
        </w:rPr>
      </w:pPr>
      <w:r>
        <w:rPr>
          <w:color w:val="000000"/>
          <w:szCs w:val="22"/>
          <w:u w:color="FFFFFF"/>
          <w:lang w:val="smn-FI"/>
        </w:rPr>
        <w:t>17) detaljilii čielgâdâs ruukitoimâm joskâm vaattâm tooimâin já toi kuávlulii ooláádmuddoost;</w:t>
      </w:r>
    </w:p>
    <w:p w:rsidR="00BC7D1A" w:rsidRDefault="003C3746">
      <w:pPr>
        <w:pStyle w:val="LLMomentinKohta"/>
        <w:rPr>
          <w:szCs w:val="22"/>
          <w:u w:color="FFFFFF"/>
          <w:lang w:val="smn-FI"/>
        </w:rPr>
      </w:pPr>
      <w:r>
        <w:rPr>
          <w:color w:val="000000"/>
          <w:szCs w:val="22"/>
          <w:u w:color="FFFFFF"/>
          <w:lang w:val="smn-FI"/>
        </w:rPr>
        <w:t xml:space="preserve">18) čielgâdâs </w:t>
      </w:r>
      <w:r>
        <w:rPr>
          <w:color w:val="000000"/>
          <w:szCs w:val="22"/>
          <w:u w:color="FFFFFF"/>
          <w:lang w:val="smn-FI"/>
        </w:rPr>
        <w:t>rakânâssáid já huksiittâssáid kyeskee tooimâin ruukitoimâm nuuhâm maŋa;</w:t>
      </w:r>
    </w:p>
    <w:p w:rsidR="00BC7D1A" w:rsidRDefault="003C3746">
      <w:pPr>
        <w:pStyle w:val="LLMomentinKohta"/>
        <w:rPr>
          <w:szCs w:val="22"/>
          <w:u w:color="FFFFFF"/>
          <w:lang w:val="smn-FI"/>
        </w:rPr>
      </w:pPr>
      <w:r>
        <w:rPr>
          <w:color w:val="000000"/>
          <w:szCs w:val="22"/>
          <w:u w:color="FFFFFF"/>
          <w:lang w:val="smn-FI"/>
        </w:rPr>
        <w:t>19) čielgâdâs monnjâtipšomtooimâi mittomeerijn já toi válduášálii siskáldâs;</w:t>
      </w:r>
    </w:p>
    <w:p w:rsidR="00BC7D1A" w:rsidRDefault="003C3746">
      <w:pPr>
        <w:pStyle w:val="LLMomentinKohta"/>
        <w:rPr>
          <w:szCs w:val="22"/>
          <w:u w:color="FFFFFF"/>
          <w:lang w:val="smn-FI"/>
        </w:rPr>
      </w:pPr>
      <w:r>
        <w:rPr>
          <w:color w:val="000000"/>
          <w:szCs w:val="22"/>
          <w:u w:color="FFFFFF"/>
          <w:lang w:val="smn-FI"/>
        </w:rPr>
        <w:t>20) čielgâdâs kuávlu puáttee kevttimmáhđulâšvuođâin;</w:t>
      </w:r>
    </w:p>
    <w:p w:rsidR="00BC7D1A" w:rsidRDefault="003C3746">
      <w:pPr>
        <w:pStyle w:val="LLMomentinKohta"/>
        <w:rPr>
          <w:szCs w:val="22"/>
          <w:u w:color="FFFFFF"/>
          <w:lang w:val="smn-FI"/>
        </w:rPr>
      </w:pPr>
      <w:r>
        <w:rPr>
          <w:color w:val="000000"/>
          <w:szCs w:val="22"/>
          <w:u w:color="FFFFFF"/>
          <w:lang w:val="smn-FI"/>
        </w:rPr>
        <w:t>21) árvuštâllâm joskâmtooimâi äigitaavlust já koloin;</w:t>
      </w:r>
    </w:p>
    <w:p w:rsidR="00BC7D1A" w:rsidRDefault="003C3746">
      <w:pPr>
        <w:pStyle w:val="LLMomentinKohta"/>
        <w:rPr>
          <w:szCs w:val="22"/>
          <w:u w:color="FFFFFF"/>
          <w:lang w:val="smn-FI"/>
        </w:rPr>
      </w:pPr>
      <w:r>
        <w:rPr>
          <w:color w:val="000000"/>
          <w:szCs w:val="22"/>
          <w:u w:color="FFFFFF"/>
          <w:lang w:val="smn-FI"/>
        </w:rPr>
        <w:t>22) ruukitoimâm vuávájum algâttemääigi;</w:t>
      </w:r>
    </w:p>
    <w:p w:rsidR="00BC7D1A" w:rsidRDefault="003C3746">
      <w:pPr>
        <w:pStyle w:val="LLMomentinKohta"/>
        <w:rPr>
          <w:szCs w:val="22"/>
          <w:u w:color="FFFFFF"/>
          <w:lang w:val="smn-FI"/>
        </w:rPr>
      </w:pPr>
      <w:r>
        <w:rPr>
          <w:color w:val="000000"/>
          <w:szCs w:val="22"/>
          <w:u w:color="FFFFFF"/>
          <w:lang w:val="smn-FI"/>
        </w:rPr>
        <w:t>23) occee iävtuttâs ruukikuávlu nommân;</w:t>
      </w:r>
    </w:p>
    <w:p w:rsidR="00BC7D1A" w:rsidRDefault="003C3746">
      <w:pPr>
        <w:pStyle w:val="LLMomentinKohta"/>
        <w:rPr>
          <w:szCs w:val="22"/>
          <w:u w:color="FFFFFF"/>
          <w:lang w:val="smn-FI"/>
        </w:rPr>
      </w:pPr>
      <w:r>
        <w:rPr>
          <w:color w:val="000000"/>
          <w:szCs w:val="22"/>
          <w:u w:color="FFFFFF"/>
          <w:lang w:val="smn-FI"/>
        </w:rPr>
        <w:t>24) tieđettemvuávám; já</w:t>
      </w:r>
    </w:p>
    <w:p w:rsidR="00BC7D1A" w:rsidRDefault="003C3746">
      <w:pPr>
        <w:pStyle w:val="LLMomentinKohta"/>
        <w:rPr>
          <w:szCs w:val="22"/>
          <w:u w:color="FFFFFF"/>
          <w:lang w:val="smn-FI"/>
        </w:rPr>
      </w:pPr>
      <w:r>
        <w:rPr>
          <w:color w:val="000000"/>
          <w:szCs w:val="22"/>
          <w:u w:color="FFFFFF"/>
          <w:lang w:val="smn-FI"/>
        </w:rPr>
        <w:t xml:space="preserve">25) eres lopevirgeomâháá vaattâm ääšimiäldásii miärádâs toohâm várás tarbâšlijd tiäđuid. </w:t>
      </w:r>
    </w:p>
    <w:p w:rsidR="00BC7D1A" w:rsidRDefault="003C3746">
      <w:pPr>
        <w:pStyle w:val="LLPykala"/>
        <w:rPr>
          <w:szCs w:val="22"/>
          <w:u w:color="FFFFFF"/>
          <w:lang w:val="smn-FI"/>
        </w:rPr>
      </w:pPr>
      <w:r>
        <w:rPr>
          <w:color w:val="000000"/>
          <w:szCs w:val="22"/>
          <w:u w:color="FFFFFF"/>
          <w:lang w:val="smn-FI"/>
        </w:rPr>
        <w:t>23 §</w:t>
      </w:r>
    </w:p>
    <w:p w:rsidR="00BC7D1A" w:rsidRDefault="003C3746">
      <w:pPr>
        <w:pStyle w:val="LLPykalanOtsikko"/>
        <w:rPr>
          <w:iCs/>
          <w:szCs w:val="22"/>
          <w:u w:color="FFFFFF"/>
          <w:lang w:val="smn-FI"/>
        </w:rPr>
      </w:pPr>
      <w:r>
        <w:rPr>
          <w:iCs/>
          <w:color w:val="000000"/>
          <w:szCs w:val="22"/>
          <w:u w:color="FFFFFF"/>
          <w:lang w:val="smn-FI"/>
        </w:rPr>
        <w:t>Occee čielgâdâs ruukilopeucâmuš miäldásii toimâm vaiguttâ</w:t>
      </w:r>
      <w:r>
        <w:rPr>
          <w:iCs/>
          <w:color w:val="000000"/>
          <w:szCs w:val="22"/>
          <w:u w:color="FFFFFF"/>
          <w:lang w:val="smn-FI"/>
        </w:rPr>
        <w:t>sâin kuávlu sämikulttuurân</w:t>
      </w:r>
    </w:p>
    <w:p w:rsidR="00BC7D1A" w:rsidRDefault="003C3746">
      <w:pPr>
        <w:pStyle w:val="LLMomentinJohdantoKappale"/>
        <w:rPr>
          <w:szCs w:val="22"/>
          <w:u w:color="FFFFFF"/>
          <w:lang w:val="smn-FI"/>
        </w:rPr>
      </w:pPr>
      <w:r>
        <w:rPr>
          <w:color w:val="000000"/>
          <w:szCs w:val="22"/>
          <w:u w:color="FFFFFF"/>
          <w:lang w:val="smn-FI"/>
        </w:rPr>
        <w:t>Jis ruukilopeucâmuš čuosâttâhkuávlu lii sämmilij päikkikuávlust, tâi jos haahâ lii sämmilij päikkikuávlu ulguubeln, mutâ ucâmuš miäldásii toimâmist lii huámášittee merhâšume sämmilij vuoigâdvuođâi tááhust algâaalmugin, kalga räht</w:t>
      </w:r>
      <w:r>
        <w:rPr>
          <w:color w:val="000000"/>
          <w:szCs w:val="22"/>
          <w:u w:color="FFFFFF"/>
          <w:lang w:val="smn-FI"/>
        </w:rPr>
        <w:t>iđ sierâ ruukilaavâ 34 § 4 moomeent miäldásâš čielgâdâs, mii siskeeld ruukilaavâ 34 § 4 moomeent 3 uási uáivildem tiäđuid kuávlu kevttimist já merhâšuumeest kuávlu sämikulttuurân tijpâlâš puásuituálun, miäcástmân, kuáláástmân, nurâmân tâi säämi kietâtuáján</w:t>
      </w:r>
      <w:r>
        <w:rPr>
          <w:color w:val="000000"/>
          <w:szCs w:val="22"/>
          <w:u w:color="FFFFFF"/>
          <w:lang w:val="smn-FI"/>
        </w:rPr>
        <w:t xml:space="preserve"> já agâstâllum árvuštâllâm ucâmuš miäldásii toimâm vaiguttâsâin ovdil mainâšum sämikulttuur oosijd ohtuu, sehe oovtâst ruukilaavâ 34 § 4 moomeent 2 uásist uáivildum kuávlu eres sullâsij luvijguin, sehe kuávlu eres kevttimhamijguin. Árvuštâlmist kalga pyeht</w:t>
      </w:r>
      <w:r>
        <w:rPr>
          <w:color w:val="000000"/>
          <w:szCs w:val="22"/>
          <w:u w:color="FFFFFF"/>
          <w:lang w:val="smn-FI"/>
        </w:rPr>
        <w:t>iđ oovdân maid já kost hahhum tiäđoid occee árvuštâllâm vuáđuduvá. Čielgâdâs kalga siskeldiđ ruukilaavâ 34 § 3 moomeent 5 uásist uáivildum agâstâllum árvuštâllâm tast, puáhtá-uv áášán kullee kuávlust love mieđeetmist huolâhánnáá ain paijeentoollâđ já ovded</w:t>
      </w:r>
      <w:r>
        <w:rPr>
          <w:color w:val="000000"/>
          <w:szCs w:val="22"/>
          <w:u w:color="FFFFFF"/>
          <w:lang w:val="smn-FI"/>
        </w:rPr>
        <w:t xml:space="preserve">iđ sämikulttuur sehe hárjuttiđ sämmilij ärbivuáválijd iäláttâsâid. </w:t>
      </w:r>
    </w:p>
    <w:p w:rsidR="00BC7D1A" w:rsidRDefault="003C3746">
      <w:pPr>
        <w:pStyle w:val="LLMomentinJohdantoKappale"/>
        <w:rPr>
          <w:szCs w:val="22"/>
          <w:u w:color="FFFFFF"/>
          <w:lang w:val="smn-FI"/>
        </w:rPr>
      </w:pPr>
      <w:r>
        <w:rPr>
          <w:color w:val="000000"/>
          <w:szCs w:val="22"/>
          <w:u w:color="FFFFFF"/>
          <w:lang w:val="smn-FI"/>
        </w:rPr>
        <w:t>1 moomeent uáivildem árvuštâlmist kalga huámášiđ:</w:t>
      </w:r>
    </w:p>
    <w:p w:rsidR="00BC7D1A" w:rsidRDefault="003C3746">
      <w:pPr>
        <w:pStyle w:val="LLMomentinKohta"/>
        <w:rPr>
          <w:szCs w:val="22"/>
          <w:u w:color="FFFFFF"/>
          <w:lang w:val="smn-FI"/>
        </w:rPr>
      </w:pPr>
      <w:r>
        <w:rPr>
          <w:color w:val="000000"/>
          <w:szCs w:val="22"/>
          <w:u w:color="FFFFFF"/>
          <w:lang w:val="smn-FI"/>
        </w:rPr>
        <w:t>1) ovdil 20 § 1 moomeent vyelioosijn 10 sehe 12–20 uáivildum tiäđuid;</w:t>
      </w:r>
    </w:p>
    <w:p w:rsidR="00BC7D1A" w:rsidRDefault="003C3746">
      <w:pPr>
        <w:pStyle w:val="LLMomentinKohta"/>
        <w:rPr>
          <w:szCs w:val="22"/>
          <w:u w:color="FFFFFF"/>
          <w:lang w:val="smn-FI"/>
        </w:rPr>
      </w:pPr>
      <w:r>
        <w:rPr>
          <w:color w:val="000000"/>
          <w:szCs w:val="22"/>
          <w:u w:color="FFFFFF"/>
          <w:lang w:val="smn-FI"/>
        </w:rPr>
        <w:t>2) kuávlust já ton njuolgâ aldavuođâst leijee poccui kuáttumkuávluid</w:t>
      </w:r>
      <w:r>
        <w:rPr>
          <w:color w:val="000000"/>
          <w:szCs w:val="22"/>
          <w:u w:color="FFFFFF"/>
          <w:lang w:val="smn-FI"/>
        </w:rPr>
        <w:t xml:space="preserve"> já jotteemkiäinuid sehe eres puásuituálu ráhtusijd já puásuituálun mudoi tehálijd kuávluid;</w:t>
      </w:r>
    </w:p>
    <w:p w:rsidR="00BC7D1A" w:rsidRDefault="003C3746">
      <w:pPr>
        <w:pStyle w:val="LLMomentinKohta"/>
        <w:rPr>
          <w:szCs w:val="22"/>
          <w:u w:color="FFFFFF"/>
          <w:lang w:val="smn-FI"/>
        </w:rPr>
      </w:pPr>
      <w:r>
        <w:rPr>
          <w:color w:val="000000"/>
          <w:szCs w:val="22"/>
          <w:u w:color="FFFFFF"/>
          <w:lang w:val="smn-FI"/>
        </w:rPr>
        <w:t>3) kuávlun já ton njuolgâ aldavuotân čyeccee mađhâšem já vyevdituálu sehe eres tiäđust leijee kuávlu losedeijee kuávlu kevttimhaamijd; já</w:t>
      </w:r>
    </w:p>
    <w:p w:rsidR="00BC7D1A" w:rsidRDefault="003C3746">
      <w:pPr>
        <w:pStyle w:val="LLMomentinKohta"/>
        <w:rPr>
          <w:szCs w:val="22"/>
          <w:u w:color="FFFFFF"/>
          <w:lang w:val="smn-FI"/>
        </w:rPr>
      </w:pPr>
      <w:r>
        <w:rPr>
          <w:color w:val="000000"/>
          <w:szCs w:val="22"/>
          <w:u w:color="FFFFFF"/>
          <w:lang w:val="smn-FI"/>
        </w:rPr>
        <w:t>4) máhđulâšvuođâ já vuovi</w:t>
      </w:r>
      <w:r>
        <w:rPr>
          <w:color w:val="000000"/>
          <w:szCs w:val="22"/>
          <w:u w:color="FFFFFF"/>
          <w:lang w:val="smn-FI"/>
        </w:rPr>
        <w:t>jd hááitui meddâlistmân tâi toi keeppidmân.</w:t>
      </w:r>
    </w:p>
    <w:p w:rsidR="00BC7D1A" w:rsidRDefault="00BC7D1A">
      <w:pPr>
        <w:pStyle w:val="LLMomentinKohta"/>
        <w:rPr>
          <w:lang w:val="smn-FI"/>
        </w:rPr>
      </w:pP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24 §</w:t>
      </w:r>
    </w:p>
    <w:p w:rsidR="00BC7D1A" w:rsidRDefault="003C3746">
      <w:pPr>
        <w:pStyle w:val="LLPykalanOtsikko"/>
        <w:rPr>
          <w:iCs/>
          <w:szCs w:val="22"/>
          <w:u w:color="FFFFFF"/>
          <w:lang w:val="smn-FI"/>
        </w:rPr>
      </w:pPr>
      <w:r>
        <w:rPr>
          <w:iCs/>
          <w:color w:val="000000"/>
          <w:szCs w:val="22"/>
          <w:u w:color="FFFFFF"/>
          <w:lang w:val="smn-FI"/>
        </w:rPr>
        <w:t>Ruukilopeucâmuš labdoseh</w:t>
      </w:r>
    </w:p>
    <w:p w:rsidR="00BC7D1A" w:rsidRDefault="003C3746">
      <w:pPr>
        <w:pStyle w:val="LLMomentinJohdantoKappale"/>
        <w:rPr>
          <w:szCs w:val="22"/>
          <w:u w:color="FFFFFF"/>
          <w:lang w:val="smn-FI"/>
        </w:rPr>
      </w:pPr>
      <w:r>
        <w:rPr>
          <w:color w:val="000000"/>
          <w:szCs w:val="22"/>
          <w:u w:color="FFFFFF"/>
          <w:lang w:val="smn-FI"/>
        </w:rPr>
        <w:t>Ton lasseen, mii ruukilaavâ 34 §:st asâttuvvoo, ruukilopeucâmušân kalga labdeđ:</w:t>
      </w:r>
    </w:p>
    <w:p w:rsidR="00BC7D1A" w:rsidRDefault="003C3746">
      <w:pPr>
        <w:pStyle w:val="LLMomentinKohta"/>
        <w:rPr>
          <w:szCs w:val="22"/>
          <w:u w:color="FFFFFF"/>
          <w:lang w:val="smn-FI"/>
        </w:rPr>
      </w:pPr>
      <w:r>
        <w:rPr>
          <w:color w:val="000000"/>
          <w:szCs w:val="22"/>
          <w:u w:color="FFFFFF"/>
          <w:lang w:val="smn-FI"/>
        </w:rPr>
        <w:t xml:space="preserve">1) almosluándusii káártá, mii čáittá ucâmuš čuosâttâhkuávlu saje já ton koskâvuođâ eres kuávlui </w:t>
      </w:r>
      <w:r>
        <w:rPr>
          <w:color w:val="000000"/>
          <w:szCs w:val="22"/>
          <w:u w:color="FFFFFF"/>
          <w:lang w:val="smn-FI"/>
        </w:rPr>
        <w:t>kevttimân nuuvt ko ruukilaavâ 47 § 4 momentist váttoo;</w:t>
      </w:r>
    </w:p>
    <w:p w:rsidR="00BC7D1A" w:rsidRDefault="003C3746">
      <w:pPr>
        <w:pStyle w:val="LLMomentinKohta"/>
        <w:rPr>
          <w:szCs w:val="22"/>
          <w:u w:color="FFFFFF"/>
          <w:lang w:val="smn-FI"/>
        </w:rPr>
      </w:pPr>
      <w:r>
        <w:rPr>
          <w:color w:val="000000"/>
          <w:szCs w:val="22"/>
          <w:u w:color="FFFFFF"/>
          <w:lang w:val="smn-FI"/>
        </w:rPr>
        <w:t>2) táárbu mield väldikodálii koordinaatijn já ulmemiäldásii mittokaavast leijee enâdâhkárttá- tâi áimukovevuáđu, moos láá lasettum vijvesárgusin ääigitásásâš kiddodâhjuáhu, rakânâsah sehe uccum lopán v</w:t>
      </w:r>
      <w:r>
        <w:rPr>
          <w:color w:val="000000"/>
          <w:szCs w:val="22"/>
          <w:u w:color="FFFFFF"/>
          <w:lang w:val="smn-FI"/>
        </w:rPr>
        <w:t>aigutteijee ruukilove estuid sehe tarbâšlâš nommâdâh;</w:t>
      </w:r>
    </w:p>
    <w:p w:rsidR="00BC7D1A" w:rsidRPr="00487720" w:rsidRDefault="003C3746">
      <w:pPr>
        <w:pStyle w:val="LLMomentinKohta"/>
        <w:rPr>
          <w:lang w:val="smn-FI"/>
        </w:rPr>
      </w:pPr>
      <w:r>
        <w:rPr>
          <w:color w:val="000000"/>
          <w:szCs w:val="22"/>
          <w:u w:color="FFFFFF"/>
          <w:lang w:val="smn-FI"/>
        </w:rPr>
        <w:t>3) tiätuvuárhá, mii siskeeld väldikodálii koordinaatijn ruukikuávlu raajijd, ruukikuávlu já toos njuolgâ raijâšuvvee kuávlu kiddodâhjuávu sehe ruukilove estuid;</w:t>
      </w:r>
    </w:p>
    <w:p w:rsidR="00BC7D1A" w:rsidRDefault="003C3746">
      <w:pPr>
        <w:pStyle w:val="LLMomentinKohta"/>
        <w:rPr>
          <w:szCs w:val="22"/>
          <w:u w:color="FFFFFF"/>
          <w:lang w:val="smn-FI"/>
        </w:rPr>
      </w:pPr>
      <w:r>
        <w:rPr>
          <w:color w:val="000000"/>
          <w:szCs w:val="22"/>
          <w:u w:color="FFFFFF"/>
          <w:lang w:val="smn-FI"/>
        </w:rPr>
        <w:t>4) occee virgetuođâštus tâi kävppiregiste</w:t>
      </w:r>
      <w:r>
        <w:rPr>
          <w:color w:val="000000"/>
          <w:szCs w:val="22"/>
          <w:u w:color="FFFFFF"/>
          <w:lang w:val="smn-FI"/>
        </w:rPr>
        <w:t>rváldus;</w:t>
      </w:r>
    </w:p>
    <w:p w:rsidR="00BC7D1A" w:rsidRDefault="003C3746">
      <w:pPr>
        <w:pStyle w:val="LLMomentinKohta"/>
        <w:rPr>
          <w:szCs w:val="22"/>
          <w:u w:color="FFFFFF"/>
          <w:lang w:val="smn-FI"/>
        </w:rPr>
      </w:pPr>
      <w:r>
        <w:rPr>
          <w:color w:val="000000"/>
          <w:szCs w:val="22"/>
          <w:u w:color="FFFFFF"/>
          <w:lang w:val="smn-FI"/>
        </w:rPr>
        <w:t>5) ovdil 34§:st uáivildum čielgâdâs; já</w:t>
      </w:r>
    </w:p>
    <w:p w:rsidR="00BC7D1A" w:rsidRDefault="003C3746">
      <w:pPr>
        <w:pStyle w:val="LLMomentinKohta"/>
        <w:rPr>
          <w:szCs w:val="22"/>
          <w:u w:color="FFFFFF"/>
          <w:lang w:val="smn-FI"/>
        </w:rPr>
      </w:pPr>
      <w:r>
        <w:rPr>
          <w:color w:val="000000"/>
          <w:szCs w:val="22"/>
          <w:u w:color="FFFFFF"/>
          <w:lang w:val="smn-FI"/>
        </w:rPr>
        <w:t xml:space="preserve">6) eres lopevirgeomâháá vaattâm ääšimiäldásii miärádâs toohâm várás tarbâšlijd labdosijd. </w:t>
      </w:r>
    </w:p>
    <w:p w:rsidR="00BC7D1A" w:rsidRDefault="00BC7D1A">
      <w:pPr>
        <w:pStyle w:val="LLMomentinKohta"/>
        <w:rPr>
          <w:szCs w:val="22"/>
          <w:u w:color="FFFFFF"/>
          <w:lang w:val="smn-FI"/>
        </w:rPr>
      </w:pPr>
    </w:p>
    <w:p w:rsidR="00BC7D1A" w:rsidRDefault="003C3746">
      <w:pPr>
        <w:pStyle w:val="LLPykala"/>
        <w:rPr>
          <w:szCs w:val="22"/>
          <w:u w:color="FFFFFF"/>
          <w:lang w:val="smn-FI"/>
        </w:rPr>
      </w:pPr>
      <w:r>
        <w:rPr>
          <w:color w:val="000000"/>
          <w:szCs w:val="22"/>
          <w:u w:color="FFFFFF"/>
          <w:lang w:val="smn-FI"/>
        </w:rPr>
        <w:t>25 §</w:t>
      </w:r>
    </w:p>
    <w:p w:rsidR="00BC7D1A" w:rsidRDefault="003C3746">
      <w:pPr>
        <w:pStyle w:val="LLPykalanOtsikko"/>
        <w:rPr>
          <w:iCs/>
          <w:szCs w:val="22"/>
          <w:u w:color="FFFFFF"/>
          <w:lang w:val="smn-FI"/>
        </w:rPr>
      </w:pPr>
      <w:r>
        <w:rPr>
          <w:iCs/>
          <w:color w:val="000000"/>
          <w:szCs w:val="22"/>
          <w:u w:color="FFFFFF"/>
          <w:lang w:val="smn-FI"/>
        </w:rPr>
        <w:t>Ruukilopeucâmušân kyeskee aalmugtilálâšvuotâ</w:t>
      </w:r>
    </w:p>
    <w:p w:rsidR="00BC7D1A" w:rsidRDefault="003C3746">
      <w:pPr>
        <w:pStyle w:val="LLKappalejako"/>
        <w:rPr>
          <w:szCs w:val="22"/>
          <w:u w:color="FFFFFF"/>
          <w:lang w:val="smn-FI"/>
        </w:rPr>
      </w:pPr>
      <w:r>
        <w:rPr>
          <w:color w:val="000000"/>
          <w:szCs w:val="22"/>
          <w:u w:color="FFFFFF"/>
          <w:lang w:val="smn-FI"/>
        </w:rPr>
        <w:t xml:space="preserve">Ruukivirgeomâhâš kalga pevdikirje ruukilaavâ 39 § 4 momentist uáivildum tilálâšvuođâst. Pevdikirje kalga labdeđ lopemiärádâsân. </w:t>
      </w:r>
    </w:p>
    <w:p w:rsidR="00BC7D1A" w:rsidRDefault="003C3746">
      <w:pPr>
        <w:pStyle w:val="LLKappalejako"/>
        <w:rPr>
          <w:szCs w:val="22"/>
          <w:u w:color="FFFFFF"/>
          <w:lang w:val="smn-FI"/>
        </w:rPr>
      </w:pPr>
      <w:r>
        <w:rPr>
          <w:color w:val="000000"/>
          <w:szCs w:val="22"/>
          <w:u w:color="FFFFFF"/>
          <w:lang w:val="smn-FI"/>
        </w:rPr>
        <w:t xml:space="preserve">Tilálâšvuođâst kalga tieđettiđ lopeucâmušâst tieđettem ohtâvuođâst. </w:t>
      </w:r>
    </w:p>
    <w:p w:rsidR="00BC7D1A" w:rsidRDefault="003C3746">
      <w:pPr>
        <w:pStyle w:val="LLKappalejako"/>
        <w:rPr>
          <w:szCs w:val="22"/>
          <w:u w:color="FFFFFF"/>
          <w:lang w:val="smn-FI"/>
        </w:rPr>
      </w:pPr>
      <w:r>
        <w:rPr>
          <w:color w:val="000000"/>
          <w:szCs w:val="22"/>
          <w:u w:color="FFFFFF"/>
          <w:lang w:val="smn-FI"/>
        </w:rPr>
        <w:t>Tilálâšvuođâ puáhtá orniđ káidusohtâvuođâ peht.</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26 §</w:t>
      </w:r>
    </w:p>
    <w:p w:rsidR="00BC7D1A" w:rsidRDefault="003C3746">
      <w:pPr>
        <w:pStyle w:val="LLPykalanOtsikko"/>
        <w:rPr>
          <w:iCs/>
          <w:szCs w:val="22"/>
          <w:u w:color="FFFFFF"/>
          <w:lang w:val="smn-FI"/>
        </w:rPr>
      </w:pPr>
      <w:r>
        <w:rPr>
          <w:iCs/>
          <w:color w:val="000000"/>
          <w:szCs w:val="22"/>
          <w:u w:color="FFFFFF"/>
          <w:lang w:val="smn-FI"/>
        </w:rPr>
        <w:t>Lopemiärádâs labdoskáártá siskáldâs</w:t>
      </w:r>
    </w:p>
    <w:p w:rsidR="00BC7D1A" w:rsidRDefault="003C3746">
      <w:pPr>
        <w:pStyle w:val="LLMomentinJohdantoKappale"/>
        <w:rPr>
          <w:szCs w:val="22"/>
          <w:u w:color="FFFFFF"/>
          <w:lang w:val="smn-FI"/>
        </w:rPr>
      </w:pPr>
      <w:r>
        <w:rPr>
          <w:color w:val="000000"/>
          <w:szCs w:val="22"/>
          <w:u w:color="FFFFFF"/>
          <w:lang w:val="smn-FI"/>
        </w:rPr>
        <w:t>Ruukilopán kyeskee miärádâsân labdemnáál káártást kalgeh almoniđ:</w:t>
      </w:r>
    </w:p>
    <w:p w:rsidR="00BC7D1A" w:rsidRPr="00487720" w:rsidRDefault="003C3746">
      <w:pPr>
        <w:pStyle w:val="LLMomentinKohta"/>
        <w:rPr>
          <w:lang w:val="smn-FI"/>
        </w:rPr>
      </w:pPr>
      <w:r>
        <w:rPr>
          <w:color w:val="000000"/>
          <w:szCs w:val="22"/>
          <w:u w:color="FFFFFF"/>
          <w:lang w:val="smn-FI"/>
        </w:rPr>
        <w:t>1) ávuslaigottuv lopâlii laigottuv rääjih;</w:t>
      </w:r>
    </w:p>
    <w:p w:rsidR="00BC7D1A" w:rsidRDefault="003C3746">
      <w:pPr>
        <w:pStyle w:val="LLMomentinKohta"/>
        <w:rPr>
          <w:szCs w:val="22"/>
          <w:u w:color="FFFFFF"/>
          <w:lang w:val="smn-FI"/>
        </w:rPr>
      </w:pPr>
      <w:r>
        <w:rPr>
          <w:color w:val="000000"/>
          <w:szCs w:val="22"/>
          <w:u w:color="FFFFFF"/>
          <w:lang w:val="smn-FI"/>
        </w:rPr>
        <w:t>2) tiäđust leijee eennâmvuálái laigottuvâi vaiguttâskuávlu rääji eennâmpajaldâskáártán projisistumin;</w:t>
      </w:r>
    </w:p>
    <w:p w:rsidR="00BC7D1A" w:rsidRDefault="003C3746">
      <w:pPr>
        <w:pStyle w:val="LLMomentinKohta"/>
        <w:rPr>
          <w:szCs w:val="22"/>
          <w:u w:color="FFFFFF"/>
          <w:lang w:val="smn-FI"/>
        </w:rPr>
      </w:pPr>
      <w:r>
        <w:rPr>
          <w:color w:val="000000"/>
          <w:szCs w:val="22"/>
          <w:u w:color="FFFFFF"/>
          <w:lang w:val="smn-FI"/>
        </w:rPr>
        <w:t>3) uálgik</w:t>
      </w:r>
      <w:r>
        <w:rPr>
          <w:color w:val="000000"/>
          <w:szCs w:val="22"/>
          <w:u w:color="FFFFFF"/>
          <w:lang w:val="smn-FI"/>
        </w:rPr>
        <w:t>eđgi- já eennâmleijimkuávluh;</w:t>
      </w:r>
    </w:p>
    <w:p w:rsidR="00BC7D1A" w:rsidRDefault="003C3746">
      <w:pPr>
        <w:pStyle w:val="LLMomentinKohta"/>
        <w:rPr>
          <w:szCs w:val="22"/>
          <w:u w:color="FFFFFF"/>
          <w:lang w:val="smn-FI"/>
        </w:rPr>
      </w:pPr>
      <w:r>
        <w:rPr>
          <w:color w:val="000000"/>
          <w:szCs w:val="22"/>
          <w:u w:color="FFFFFF"/>
          <w:lang w:val="smn-FI"/>
        </w:rPr>
        <w:t>4) riggodemčunoiáldáh;</w:t>
      </w:r>
    </w:p>
    <w:p w:rsidR="00BC7D1A" w:rsidRPr="00487720" w:rsidRDefault="003C3746">
      <w:pPr>
        <w:pStyle w:val="LLMomentinKohta"/>
        <w:rPr>
          <w:lang w:val="smn-FI"/>
        </w:rPr>
      </w:pPr>
      <w:r>
        <w:rPr>
          <w:color w:val="000000"/>
          <w:szCs w:val="22"/>
          <w:u w:color="FFFFFF"/>
          <w:lang w:val="smn-FI"/>
        </w:rPr>
        <w:t>5) čäcihaldâšem orniistâlmeh, čäcikieđâvušmân já -vuorkkiimân lahtojeijee áldáh;</w:t>
      </w:r>
    </w:p>
    <w:p w:rsidR="00BC7D1A" w:rsidRDefault="003C3746">
      <w:pPr>
        <w:pStyle w:val="LLMomentinKohta"/>
        <w:rPr>
          <w:szCs w:val="22"/>
          <w:u w:color="FFFFFF"/>
          <w:lang w:val="smn-FI"/>
        </w:rPr>
      </w:pPr>
      <w:r>
        <w:rPr>
          <w:color w:val="000000"/>
          <w:szCs w:val="22"/>
          <w:u w:color="FFFFFF"/>
          <w:lang w:val="smn-FI"/>
        </w:rPr>
        <w:t>6) muorâsyejikuávluh;</w:t>
      </w:r>
    </w:p>
    <w:p w:rsidR="00BC7D1A" w:rsidRDefault="003C3746">
      <w:pPr>
        <w:pStyle w:val="LLMomentinKohta"/>
        <w:rPr>
          <w:szCs w:val="22"/>
          <w:u w:color="FFFFFF"/>
          <w:lang w:val="smn-FI"/>
        </w:rPr>
      </w:pPr>
      <w:r>
        <w:rPr>
          <w:color w:val="000000"/>
          <w:szCs w:val="22"/>
          <w:u w:color="FFFFFF"/>
          <w:lang w:val="smn-FI"/>
        </w:rPr>
        <w:t>7) rakânâsâi já huksiittâsâi saje eennâm alne;</w:t>
      </w:r>
    </w:p>
    <w:p w:rsidR="00BC7D1A" w:rsidRDefault="003C3746">
      <w:pPr>
        <w:pStyle w:val="LLMomentinKohta"/>
        <w:rPr>
          <w:szCs w:val="22"/>
          <w:u w:color="FFFFFF"/>
          <w:lang w:val="smn-FI"/>
        </w:rPr>
      </w:pPr>
      <w:r>
        <w:rPr>
          <w:color w:val="000000"/>
          <w:szCs w:val="22"/>
          <w:u w:color="FFFFFF"/>
          <w:lang w:val="smn-FI"/>
        </w:rPr>
        <w:t>8) seilâttâhkuávluh, rájukuávluh já pávkkánâsvuárháh;</w:t>
      </w:r>
    </w:p>
    <w:p w:rsidR="00BC7D1A" w:rsidRDefault="003C3746">
      <w:pPr>
        <w:pStyle w:val="LLMomentinKohta"/>
        <w:rPr>
          <w:szCs w:val="22"/>
          <w:u w:color="FFFFFF"/>
          <w:lang w:val="smn-FI"/>
        </w:rPr>
      </w:pPr>
      <w:r>
        <w:rPr>
          <w:color w:val="000000"/>
          <w:szCs w:val="22"/>
          <w:u w:color="FFFFFF"/>
          <w:lang w:val="smn-FI"/>
        </w:rPr>
        <w:t>9) šleđgâjyehim-, viestâdem-, lieggim- já čuovvimvuáháduvah;</w:t>
      </w:r>
    </w:p>
    <w:p w:rsidR="00BC7D1A" w:rsidRDefault="003C3746">
      <w:pPr>
        <w:pStyle w:val="LLMomentinKohta"/>
        <w:rPr>
          <w:szCs w:val="22"/>
          <w:u w:color="FFFFFF"/>
          <w:lang w:val="smn-FI"/>
        </w:rPr>
      </w:pPr>
      <w:r>
        <w:rPr>
          <w:color w:val="000000"/>
          <w:szCs w:val="22"/>
          <w:u w:color="FFFFFF"/>
          <w:lang w:val="smn-FI"/>
        </w:rPr>
        <w:t xml:space="preserve">10) posomij sajeh; já </w:t>
      </w:r>
    </w:p>
    <w:p w:rsidR="00BC7D1A" w:rsidRDefault="003C3746">
      <w:pPr>
        <w:pStyle w:val="LLMomentinKohta"/>
        <w:rPr>
          <w:szCs w:val="22"/>
          <w:u w:color="FFFFFF"/>
          <w:lang w:val="smn-FI"/>
        </w:rPr>
      </w:pPr>
      <w:r>
        <w:rPr>
          <w:color w:val="000000"/>
          <w:szCs w:val="22"/>
          <w:u w:color="FFFFFF"/>
          <w:lang w:val="smn-FI"/>
        </w:rPr>
        <w:t>11) jotolâhkiäinuh.</w:t>
      </w:r>
    </w:p>
    <w:p w:rsidR="00BC7D1A" w:rsidRDefault="00BC7D1A">
      <w:pPr>
        <w:pStyle w:val="LLNormaali"/>
        <w:rPr>
          <w:lang w:val="smn-FI"/>
        </w:rPr>
      </w:pPr>
    </w:p>
    <w:p w:rsidR="00BC7D1A" w:rsidRDefault="003C3746">
      <w:pPr>
        <w:pStyle w:val="LLPykala"/>
        <w:rPr>
          <w:szCs w:val="22"/>
          <w:u w:color="FFFFFF"/>
          <w:lang w:val="smn-FI"/>
        </w:rPr>
      </w:pPr>
      <w:r>
        <w:rPr>
          <w:color w:val="000000"/>
          <w:szCs w:val="22"/>
          <w:u w:color="FFFFFF"/>
          <w:lang w:val="smn-FI"/>
        </w:rPr>
        <w:t>27 §</w:t>
      </w:r>
    </w:p>
    <w:p w:rsidR="00BC7D1A" w:rsidRDefault="003C3746">
      <w:pPr>
        <w:pStyle w:val="LLPykalanOtsikko"/>
        <w:rPr>
          <w:iCs/>
          <w:szCs w:val="22"/>
          <w:u w:color="FFFFFF"/>
          <w:lang w:val="smn-FI"/>
        </w:rPr>
      </w:pPr>
      <w:r>
        <w:rPr>
          <w:iCs/>
          <w:color w:val="000000"/>
          <w:szCs w:val="22"/>
          <w:u w:color="FFFFFF"/>
          <w:lang w:val="smn-FI"/>
        </w:rPr>
        <w:t>Ruukikuávlulonnoomlopán kyeskee ucâmuš</w:t>
      </w:r>
    </w:p>
    <w:p w:rsidR="00BC7D1A" w:rsidRDefault="003C3746">
      <w:pPr>
        <w:pStyle w:val="LLKappalejako"/>
        <w:rPr>
          <w:szCs w:val="22"/>
          <w:u w:color="FFFFFF"/>
          <w:lang w:val="smn-FI"/>
        </w:rPr>
      </w:pPr>
      <w:r>
        <w:rPr>
          <w:color w:val="000000"/>
          <w:szCs w:val="22"/>
          <w:u w:color="FFFFFF"/>
          <w:lang w:val="smn-FI"/>
        </w:rPr>
        <w:t>Ruukikuávlulonnoomlopán kyeskee ucâmušâst kalga oovdânpyehtiđ 22 §:st asâttum tiäđuid tâi máŋgus mieđettum</w:t>
      </w:r>
      <w:r>
        <w:rPr>
          <w:color w:val="000000"/>
          <w:szCs w:val="22"/>
          <w:u w:color="FFFFFF"/>
          <w:lang w:val="smn-FI"/>
        </w:rPr>
        <w:t xml:space="preserve"> ruukilooveest.</w:t>
      </w:r>
    </w:p>
    <w:p w:rsidR="00BC7D1A" w:rsidRDefault="003C3746">
      <w:pPr>
        <w:pStyle w:val="LLKappalejako"/>
        <w:rPr>
          <w:szCs w:val="22"/>
          <w:u w:color="FFFFFF"/>
          <w:lang w:val="smn-FI"/>
        </w:rPr>
      </w:pPr>
      <w:r>
        <w:rPr>
          <w:color w:val="000000"/>
          <w:szCs w:val="22"/>
          <w:u w:color="FFFFFF"/>
          <w:lang w:val="smn-FI"/>
        </w:rPr>
        <w:t>Ruukihaavâ almolii táárbu vátámuš árvuštâllâm várás ucâmušâst kalga čielgâdiđ ruukihaavâ kuávlu- já páihálâšekonoomlijd vaiguttâsâid, pargolâšvuođâvaiguttâsâid sehe siärváduv amnâshuolâttâsân lahtojeijee aašijd.</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28 §</w:t>
      </w:r>
    </w:p>
    <w:p w:rsidR="00BC7D1A" w:rsidRDefault="003C3746">
      <w:pPr>
        <w:pStyle w:val="LLPykalanOtsikko"/>
        <w:rPr>
          <w:iCs/>
          <w:szCs w:val="22"/>
          <w:u w:color="FFFFFF"/>
          <w:lang w:val="smn-FI"/>
        </w:rPr>
      </w:pPr>
      <w:r>
        <w:rPr>
          <w:iCs/>
          <w:color w:val="000000"/>
          <w:szCs w:val="22"/>
          <w:u w:color="FFFFFF"/>
          <w:lang w:val="smn-FI"/>
        </w:rPr>
        <w:t>Ruukikuávlulonnoomlove</w:t>
      </w:r>
      <w:r>
        <w:rPr>
          <w:iCs/>
          <w:color w:val="000000"/>
          <w:szCs w:val="22"/>
          <w:u w:color="FFFFFF"/>
          <w:lang w:val="smn-FI"/>
        </w:rPr>
        <w:t xml:space="preserve"> jotkâááigán kyeskee ucâmuš</w:t>
      </w:r>
    </w:p>
    <w:p w:rsidR="00BC7D1A" w:rsidRDefault="003C3746">
      <w:pPr>
        <w:pStyle w:val="LLKappalejako"/>
        <w:rPr>
          <w:szCs w:val="22"/>
          <w:u w:color="FFFFFF"/>
          <w:lang w:val="smn-FI"/>
        </w:rPr>
      </w:pPr>
      <w:r>
        <w:rPr>
          <w:color w:val="000000"/>
          <w:szCs w:val="22"/>
          <w:u w:color="FFFFFF"/>
          <w:lang w:val="smn-FI"/>
        </w:rPr>
        <w:t>Ton lasseen, mii ruukilaavâ 71 § 2 momentist asâttuvvoo, ruukikuávlulonnoomlove vyeimistorroomääigi juátkimân kyeskee ucâmušâst kalga čielgâdiđ, ete ruukilove vyeimistorroomääigi juátkimân ruukilove 63 § miäldásávt láá kavnâmist</w:t>
      </w:r>
      <w:r>
        <w:rPr>
          <w:color w:val="000000"/>
          <w:szCs w:val="22"/>
          <w:u w:color="FFFFFF"/>
          <w:lang w:val="smn-FI"/>
        </w:rPr>
        <w:t xml:space="preserve"> hináh. Ucâmušâst kalga sierriistâllâđ halijdum jotkâääigi, jis jotkâ ij uccuu tuáistáážân.</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29 §</w:t>
      </w:r>
    </w:p>
    <w:p w:rsidR="00BC7D1A" w:rsidRDefault="003C3746">
      <w:pPr>
        <w:pStyle w:val="LLPykalanOtsikko"/>
        <w:rPr>
          <w:iCs/>
          <w:szCs w:val="22"/>
          <w:u w:color="FFFFFF"/>
          <w:lang w:val="smn-FI"/>
        </w:rPr>
      </w:pPr>
      <w:r>
        <w:rPr>
          <w:iCs/>
          <w:color w:val="000000"/>
          <w:szCs w:val="22"/>
          <w:u w:color="FFFFFF"/>
          <w:lang w:val="smn-FI"/>
        </w:rPr>
        <w:t>Ruukitorvolâšvuođâlopeucâmuš</w:t>
      </w:r>
    </w:p>
    <w:p w:rsidR="00BC7D1A" w:rsidRDefault="003C3746">
      <w:pPr>
        <w:pStyle w:val="LLMomentinJohdantoKappale"/>
        <w:rPr>
          <w:szCs w:val="22"/>
          <w:u w:color="FFFFFF"/>
          <w:lang w:val="smn-FI"/>
        </w:rPr>
      </w:pPr>
      <w:r>
        <w:rPr>
          <w:color w:val="000000"/>
          <w:szCs w:val="22"/>
          <w:u w:color="FFFFFF"/>
          <w:lang w:val="smn-FI"/>
        </w:rPr>
        <w:t>Ton lasseen, mii ruukilaavâ 122 §:st asâttuvvoo, ruukitorvolâšvuođâlopeucâmušâst kalga oovdânpyehtiđ:</w:t>
      </w:r>
    </w:p>
    <w:p w:rsidR="00BC7D1A" w:rsidRDefault="003C3746">
      <w:pPr>
        <w:pStyle w:val="LLMomentinKohta"/>
        <w:rPr>
          <w:szCs w:val="22"/>
          <w:u w:color="FFFFFF"/>
          <w:lang w:val="smn-FI"/>
        </w:rPr>
      </w:pPr>
      <w:r>
        <w:rPr>
          <w:color w:val="000000"/>
          <w:szCs w:val="22"/>
          <w:u w:color="FFFFFF"/>
          <w:lang w:val="smn-FI"/>
        </w:rPr>
        <w:t>1) occee noomâ, ohtâvuođâti</w:t>
      </w:r>
      <w:r>
        <w:rPr>
          <w:color w:val="000000"/>
          <w:szCs w:val="22"/>
          <w:u w:color="FFFFFF"/>
          <w:lang w:val="smn-FI"/>
        </w:rPr>
        <w:t>äđuid já aassâmpääihi;</w:t>
      </w:r>
    </w:p>
    <w:p w:rsidR="00BC7D1A" w:rsidRDefault="003C3746">
      <w:pPr>
        <w:pStyle w:val="LLMomentinKohta"/>
        <w:rPr>
          <w:szCs w:val="22"/>
          <w:u w:color="FFFFFF"/>
          <w:lang w:val="smn-FI"/>
        </w:rPr>
      </w:pPr>
      <w:r>
        <w:rPr>
          <w:color w:val="000000"/>
          <w:szCs w:val="22"/>
          <w:u w:color="FFFFFF"/>
          <w:lang w:val="smn-FI"/>
        </w:rPr>
        <w:t>2) occee kävppiregisterváldus tâi virgetuođâštus;</w:t>
      </w:r>
    </w:p>
    <w:p w:rsidR="00BC7D1A" w:rsidRDefault="003C3746">
      <w:pPr>
        <w:pStyle w:val="LLMomentinKohta"/>
        <w:rPr>
          <w:szCs w:val="22"/>
          <w:u w:color="FFFFFF"/>
          <w:lang w:val="smn-FI"/>
        </w:rPr>
      </w:pPr>
      <w:r>
        <w:rPr>
          <w:color w:val="000000"/>
          <w:szCs w:val="22"/>
          <w:u w:color="FFFFFF"/>
          <w:lang w:val="smn-FI"/>
        </w:rPr>
        <w:t>3) tiäđuid vyeleeb läjideijein čođâldittemnáál tooimâin;</w:t>
      </w:r>
    </w:p>
    <w:p w:rsidR="00BC7D1A" w:rsidRDefault="003C3746">
      <w:pPr>
        <w:pStyle w:val="LLMomentinKohta"/>
        <w:rPr>
          <w:szCs w:val="22"/>
          <w:u w:color="FFFFFF"/>
          <w:lang w:val="smn-FI"/>
        </w:rPr>
      </w:pPr>
      <w:r>
        <w:rPr>
          <w:color w:val="000000"/>
          <w:szCs w:val="22"/>
          <w:u w:color="FFFFFF"/>
          <w:lang w:val="smn-FI"/>
        </w:rPr>
        <w:t>4) ruuki rähtim vuávájum äigitavlu.</w:t>
      </w:r>
    </w:p>
    <w:p w:rsidR="00BC7D1A" w:rsidRDefault="00BC7D1A">
      <w:pPr>
        <w:pStyle w:val="LLNormaali"/>
        <w:rPr>
          <w:lang w:val="smn-FI" w:eastAsia="fi-FI"/>
        </w:rPr>
      </w:pP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30 §</w:t>
      </w:r>
    </w:p>
    <w:p w:rsidR="00BC7D1A" w:rsidRDefault="003C3746">
      <w:pPr>
        <w:pStyle w:val="LLPykalanOtsikko"/>
        <w:rPr>
          <w:iCs/>
          <w:szCs w:val="22"/>
          <w:u w:color="FFFFFF"/>
          <w:lang w:val="smn-FI"/>
        </w:rPr>
      </w:pPr>
      <w:r>
        <w:rPr>
          <w:iCs/>
          <w:color w:val="000000"/>
          <w:szCs w:val="22"/>
          <w:u w:color="FFFFFF"/>
          <w:lang w:val="smn-FI"/>
        </w:rPr>
        <w:t>Kolletoidemlopeucâmuš</w:t>
      </w:r>
    </w:p>
    <w:p w:rsidR="00BC7D1A" w:rsidRDefault="003C3746">
      <w:pPr>
        <w:pStyle w:val="LLMomentinJohdantoKappale"/>
        <w:rPr>
          <w:szCs w:val="22"/>
          <w:u w:color="FFFFFF"/>
          <w:lang w:val="smn-FI"/>
        </w:rPr>
      </w:pPr>
      <w:r>
        <w:rPr>
          <w:color w:val="000000"/>
          <w:szCs w:val="22"/>
          <w:u w:color="FFFFFF"/>
          <w:lang w:val="smn-FI"/>
        </w:rPr>
        <w:t xml:space="preserve">Ton lasseen, mii ruukilaavâ 34 §:st asâttuvvoo, </w:t>
      </w:r>
      <w:r>
        <w:rPr>
          <w:color w:val="000000"/>
          <w:szCs w:val="22"/>
          <w:u w:color="FFFFFF"/>
          <w:lang w:val="smn-FI"/>
        </w:rPr>
        <w:t>kolletoidemlopeucâmušâst kalga oovdânpyehtiđ:</w:t>
      </w:r>
    </w:p>
    <w:p w:rsidR="00BC7D1A" w:rsidRDefault="003C3746">
      <w:pPr>
        <w:pStyle w:val="LLMomentinKohta"/>
        <w:rPr>
          <w:szCs w:val="22"/>
          <w:u w:color="FFFFFF"/>
          <w:lang w:val="smn-FI"/>
        </w:rPr>
      </w:pPr>
      <w:r>
        <w:rPr>
          <w:color w:val="000000"/>
          <w:szCs w:val="22"/>
          <w:u w:color="FFFFFF"/>
          <w:lang w:val="smn-FI"/>
        </w:rPr>
        <w:t>1) occee noomâ, ohtâvuođâtiäđuid já aassâmpääihi;</w:t>
      </w:r>
    </w:p>
    <w:p w:rsidR="00BC7D1A" w:rsidRPr="00487720" w:rsidRDefault="003C3746">
      <w:pPr>
        <w:pStyle w:val="LLMomentinKohta"/>
        <w:rPr>
          <w:lang w:val="smn-FI"/>
        </w:rPr>
      </w:pPr>
      <w:r>
        <w:rPr>
          <w:color w:val="000000"/>
          <w:szCs w:val="22"/>
          <w:u w:color="FFFFFF"/>
          <w:lang w:val="smn-FI"/>
        </w:rPr>
        <w:t>2) uccum kolletoidemkuávlu eennâmtieđâlii saje kieldâ tärkkivuođáin;</w:t>
      </w:r>
    </w:p>
    <w:p w:rsidR="00BC7D1A" w:rsidRPr="00487720" w:rsidRDefault="003C3746">
      <w:pPr>
        <w:pStyle w:val="LLMomentinKohta"/>
        <w:rPr>
          <w:lang w:val="smn-FI"/>
        </w:rPr>
      </w:pPr>
      <w:r>
        <w:rPr>
          <w:color w:val="000000"/>
          <w:szCs w:val="22"/>
          <w:u w:color="FFFFFF"/>
          <w:lang w:val="smn-FI"/>
        </w:rPr>
        <w:t>3) kolletoidemkuávlu vijđoduv ucemustáá 0,1 hehtaar tärkkivuođáin;</w:t>
      </w:r>
    </w:p>
    <w:p w:rsidR="00BC7D1A" w:rsidRDefault="003C3746">
      <w:pPr>
        <w:pStyle w:val="LLMomentinKohta"/>
        <w:rPr>
          <w:szCs w:val="22"/>
          <w:u w:color="FFFFFF"/>
          <w:lang w:val="smn-FI"/>
        </w:rPr>
      </w:pPr>
      <w:r>
        <w:rPr>
          <w:color w:val="000000"/>
          <w:szCs w:val="22"/>
          <w:u w:color="FFFFFF"/>
          <w:lang w:val="smn-FI"/>
        </w:rPr>
        <w:t>4) toimâm kvaliteetân já</w:t>
      </w:r>
      <w:r>
        <w:rPr>
          <w:color w:val="000000"/>
          <w:szCs w:val="22"/>
          <w:u w:color="FFFFFF"/>
          <w:lang w:val="smn-FI"/>
        </w:rPr>
        <w:t xml:space="preserve"> vijđesvuotân koskâvuođâlistum čielgâdâs tast, maht luándu maaŋgâmuáđusâšvuotâ lii huámášum toimâm vuáváámist;</w:t>
      </w:r>
    </w:p>
    <w:p w:rsidR="00BC7D1A" w:rsidRDefault="003C3746">
      <w:pPr>
        <w:pStyle w:val="LLMomentinKohta"/>
        <w:rPr>
          <w:szCs w:val="22"/>
          <w:u w:color="FFFFFF"/>
          <w:lang w:val="smn-FI"/>
        </w:rPr>
      </w:pPr>
      <w:r>
        <w:rPr>
          <w:color w:val="000000"/>
          <w:szCs w:val="22"/>
          <w:u w:color="FFFFFF"/>
          <w:lang w:val="smn-FI"/>
        </w:rPr>
        <w:t xml:space="preserve">5) čielgâdâs toidemnáál kolle ucâmân já rajâmân kyeskee tooimâi meereest, kvaliteetist já äigitaavlust; </w:t>
      </w:r>
    </w:p>
    <w:p w:rsidR="00BC7D1A" w:rsidRDefault="003C3746">
      <w:pPr>
        <w:pStyle w:val="LLMomentinKohta"/>
        <w:rPr>
          <w:szCs w:val="22"/>
          <w:u w:color="FFFFFF"/>
          <w:lang w:val="smn-FI"/>
        </w:rPr>
      </w:pPr>
      <w:r>
        <w:rPr>
          <w:color w:val="000000"/>
          <w:szCs w:val="22"/>
          <w:u w:color="FFFFFF"/>
          <w:lang w:val="smn-FI"/>
        </w:rPr>
        <w:t xml:space="preserve">6) vuáđusteijee čielgâdâs ovdil 11 §:st </w:t>
      </w:r>
      <w:r>
        <w:rPr>
          <w:color w:val="000000"/>
          <w:szCs w:val="22"/>
          <w:u w:color="FFFFFF"/>
          <w:lang w:val="smn-FI"/>
        </w:rPr>
        <w:t>uáivildum kolletoidem monnjâtooimâin;</w:t>
      </w:r>
    </w:p>
    <w:p w:rsidR="00BC7D1A" w:rsidRDefault="003C3746">
      <w:pPr>
        <w:pStyle w:val="LLMomentinKohta"/>
        <w:rPr>
          <w:szCs w:val="22"/>
          <w:u w:color="FFFFFF"/>
          <w:lang w:val="smn-FI"/>
        </w:rPr>
      </w:pPr>
      <w:r>
        <w:rPr>
          <w:color w:val="000000"/>
          <w:szCs w:val="22"/>
          <w:u w:color="FFFFFF"/>
          <w:lang w:val="smn-FI"/>
        </w:rPr>
        <w:t>7) válduášálijd tiäđuid suojâlem tááhust merhâšittee luándu- já kolletoidemkulttuuráárvuin sehe čielgâdâs kolletoidem máhđulijn vaiguttâsâin toid já háittuvaiguttâsâid keeppidmist;</w:t>
      </w:r>
    </w:p>
    <w:p w:rsidR="00BC7D1A" w:rsidRDefault="003C3746">
      <w:pPr>
        <w:pStyle w:val="LLMomentinKohta"/>
        <w:rPr>
          <w:szCs w:val="22"/>
          <w:u w:color="FFFFFF"/>
          <w:lang w:val="smn-FI"/>
        </w:rPr>
      </w:pPr>
      <w:r>
        <w:rPr>
          <w:color w:val="000000"/>
          <w:szCs w:val="22"/>
          <w:u w:color="FFFFFF"/>
          <w:lang w:val="smn-FI"/>
        </w:rPr>
        <w:t>8) čielgâdâs tast, maht jotteem kolle</w:t>
      </w:r>
      <w:r>
        <w:rPr>
          <w:color w:val="000000"/>
          <w:szCs w:val="22"/>
          <w:u w:color="FFFFFF"/>
          <w:lang w:val="smn-FI"/>
        </w:rPr>
        <w:t>toidemkuávlun lii áigumuš orniđ;</w:t>
      </w:r>
    </w:p>
    <w:p w:rsidR="00BC7D1A" w:rsidRDefault="003C3746">
      <w:pPr>
        <w:pStyle w:val="LLMomentinKohta"/>
        <w:rPr>
          <w:szCs w:val="22"/>
          <w:u w:color="FFFFFF"/>
          <w:lang w:val="smn-FI"/>
        </w:rPr>
      </w:pPr>
      <w:r>
        <w:rPr>
          <w:color w:val="000000"/>
          <w:szCs w:val="22"/>
          <w:u w:color="FFFFFF"/>
          <w:lang w:val="smn-FI"/>
        </w:rPr>
        <w:t>9) čielgâdâs kolletoidemkuávlust vuávájum koskâpuddâsijn huksiittâsâin;</w:t>
      </w:r>
    </w:p>
    <w:p w:rsidR="00BC7D1A" w:rsidRDefault="003C3746">
      <w:pPr>
        <w:pStyle w:val="LLMomentinKohta"/>
        <w:rPr>
          <w:szCs w:val="22"/>
          <w:u w:color="FFFFFF"/>
          <w:lang w:val="smn-FI"/>
        </w:rPr>
      </w:pPr>
      <w:r>
        <w:rPr>
          <w:color w:val="000000"/>
          <w:szCs w:val="22"/>
          <w:u w:color="FFFFFF"/>
          <w:lang w:val="smn-FI"/>
        </w:rPr>
        <w:t>10) occee iävtuttâs kolletoidemkuávlu nommân.</w:t>
      </w:r>
    </w:p>
    <w:p w:rsidR="00BC7D1A" w:rsidRDefault="003C3746">
      <w:pPr>
        <w:pStyle w:val="LLMomentinJohdantoKappale"/>
        <w:rPr>
          <w:szCs w:val="22"/>
          <w:u w:color="FFFFFF"/>
          <w:lang w:val="smn-FI"/>
        </w:rPr>
      </w:pPr>
      <w:r>
        <w:rPr>
          <w:color w:val="000000"/>
          <w:szCs w:val="22"/>
          <w:u w:color="FFFFFF"/>
          <w:lang w:val="smn-FI"/>
        </w:rPr>
        <w:t>Jis kolletoidemlopeucâmuš čuosâttâhkuávlu lii sämmilij päikkikuávlust, tâi jos haahâ lii sämmilij päikkik</w:t>
      </w:r>
      <w:r>
        <w:rPr>
          <w:color w:val="000000"/>
          <w:szCs w:val="22"/>
          <w:u w:color="FFFFFF"/>
          <w:lang w:val="smn-FI"/>
        </w:rPr>
        <w:t>uávlu ulguubeln, mutâ ucâmuš miäldásii toimâmist lii huámášittee merhâšume sämmilij vuoigâdvuođâi tááhust algâaalmugin, kalga rähtiđ sierâ ruukilaavâ 34 § 4 moomeent miäldásâš čielgâdâs, mii siskeeld ruukilaavâ 34 § 4 moomeent 3 uási uáivildem tiäđuid kuáv</w:t>
      </w:r>
      <w:r>
        <w:rPr>
          <w:color w:val="000000"/>
          <w:szCs w:val="22"/>
          <w:u w:color="FFFFFF"/>
          <w:lang w:val="smn-FI"/>
        </w:rPr>
        <w:t>lu kevttimist já merhâšuumeest kuávlu sämikulttuurân tijpâlâš puásuituálun, miäcástmân, kuáláástmân, nurâmân tâi säämi kietâtuáján já agâstâllum árvuštâllâm ucâmuš miäldásii toimâm vaiguttâsâin ovdil mainâšum sämikulttuur oosijd ohtuu, sehe oovtâst ruukila</w:t>
      </w:r>
      <w:r>
        <w:rPr>
          <w:color w:val="000000"/>
          <w:szCs w:val="22"/>
          <w:u w:color="FFFFFF"/>
          <w:lang w:val="smn-FI"/>
        </w:rPr>
        <w:t>avâ 34 § 4 moomeent 2 uásist uáivildum kuávlu eres sullâsij luvijguin, sehe kuávlu eres kevttimhamijguin. Árvuštâlmist kalga pyehtiđ oovdân maid já kost hahhum tiäđoid occee árvuštâllâm vuáđuduvá. Čielgâdâs kalga siskeldiđ ruukilaavâ 34 § 3 moomeent 5 uási</w:t>
      </w:r>
      <w:r>
        <w:rPr>
          <w:color w:val="000000"/>
          <w:szCs w:val="22"/>
          <w:u w:color="FFFFFF"/>
          <w:lang w:val="smn-FI"/>
        </w:rPr>
        <w:t xml:space="preserve">st uáivildum agâstâllum árvuštâllâm tast, puáhtá-uv áášán kullee kuávlust love mieđeetmist huolâhánnáá ain paijeentoollâđ já ovdediđ sämikulttuur sehe hárjuttiđ sämmilij ärbivuáválijd iäláttâsâid. </w:t>
      </w:r>
    </w:p>
    <w:p w:rsidR="00BC7D1A" w:rsidRDefault="003C3746">
      <w:pPr>
        <w:pStyle w:val="LLMomentinJohdantoKappale"/>
        <w:rPr>
          <w:szCs w:val="22"/>
          <w:u w:color="FFFFFF"/>
          <w:lang w:val="smn-FI"/>
        </w:rPr>
      </w:pPr>
      <w:r>
        <w:rPr>
          <w:color w:val="000000"/>
          <w:szCs w:val="22"/>
          <w:u w:color="FFFFFF"/>
          <w:lang w:val="smn-FI"/>
        </w:rPr>
        <w:t>Ovdil 2 moomeent uáivildem árvuštâlmist kalga huámášiđ:</w:t>
      </w:r>
    </w:p>
    <w:p w:rsidR="00BC7D1A" w:rsidRDefault="003C3746">
      <w:pPr>
        <w:pStyle w:val="LLMomentinKohta"/>
        <w:rPr>
          <w:szCs w:val="22"/>
          <w:u w:color="FFFFFF"/>
          <w:lang w:val="smn-FI"/>
        </w:rPr>
      </w:pPr>
      <w:r>
        <w:rPr>
          <w:color w:val="000000"/>
          <w:szCs w:val="22"/>
          <w:u w:color="FFFFFF"/>
          <w:lang w:val="smn-FI"/>
        </w:rPr>
        <w:t>1)</w:t>
      </w:r>
      <w:r>
        <w:rPr>
          <w:color w:val="000000"/>
          <w:szCs w:val="22"/>
          <w:u w:color="FFFFFF"/>
          <w:lang w:val="smn-FI"/>
        </w:rPr>
        <w:t xml:space="preserve"> ovdil 1 moomeent vyelioosijn 2–7 uáivildum tiäđuh;</w:t>
      </w:r>
    </w:p>
    <w:p w:rsidR="00BC7D1A" w:rsidRDefault="003C3746">
      <w:pPr>
        <w:pStyle w:val="LLMomentinKohta"/>
        <w:rPr>
          <w:szCs w:val="22"/>
          <w:u w:color="FFFFFF"/>
          <w:lang w:val="smn-FI"/>
        </w:rPr>
      </w:pPr>
      <w:r>
        <w:rPr>
          <w:color w:val="000000"/>
          <w:szCs w:val="22"/>
          <w:u w:color="FFFFFF"/>
          <w:lang w:val="smn-FI"/>
        </w:rPr>
        <w:t>2) kuávlust já ton njuolgâ aldavuođâst leijee poccui kuáttumkuávluid já jotteemkiäinuid sehe eres puásuituálu ráhtusijd já puásuituálun mudoi tehálijd kuávluid;</w:t>
      </w:r>
    </w:p>
    <w:p w:rsidR="00BC7D1A" w:rsidRDefault="003C3746">
      <w:pPr>
        <w:pStyle w:val="LLMomentinKohta"/>
        <w:rPr>
          <w:szCs w:val="22"/>
          <w:u w:color="FFFFFF"/>
          <w:lang w:val="smn-FI"/>
        </w:rPr>
      </w:pPr>
      <w:r>
        <w:rPr>
          <w:color w:val="000000"/>
          <w:szCs w:val="22"/>
          <w:u w:color="FFFFFF"/>
          <w:lang w:val="smn-FI"/>
        </w:rPr>
        <w:t xml:space="preserve">3) kuávlun já ton njuolgâ aldavuotân </w:t>
      </w:r>
      <w:r>
        <w:rPr>
          <w:color w:val="000000"/>
          <w:szCs w:val="22"/>
          <w:u w:color="FFFFFF"/>
          <w:lang w:val="smn-FI"/>
        </w:rPr>
        <w:t>čyeccee mađhâšem já vyevdituálu sehe eres tiäđust leijee kuávlu losedeijee kuávlu kevttimhaamijd; já</w:t>
      </w:r>
    </w:p>
    <w:p w:rsidR="00BC7D1A" w:rsidRDefault="003C3746">
      <w:pPr>
        <w:pStyle w:val="LLMomentinKohta"/>
        <w:rPr>
          <w:szCs w:val="22"/>
          <w:u w:color="FFFFFF"/>
          <w:lang w:val="smn-FI"/>
        </w:rPr>
      </w:pPr>
      <w:r>
        <w:rPr>
          <w:color w:val="000000"/>
          <w:szCs w:val="22"/>
          <w:u w:color="FFFFFF"/>
          <w:lang w:val="smn-FI"/>
        </w:rPr>
        <w:t>4) máhđulâšvuođâ já vuovijd hááitui meddâlistmân tâi toi keeppidmân.</w:t>
      </w:r>
    </w:p>
    <w:p w:rsidR="00BC7D1A" w:rsidRDefault="00BC7D1A">
      <w:pPr>
        <w:pStyle w:val="LLNormaali"/>
        <w:rPr>
          <w:lang w:val="smn-FI"/>
        </w:rPr>
      </w:pPr>
    </w:p>
    <w:p w:rsidR="00BC7D1A" w:rsidRDefault="003C3746">
      <w:pPr>
        <w:pStyle w:val="LLPykala"/>
        <w:rPr>
          <w:szCs w:val="22"/>
          <w:u w:color="FFFFFF"/>
          <w:lang w:val="smn-FI"/>
        </w:rPr>
      </w:pPr>
      <w:r>
        <w:rPr>
          <w:color w:val="000000"/>
          <w:szCs w:val="22"/>
          <w:u w:color="FFFFFF"/>
          <w:lang w:val="smn-FI"/>
        </w:rPr>
        <w:t>31 §</w:t>
      </w:r>
    </w:p>
    <w:p w:rsidR="00BC7D1A" w:rsidRDefault="003C3746">
      <w:pPr>
        <w:pStyle w:val="LLPykalanOtsikko"/>
        <w:rPr>
          <w:iCs/>
          <w:szCs w:val="22"/>
          <w:u w:color="FFFFFF"/>
          <w:lang w:val="smn-FI"/>
        </w:rPr>
      </w:pPr>
      <w:r>
        <w:rPr>
          <w:iCs/>
          <w:color w:val="000000"/>
          <w:szCs w:val="22"/>
          <w:u w:color="FFFFFF"/>
          <w:lang w:val="smn-FI"/>
        </w:rPr>
        <w:t>Kolletoidemlopeucâmuš labdoseh</w:t>
      </w:r>
    </w:p>
    <w:p w:rsidR="00BC7D1A" w:rsidRDefault="003C3746">
      <w:pPr>
        <w:pStyle w:val="LLMomentinJohdantoKappale"/>
        <w:rPr>
          <w:szCs w:val="22"/>
          <w:u w:color="FFFFFF"/>
          <w:lang w:val="smn-FI"/>
        </w:rPr>
      </w:pPr>
      <w:r>
        <w:rPr>
          <w:color w:val="000000"/>
          <w:szCs w:val="22"/>
          <w:u w:color="FFFFFF"/>
          <w:lang w:val="smn-FI"/>
        </w:rPr>
        <w:t xml:space="preserve">Ton lasseen, mii ruukilaavâ 34 §:st asâttuvvoo, </w:t>
      </w:r>
      <w:r>
        <w:rPr>
          <w:color w:val="000000"/>
          <w:szCs w:val="22"/>
          <w:u w:color="FFFFFF"/>
          <w:lang w:val="smn-FI"/>
        </w:rPr>
        <w:t>kolletoidemlopeucâmušân kalga labdeđ:</w:t>
      </w:r>
    </w:p>
    <w:p w:rsidR="00BC7D1A" w:rsidRPr="00487720" w:rsidRDefault="003C3746">
      <w:pPr>
        <w:pStyle w:val="LLMomentinKohta"/>
        <w:rPr>
          <w:lang w:val="smn-FI"/>
        </w:rPr>
      </w:pPr>
      <w:r>
        <w:rPr>
          <w:color w:val="000000"/>
          <w:szCs w:val="22"/>
          <w:u w:color="FFFFFF"/>
          <w:lang w:val="smn-FI"/>
        </w:rPr>
        <w:t>1) almosluándusii káártá, mii čáittá ucâmuš čuosâttâhkuávlu saje;</w:t>
      </w:r>
    </w:p>
    <w:p w:rsidR="00BC7D1A" w:rsidRDefault="003C3746">
      <w:pPr>
        <w:pStyle w:val="LLMomentinKohta"/>
        <w:rPr>
          <w:szCs w:val="22"/>
          <w:u w:color="FFFFFF"/>
          <w:lang w:val="smn-FI"/>
        </w:rPr>
      </w:pPr>
      <w:r>
        <w:rPr>
          <w:color w:val="000000"/>
          <w:szCs w:val="22"/>
          <w:u w:color="FFFFFF"/>
          <w:lang w:val="smn-FI"/>
        </w:rPr>
        <w:t>2) tiätuvuárhá, mii siskeeld väldikodálijn koordinaatijn kolletoidemkuávlu raajijd já kolletoidem estuid; já</w:t>
      </w:r>
    </w:p>
    <w:p w:rsidR="00BC7D1A" w:rsidRDefault="003C3746">
      <w:pPr>
        <w:pStyle w:val="LLMomentinKohta"/>
        <w:rPr>
          <w:szCs w:val="22"/>
          <w:u w:color="FFFFFF"/>
          <w:lang w:val="smn-FI"/>
        </w:rPr>
      </w:pPr>
      <w:r>
        <w:rPr>
          <w:color w:val="000000"/>
          <w:szCs w:val="22"/>
          <w:u w:color="FFFFFF"/>
          <w:lang w:val="smn-FI"/>
        </w:rPr>
        <w:t>3) occee virgetuođâštus tâi kävppiregisterv</w:t>
      </w:r>
      <w:r>
        <w:rPr>
          <w:color w:val="000000"/>
          <w:szCs w:val="22"/>
          <w:u w:color="FFFFFF"/>
          <w:lang w:val="smn-FI"/>
        </w:rPr>
        <w:t xml:space="preserve">áldus.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32 §</w:t>
      </w:r>
    </w:p>
    <w:p w:rsidR="00BC7D1A" w:rsidRDefault="003C3746">
      <w:pPr>
        <w:pStyle w:val="LLPykalanOtsikko"/>
        <w:rPr>
          <w:iCs/>
          <w:szCs w:val="22"/>
          <w:u w:color="FFFFFF"/>
          <w:lang w:val="smn-FI"/>
        </w:rPr>
      </w:pPr>
      <w:r>
        <w:rPr>
          <w:iCs/>
          <w:color w:val="000000"/>
          <w:szCs w:val="22"/>
          <w:u w:color="FFFFFF"/>
          <w:lang w:val="smn-FI"/>
        </w:rPr>
        <w:t>Ohtâsáid kuávloid kyeskee ucâmušah</w:t>
      </w:r>
    </w:p>
    <w:p w:rsidR="00BC7D1A" w:rsidRDefault="003C3746">
      <w:pPr>
        <w:pStyle w:val="LLKappalejako"/>
        <w:rPr>
          <w:szCs w:val="22"/>
          <w:u w:color="FFFFFF"/>
          <w:lang w:val="smn-FI"/>
        </w:rPr>
      </w:pPr>
      <w:r>
        <w:rPr>
          <w:color w:val="000000"/>
          <w:szCs w:val="22"/>
          <w:u w:color="FFFFFF"/>
          <w:lang w:val="smn-FI"/>
        </w:rPr>
        <w:t xml:space="preserve">Jis ruukilaavâ 34 § miäldásâš ucâmuš kuáská ohtâsâškuávlulaavâst (758/1989) uáivildum ohtâsâš kuávlun tâi ohtâsâšmeccilaavâst (109/2003) uáivildum ohtâsâšmiäcán, ucâmušân kalga labdeđ taggaar čielgâdâs, mii </w:t>
      </w:r>
      <w:r>
        <w:rPr>
          <w:color w:val="000000"/>
          <w:szCs w:val="22"/>
          <w:u w:color="FFFFFF"/>
          <w:lang w:val="smn-FI"/>
        </w:rPr>
        <w:t xml:space="preserve">lii tarbâšlâš tiättunadelem toimâtmân ohtâsii kuávlu tâi ohtâsâšmeeci uásálâškoodán. </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33 §</w:t>
      </w:r>
    </w:p>
    <w:p w:rsidR="00BC7D1A" w:rsidRDefault="003C3746">
      <w:pPr>
        <w:pStyle w:val="LLPykalanOtsikko"/>
        <w:rPr>
          <w:iCs/>
          <w:szCs w:val="22"/>
          <w:u w:color="FFFFFF"/>
          <w:lang w:val="smn-FI"/>
        </w:rPr>
      </w:pPr>
      <w:r>
        <w:rPr>
          <w:iCs/>
          <w:color w:val="000000"/>
          <w:szCs w:val="22"/>
          <w:u w:color="FFFFFF"/>
          <w:lang w:val="smn-FI"/>
        </w:rPr>
        <w:t>Ucâmuštiäđui almolâšvuotâ</w:t>
      </w:r>
    </w:p>
    <w:p w:rsidR="00BC7D1A" w:rsidRDefault="003C3746">
      <w:pPr>
        <w:pStyle w:val="LLKappalejako"/>
        <w:rPr>
          <w:szCs w:val="22"/>
          <w:u w:color="FFFFFF"/>
          <w:lang w:val="smn-FI"/>
        </w:rPr>
      </w:pPr>
      <w:r>
        <w:rPr>
          <w:color w:val="000000"/>
          <w:szCs w:val="22"/>
          <w:u w:color="FFFFFF"/>
          <w:lang w:val="smn-FI"/>
        </w:rPr>
        <w:t>Love occee kalga almottiđ lopeucâmuš toimâttem ohtâvuođâst agâstâllum uáinus tast, moi oosij lopeucâmuš tâi ton labdoseh siskeldeh virgeom</w:t>
      </w:r>
      <w:r>
        <w:rPr>
          <w:color w:val="000000"/>
          <w:szCs w:val="22"/>
          <w:u w:color="FFFFFF"/>
          <w:lang w:val="smn-FI"/>
        </w:rPr>
        <w:t>âhái toimâm almolâšvuođâst adelum laavâ (621/1999) tâi eres lahâasâttem mield syeligâsâst tolâttettee tiäđuid.</w:t>
      </w:r>
    </w:p>
    <w:p w:rsidR="00BC7D1A" w:rsidRDefault="003C3746">
      <w:pPr>
        <w:pStyle w:val="LLKappalejako"/>
        <w:rPr>
          <w:szCs w:val="22"/>
          <w:u w:color="FFFFFF"/>
          <w:lang w:val="smn-FI"/>
        </w:rPr>
      </w:pPr>
      <w:r>
        <w:rPr>
          <w:color w:val="000000"/>
          <w:szCs w:val="22"/>
          <w:u w:color="FFFFFF"/>
          <w:lang w:val="smn-FI"/>
        </w:rPr>
        <w:t>Occee kalga máhđulâšvuođâi mield toimâttiđ ucâmuš ohtâvuođâst almosluándusii oohtânkiäsu 1 momentist uáivildum ucâmuš tiäđuin, maid puáhtá oovdân</w:t>
      </w:r>
      <w:r>
        <w:rPr>
          <w:color w:val="000000"/>
          <w:szCs w:val="22"/>
          <w:u w:color="FFFFFF"/>
          <w:lang w:val="smn-FI"/>
        </w:rPr>
        <w:t>pyehtiđ aalmugân.</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34 §</w:t>
      </w:r>
    </w:p>
    <w:p w:rsidR="00BC7D1A" w:rsidRDefault="003C3746">
      <w:pPr>
        <w:pStyle w:val="LLPykalanOtsikko"/>
        <w:rPr>
          <w:iCs/>
          <w:szCs w:val="22"/>
          <w:u w:color="FFFFFF"/>
          <w:lang w:val="smn-FI"/>
        </w:rPr>
      </w:pPr>
      <w:r>
        <w:rPr>
          <w:iCs/>
          <w:color w:val="000000"/>
          <w:szCs w:val="22"/>
          <w:u w:color="FFFFFF"/>
          <w:lang w:val="smn-FI"/>
        </w:rPr>
        <w:t>Ciälkkámušah lopeucâmušâst</w:t>
      </w:r>
    </w:p>
    <w:p w:rsidR="00BC7D1A" w:rsidRDefault="003C3746">
      <w:pPr>
        <w:pStyle w:val="LLMomentinJohdantoKappale"/>
        <w:rPr>
          <w:szCs w:val="22"/>
          <w:u w:color="FFFFFF"/>
          <w:lang w:val="smn-FI"/>
        </w:rPr>
      </w:pPr>
      <w:r>
        <w:rPr>
          <w:color w:val="000000"/>
          <w:szCs w:val="22"/>
          <w:u w:color="FFFFFF"/>
          <w:lang w:val="smn-FI"/>
        </w:rPr>
        <w:t>Ton lasseen, mii ruukilaavâ 37 §:st asâttuvvoo, lopevirgeomâhâš kalga táttuđ malmâuuccâmlopán, ruukilopán já kolletoidemlopán kyeskee ucâmušâst ciälkkámuš:</w:t>
      </w:r>
    </w:p>
    <w:p w:rsidR="00BC7D1A" w:rsidRDefault="003C3746">
      <w:pPr>
        <w:pStyle w:val="LLMomentinKohta"/>
        <w:rPr>
          <w:szCs w:val="22"/>
          <w:u w:color="FFFFFF"/>
          <w:lang w:val="smn-FI"/>
        </w:rPr>
      </w:pPr>
      <w:r>
        <w:rPr>
          <w:color w:val="000000"/>
          <w:szCs w:val="22"/>
          <w:u w:color="FFFFFF"/>
          <w:lang w:val="smn-FI"/>
        </w:rPr>
        <w:t>1) Räjikocceemlájádâsâst, ko ucâmuš miäldásii toi</w:t>
      </w:r>
      <w:r>
        <w:rPr>
          <w:color w:val="000000"/>
          <w:szCs w:val="22"/>
          <w:u w:color="FFFFFF"/>
          <w:lang w:val="smn-FI"/>
        </w:rPr>
        <w:t>mâm lii áigumuš hárjuttiđ räjistielâsist;</w:t>
      </w:r>
    </w:p>
    <w:p w:rsidR="00BC7D1A" w:rsidRDefault="003C3746">
      <w:pPr>
        <w:pStyle w:val="LLMomentinKohta"/>
        <w:rPr>
          <w:szCs w:val="22"/>
          <w:u w:color="FFFFFF"/>
          <w:lang w:val="smn-FI"/>
        </w:rPr>
      </w:pPr>
      <w:r>
        <w:rPr>
          <w:color w:val="000000"/>
          <w:szCs w:val="22"/>
          <w:u w:color="FFFFFF"/>
          <w:lang w:val="smn-FI"/>
        </w:rPr>
        <w:t>2) Válduovdâkoddeest, ko ucâmuš miäldásii toimâm lii áigumuš hárjuttiđ Suomâ kuávlučaasijn tâi piäluštemvuoimij kiävtust leijee kuávlu aldavuođâst; já</w:t>
      </w:r>
    </w:p>
    <w:p w:rsidR="00BC7D1A" w:rsidRDefault="003C3746">
      <w:pPr>
        <w:pStyle w:val="LLMomentinKohta"/>
        <w:rPr>
          <w:szCs w:val="22"/>
          <w:u w:color="FFFFFF"/>
          <w:lang w:val="smn-FI"/>
        </w:rPr>
      </w:pPr>
      <w:r>
        <w:rPr>
          <w:color w:val="000000"/>
          <w:szCs w:val="22"/>
          <w:u w:color="FFFFFF"/>
          <w:lang w:val="smn-FI"/>
        </w:rPr>
        <w:t>3) Museovirgáduvâst, ko toovlášmuštolaavâ (295/1963) heiviittem</w:t>
      </w:r>
      <w:r>
        <w:rPr>
          <w:color w:val="000000"/>
          <w:szCs w:val="22"/>
          <w:u w:color="FFFFFF"/>
          <w:lang w:val="smn-FI"/>
        </w:rPr>
        <w:t xml:space="preserve"> lii tárbu čielgâdiđ.</w:t>
      </w:r>
    </w:p>
    <w:p w:rsidR="00BC7D1A" w:rsidRDefault="00BC7D1A">
      <w:pPr>
        <w:pStyle w:val="LLNormaali"/>
        <w:rPr>
          <w:lang w:val="smn-FI" w:eastAsia="fi-FI"/>
        </w:rPr>
      </w:pPr>
    </w:p>
    <w:p w:rsidR="00BC7D1A" w:rsidRDefault="003C3746">
      <w:pPr>
        <w:pStyle w:val="LLPykala"/>
        <w:rPr>
          <w:szCs w:val="22"/>
          <w:u w:color="FFFFFF"/>
          <w:lang w:val="smn-FI"/>
        </w:rPr>
      </w:pPr>
      <w:r>
        <w:rPr>
          <w:color w:val="000000"/>
          <w:szCs w:val="22"/>
          <w:u w:color="FFFFFF"/>
          <w:lang w:val="smn-FI"/>
        </w:rPr>
        <w:t>35 §</w:t>
      </w:r>
    </w:p>
    <w:p w:rsidR="00BC7D1A" w:rsidRDefault="003C3746">
      <w:pPr>
        <w:pStyle w:val="LLPykalanOtsikko"/>
        <w:rPr>
          <w:iCs/>
          <w:szCs w:val="22"/>
          <w:u w:color="FFFFFF"/>
          <w:lang w:val="smn-FI"/>
        </w:rPr>
      </w:pPr>
      <w:r>
        <w:rPr>
          <w:iCs/>
          <w:color w:val="000000"/>
          <w:szCs w:val="22"/>
          <w:u w:color="FFFFFF"/>
          <w:lang w:val="smn-FI"/>
        </w:rPr>
        <w:t>Kopeucâmušâst kulluuttem</w:t>
      </w:r>
    </w:p>
    <w:p w:rsidR="00BC7D1A" w:rsidRDefault="003C3746">
      <w:pPr>
        <w:pStyle w:val="LLMomentinJohdantoKappale"/>
        <w:rPr>
          <w:szCs w:val="22"/>
          <w:u w:color="FFFFFF"/>
          <w:lang w:val="smn-FI"/>
        </w:rPr>
      </w:pPr>
      <w:r>
        <w:rPr>
          <w:color w:val="000000"/>
          <w:szCs w:val="22"/>
          <w:u w:color="FFFFFF"/>
          <w:lang w:val="smn-FI"/>
        </w:rPr>
        <w:t>Ruukilaavâ 40 §:st uáivildum kulluuttâsâst kalga almoniđ aainâs-uv:</w:t>
      </w:r>
    </w:p>
    <w:p w:rsidR="00BC7D1A" w:rsidRDefault="003C3746">
      <w:pPr>
        <w:pStyle w:val="LLMomentinKohta"/>
        <w:rPr>
          <w:szCs w:val="22"/>
          <w:u w:color="FFFFFF"/>
          <w:lang w:val="smn-FI"/>
        </w:rPr>
      </w:pPr>
      <w:r>
        <w:rPr>
          <w:color w:val="000000"/>
          <w:szCs w:val="22"/>
          <w:u w:color="FFFFFF"/>
          <w:lang w:val="smn-FI"/>
        </w:rPr>
        <w:t>1) occee nommâ;</w:t>
      </w:r>
    </w:p>
    <w:p w:rsidR="00BC7D1A" w:rsidRDefault="003C3746">
      <w:pPr>
        <w:pStyle w:val="LLMomentinKohta"/>
        <w:rPr>
          <w:szCs w:val="22"/>
          <w:u w:color="FFFFFF"/>
          <w:lang w:val="smn-FI"/>
        </w:rPr>
      </w:pPr>
      <w:r>
        <w:rPr>
          <w:color w:val="000000"/>
          <w:szCs w:val="22"/>
          <w:u w:color="FFFFFF"/>
          <w:lang w:val="smn-FI"/>
        </w:rPr>
        <w:t>2) valdâlem ucâmuš miäldásii toimâm kvaliteetist, pištemist já vijđesvuođâst;</w:t>
      </w:r>
    </w:p>
    <w:p w:rsidR="00BC7D1A" w:rsidRDefault="003C3746">
      <w:pPr>
        <w:pStyle w:val="LLMomentinKohta"/>
        <w:rPr>
          <w:szCs w:val="22"/>
          <w:u w:color="FFFFFF"/>
          <w:lang w:val="smn-FI"/>
        </w:rPr>
      </w:pPr>
      <w:r>
        <w:rPr>
          <w:color w:val="000000"/>
          <w:szCs w:val="22"/>
          <w:u w:color="FFFFFF"/>
          <w:lang w:val="smn-FI"/>
        </w:rPr>
        <w:t xml:space="preserve">3) tiätu kuávlust kost ucâmuš miäldásâš </w:t>
      </w:r>
      <w:r>
        <w:rPr>
          <w:color w:val="000000"/>
          <w:szCs w:val="22"/>
          <w:u w:color="FFFFFF"/>
          <w:lang w:val="smn-FI"/>
        </w:rPr>
        <w:t>toimâm hárjuttuuččij;</w:t>
      </w:r>
    </w:p>
    <w:p w:rsidR="00BC7D1A" w:rsidRDefault="003C3746">
      <w:pPr>
        <w:pStyle w:val="LLMomentinKohta"/>
        <w:rPr>
          <w:szCs w:val="22"/>
          <w:u w:color="FFFFFF"/>
          <w:lang w:val="smn-FI"/>
        </w:rPr>
      </w:pPr>
      <w:r>
        <w:rPr>
          <w:color w:val="000000"/>
          <w:szCs w:val="22"/>
          <w:u w:color="FFFFFF"/>
          <w:lang w:val="smn-FI"/>
        </w:rPr>
        <w:t xml:space="preserve">4) tiätu ucâmušäššikiirjij uáinimist tolâmist; </w:t>
      </w:r>
    </w:p>
    <w:p w:rsidR="00BC7D1A" w:rsidRDefault="003C3746">
      <w:pPr>
        <w:pStyle w:val="LLMomentinKohta"/>
        <w:rPr>
          <w:szCs w:val="22"/>
          <w:u w:color="FFFFFF"/>
          <w:lang w:val="smn-FI"/>
        </w:rPr>
      </w:pPr>
      <w:r>
        <w:rPr>
          <w:color w:val="000000"/>
          <w:szCs w:val="22"/>
          <w:u w:color="FFFFFF"/>
          <w:lang w:val="smn-FI"/>
        </w:rPr>
        <w:t>5) monâttâllâm muštottâsâi já uáivilij kyeđđimân;</w:t>
      </w:r>
    </w:p>
    <w:p w:rsidR="00BC7D1A" w:rsidRDefault="003C3746">
      <w:pPr>
        <w:pStyle w:val="LLMomentinKohta"/>
        <w:rPr>
          <w:szCs w:val="22"/>
          <w:u w:color="FFFFFF"/>
          <w:lang w:val="smn-FI"/>
        </w:rPr>
      </w:pPr>
      <w:r>
        <w:rPr>
          <w:color w:val="000000"/>
          <w:szCs w:val="22"/>
          <w:u w:color="FFFFFF"/>
          <w:lang w:val="smn-FI"/>
        </w:rPr>
        <w:t>6) tiätu máhđulii almolii kuullâmtilálâšvuođâst.</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36 §</w:t>
      </w:r>
    </w:p>
    <w:p w:rsidR="00BC7D1A" w:rsidRDefault="003C3746">
      <w:pPr>
        <w:pStyle w:val="LLPykalanOtsikko"/>
        <w:rPr>
          <w:iCs/>
          <w:szCs w:val="22"/>
          <w:u w:color="FFFFFF"/>
          <w:lang w:val="smn-FI"/>
        </w:rPr>
      </w:pPr>
      <w:r>
        <w:rPr>
          <w:iCs/>
          <w:color w:val="000000"/>
          <w:szCs w:val="22"/>
          <w:u w:color="FFFFFF"/>
          <w:lang w:val="smn-FI"/>
        </w:rPr>
        <w:t>Ucâmuš love vyeimistorroomääigi juátkimân</w:t>
      </w:r>
    </w:p>
    <w:p w:rsidR="00BC7D1A" w:rsidRDefault="003C3746">
      <w:pPr>
        <w:pStyle w:val="LLKappalejako"/>
        <w:rPr>
          <w:szCs w:val="22"/>
          <w:u w:color="FFFFFF"/>
          <w:lang w:val="smn-FI"/>
        </w:rPr>
      </w:pPr>
      <w:r>
        <w:rPr>
          <w:color w:val="000000"/>
          <w:szCs w:val="22"/>
          <w:u w:color="FFFFFF"/>
          <w:lang w:val="smn-FI"/>
        </w:rPr>
        <w:t>Malmâuuccâmlove, ruukilove já kolletoid</w:t>
      </w:r>
      <w:r>
        <w:rPr>
          <w:color w:val="000000"/>
          <w:szCs w:val="22"/>
          <w:u w:color="FFFFFF"/>
          <w:lang w:val="smn-FI"/>
        </w:rPr>
        <w:t>emlove vyeimistorroomääigi juátkimân kyeskee ucâmuš kalga toimâttiđ lopevirgeomâhâžân ovdil love vyeimistorroomääigi nuuhâm.</w:t>
      </w:r>
    </w:p>
    <w:p w:rsidR="00BC7D1A" w:rsidRDefault="003C3746">
      <w:pPr>
        <w:pStyle w:val="LLKappalejako"/>
        <w:rPr>
          <w:szCs w:val="22"/>
          <w:u w:color="FFFFFF"/>
          <w:lang w:val="smn-FI"/>
        </w:rPr>
      </w:pPr>
      <w:r>
        <w:rPr>
          <w:color w:val="000000"/>
          <w:szCs w:val="22"/>
          <w:u w:color="FFFFFF"/>
          <w:lang w:val="smn-FI"/>
        </w:rPr>
        <w:t>Ucâmušâst kalgeh almoniđ occee halijdem nubástusah lopekuávlun tâi eres merhâšittee nubástusah sehe äššiuásálijn tábáhtum nubástusa</w:t>
      </w:r>
      <w:r>
        <w:rPr>
          <w:color w:val="000000"/>
          <w:szCs w:val="22"/>
          <w:u w:color="FFFFFF"/>
          <w:lang w:val="smn-FI"/>
        </w:rPr>
        <w:t xml:space="preserve">h. </w:t>
      </w:r>
    </w:p>
    <w:p w:rsidR="00BC7D1A" w:rsidRDefault="003C3746">
      <w:pPr>
        <w:pStyle w:val="LLMomentinJohdantoKappale"/>
        <w:rPr>
          <w:szCs w:val="22"/>
          <w:u w:color="FFFFFF"/>
          <w:lang w:val="smn-FI"/>
        </w:rPr>
      </w:pPr>
      <w:r>
        <w:rPr>
          <w:color w:val="000000"/>
          <w:szCs w:val="22"/>
          <w:u w:color="FFFFFF"/>
          <w:lang w:val="smn-FI"/>
        </w:rPr>
        <w:t>Malmâuuccâmlove vyeimistorroomääigi juátkimân kyeskee ucâmušâst kalga adeliđ čielgâdâs:</w:t>
      </w:r>
    </w:p>
    <w:p w:rsidR="00BC7D1A" w:rsidRDefault="003C3746">
      <w:pPr>
        <w:pStyle w:val="LLMomentinKohta"/>
        <w:rPr>
          <w:szCs w:val="22"/>
          <w:u w:color="FFFFFF"/>
          <w:lang w:val="smn-FI"/>
        </w:rPr>
      </w:pPr>
      <w:r>
        <w:rPr>
          <w:color w:val="000000"/>
          <w:szCs w:val="22"/>
          <w:u w:color="FFFFFF"/>
          <w:lang w:val="smn-FI"/>
        </w:rPr>
        <w:t>1) ucâmuš čuosâttâhlove vuáđuld tohhum tooimâin já toi puátusijn;</w:t>
      </w:r>
    </w:p>
    <w:p w:rsidR="00BC7D1A" w:rsidRDefault="003C3746">
      <w:pPr>
        <w:pStyle w:val="LLMomentinKohta"/>
        <w:rPr>
          <w:szCs w:val="22"/>
          <w:u w:color="FFFFFF"/>
          <w:lang w:val="smn-FI"/>
        </w:rPr>
      </w:pPr>
      <w:r>
        <w:rPr>
          <w:color w:val="000000"/>
          <w:szCs w:val="22"/>
          <w:u w:color="FFFFFF"/>
          <w:lang w:val="smn-FI"/>
        </w:rPr>
        <w:t>2) kuávlun čuoccâm tutkâmuškoloi meereest;</w:t>
      </w:r>
    </w:p>
    <w:p w:rsidR="00BC7D1A" w:rsidRDefault="003C3746">
      <w:pPr>
        <w:pStyle w:val="LLMomentinKohta"/>
        <w:rPr>
          <w:szCs w:val="22"/>
          <w:u w:color="FFFFFF"/>
          <w:lang w:val="smn-FI"/>
        </w:rPr>
      </w:pPr>
      <w:r>
        <w:rPr>
          <w:color w:val="000000"/>
          <w:szCs w:val="22"/>
          <w:u w:color="FFFFFF"/>
          <w:lang w:val="smn-FI"/>
        </w:rPr>
        <w:t xml:space="preserve">3) tiettum ávhástâllâmmáhđulâšvuođâin já </w:t>
      </w:r>
      <w:r>
        <w:rPr>
          <w:color w:val="000000"/>
          <w:szCs w:val="22"/>
          <w:u w:color="FFFFFF"/>
          <w:lang w:val="smn-FI"/>
        </w:rPr>
        <w:t>jotkâtutkâmušâi tarbâšlâšvuođâst;</w:t>
      </w:r>
    </w:p>
    <w:p w:rsidR="00BC7D1A" w:rsidRPr="00487720" w:rsidRDefault="003C3746">
      <w:pPr>
        <w:pStyle w:val="LLMomentinKohta"/>
        <w:rPr>
          <w:lang w:val="smn-FI"/>
        </w:rPr>
      </w:pPr>
      <w:r>
        <w:rPr>
          <w:color w:val="000000"/>
          <w:szCs w:val="22"/>
          <w:u w:color="FFFFFF"/>
          <w:lang w:val="smn-FI"/>
        </w:rPr>
        <w:t xml:space="preserve">4) kuávluraijim agâstâlmijn. </w:t>
      </w:r>
    </w:p>
    <w:p w:rsidR="00BC7D1A" w:rsidRDefault="003C3746">
      <w:pPr>
        <w:pStyle w:val="LLMomentinJohdantoKappale"/>
        <w:rPr>
          <w:szCs w:val="22"/>
          <w:u w:color="FFFFFF"/>
          <w:lang w:val="smn-FI"/>
        </w:rPr>
      </w:pPr>
      <w:r>
        <w:rPr>
          <w:color w:val="000000"/>
          <w:szCs w:val="22"/>
          <w:u w:color="FFFFFF"/>
          <w:lang w:val="smn-FI"/>
        </w:rPr>
        <w:t xml:space="preserve">Ruukilove vyeimistorroomääigi juátkimân kyeskee ucâmušâst kalga adeliđ čielgâdâs: </w:t>
      </w:r>
    </w:p>
    <w:p w:rsidR="00BC7D1A" w:rsidRDefault="003C3746">
      <w:pPr>
        <w:pStyle w:val="LLMomentinKohta"/>
        <w:rPr>
          <w:szCs w:val="22"/>
          <w:u w:color="FFFFFF"/>
          <w:lang w:val="smn-FI"/>
        </w:rPr>
      </w:pPr>
      <w:r>
        <w:rPr>
          <w:color w:val="000000"/>
          <w:szCs w:val="22"/>
          <w:u w:color="FFFFFF"/>
          <w:lang w:val="smn-FI"/>
        </w:rPr>
        <w:t>1) ucâmuš čuosâttâhlove vuáđuld tohhum tooimâin já toi puátusijn;</w:t>
      </w:r>
    </w:p>
    <w:p w:rsidR="00BC7D1A" w:rsidRDefault="003C3746">
      <w:pPr>
        <w:pStyle w:val="LLMomentinKohta"/>
        <w:rPr>
          <w:szCs w:val="22"/>
          <w:u w:color="FFFFFF"/>
          <w:lang w:val="smn-FI"/>
        </w:rPr>
      </w:pPr>
      <w:r>
        <w:rPr>
          <w:color w:val="000000"/>
          <w:szCs w:val="22"/>
          <w:u w:color="FFFFFF"/>
          <w:lang w:val="smn-FI"/>
        </w:rPr>
        <w:t>2) ruukilove vyeimistorroomääigi juátkim hi</w:t>
      </w:r>
      <w:r>
        <w:rPr>
          <w:color w:val="000000"/>
          <w:szCs w:val="22"/>
          <w:u w:color="FFFFFF"/>
          <w:lang w:val="smn-FI"/>
        </w:rPr>
        <w:t xml:space="preserve">nnáin. </w:t>
      </w:r>
    </w:p>
    <w:p w:rsidR="00BC7D1A" w:rsidRDefault="003C3746">
      <w:pPr>
        <w:pStyle w:val="LLMomentinJohdantoKappale"/>
        <w:rPr>
          <w:szCs w:val="22"/>
          <w:u w:color="FFFFFF"/>
          <w:lang w:val="smn-FI"/>
        </w:rPr>
      </w:pPr>
      <w:r>
        <w:rPr>
          <w:color w:val="000000"/>
          <w:szCs w:val="22"/>
          <w:u w:color="FFFFFF"/>
          <w:lang w:val="smn-FI"/>
        </w:rPr>
        <w:t>Kolletoidemlove vyeimistorroomääigi juátkimân kyeskee ucâmušâst kalga adeliđ čielgâdâs:</w:t>
      </w:r>
    </w:p>
    <w:p w:rsidR="00BC7D1A" w:rsidRDefault="003C3746">
      <w:pPr>
        <w:pStyle w:val="LLMomentinKohta"/>
        <w:rPr>
          <w:szCs w:val="22"/>
          <w:u w:color="FFFFFF"/>
          <w:lang w:val="smn-FI"/>
        </w:rPr>
      </w:pPr>
      <w:r>
        <w:rPr>
          <w:color w:val="000000"/>
          <w:szCs w:val="22"/>
          <w:u w:color="FFFFFF"/>
          <w:lang w:val="smn-FI"/>
        </w:rPr>
        <w:t>1) ucâmuš čuosâttâhlove vuáđuld tohhum tooimâin já toi puátusijn;</w:t>
      </w:r>
    </w:p>
    <w:p w:rsidR="00BC7D1A" w:rsidRDefault="003C3746">
      <w:pPr>
        <w:pStyle w:val="LLMomentinKohta"/>
        <w:rPr>
          <w:szCs w:val="22"/>
          <w:u w:color="FFFFFF"/>
          <w:lang w:val="smn-FI"/>
        </w:rPr>
      </w:pPr>
      <w:r>
        <w:rPr>
          <w:color w:val="000000"/>
          <w:szCs w:val="22"/>
          <w:u w:color="FFFFFF"/>
          <w:lang w:val="smn-FI"/>
        </w:rPr>
        <w:t xml:space="preserve">2) kolletoidemlove vyeimistorroomääigi juátkim hinnáin. </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37 §</w:t>
      </w:r>
    </w:p>
    <w:p w:rsidR="00BC7D1A" w:rsidRDefault="003C3746">
      <w:pPr>
        <w:pStyle w:val="LLPykalanOtsikko"/>
        <w:rPr>
          <w:iCs/>
          <w:szCs w:val="22"/>
          <w:u w:color="FFFFFF"/>
          <w:lang w:val="smn-FI"/>
        </w:rPr>
      </w:pPr>
      <w:r>
        <w:rPr>
          <w:iCs/>
          <w:color w:val="000000"/>
          <w:szCs w:val="22"/>
          <w:u w:color="FFFFFF"/>
          <w:lang w:val="smn-FI"/>
        </w:rPr>
        <w:t>Lopemiärádâs siskáldâs</w:t>
      </w:r>
    </w:p>
    <w:p w:rsidR="00BC7D1A" w:rsidRDefault="003C3746">
      <w:pPr>
        <w:pStyle w:val="LLKappalejako"/>
        <w:rPr>
          <w:szCs w:val="22"/>
          <w:u w:color="FFFFFF"/>
          <w:lang w:val="smn-FI"/>
        </w:rPr>
      </w:pPr>
      <w:r>
        <w:rPr>
          <w:color w:val="000000"/>
          <w:szCs w:val="22"/>
          <w:u w:color="FFFFFF"/>
          <w:lang w:val="smn-FI"/>
        </w:rPr>
        <w:t>Miärádâs</w:t>
      </w:r>
      <w:r>
        <w:rPr>
          <w:color w:val="000000"/>
          <w:szCs w:val="22"/>
          <w:u w:color="FFFFFF"/>
          <w:lang w:val="smn-FI"/>
        </w:rPr>
        <w:t>âst kalga väldiđ agâstâllum pele lopeucâmuš ciälkkámušâin, uáivilijn já muštottâsâin adelum sierriistâllum vátámuššáid. Kieldee miärádâsâst kalga valdâliđ kieldee miärádâs vuáđustâsâid sehe lahâuási, moos kieldee miärádâs vuáđuduvá.</w:t>
      </w:r>
    </w:p>
    <w:p w:rsidR="00BC7D1A" w:rsidRDefault="00BC7D1A">
      <w:pPr>
        <w:spacing w:line="220" w:lineRule="exact"/>
        <w:ind w:firstLine="170"/>
        <w:jc w:val="both"/>
        <w:rPr>
          <w:rFonts w:eastAsia="Times New Roman"/>
          <w:szCs w:val="24"/>
          <w:lang w:val="smn-FI" w:eastAsia="fi-FI"/>
        </w:rPr>
      </w:pPr>
    </w:p>
    <w:p w:rsidR="00BC7D1A" w:rsidRDefault="003C3746">
      <w:pPr>
        <w:pStyle w:val="LLLuku"/>
        <w:rPr>
          <w:szCs w:val="22"/>
          <w:u w:color="FFFFFF"/>
          <w:lang w:val="smn-FI"/>
        </w:rPr>
      </w:pPr>
      <w:r>
        <w:rPr>
          <w:color w:val="000000"/>
          <w:szCs w:val="22"/>
          <w:u w:color="FFFFFF"/>
          <w:lang w:val="smn-FI"/>
        </w:rPr>
        <w:t>5 Loho</w:t>
      </w:r>
    </w:p>
    <w:p w:rsidR="00BC7D1A" w:rsidRDefault="003C3746">
      <w:pPr>
        <w:pStyle w:val="LLLuvunOtsikko"/>
        <w:rPr>
          <w:bCs/>
          <w:szCs w:val="22"/>
          <w:u w:color="FFFFFF"/>
          <w:lang w:val="smn-FI"/>
        </w:rPr>
      </w:pPr>
      <w:r>
        <w:rPr>
          <w:bCs/>
          <w:color w:val="000000"/>
          <w:szCs w:val="22"/>
          <w:u w:color="FFFFFF"/>
          <w:lang w:val="smn-FI"/>
        </w:rPr>
        <w:t xml:space="preserve">Pánttáámân </w:t>
      </w:r>
      <w:r>
        <w:rPr>
          <w:bCs/>
          <w:color w:val="000000"/>
          <w:szCs w:val="22"/>
          <w:u w:color="FFFFFF"/>
          <w:lang w:val="smn-FI"/>
        </w:rPr>
        <w:t>lahtojeijee almottâsmonâttâllâm</w:t>
      </w:r>
    </w:p>
    <w:p w:rsidR="00BC7D1A" w:rsidRDefault="003C3746">
      <w:pPr>
        <w:pStyle w:val="LLPykala"/>
        <w:rPr>
          <w:szCs w:val="22"/>
          <w:u w:color="FFFFFF"/>
          <w:lang w:val="smn-FI"/>
        </w:rPr>
      </w:pPr>
      <w:r>
        <w:rPr>
          <w:color w:val="000000"/>
          <w:szCs w:val="22"/>
          <w:u w:color="FFFFFF"/>
          <w:lang w:val="smn-FI"/>
        </w:rPr>
        <w:t>38 §</w:t>
      </w:r>
    </w:p>
    <w:p w:rsidR="00BC7D1A" w:rsidRPr="00487720" w:rsidRDefault="003C3746">
      <w:pPr>
        <w:pStyle w:val="LLPykalanOtsikko"/>
        <w:rPr>
          <w:lang w:val="smn-FI"/>
        </w:rPr>
      </w:pPr>
      <w:r>
        <w:rPr>
          <w:iCs/>
          <w:color w:val="000000"/>
          <w:szCs w:val="22"/>
          <w:u w:color="FFFFFF"/>
          <w:lang w:val="smn-FI"/>
        </w:rPr>
        <w:t>Panttamalmottâs</w:t>
      </w:r>
    </w:p>
    <w:p w:rsidR="00BC7D1A" w:rsidRDefault="003C3746">
      <w:pPr>
        <w:pStyle w:val="LLMomentinJohdantoKappale"/>
        <w:rPr>
          <w:szCs w:val="22"/>
          <w:u w:color="FFFFFF"/>
          <w:lang w:val="smn-FI"/>
        </w:rPr>
      </w:pPr>
      <w:r>
        <w:rPr>
          <w:color w:val="000000"/>
          <w:szCs w:val="22"/>
          <w:u w:color="FFFFFF"/>
          <w:lang w:val="smn-FI"/>
        </w:rPr>
        <w:t>Ruukilaavâ 174 §:st uáivildum pánttáámân kyeskee almottâs kalga siskeldiđ:</w:t>
      </w:r>
    </w:p>
    <w:p w:rsidR="00BC7D1A" w:rsidRDefault="003C3746">
      <w:pPr>
        <w:pStyle w:val="LLMomentinKohta"/>
        <w:rPr>
          <w:szCs w:val="22"/>
          <w:u w:color="FFFFFF"/>
          <w:lang w:val="smn-FI"/>
        </w:rPr>
      </w:pPr>
      <w:r>
        <w:rPr>
          <w:color w:val="000000"/>
          <w:szCs w:val="22"/>
          <w:u w:color="FFFFFF"/>
          <w:lang w:val="smn-FI"/>
        </w:rPr>
        <w:t>1) panttâadeleijee já panttâuážžoo noomâ, ohtâvuođâtiäđuid já aassâmpääihi;</w:t>
      </w:r>
    </w:p>
    <w:p w:rsidR="00BC7D1A" w:rsidRDefault="003C3746">
      <w:pPr>
        <w:pStyle w:val="LLMomentinKohta"/>
        <w:rPr>
          <w:szCs w:val="22"/>
          <w:u w:color="FFFFFF"/>
          <w:lang w:val="smn-FI"/>
        </w:rPr>
      </w:pPr>
      <w:r>
        <w:rPr>
          <w:color w:val="000000"/>
          <w:szCs w:val="22"/>
          <w:u w:color="FFFFFF"/>
          <w:lang w:val="smn-FI"/>
        </w:rPr>
        <w:t xml:space="preserve">2) tiäđuid ruuki- tâi malmâuuccâmlooveest, moos </w:t>
      </w:r>
      <w:r>
        <w:rPr>
          <w:color w:val="000000"/>
          <w:szCs w:val="22"/>
          <w:u w:color="FFFFFF"/>
          <w:lang w:val="smn-FI"/>
        </w:rPr>
        <w:t>vuáđuduvvee ruukimineraalij ávhástâllâmvuoigâdvuotân tâi sullâsávt ovdâvuoigâdvuotân almottemnáál panttâvuoigâdvuotâ čuáccá;</w:t>
      </w:r>
    </w:p>
    <w:p w:rsidR="00BC7D1A" w:rsidRDefault="003C3746">
      <w:pPr>
        <w:pStyle w:val="LLMomentinKohta"/>
        <w:rPr>
          <w:szCs w:val="22"/>
          <w:u w:color="FFFFFF"/>
          <w:lang w:val="smn-FI"/>
        </w:rPr>
      </w:pPr>
      <w:r>
        <w:rPr>
          <w:color w:val="000000"/>
          <w:szCs w:val="22"/>
          <w:u w:color="FFFFFF"/>
          <w:lang w:val="smn-FI"/>
        </w:rPr>
        <w:t>3) tiäđuid panttâvuoigâdvuođâi koskâsii ovdâsaajeest, jis pánttámnáál vuoigâdvuotân čyeccih tâi almottuvvojeh čuoccâđ maaŋgâ panttâ</w:t>
      </w:r>
      <w:r>
        <w:rPr>
          <w:color w:val="000000"/>
          <w:szCs w:val="22"/>
          <w:u w:color="FFFFFF"/>
          <w:lang w:val="smn-FI"/>
        </w:rPr>
        <w:t>vuoigâdvuođâ;</w:t>
      </w:r>
    </w:p>
    <w:p w:rsidR="00BC7D1A" w:rsidRPr="00487720" w:rsidRDefault="003C3746">
      <w:pPr>
        <w:pStyle w:val="LLMomentinKohta"/>
        <w:rPr>
          <w:lang w:val="smn-FI"/>
        </w:rPr>
      </w:pPr>
      <w:r>
        <w:rPr>
          <w:color w:val="000000"/>
          <w:szCs w:val="22"/>
          <w:u w:color="FFFFFF"/>
          <w:lang w:val="smn-FI"/>
        </w:rPr>
        <w:t>4) tiäđu tast, ete lopehaldâšeijee lii ovdil ruukivirgeomâhâžân toohâm almottâsâs čálálávt almottâm puohháid pyereeb ovdâsaajeest leijee panttâvuoigâdvuođâi haldâšeijeid ruukivirgeomâhâžân almottemnáál panttâvuoigâdvuođâst; </w:t>
      </w:r>
    </w:p>
    <w:p w:rsidR="00BC7D1A" w:rsidRDefault="003C3746">
      <w:pPr>
        <w:pStyle w:val="LLMomentinKohta"/>
        <w:rPr>
          <w:szCs w:val="22"/>
          <w:u w:color="FFFFFF"/>
          <w:lang w:val="smn-FI"/>
        </w:rPr>
      </w:pPr>
      <w:r>
        <w:rPr>
          <w:color w:val="000000"/>
          <w:szCs w:val="22"/>
          <w:u w:color="FFFFFF"/>
          <w:lang w:val="smn-FI"/>
        </w:rPr>
        <w:t>5) táárbu mield t</w:t>
      </w:r>
      <w:r>
        <w:rPr>
          <w:color w:val="000000"/>
          <w:szCs w:val="22"/>
          <w:u w:color="FFFFFF"/>
          <w:lang w:val="smn-FI"/>
        </w:rPr>
        <w:t>iätu almottemnáál panttâvuoigâdvuođâ miäldásii panttâovdâsvástádâs ruttâmeereest.</w:t>
      </w:r>
    </w:p>
    <w:p w:rsidR="00BC7D1A" w:rsidRPr="00487720" w:rsidRDefault="003C3746">
      <w:pPr>
        <w:pStyle w:val="LLKappalejako"/>
        <w:rPr>
          <w:lang w:val="smn-FI"/>
        </w:rPr>
      </w:pPr>
      <w:r>
        <w:rPr>
          <w:color w:val="000000"/>
          <w:szCs w:val="22"/>
          <w:u w:color="FFFFFF"/>
          <w:lang w:val="smn-FI"/>
        </w:rPr>
        <w:t>Lopehaldâšeijee tâi almottâs rähtee kalga vuáláčäälliđ almottâs. Almottâsân kalga lahteđ máŋgus čálálávt pánttámčonnâsmist tâi sullâsii äššikirjeest, panttâadeleijee virgetuo</w:t>
      </w:r>
      <w:r>
        <w:rPr>
          <w:color w:val="000000"/>
          <w:szCs w:val="22"/>
          <w:u w:color="FFFFFF"/>
          <w:lang w:val="smn-FI"/>
        </w:rPr>
        <w:t>đâštus tâi kävppiregisterváldus sehe eres tarbâšlijd äššikiirjijd.</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39 §</w:t>
      </w:r>
    </w:p>
    <w:p w:rsidR="00BC7D1A" w:rsidRDefault="003C3746">
      <w:pPr>
        <w:pStyle w:val="LLPykalanOtsikko"/>
        <w:rPr>
          <w:iCs/>
          <w:szCs w:val="22"/>
          <w:u w:color="FFFFFF"/>
          <w:lang w:val="smn-FI"/>
        </w:rPr>
      </w:pPr>
      <w:r>
        <w:rPr>
          <w:iCs/>
          <w:color w:val="000000"/>
          <w:szCs w:val="22"/>
          <w:u w:color="FFFFFF"/>
          <w:lang w:val="smn-FI"/>
        </w:rPr>
        <w:t>Tiätuadelemkenigâsvuotâ almottum panttâvuoigâdvuođâin</w:t>
      </w:r>
    </w:p>
    <w:p w:rsidR="00BC7D1A" w:rsidRDefault="003C3746">
      <w:pPr>
        <w:pStyle w:val="LLKappalejako"/>
        <w:rPr>
          <w:szCs w:val="22"/>
          <w:u w:color="FFFFFF"/>
          <w:lang w:val="smn-FI"/>
        </w:rPr>
      </w:pPr>
      <w:r>
        <w:rPr>
          <w:color w:val="000000"/>
          <w:szCs w:val="22"/>
          <w:u w:color="FFFFFF"/>
          <w:lang w:val="smn-FI"/>
        </w:rPr>
        <w:t>Ruukivirgeomâhâš kalga pivdemist adeliđ tiäđuid sehe táárbu mield ruukiregister váldus toos almottum panttâvuoigâdvuođâin.</w:t>
      </w:r>
    </w:p>
    <w:p w:rsidR="00BC7D1A" w:rsidRDefault="00BC7D1A">
      <w:pPr>
        <w:pStyle w:val="LLKappalejako"/>
        <w:rPr>
          <w:lang w:val="smn-FI"/>
        </w:rPr>
      </w:pPr>
    </w:p>
    <w:p w:rsidR="00BC7D1A" w:rsidRDefault="003C3746">
      <w:pPr>
        <w:pStyle w:val="LLPykala"/>
        <w:rPr>
          <w:szCs w:val="22"/>
          <w:u w:color="FFFFFF"/>
          <w:lang w:val="smn-FI"/>
        </w:rPr>
      </w:pPr>
      <w:r>
        <w:rPr>
          <w:color w:val="000000"/>
          <w:szCs w:val="22"/>
          <w:u w:color="FFFFFF"/>
          <w:lang w:val="smn-FI"/>
        </w:rPr>
        <w:t>40 §</w:t>
      </w:r>
    </w:p>
    <w:p w:rsidR="00BC7D1A" w:rsidRDefault="003C3746">
      <w:pPr>
        <w:pStyle w:val="LLPykalanOtsikko"/>
        <w:rPr>
          <w:iCs/>
          <w:szCs w:val="22"/>
          <w:u w:color="FFFFFF"/>
          <w:lang w:val="smn-FI"/>
        </w:rPr>
      </w:pPr>
      <w:r>
        <w:rPr>
          <w:iCs/>
          <w:color w:val="000000"/>
          <w:szCs w:val="22"/>
          <w:u w:color="FFFFFF"/>
          <w:lang w:val="smn-FI"/>
        </w:rPr>
        <w:t>Panttâvuoigâdvuođâi haldâšeijei vuoigâdvuođâsajattâh love helbâm-, maasâdkeessim- já nubástuttemtiilijn</w:t>
      </w:r>
    </w:p>
    <w:p w:rsidR="00BC7D1A" w:rsidRDefault="003C3746">
      <w:pPr>
        <w:pStyle w:val="LLKappalejako"/>
        <w:rPr>
          <w:szCs w:val="22"/>
          <w:u w:color="FFFFFF"/>
          <w:lang w:val="smn-FI"/>
        </w:rPr>
      </w:pPr>
      <w:r>
        <w:rPr>
          <w:color w:val="000000"/>
          <w:szCs w:val="22"/>
          <w:u w:color="FFFFFF"/>
          <w:lang w:val="smn-FI"/>
        </w:rPr>
        <w:t>Ruukivirgeomâhâš kalga ájáttâlhánnáá almottiđ tiäđustis leijee panttâvuoigâdvuođâi haldâšeijeid jotonpieijum ruuki- tâi malmâuuccâmlove helbâmân, maasâd</w:t>
      </w:r>
      <w:r>
        <w:rPr>
          <w:color w:val="000000"/>
          <w:szCs w:val="22"/>
          <w:u w:color="FFFFFF"/>
          <w:lang w:val="smn-FI"/>
        </w:rPr>
        <w:t>kesimân tâi nubástutmân kyeskee aašijn já väridiđ panttâvuoigâdvuođâi haldâšeijeid tilálâšvuođâ šoddâđ kulluđ ääšist.</w:t>
      </w:r>
    </w:p>
    <w:p w:rsidR="00BC7D1A" w:rsidRPr="00487720" w:rsidRDefault="003C3746">
      <w:pPr>
        <w:pStyle w:val="LLKappalejako"/>
        <w:rPr>
          <w:lang w:val="smn-FI"/>
        </w:rPr>
      </w:pPr>
      <w:r>
        <w:rPr>
          <w:color w:val="000000"/>
          <w:szCs w:val="22"/>
          <w:u w:color="FFFFFF"/>
          <w:lang w:val="smn-FI"/>
        </w:rPr>
        <w:t>Jis lopehaldâšeijee taha jieš 1 momentist uáivildum ruuki- tâi malmâuuccâmlove helbâm, ucâmušân kalga labdeđ puoh tiäđust leijee panttâvuo</w:t>
      </w:r>
      <w:r>
        <w:rPr>
          <w:color w:val="000000"/>
          <w:szCs w:val="22"/>
          <w:u w:color="FFFFFF"/>
          <w:lang w:val="smn-FI"/>
        </w:rPr>
        <w:t>igâdvuođâi haldâšeijei čálálii miettâm.</w:t>
      </w:r>
    </w:p>
    <w:p w:rsidR="00BC7D1A" w:rsidRDefault="00BC7D1A">
      <w:pPr>
        <w:pStyle w:val="LLNormaali"/>
        <w:rPr>
          <w:lang w:val="smn-FI"/>
        </w:rPr>
      </w:pPr>
    </w:p>
    <w:p w:rsidR="00BC7D1A" w:rsidRDefault="003C3746">
      <w:pPr>
        <w:pStyle w:val="LLLuku"/>
        <w:rPr>
          <w:szCs w:val="22"/>
          <w:u w:color="FFFFFF"/>
          <w:lang w:val="smn-FI"/>
        </w:rPr>
      </w:pPr>
      <w:r>
        <w:rPr>
          <w:color w:val="000000"/>
          <w:szCs w:val="22"/>
          <w:u w:color="FFFFFF"/>
          <w:lang w:val="smn-FI"/>
        </w:rPr>
        <w:t>6 Loho</w:t>
      </w:r>
    </w:p>
    <w:p w:rsidR="00BC7D1A" w:rsidRDefault="003C3746">
      <w:pPr>
        <w:pStyle w:val="LLLuvunOtsikko"/>
        <w:rPr>
          <w:bCs/>
          <w:szCs w:val="22"/>
          <w:u w:color="FFFFFF"/>
          <w:lang w:val="smn-FI"/>
        </w:rPr>
      </w:pPr>
      <w:r>
        <w:rPr>
          <w:bCs/>
          <w:color w:val="000000"/>
          <w:szCs w:val="22"/>
          <w:u w:color="FFFFFF"/>
          <w:lang w:val="smn-FI"/>
        </w:rPr>
        <w:t>Motomeh njuolgâdusah</w:t>
      </w:r>
    </w:p>
    <w:p w:rsidR="00BC7D1A" w:rsidRDefault="003C3746">
      <w:pPr>
        <w:pStyle w:val="LLPykala"/>
        <w:rPr>
          <w:szCs w:val="22"/>
          <w:u w:color="FFFFFF"/>
          <w:lang w:val="smn-FI"/>
        </w:rPr>
      </w:pPr>
      <w:r>
        <w:rPr>
          <w:color w:val="000000"/>
          <w:szCs w:val="22"/>
          <w:u w:color="FFFFFF"/>
          <w:lang w:val="smn-FI"/>
        </w:rPr>
        <w:t>41 §</w:t>
      </w:r>
    </w:p>
    <w:p w:rsidR="00BC7D1A" w:rsidRDefault="003C3746">
      <w:pPr>
        <w:pStyle w:val="LLPykalanOtsikko"/>
        <w:rPr>
          <w:iCs/>
          <w:szCs w:val="22"/>
          <w:u w:color="FFFFFF"/>
          <w:lang w:val="smn-FI"/>
        </w:rPr>
      </w:pPr>
      <w:r>
        <w:rPr>
          <w:iCs/>
          <w:color w:val="000000"/>
          <w:szCs w:val="22"/>
          <w:u w:color="FFFFFF"/>
          <w:lang w:val="smn-FI"/>
        </w:rPr>
        <w:t>Ruukilaavâ 38 §:st uáivildum ohtâsâšpargomonâttâllâm</w:t>
      </w:r>
    </w:p>
    <w:p w:rsidR="00BC7D1A" w:rsidRDefault="003C3746">
      <w:pPr>
        <w:pStyle w:val="LLMomentinKohta"/>
        <w:rPr>
          <w:szCs w:val="22"/>
          <w:u w:color="FFFFFF"/>
          <w:lang w:val="smn-FI"/>
        </w:rPr>
      </w:pPr>
      <w:r>
        <w:rPr>
          <w:color w:val="000000"/>
          <w:szCs w:val="22"/>
          <w:u w:color="FFFFFF"/>
          <w:lang w:val="smn-FI"/>
        </w:rPr>
        <w:t xml:space="preserve">Ruukilaavâ 34 § uáivildem ohtâsâšpargomonâttâllâm vuáđđun tuáimá love occee rähtim ruukilaavâ 34 § miäldásâš lopeucâmuš </w:t>
      </w:r>
      <w:r>
        <w:rPr>
          <w:color w:val="000000"/>
          <w:szCs w:val="22"/>
          <w:u w:color="FFFFFF"/>
          <w:lang w:val="smn-FI"/>
        </w:rPr>
        <w:t>labdosijdiskuin. Lopeucâmuš tâi ton labdosijd kalga tievâsmittiđ ohtâsâšpargomonâttâllâm uásipelij adelem agâstâllum iävtuttâsâi keežild, jis lopeucâmuš tagarin ij siskeeld ruukilaavâ já -asâttâs vaattâm rijtteváid tâi olmâ tiäđuid miärádâstoohâm várás.</w:t>
      </w:r>
    </w:p>
    <w:p w:rsidR="00BC7D1A" w:rsidRDefault="003C3746">
      <w:pPr>
        <w:pStyle w:val="LLMomentinJohdantoKappale"/>
        <w:rPr>
          <w:szCs w:val="22"/>
          <w:u w:color="FFFFFF"/>
          <w:lang w:val="smn-FI"/>
        </w:rPr>
      </w:pPr>
      <w:r>
        <w:rPr>
          <w:color w:val="000000"/>
          <w:szCs w:val="22"/>
          <w:u w:color="FFFFFF"/>
          <w:lang w:val="smn-FI"/>
        </w:rPr>
        <w:t>Ma</w:t>
      </w:r>
      <w:r>
        <w:rPr>
          <w:color w:val="000000"/>
          <w:szCs w:val="22"/>
          <w:u w:color="FFFFFF"/>
          <w:lang w:val="smn-FI"/>
        </w:rPr>
        <w:t>jemužžân ruukivirgeomâhâš kalga lopemiärádâsâstis meridemnáál lopeiävtuiguin rijtteváin tooimâin, moiguin kuávlu sämikulttuur hárjuttemhinnáid šaddee háitulijd vaiguttâsâid lii áigumuš estiđ já kepidiđ nuuvt pehtilávt ko máhđulâš. Lasseen ohtâsâšpargomonât</w:t>
      </w:r>
      <w:r>
        <w:rPr>
          <w:color w:val="000000"/>
          <w:szCs w:val="22"/>
          <w:u w:color="FFFFFF"/>
          <w:lang w:val="smn-FI"/>
        </w:rPr>
        <w:t>tâllâm ohtâvuođâst tâi ton puáđusin rahtum lopemiärádâs uássin ruukivirgeomâhâš kalga agâstâllâđ lopemiärádâsâs eromâšávt toi aašij uásild, moi uásild ohtâsâšpargomonâttâllâm uásipeleh iä lah lamaš oovtâuáivilist.</w:t>
      </w:r>
    </w:p>
    <w:p w:rsidR="00BC7D1A" w:rsidRDefault="003C3746">
      <w:pPr>
        <w:pStyle w:val="LLMomentinKohta"/>
        <w:rPr>
          <w:szCs w:val="22"/>
          <w:u w:color="FFFFFF"/>
          <w:lang w:val="smn-FI"/>
        </w:rPr>
      </w:pPr>
      <w:r>
        <w:rPr>
          <w:color w:val="000000"/>
          <w:szCs w:val="22"/>
          <w:u w:color="FFFFFF"/>
          <w:lang w:val="smn-FI"/>
        </w:rPr>
        <w:t xml:space="preserve">Ohtâsâšpargomonâttâllâm loopân  </w:t>
      </w:r>
      <w:r>
        <w:rPr>
          <w:color w:val="000000"/>
          <w:szCs w:val="22"/>
          <w:u w:color="FFFFFF"/>
          <w:lang w:val="smn-FI"/>
        </w:rPr>
        <w:t>ruukivirgeomâhâš visásmit monâttâllâm puáđusin rahtum detaljilii vaiguttâsâi árvuštâllâm vuáđuld, láá-uv lopeucâmuš miäldásâš toimâmân ruukilaavâ 50 § uáivildem estuuh.</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42 §</w:t>
      </w:r>
    </w:p>
    <w:p w:rsidR="00BC7D1A" w:rsidRDefault="003C3746">
      <w:pPr>
        <w:pStyle w:val="LLPykalanOtsikko"/>
        <w:rPr>
          <w:iCs/>
          <w:szCs w:val="22"/>
          <w:u w:color="FFFFFF"/>
          <w:lang w:val="smn-FI"/>
        </w:rPr>
      </w:pPr>
      <w:r>
        <w:rPr>
          <w:iCs/>
          <w:color w:val="000000"/>
          <w:szCs w:val="22"/>
          <w:u w:color="FFFFFF"/>
          <w:lang w:val="smn-FI"/>
        </w:rPr>
        <w:t>Love sirdemân kyeskee ucâmuš</w:t>
      </w:r>
    </w:p>
    <w:p w:rsidR="00BC7D1A" w:rsidRPr="00487720" w:rsidRDefault="003C3746">
      <w:pPr>
        <w:pStyle w:val="LLKappalejako"/>
        <w:rPr>
          <w:lang w:val="smn-FI"/>
        </w:rPr>
      </w:pPr>
      <w:r>
        <w:rPr>
          <w:color w:val="000000"/>
          <w:szCs w:val="22"/>
          <w:u w:color="FFFFFF"/>
          <w:lang w:val="smn-FI"/>
        </w:rPr>
        <w:t>Ruukilaavâ 73 § 2 momentist uáivildum malmâuuccâmlov</w:t>
      </w:r>
      <w:r>
        <w:rPr>
          <w:color w:val="000000"/>
          <w:szCs w:val="22"/>
          <w:u w:color="FFFFFF"/>
          <w:lang w:val="smn-FI"/>
        </w:rPr>
        <w:t>e, ruukilove já kolletoidemlove sirdemân kyeskee ucâmuš kalga toimâttiđ ruukivirgeomâhâžân 30 peeivi siste sirdemân kyeskee sopâmuš vuáimánpuáttimist.</w:t>
      </w:r>
    </w:p>
    <w:p w:rsidR="00BC7D1A" w:rsidRDefault="003C3746">
      <w:pPr>
        <w:pStyle w:val="LLMomentinJohdantoKappale"/>
        <w:rPr>
          <w:szCs w:val="22"/>
          <w:u w:color="FFFFFF"/>
          <w:lang w:val="smn-FI"/>
        </w:rPr>
      </w:pPr>
      <w:r>
        <w:rPr>
          <w:color w:val="000000"/>
          <w:szCs w:val="22"/>
          <w:u w:color="FFFFFF"/>
          <w:lang w:val="smn-FI"/>
        </w:rPr>
        <w:t>Ucâmušân kalga labdeđ:</w:t>
      </w:r>
    </w:p>
    <w:p w:rsidR="00BC7D1A" w:rsidRDefault="003C3746">
      <w:pPr>
        <w:pStyle w:val="LLMomentinKohta"/>
        <w:rPr>
          <w:szCs w:val="22"/>
          <w:u w:color="FFFFFF"/>
          <w:lang w:val="smn-FI"/>
        </w:rPr>
      </w:pPr>
      <w:r>
        <w:rPr>
          <w:color w:val="000000"/>
          <w:szCs w:val="22"/>
          <w:u w:color="FFFFFF"/>
          <w:lang w:val="smn-FI"/>
        </w:rPr>
        <w:t>1) sirdemuážžoo virgetuođâštus tâi kävppiregisterváldus;</w:t>
      </w:r>
    </w:p>
    <w:p w:rsidR="00BC7D1A" w:rsidRDefault="003C3746">
      <w:pPr>
        <w:pStyle w:val="LLMomentinKohta"/>
        <w:rPr>
          <w:szCs w:val="22"/>
          <w:u w:color="FFFFFF"/>
          <w:lang w:val="smn-FI"/>
        </w:rPr>
      </w:pPr>
      <w:r>
        <w:rPr>
          <w:color w:val="000000"/>
          <w:szCs w:val="22"/>
          <w:u w:color="FFFFFF"/>
          <w:lang w:val="smn-FI"/>
        </w:rPr>
        <w:t>2) čielgâdâs sirdemuážžoo</w:t>
      </w:r>
      <w:r>
        <w:rPr>
          <w:color w:val="000000"/>
          <w:szCs w:val="22"/>
          <w:u w:color="FFFFFF"/>
          <w:lang w:val="smn-FI"/>
        </w:rPr>
        <w:t xml:space="preserve"> äššitubdâmušâst, teknisii čođâldittemnaavcâin já ekonomâlii naavcâin hárjuttiđ lopán vuáđuduvvee toimâm;</w:t>
      </w:r>
    </w:p>
    <w:p w:rsidR="00BC7D1A" w:rsidRDefault="003C3746">
      <w:pPr>
        <w:pStyle w:val="LLMomentinKohta"/>
        <w:rPr>
          <w:szCs w:val="22"/>
          <w:u w:color="FFFFFF"/>
          <w:lang w:val="smn-FI"/>
        </w:rPr>
      </w:pPr>
      <w:r>
        <w:rPr>
          <w:color w:val="000000"/>
          <w:szCs w:val="22"/>
          <w:u w:color="FFFFFF"/>
          <w:lang w:val="smn-FI"/>
        </w:rPr>
        <w:t>3) čielgâdâs sirdemuážžoo kiävtust leijee pargovievâ áámmátlii tohálâšvuođâst</w:t>
      </w:r>
    </w:p>
    <w:p w:rsidR="00BC7D1A" w:rsidRDefault="003C3746">
      <w:pPr>
        <w:pStyle w:val="LLMomentinKohta"/>
        <w:rPr>
          <w:szCs w:val="22"/>
          <w:u w:color="FFFFFF"/>
          <w:lang w:val="smn-FI"/>
        </w:rPr>
      </w:pPr>
      <w:r>
        <w:rPr>
          <w:color w:val="000000"/>
          <w:szCs w:val="22"/>
          <w:u w:color="FFFFFF"/>
          <w:lang w:val="smn-FI"/>
        </w:rPr>
        <w:t>4) ääigitásásijd kiddodâhtiätuvuáháduv tiäđuid malmâuuccâmkuávlu kiddodu</w:t>
      </w:r>
      <w:r>
        <w:rPr>
          <w:color w:val="000000"/>
          <w:szCs w:val="22"/>
          <w:u w:color="FFFFFF"/>
          <w:lang w:val="smn-FI"/>
        </w:rPr>
        <w:t>v omâsteijein já toi eres ulmui tâi siärvusij noomâin já čujottâsâin, kiäi hiätun, vuoigâdvuotân tâi kenigâsvuotân malmâuuccâmlove sirdem sáttá kuoskâđ.</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43 §</w:t>
      </w:r>
    </w:p>
    <w:p w:rsidR="00BC7D1A" w:rsidRDefault="003C3746">
      <w:pPr>
        <w:pStyle w:val="LLPykalanOtsikko"/>
        <w:rPr>
          <w:iCs/>
          <w:szCs w:val="22"/>
          <w:u w:color="FFFFFF"/>
          <w:lang w:val="smn-FI"/>
        </w:rPr>
      </w:pPr>
      <w:r>
        <w:rPr>
          <w:iCs/>
          <w:color w:val="000000"/>
          <w:szCs w:val="22"/>
          <w:u w:color="FFFFFF"/>
          <w:lang w:val="smn-FI"/>
        </w:rPr>
        <w:t>Tiäđuh laigomsajanmáávsu nonnim várás</w:t>
      </w:r>
    </w:p>
    <w:p w:rsidR="00BC7D1A" w:rsidRPr="00487720" w:rsidRDefault="003C3746">
      <w:pPr>
        <w:pStyle w:val="LLKappalejako"/>
        <w:rPr>
          <w:lang w:val="smn-FI"/>
        </w:rPr>
      </w:pPr>
      <w:r>
        <w:rPr>
          <w:color w:val="000000"/>
          <w:szCs w:val="22"/>
          <w:u w:color="FFFFFF"/>
          <w:lang w:val="smn-FI"/>
        </w:rPr>
        <w:t>Ruukilove haldâšeijee kalga ruukilaavâ 100 § 6 momentist uá</w:t>
      </w:r>
      <w:r>
        <w:rPr>
          <w:color w:val="000000"/>
          <w:szCs w:val="22"/>
          <w:u w:color="FFFFFF"/>
          <w:lang w:val="smn-FI"/>
        </w:rPr>
        <w:t>ivildum almottâsân labdemnáál rekinistem ruukist loigum já ávhástâllum maalmâ siskeldem já ävkkin ožžum meetaal meereest. Rekinistmân kalga labdeđ tiäđuid koskâárvuhaddeest. Jis koskâárvuhade ij pyevti adeliđ, lopehaldâšeijee kalga toohâđ iävtuttâs heiviit</w:t>
      </w:r>
      <w:r>
        <w:rPr>
          <w:color w:val="000000"/>
          <w:szCs w:val="22"/>
          <w:u w:color="FFFFFF"/>
          <w:lang w:val="smn-FI"/>
        </w:rPr>
        <w:t>temnáál haddeest.</w:t>
      </w:r>
    </w:p>
    <w:p w:rsidR="00BC7D1A" w:rsidRDefault="003C3746">
      <w:pPr>
        <w:pStyle w:val="LLKappalejako"/>
        <w:rPr>
          <w:szCs w:val="22"/>
          <w:u w:color="FFFFFF"/>
          <w:lang w:val="smn-FI"/>
        </w:rPr>
      </w:pPr>
      <w:r>
        <w:rPr>
          <w:color w:val="000000"/>
          <w:szCs w:val="22"/>
          <w:u w:color="FFFFFF"/>
          <w:lang w:val="smn-FI"/>
        </w:rPr>
        <w:t>Jis almottâs kuáská ruukilaavâ 100 § 2 moomeent 2 uási a vyeliuásán, kalga almottâsân labdemnáál soppum hade já eres tiäđuid, moi vuáđuld ruukivirgeomâhâš puáhtá nonniđ laigomsajanmáávsu.</w:t>
      </w:r>
    </w:p>
    <w:p w:rsidR="00BC7D1A" w:rsidRPr="00487720" w:rsidRDefault="003C3746">
      <w:pPr>
        <w:pStyle w:val="LLKappalejako"/>
        <w:rPr>
          <w:lang w:val="smn-FI"/>
        </w:rPr>
      </w:pPr>
      <w:r>
        <w:rPr>
          <w:color w:val="000000"/>
          <w:szCs w:val="22"/>
          <w:u w:color="FFFFFF"/>
          <w:lang w:val="smn-FI"/>
        </w:rPr>
        <w:t>Ruukilaavâ 100 § 2 moomeent 2 uási b vyeliuásist u</w:t>
      </w:r>
      <w:r>
        <w:rPr>
          <w:color w:val="000000"/>
          <w:szCs w:val="22"/>
          <w:u w:color="FFFFFF"/>
          <w:lang w:val="smn-FI"/>
        </w:rPr>
        <w:t>áivildum ucâmušân kalga labdeđ čielgâdâs ruuki ihásii pyevtittemmeereest, tast finnejum haddeest já pyevtittem koloin. Lasseen ucâmušân kalga labdeđ čielgâdâs pyevtittem vaattâm koskâlijn koloin sehe pyevtittem vaattâm investistmijn já tain toohâmnáál medd</w:t>
      </w:r>
      <w:r>
        <w:rPr>
          <w:color w:val="000000"/>
          <w:szCs w:val="22"/>
          <w:u w:color="FFFFFF"/>
          <w:lang w:val="smn-FI"/>
        </w:rPr>
        <w:t>âlistmijn. Jis ucâmuš lii toohâm kiddoduv omâsteijee, ruukivirgeomâhâš kalga táttuđ sullâsijd tiäđuid ruukilove haldâšeijest.</w:t>
      </w:r>
    </w:p>
    <w:p w:rsidR="00BC7D1A" w:rsidRDefault="003C3746">
      <w:pPr>
        <w:pStyle w:val="LLKappalejako"/>
        <w:rPr>
          <w:szCs w:val="22"/>
          <w:u w:color="FFFFFF"/>
          <w:lang w:val="smn-FI"/>
        </w:rPr>
      </w:pPr>
      <w:r>
        <w:rPr>
          <w:color w:val="000000"/>
          <w:szCs w:val="22"/>
          <w:u w:color="FFFFFF"/>
          <w:lang w:val="smn-FI"/>
        </w:rPr>
        <w:t xml:space="preserve">Jis laigomsajanmáksu váttoo tärhistemnáál ruukilaavâ 100 § 3 moomeent vuáđuld, kalga ucâmušân labdeđ čielgâdâs uásipelij koskâsii </w:t>
      </w:r>
      <w:r>
        <w:rPr>
          <w:color w:val="000000"/>
          <w:szCs w:val="22"/>
          <w:u w:color="FFFFFF"/>
          <w:lang w:val="smn-FI"/>
        </w:rPr>
        <w:t>sopâmušâst.</w:t>
      </w:r>
    </w:p>
    <w:p w:rsidR="00BC7D1A" w:rsidRDefault="00BC7D1A">
      <w:pPr>
        <w:pStyle w:val="LLMomentinKohta"/>
        <w:rPr>
          <w:lang w:val="smn-FI"/>
        </w:rPr>
      </w:pPr>
    </w:p>
    <w:p w:rsidR="00BC7D1A" w:rsidRDefault="003C3746">
      <w:pPr>
        <w:pStyle w:val="LLPykala"/>
        <w:rPr>
          <w:szCs w:val="22"/>
          <w:u w:color="FFFFFF"/>
          <w:lang w:val="smn-FI"/>
        </w:rPr>
      </w:pPr>
      <w:r>
        <w:rPr>
          <w:color w:val="000000"/>
          <w:szCs w:val="22"/>
          <w:u w:color="FFFFFF"/>
          <w:lang w:val="smn-FI"/>
        </w:rPr>
        <w:t>44 §</w:t>
      </w:r>
    </w:p>
    <w:p w:rsidR="00BC7D1A" w:rsidRDefault="003C3746">
      <w:pPr>
        <w:pStyle w:val="LLPykalanOtsikko"/>
        <w:rPr>
          <w:iCs/>
          <w:szCs w:val="22"/>
          <w:u w:color="FFFFFF"/>
          <w:lang w:val="smn-FI"/>
        </w:rPr>
      </w:pPr>
      <w:r>
        <w:rPr>
          <w:iCs/>
          <w:color w:val="000000"/>
          <w:szCs w:val="22"/>
          <w:u w:color="FFFFFF"/>
          <w:lang w:val="smn-FI"/>
        </w:rPr>
        <w:t>Ruukitoimâttâs registeristmist almottem</w:t>
      </w:r>
    </w:p>
    <w:p w:rsidR="00BC7D1A" w:rsidRDefault="003C3746">
      <w:pPr>
        <w:pStyle w:val="LLKappalejako"/>
        <w:rPr>
          <w:szCs w:val="22"/>
          <w:u w:color="FFFFFF"/>
          <w:lang w:val="smn-FI"/>
        </w:rPr>
      </w:pPr>
      <w:r>
        <w:rPr>
          <w:color w:val="000000"/>
          <w:szCs w:val="22"/>
          <w:u w:color="FFFFFF"/>
          <w:lang w:val="smn-FI"/>
        </w:rPr>
        <w:t>Toimâváldálâš eennâmmittedemtoimâttâh kalga almottiđ šleđgâlávt ruukivirgeomâhâžân ruukitoimâttâs kiddodâhregisterân merkkiimist.</w:t>
      </w:r>
    </w:p>
    <w:p w:rsidR="00BC7D1A" w:rsidRDefault="003C3746">
      <w:pPr>
        <w:pStyle w:val="LLKappalejako"/>
        <w:rPr>
          <w:szCs w:val="22"/>
          <w:u w:color="FFFFFF"/>
          <w:lang w:val="smn-FI"/>
        </w:rPr>
      </w:pPr>
      <w:r>
        <w:rPr>
          <w:color w:val="000000"/>
          <w:szCs w:val="22"/>
          <w:u w:color="FFFFFF"/>
          <w:lang w:val="smn-FI"/>
        </w:rPr>
        <w:t xml:space="preserve">Almottâsân kalga labdeđ kevttimvuoigâdvuođâohtâduv tubdâlduv já </w:t>
      </w:r>
      <w:r>
        <w:rPr>
          <w:color w:val="000000"/>
          <w:szCs w:val="22"/>
          <w:u w:color="FFFFFF"/>
          <w:lang w:val="smn-FI"/>
        </w:rPr>
        <w:t>tiätuvuárhá, mii siskeeld väldikodálii koordinaatijn toimâttâsâst nannejum ruukikuávlu já ruuki išekuávlu raajijd.</w:t>
      </w:r>
    </w:p>
    <w:p w:rsidR="00BC7D1A" w:rsidRDefault="00BC7D1A">
      <w:pPr>
        <w:pStyle w:val="LLKappalejako"/>
        <w:rPr>
          <w:lang w:val="smn-FI"/>
        </w:rPr>
      </w:pPr>
    </w:p>
    <w:p w:rsidR="00BC7D1A" w:rsidRDefault="003C3746">
      <w:pPr>
        <w:pStyle w:val="LLPykala"/>
        <w:rPr>
          <w:szCs w:val="22"/>
          <w:u w:color="FFFFFF"/>
          <w:lang w:val="smn-FI"/>
        </w:rPr>
      </w:pPr>
      <w:r>
        <w:rPr>
          <w:color w:val="000000"/>
          <w:szCs w:val="22"/>
          <w:u w:color="FFFFFF"/>
          <w:lang w:val="smn-FI"/>
        </w:rPr>
        <w:t>45 §</w:t>
      </w:r>
    </w:p>
    <w:p w:rsidR="00BC7D1A" w:rsidRDefault="003C3746">
      <w:pPr>
        <w:pStyle w:val="LLPykalanOtsikko"/>
        <w:rPr>
          <w:iCs/>
          <w:szCs w:val="22"/>
          <w:u w:color="FFFFFF"/>
          <w:lang w:val="smn-FI"/>
        </w:rPr>
      </w:pPr>
      <w:r>
        <w:rPr>
          <w:iCs/>
          <w:color w:val="000000"/>
          <w:szCs w:val="22"/>
          <w:u w:color="FFFFFF"/>
          <w:lang w:val="smn-FI"/>
        </w:rPr>
        <w:t>Almottem ruukivirgeomâháá miärádâsân kyeskee vaidust</w:t>
      </w:r>
    </w:p>
    <w:p w:rsidR="00BC7D1A" w:rsidRDefault="003C3746">
      <w:pPr>
        <w:pStyle w:val="LLKappalejako"/>
        <w:rPr>
          <w:szCs w:val="22"/>
          <w:u w:color="FFFFFF"/>
          <w:lang w:val="smn-FI"/>
        </w:rPr>
      </w:pPr>
      <w:r>
        <w:rPr>
          <w:color w:val="000000"/>
          <w:szCs w:val="22"/>
          <w:u w:color="FFFFFF"/>
          <w:lang w:val="smn-FI"/>
        </w:rPr>
        <w:t>Äššiomâhâš haldâttâhriehti kalga almottiđ šleđgâlávt njuolgâ väidimääigi nuuhâm ma</w:t>
      </w:r>
      <w:r>
        <w:rPr>
          <w:color w:val="000000"/>
          <w:szCs w:val="22"/>
          <w:u w:color="FFFFFF"/>
          <w:lang w:val="smn-FI"/>
        </w:rPr>
        <w:t xml:space="preserve">ŋa ruukivirgeomâhâžân haldâttâhriähtán kuođđum väärridmân, malmâuuccâmlopán, ruukilopán tâi kolletoidemlopán kyeskee väidimreeivâst. </w:t>
      </w:r>
    </w:p>
    <w:p w:rsidR="00BC7D1A" w:rsidRDefault="00BC7D1A">
      <w:pPr>
        <w:pStyle w:val="LLKappalejako"/>
        <w:rPr>
          <w:lang w:val="smn-FI"/>
        </w:rPr>
      </w:pPr>
    </w:p>
    <w:p w:rsidR="00BC7D1A" w:rsidRDefault="003C3746">
      <w:pPr>
        <w:pStyle w:val="LLPykala"/>
        <w:rPr>
          <w:szCs w:val="22"/>
          <w:u w:color="FFFFFF"/>
          <w:lang w:val="smn-FI"/>
        </w:rPr>
      </w:pPr>
      <w:r>
        <w:rPr>
          <w:color w:val="000000"/>
          <w:szCs w:val="22"/>
          <w:u w:color="FFFFFF"/>
          <w:lang w:val="smn-FI"/>
        </w:rPr>
        <w:t>46 §</w:t>
      </w:r>
    </w:p>
    <w:p w:rsidR="00BC7D1A" w:rsidRDefault="003C3746">
      <w:pPr>
        <w:pStyle w:val="LLPykalanOtsikko"/>
        <w:rPr>
          <w:iCs/>
          <w:szCs w:val="22"/>
          <w:u w:color="FFFFFF"/>
          <w:lang w:val="smn-FI"/>
        </w:rPr>
      </w:pPr>
      <w:r>
        <w:rPr>
          <w:iCs/>
          <w:color w:val="000000"/>
          <w:szCs w:val="22"/>
          <w:u w:color="FFFFFF"/>
          <w:lang w:val="smn-FI"/>
        </w:rPr>
        <w:t>Ruukiregisterân merkkimnáál tiäđuh</w:t>
      </w:r>
    </w:p>
    <w:p w:rsidR="00BC7D1A" w:rsidRDefault="003C3746">
      <w:pPr>
        <w:pStyle w:val="LLMomentinJohdantoKappale"/>
        <w:rPr>
          <w:szCs w:val="22"/>
          <w:u w:color="FFFFFF"/>
          <w:lang w:val="smn-FI"/>
        </w:rPr>
      </w:pPr>
      <w:r>
        <w:rPr>
          <w:color w:val="000000"/>
          <w:szCs w:val="22"/>
          <w:u w:color="FFFFFF"/>
          <w:lang w:val="smn-FI"/>
        </w:rPr>
        <w:t>Ruukiregisterân kalga merkkiđ:</w:t>
      </w:r>
    </w:p>
    <w:p w:rsidR="00BC7D1A" w:rsidRDefault="003C3746">
      <w:pPr>
        <w:pStyle w:val="LLMomentinKohta"/>
        <w:rPr>
          <w:szCs w:val="22"/>
          <w:u w:color="FFFFFF"/>
          <w:lang w:val="smn-FI"/>
        </w:rPr>
      </w:pPr>
      <w:r>
        <w:rPr>
          <w:color w:val="000000"/>
          <w:szCs w:val="22"/>
          <w:u w:color="FFFFFF"/>
          <w:lang w:val="smn-FI"/>
        </w:rPr>
        <w:t xml:space="preserve">1) jotonpieijum lopeucâmuš, occee noomâ já </w:t>
      </w:r>
      <w:r>
        <w:rPr>
          <w:color w:val="000000"/>
          <w:szCs w:val="22"/>
          <w:u w:color="FFFFFF"/>
          <w:lang w:val="smn-FI"/>
        </w:rPr>
        <w:t>ohtâvuođâtiäđuid;</w:t>
      </w:r>
    </w:p>
    <w:p w:rsidR="00BC7D1A" w:rsidRDefault="003C3746">
      <w:pPr>
        <w:pStyle w:val="LLMomentinKohta"/>
        <w:rPr>
          <w:szCs w:val="22"/>
          <w:u w:color="FFFFFF"/>
          <w:lang w:val="smn-FI"/>
        </w:rPr>
      </w:pPr>
      <w:r>
        <w:rPr>
          <w:color w:val="000000"/>
          <w:szCs w:val="22"/>
          <w:u w:color="FFFFFF"/>
          <w:lang w:val="smn-FI"/>
        </w:rPr>
        <w:t>2) lopeucâmuš tovâttem tooimâid;</w:t>
      </w:r>
    </w:p>
    <w:p w:rsidR="00BC7D1A" w:rsidRDefault="003C3746">
      <w:pPr>
        <w:pStyle w:val="LLMomentinKohta"/>
        <w:rPr>
          <w:szCs w:val="22"/>
          <w:u w:color="FFFFFF"/>
          <w:lang w:val="smn-FI"/>
        </w:rPr>
      </w:pPr>
      <w:r>
        <w:rPr>
          <w:color w:val="000000"/>
          <w:szCs w:val="22"/>
          <w:u w:color="FFFFFF"/>
          <w:lang w:val="smn-FI"/>
        </w:rPr>
        <w:t>3) ruukilaavâ vuáđuld mieđettum luuvijd já adelum miärádâsâid;</w:t>
      </w:r>
    </w:p>
    <w:p w:rsidR="00BC7D1A" w:rsidRPr="00487720" w:rsidRDefault="003C3746">
      <w:pPr>
        <w:pStyle w:val="LLMomentinKohta"/>
        <w:rPr>
          <w:lang w:val="smn-FI"/>
        </w:rPr>
      </w:pPr>
      <w:r>
        <w:rPr>
          <w:color w:val="000000"/>
          <w:szCs w:val="22"/>
          <w:u w:color="FFFFFF"/>
          <w:lang w:val="smn-FI"/>
        </w:rPr>
        <w:t>4) lopehaldâšeijee noomâ já ohtâvuođâtiäđuid;</w:t>
      </w:r>
    </w:p>
    <w:p w:rsidR="00BC7D1A" w:rsidRDefault="003C3746">
      <w:pPr>
        <w:pStyle w:val="LLMomentinKohta"/>
        <w:rPr>
          <w:szCs w:val="22"/>
          <w:u w:color="FFFFFF"/>
          <w:lang w:val="smn-FI"/>
        </w:rPr>
      </w:pPr>
      <w:r>
        <w:rPr>
          <w:color w:val="000000"/>
          <w:szCs w:val="22"/>
          <w:u w:color="FFFFFF"/>
          <w:lang w:val="smn-FI"/>
        </w:rPr>
        <w:t>5) lopetubdâlduv, love mieđettempeeivi já vyeimistorroomääigi;</w:t>
      </w:r>
    </w:p>
    <w:p w:rsidR="00BC7D1A" w:rsidRDefault="003C3746">
      <w:pPr>
        <w:pStyle w:val="LLMomentinKohta"/>
        <w:rPr>
          <w:szCs w:val="22"/>
          <w:u w:color="FFFFFF"/>
          <w:lang w:val="smn-FI"/>
        </w:rPr>
      </w:pPr>
      <w:r>
        <w:rPr>
          <w:color w:val="000000"/>
          <w:szCs w:val="22"/>
          <w:u w:color="FFFFFF"/>
          <w:lang w:val="smn-FI"/>
        </w:rPr>
        <w:t xml:space="preserve">6) lopekuávlu noomâ, vijđoduv já </w:t>
      </w:r>
      <w:r>
        <w:rPr>
          <w:color w:val="000000"/>
          <w:szCs w:val="22"/>
          <w:u w:color="FFFFFF"/>
          <w:lang w:val="smn-FI"/>
        </w:rPr>
        <w:t>saje sehe mii ruukimineraalijd tiettuumist lii almottum leđe;</w:t>
      </w:r>
    </w:p>
    <w:p w:rsidR="00BC7D1A" w:rsidRDefault="003C3746">
      <w:pPr>
        <w:pStyle w:val="LLMomentinKohta"/>
        <w:rPr>
          <w:szCs w:val="22"/>
          <w:u w:color="FFFFFF"/>
          <w:lang w:val="smn-FI"/>
        </w:rPr>
      </w:pPr>
      <w:r>
        <w:rPr>
          <w:color w:val="000000"/>
          <w:szCs w:val="22"/>
          <w:u w:color="FFFFFF"/>
          <w:lang w:val="smn-FI"/>
        </w:rPr>
        <w:t>7) väridemalmottâs já väridemmiärádâs já väridemmiärádâs vyeimistorroomääigi;</w:t>
      </w:r>
    </w:p>
    <w:p w:rsidR="00BC7D1A" w:rsidRDefault="003C3746">
      <w:pPr>
        <w:pStyle w:val="LLMomentinKohta"/>
        <w:rPr>
          <w:szCs w:val="22"/>
          <w:u w:color="FFFFFF"/>
          <w:lang w:val="smn-FI"/>
        </w:rPr>
      </w:pPr>
      <w:r>
        <w:rPr>
          <w:color w:val="000000"/>
          <w:szCs w:val="22"/>
          <w:u w:color="FFFFFF"/>
          <w:lang w:val="smn-FI"/>
        </w:rPr>
        <w:t>8) ruukivirgeomâháá ihásávt nonnim laigomsajanmáávsu;</w:t>
      </w:r>
    </w:p>
    <w:p w:rsidR="00BC7D1A" w:rsidRPr="00487720" w:rsidRDefault="003C3746">
      <w:pPr>
        <w:pStyle w:val="LLMomentinKohta"/>
        <w:rPr>
          <w:lang w:val="smn-FI"/>
        </w:rPr>
      </w:pPr>
      <w:r>
        <w:rPr>
          <w:color w:val="000000"/>
          <w:szCs w:val="22"/>
          <w:u w:color="FFFFFF"/>
          <w:lang w:val="smn-FI"/>
        </w:rPr>
        <w:t>9) love sirdemân kyeskee ucâmuš;</w:t>
      </w:r>
    </w:p>
    <w:p w:rsidR="00BC7D1A" w:rsidRDefault="003C3746">
      <w:pPr>
        <w:pStyle w:val="LLMomentinKohta"/>
        <w:rPr>
          <w:szCs w:val="22"/>
          <w:u w:color="FFFFFF"/>
          <w:lang w:val="smn-FI"/>
        </w:rPr>
      </w:pPr>
      <w:r>
        <w:rPr>
          <w:color w:val="000000"/>
          <w:szCs w:val="22"/>
          <w:u w:color="FFFFFF"/>
          <w:lang w:val="smn-FI"/>
        </w:rPr>
        <w:t xml:space="preserve">10) malmâuuccâmlove- já </w:t>
      </w:r>
      <w:r>
        <w:rPr>
          <w:color w:val="000000"/>
          <w:szCs w:val="22"/>
          <w:u w:color="FFFFFF"/>
          <w:lang w:val="smn-FI"/>
        </w:rPr>
        <w:t>ruukilove tâi ruukivuoigâdvuođâ pánttám;</w:t>
      </w:r>
    </w:p>
    <w:p w:rsidR="00BC7D1A" w:rsidRDefault="003C3746">
      <w:pPr>
        <w:pStyle w:val="LLMomentinKohta"/>
        <w:rPr>
          <w:szCs w:val="22"/>
          <w:u w:color="FFFFFF"/>
          <w:lang w:val="smn-FI"/>
        </w:rPr>
      </w:pPr>
      <w:r>
        <w:rPr>
          <w:color w:val="000000"/>
          <w:szCs w:val="22"/>
          <w:u w:color="FFFFFF"/>
          <w:lang w:val="smn-FI"/>
        </w:rPr>
        <w:t>11) ruukiregisterân merkkejum vuoigâdvuođâ tâi love helbâm tâi maasâdkeessim;</w:t>
      </w:r>
    </w:p>
    <w:p w:rsidR="00BC7D1A" w:rsidRDefault="003C3746">
      <w:pPr>
        <w:pStyle w:val="LLMomentinKohta"/>
        <w:rPr>
          <w:szCs w:val="22"/>
          <w:u w:color="FFFFFF"/>
          <w:lang w:val="smn-FI"/>
        </w:rPr>
      </w:pPr>
      <w:r>
        <w:rPr>
          <w:color w:val="000000"/>
          <w:szCs w:val="22"/>
          <w:u w:color="FFFFFF"/>
          <w:lang w:val="smn-FI"/>
        </w:rPr>
        <w:t>12) haldâttâhpáágun kyeskee äšši;</w:t>
      </w:r>
    </w:p>
    <w:p w:rsidR="00BC7D1A" w:rsidRDefault="003C3746">
      <w:pPr>
        <w:pStyle w:val="LLMomentinKohta"/>
        <w:rPr>
          <w:szCs w:val="22"/>
          <w:u w:color="FFFFFF"/>
          <w:lang w:val="smn-FI"/>
        </w:rPr>
      </w:pPr>
      <w:r>
        <w:rPr>
          <w:color w:val="000000"/>
          <w:szCs w:val="22"/>
          <w:u w:color="FFFFFF"/>
          <w:lang w:val="smn-FI"/>
        </w:rPr>
        <w:t>13) statârääđi mieđettem ruukikuávlulonnoomlove;</w:t>
      </w:r>
    </w:p>
    <w:p w:rsidR="00BC7D1A" w:rsidRDefault="003C3746">
      <w:pPr>
        <w:pStyle w:val="LLMomentinKohta"/>
        <w:rPr>
          <w:szCs w:val="22"/>
          <w:u w:color="FFFFFF"/>
          <w:lang w:val="smn-FI"/>
        </w:rPr>
      </w:pPr>
      <w:r>
        <w:rPr>
          <w:color w:val="000000"/>
          <w:szCs w:val="22"/>
          <w:u w:color="FFFFFF"/>
          <w:lang w:val="smn-FI"/>
        </w:rPr>
        <w:t>14) statârääđi toorjâ malmâuuccâmlove vyeimistorroomää</w:t>
      </w:r>
      <w:r>
        <w:rPr>
          <w:color w:val="000000"/>
          <w:szCs w:val="22"/>
          <w:u w:color="FFFFFF"/>
          <w:lang w:val="smn-FI"/>
        </w:rPr>
        <w:t>igi juátkimân; já</w:t>
      </w:r>
    </w:p>
    <w:p w:rsidR="00BC7D1A" w:rsidRDefault="003C3746">
      <w:pPr>
        <w:pStyle w:val="LLMomentinKohta"/>
        <w:rPr>
          <w:szCs w:val="22"/>
          <w:u w:color="FFFFFF"/>
          <w:lang w:val="smn-FI"/>
        </w:rPr>
      </w:pPr>
      <w:r>
        <w:rPr>
          <w:color w:val="000000"/>
          <w:szCs w:val="22"/>
          <w:u w:color="FFFFFF"/>
          <w:lang w:val="smn-FI"/>
        </w:rPr>
        <w:t>15) eres tiäđuid, maid ruukivirgeomâháá kenigâsvuođâi čođâlditmân lii aggâ merkkiđ ruukiregisterân.</w:t>
      </w:r>
    </w:p>
    <w:p w:rsidR="00BC7D1A" w:rsidRDefault="00BC7D1A">
      <w:pPr>
        <w:pStyle w:val="LLMomentinKohta"/>
        <w:rPr>
          <w:lang w:val="smn-FI"/>
        </w:rPr>
      </w:pPr>
    </w:p>
    <w:p w:rsidR="00BC7D1A" w:rsidRDefault="003C3746">
      <w:pPr>
        <w:pStyle w:val="LLVoimaantuloPykala"/>
        <w:rPr>
          <w:szCs w:val="22"/>
          <w:u w:color="FFFFFF"/>
          <w:lang w:val="smn-FI"/>
        </w:rPr>
      </w:pPr>
      <w:r>
        <w:rPr>
          <w:color w:val="000000"/>
          <w:szCs w:val="22"/>
          <w:u w:color="FFFFFF"/>
          <w:lang w:val="smn-FI"/>
        </w:rPr>
        <w:t>47 §</w:t>
      </w:r>
    </w:p>
    <w:p w:rsidR="00BC7D1A" w:rsidRDefault="003C3746">
      <w:pPr>
        <w:pStyle w:val="LLPykalanOtsikko"/>
        <w:rPr>
          <w:iCs/>
          <w:szCs w:val="22"/>
          <w:u w:color="FFFFFF"/>
          <w:lang w:val="smn-FI"/>
        </w:rPr>
      </w:pPr>
      <w:r>
        <w:rPr>
          <w:iCs/>
          <w:color w:val="000000"/>
          <w:szCs w:val="22"/>
          <w:u w:color="FFFFFF"/>
          <w:lang w:val="smn-FI"/>
        </w:rPr>
        <w:t>Vuáimánpuáttim</w:t>
      </w:r>
    </w:p>
    <w:p w:rsidR="00BC7D1A" w:rsidRDefault="003C3746">
      <w:pPr>
        <w:pStyle w:val="LLKappalejako"/>
        <w:rPr>
          <w:szCs w:val="22"/>
          <w:u w:color="FFFFFF"/>
          <w:lang w:val="smn-FI"/>
        </w:rPr>
      </w:pPr>
      <w:r>
        <w:rPr>
          <w:color w:val="000000"/>
          <w:szCs w:val="22"/>
          <w:u w:color="FFFFFF"/>
          <w:lang w:val="smn-FI"/>
        </w:rPr>
        <w:t>Taat asâttâs puátá vuáimán x.x.20xx.</w:t>
      </w:r>
    </w:p>
    <w:p w:rsidR="00BC7D1A" w:rsidRDefault="003C3746">
      <w:pPr>
        <w:pStyle w:val="LLKappalejako"/>
        <w:rPr>
          <w:szCs w:val="22"/>
          <w:u w:color="FFFFFF"/>
          <w:lang w:val="smn-FI"/>
        </w:rPr>
      </w:pPr>
      <w:r>
        <w:rPr>
          <w:color w:val="000000"/>
          <w:szCs w:val="22"/>
          <w:u w:color="FFFFFF"/>
          <w:lang w:val="smn-FI"/>
        </w:rPr>
        <w:t>Tain asâttâssáin komettuvvoo statârääđi asâttâs ruukitoimâmist (391/2014).</w:t>
      </w:r>
    </w:p>
    <w:p w:rsidR="00BC7D1A" w:rsidRDefault="00BC7D1A">
      <w:pPr>
        <w:pStyle w:val="LLNormaali"/>
        <w:rPr>
          <w:lang w:val="smn-FI"/>
        </w:rPr>
      </w:pPr>
    </w:p>
    <w:p w:rsidR="00BC7D1A" w:rsidRDefault="00BC7D1A">
      <w:pPr>
        <w:rPr>
          <w:lang w:val="smn-FI"/>
        </w:rPr>
      </w:pPr>
    </w:p>
    <w:p w:rsidR="00BC7D1A" w:rsidRPr="00487720" w:rsidRDefault="003C3746">
      <w:pPr>
        <w:pStyle w:val="LLPaivays"/>
        <w:rPr>
          <w:lang w:val="sv-SE"/>
        </w:rPr>
      </w:pPr>
      <w:sdt>
        <w:sdtPr>
          <w:alias w:val="Peivim"/>
          <w:id w:val="1651943034"/>
          <w:placeholder>
            <w:docPart w:val="B6D39DA0195B40E3BCB0462D89C0549A"/>
          </w:placeholder>
          <w15:color w:val="33CCCC"/>
          <w:text/>
        </w:sdtPr>
        <w:sdtEndPr/>
        <w:sdtContent>
          <w:r>
            <w:rPr>
              <w:lang w:val="smn-FI"/>
            </w:rPr>
            <w:t>Hel</w:t>
          </w:r>
          <w:r>
            <w:rPr>
              <w:lang w:val="smn-FI"/>
            </w:rPr>
            <w:t>sigist x.x.20xx</w:t>
          </w:r>
        </w:sdtContent>
      </w:sdt>
    </w:p>
    <w:p w:rsidR="00BC7D1A" w:rsidRDefault="00BC7D1A">
      <w:pPr>
        <w:pStyle w:val="LLNormaali"/>
        <w:rPr>
          <w:lang w:val="smn-FI"/>
        </w:rPr>
      </w:pPr>
    </w:p>
    <w:p w:rsidR="00BC7D1A" w:rsidRDefault="00BC7D1A">
      <w:pPr>
        <w:pStyle w:val="LLNormaali"/>
        <w:rPr>
          <w:lang w:val="smn-FI"/>
        </w:rPr>
      </w:pPr>
    </w:p>
    <w:p w:rsidR="00BC7D1A" w:rsidRDefault="00BC7D1A">
      <w:pPr>
        <w:pStyle w:val="LLNormaali"/>
        <w:rPr>
          <w:lang w:val="smn-FI"/>
        </w:rPr>
      </w:pPr>
    </w:p>
    <w:p w:rsidR="00BC7D1A" w:rsidRDefault="00BC7D1A">
      <w:pPr>
        <w:pStyle w:val="LLNormaali"/>
        <w:rPr>
          <w:lang w:val="smn-FI"/>
        </w:rPr>
      </w:pPr>
    </w:p>
    <w:p w:rsidR="00BC7D1A" w:rsidRPr="00487720" w:rsidRDefault="003C3746">
      <w:pPr>
        <w:pStyle w:val="LLAllekirjoitus"/>
        <w:rPr>
          <w:lang w:val="sv-SE"/>
        </w:rPr>
      </w:pPr>
      <w:sdt>
        <w:sdtPr>
          <w:alias w:val="Vuáláčällee sajadâh"/>
          <w:id w:val="758721465"/>
          <w:placeholder>
            <w:docPart w:val="950D4DB828E245BB933D95B39B37DB87"/>
          </w:placeholder>
          <w15:color w:val="00FFFF"/>
        </w:sdtPr>
        <w:sdtEndPr/>
        <w:sdtContent>
          <w:r>
            <w:rPr>
              <w:lang w:val="smn-FI"/>
            </w:rPr>
            <w:t>Iäláttâsminister Wille Rydman</w:t>
          </w:r>
        </w:sdtContent>
      </w:sdt>
    </w:p>
    <w:p w:rsidR="00BC7D1A" w:rsidRDefault="00BC7D1A">
      <w:pPr>
        <w:pStyle w:val="LLNormaali"/>
        <w:rPr>
          <w:lang w:val="smn-FI"/>
        </w:rPr>
      </w:pPr>
    </w:p>
    <w:p w:rsidR="00BC7D1A" w:rsidRDefault="00BC7D1A">
      <w:pPr>
        <w:pStyle w:val="LLNormaali"/>
        <w:rPr>
          <w:lang w:val="smn-FI"/>
        </w:rPr>
      </w:pPr>
    </w:p>
    <w:p w:rsidR="00BC7D1A" w:rsidRDefault="00BC7D1A">
      <w:pPr>
        <w:pStyle w:val="LLNormaali"/>
        <w:rPr>
          <w:lang w:val="smn-FI"/>
        </w:rPr>
      </w:pPr>
    </w:p>
    <w:p w:rsidR="00BC7D1A" w:rsidRDefault="00BC7D1A">
      <w:pPr>
        <w:pStyle w:val="LLNormaali"/>
        <w:rPr>
          <w:lang w:val="smn-FI"/>
        </w:rPr>
      </w:pPr>
    </w:p>
    <w:p w:rsidR="00BC7D1A" w:rsidRDefault="003C3746">
      <w:pPr>
        <w:pStyle w:val="LLVarmennus"/>
        <w:rPr>
          <w:szCs w:val="22"/>
          <w:u w:color="FFFFFF"/>
          <w:lang w:val="smn-FI"/>
        </w:rPr>
      </w:pPr>
      <w:r>
        <w:rPr>
          <w:color w:val="000000"/>
          <w:szCs w:val="22"/>
          <w:u w:color="FFFFFF"/>
          <w:lang w:val="smn-FI"/>
        </w:rPr>
        <w:t>Jođetteijee äššitobdee Teo Kangaspunta</w:t>
      </w:r>
    </w:p>
    <w:p w:rsidR="00BC7D1A" w:rsidRDefault="00BC7D1A">
      <w:pPr>
        <w:pStyle w:val="LLNormaali"/>
        <w:rPr>
          <w:lang w:val="smn-FI"/>
        </w:rPr>
      </w:pPr>
    </w:p>
    <w:sectPr w:rsidR="00BC7D1A">
      <w:headerReference w:type="default" r:id="rId12"/>
      <w:footerReference w:type="even" r:id="rId13"/>
      <w:footerReference w:type="default" r:id="rId14"/>
      <w:headerReference w:type="first" r:id="rId15"/>
      <w:footerReference w:type="first" r:id="rId16"/>
      <w:pgSz w:w="11906" w:h="16838"/>
      <w:pgMar w:top="1758" w:right="1780" w:bottom="2155" w:left="1780" w:header="1701" w:footer="191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46" w:rsidRDefault="003C3746">
      <w:pPr>
        <w:spacing w:line="240" w:lineRule="auto"/>
      </w:pPr>
      <w:r>
        <w:separator/>
      </w:r>
    </w:p>
  </w:endnote>
  <w:endnote w:type="continuationSeparator" w:id="0">
    <w:p w:rsidR="003C3746" w:rsidRDefault="003C3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1A" w:rsidRDefault="003C3746">
    <w:pPr>
      <w:pStyle w:val="Alatunniste"/>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BC7D1A" w:rsidRDefault="003C3746">
                          <w:pPr>
                            <w:pStyle w:val="Alatunniste"/>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86" w:type="dxa"/>
      <w:tblLayout w:type="fixed"/>
      <w:tblLook w:val="01E0" w:firstRow="1" w:lastRow="1" w:firstColumn="1" w:lastColumn="1" w:noHBand="0" w:noVBand="0"/>
    </w:tblPr>
    <w:tblGrid>
      <w:gridCol w:w="2828"/>
      <w:gridCol w:w="2829"/>
      <w:gridCol w:w="2829"/>
    </w:tblGrid>
    <w:tr w:rsidR="00BC7D1A">
      <w:trPr>
        <w:trHeight w:hRule="exact" w:val="356"/>
      </w:trPr>
      <w:tc>
        <w:tcPr>
          <w:tcW w:w="2828" w:type="dxa"/>
          <w:shd w:val="clear" w:color="auto" w:fill="auto"/>
          <w:vAlign w:val="bottom"/>
        </w:tcPr>
        <w:p w:rsidR="00BC7D1A" w:rsidRDefault="00BC7D1A">
          <w:pPr>
            <w:pStyle w:val="Alatunniste"/>
            <w:widowControl w:val="0"/>
            <w:rPr>
              <w:sz w:val="18"/>
              <w:szCs w:val="18"/>
            </w:rPr>
          </w:pPr>
        </w:p>
      </w:tc>
      <w:tc>
        <w:tcPr>
          <w:tcW w:w="2829" w:type="dxa"/>
          <w:shd w:val="clear" w:color="auto" w:fill="auto"/>
          <w:vAlign w:val="bottom"/>
        </w:tcPr>
        <w:p w:rsidR="00BC7D1A" w:rsidRDefault="003C3746">
          <w:pPr>
            <w:pStyle w:val="Alatunniste"/>
            <w:widowControl w:val="0"/>
            <w:jc w:val="center"/>
            <w:rPr>
              <w:sz w:val="22"/>
              <w:szCs w:val="22"/>
            </w:rPr>
          </w:pPr>
          <w:r>
            <w:rPr>
              <w:rStyle w:val="Sivunumero"/>
              <w:sz w:val="22"/>
            </w:rPr>
            <w:fldChar w:fldCharType="begin"/>
          </w:r>
          <w:r>
            <w:rPr>
              <w:rStyle w:val="Sivunumero"/>
              <w:sz w:val="22"/>
            </w:rPr>
            <w:instrText xml:space="preserve"> PAGE </w:instrText>
          </w:r>
          <w:r>
            <w:rPr>
              <w:rStyle w:val="Sivunumero"/>
              <w:sz w:val="22"/>
            </w:rPr>
            <w:fldChar w:fldCharType="separate"/>
          </w:r>
          <w:r w:rsidR="00487720">
            <w:rPr>
              <w:rStyle w:val="Sivunumero"/>
              <w:noProof/>
              <w:sz w:val="22"/>
            </w:rPr>
            <w:t>2</w:t>
          </w:r>
          <w:r>
            <w:rPr>
              <w:rStyle w:val="Sivunumero"/>
              <w:sz w:val="22"/>
            </w:rPr>
            <w:fldChar w:fldCharType="end"/>
          </w:r>
        </w:p>
      </w:tc>
      <w:tc>
        <w:tcPr>
          <w:tcW w:w="2829" w:type="dxa"/>
          <w:shd w:val="clear" w:color="auto" w:fill="auto"/>
          <w:vAlign w:val="bottom"/>
        </w:tcPr>
        <w:p w:rsidR="00BC7D1A" w:rsidRDefault="00BC7D1A">
          <w:pPr>
            <w:pStyle w:val="Alatunniste"/>
            <w:widowControl w:val="0"/>
            <w:rPr>
              <w:sz w:val="18"/>
              <w:szCs w:val="18"/>
            </w:rPr>
          </w:pPr>
        </w:p>
      </w:tc>
    </w:tr>
  </w:tbl>
  <w:p w:rsidR="00BC7D1A" w:rsidRDefault="00BC7D1A">
    <w:pPr>
      <w:pStyle w:val="Alatunniste"/>
    </w:pPr>
  </w:p>
  <w:p w:rsidR="00BC7D1A" w:rsidRDefault="003C3746">
    <w:pPr>
      <w:pStyle w:val="Alatunniste"/>
    </w:pPr>
    <w:r>
      <w:rPr>
        <w:noProof/>
      </w:rPr>
      <mc:AlternateContent>
        <mc:Choice Requires="wps">
          <w:drawing>
            <wp:anchor distT="0" distB="0" distL="0" distR="0" simplePos="0" relativeHeight="17" behindDoc="0" locked="0" layoutInCell="0" allowOverlap="1">
              <wp:simplePos x="0" y="0"/>
              <wp:positionH relativeFrom="page">
                <wp:posOffset>3759835</wp:posOffset>
              </wp:positionH>
              <wp:positionV relativeFrom="paragraph">
                <wp:posOffset>462915</wp:posOffset>
              </wp:positionV>
              <wp:extent cx="14605" cy="17526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BC7D1A" w:rsidRDefault="00BC7D1A">
                          <w:pPr>
                            <w:pStyle w:val="Alatunniste"/>
                            <w:rPr>
                              <w:rStyle w:val="Sivunumero"/>
                            </w:rPr>
                          </w:pPr>
                        </w:p>
                      </w:txbxContent>
                    </wps:txbx>
                    <wps:bodyPr lIns="0" tIns="0" rIns="0" bIns="0" anchor="t">
                      <a:spAutoFit/>
                    </wps:bodyPr>
                  </wps:wsp>
                </a:graphicData>
              </a:graphic>
            </wp:anchor>
          </w:drawing>
        </mc:Choice>
        <mc:Fallback>
          <w:pict>
            <v:rect fillcolor="#FFFFFF" style="position:absolute;rotation:-0;width:1.15pt;height:13.8pt;mso-wrap-distance-left:0pt;mso-wrap-distance-right:0pt;mso-wrap-distance-top:0pt;mso-wrap-distance-bottom:0pt;margin-top:36.45pt;mso-position-vertical-relative:text;margin-left:296.05pt;mso-position-horizontal-relative:page">
              <v:fill opacity="0f"/>
              <v:textbox inset="0in,0in,0in,0in">
                <w:txbxContent>
                  <w:p>
                    <w:pPr>
                      <w:pStyle w:val="Footer"/>
                      <w:pBdr/>
                      <w:rPr>
                        <w:rStyle w:val="Pagenumber"/>
                      </w:rPr>
                    </w:pPr>
                    <w:r>
                      <w:rPr/>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87" w:type="dxa"/>
      <w:tblLayout w:type="fixed"/>
      <w:tblLook w:val="01E0" w:firstRow="1" w:lastRow="1" w:firstColumn="1" w:lastColumn="1" w:noHBand="0" w:noVBand="0"/>
    </w:tblPr>
    <w:tblGrid>
      <w:gridCol w:w="2829"/>
      <w:gridCol w:w="2829"/>
      <w:gridCol w:w="2829"/>
    </w:tblGrid>
    <w:tr w:rsidR="00BC7D1A">
      <w:trPr>
        <w:trHeight w:val="841"/>
      </w:trPr>
      <w:tc>
        <w:tcPr>
          <w:tcW w:w="2829" w:type="dxa"/>
          <w:shd w:val="clear" w:color="auto" w:fill="auto"/>
        </w:tcPr>
        <w:p w:rsidR="00BC7D1A" w:rsidRDefault="00BC7D1A">
          <w:pPr>
            <w:pStyle w:val="Alatunniste"/>
            <w:widowControl w:val="0"/>
            <w:rPr>
              <w:sz w:val="17"/>
              <w:szCs w:val="18"/>
            </w:rPr>
          </w:pPr>
        </w:p>
      </w:tc>
      <w:tc>
        <w:tcPr>
          <w:tcW w:w="2829" w:type="dxa"/>
          <w:shd w:val="clear" w:color="auto" w:fill="auto"/>
          <w:vAlign w:val="bottom"/>
        </w:tcPr>
        <w:p w:rsidR="00BC7D1A" w:rsidRDefault="00BC7D1A">
          <w:pPr>
            <w:pStyle w:val="Alatunniste"/>
            <w:widowControl w:val="0"/>
            <w:jc w:val="center"/>
            <w:rPr>
              <w:sz w:val="22"/>
              <w:szCs w:val="22"/>
            </w:rPr>
          </w:pPr>
        </w:p>
      </w:tc>
      <w:tc>
        <w:tcPr>
          <w:tcW w:w="2829" w:type="dxa"/>
          <w:shd w:val="clear" w:color="auto" w:fill="auto"/>
        </w:tcPr>
        <w:p w:rsidR="00BC7D1A" w:rsidRDefault="00BC7D1A">
          <w:pPr>
            <w:pStyle w:val="Alatunniste"/>
            <w:widowControl w:val="0"/>
            <w:rPr>
              <w:sz w:val="17"/>
              <w:szCs w:val="18"/>
            </w:rPr>
          </w:pPr>
        </w:p>
      </w:tc>
    </w:tr>
  </w:tbl>
  <w:p w:rsidR="00BC7D1A" w:rsidRDefault="00BC7D1A">
    <w:pPr>
      <w:pStyle w:val="Alatunniste"/>
      <w:rPr>
        <w:sz w:val="22"/>
        <w:szCs w:val="22"/>
      </w:rPr>
    </w:pPr>
  </w:p>
  <w:p w:rsidR="00BC7D1A" w:rsidRDefault="00BC7D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46" w:rsidRDefault="003C3746">
      <w:pPr>
        <w:spacing w:line="240" w:lineRule="auto"/>
      </w:pPr>
      <w:r>
        <w:separator/>
      </w:r>
    </w:p>
  </w:footnote>
  <w:footnote w:type="continuationSeparator" w:id="0">
    <w:p w:rsidR="003C3746" w:rsidRDefault="003C37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39"/>
      <w:gridCol w:w="2142"/>
      <w:gridCol w:w="2139"/>
      <w:gridCol w:w="2142"/>
    </w:tblGrid>
    <w:tr w:rsidR="00BC7D1A">
      <w:tc>
        <w:tcPr>
          <w:tcW w:w="2139" w:type="dxa"/>
        </w:tcPr>
        <w:p w:rsidR="00BC7D1A" w:rsidRDefault="00BC7D1A">
          <w:pPr>
            <w:widowControl w:val="0"/>
            <w:rPr>
              <w:lang w:val="en-US"/>
            </w:rPr>
          </w:pPr>
        </w:p>
      </w:tc>
      <w:tc>
        <w:tcPr>
          <w:tcW w:w="4281" w:type="dxa"/>
          <w:gridSpan w:val="2"/>
        </w:tcPr>
        <w:p w:rsidR="00BC7D1A" w:rsidRDefault="00BC7D1A">
          <w:pPr>
            <w:widowControl w:val="0"/>
            <w:jc w:val="center"/>
          </w:pPr>
        </w:p>
      </w:tc>
      <w:tc>
        <w:tcPr>
          <w:tcW w:w="2142" w:type="dxa"/>
        </w:tcPr>
        <w:p w:rsidR="00BC7D1A" w:rsidRDefault="00BC7D1A">
          <w:pPr>
            <w:widowControl w:val="0"/>
            <w:rPr>
              <w:lang w:val="en-US"/>
            </w:rPr>
          </w:pPr>
        </w:p>
      </w:tc>
    </w:tr>
    <w:tr w:rsidR="00BC7D1A">
      <w:tc>
        <w:tcPr>
          <w:tcW w:w="4281" w:type="dxa"/>
          <w:gridSpan w:val="2"/>
        </w:tcPr>
        <w:p w:rsidR="00BC7D1A" w:rsidRDefault="00BC7D1A">
          <w:pPr>
            <w:widowControl w:val="0"/>
            <w:rPr>
              <w:i/>
            </w:rPr>
          </w:pPr>
        </w:p>
      </w:tc>
      <w:tc>
        <w:tcPr>
          <w:tcW w:w="4281" w:type="dxa"/>
          <w:gridSpan w:val="2"/>
        </w:tcPr>
        <w:p w:rsidR="00BC7D1A" w:rsidRDefault="00BC7D1A">
          <w:pPr>
            <w:widowControl w:val="0"/>
            <w:rPr>
              <w:i/>
            </w:rPr>
          </w:pPr>
        </w:p>
      </w:tc>
    </w:tr>
  </w:tbl>
  <w:p w:rsidR="00BC7D1A" w:rsidRDefault="00BC7D1A">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39"/>
      <w:gridCol w:w="2142"/>
      <w:gridCol w:w="2139"/>
      <w:gridCol w:w="2142"/>
    </w:tblGrid>
    <w:tr w:rsidR="00BC7D1A">
      <w:tc>
        <w:tcPr>
          <w:tcW w:w="2139" w:type="dxa"/>
        </w:tcPr>
        <w:p w:rsidR="00BC7D1A" w:rsidRDefault="00BC7D1A">
          <w:pPr>
            <w:widowControl w:val="0"/>
          </w:pPr>
        </w:p>
      </w:tc>
      <w:tc>
        <w:tcPr>
          <w:tcW w:w="4281" w:type="dxa"/>
          <w:gridSpan w:val="2"/>
        </w:tcPr>
        <w:p w:rsidR="00BC7D1A" w:rsidRDefault="00BC7D1A">
          <w:pPr>
            <w:widowControl w:val="0"/>
            <w:jc w:val="center"/>
          </w:pPr>
        </w:p>
      </w:tc>
      <w:tc>
        <w:tcPr>
          <w:tcW w:w="2142" w:type="dxa"/>
        </w:tcPr>
        <w:p w:rsidR="00BC7D1A" w:rsidRDefault="00BC7D1A">
          <w:pPr>
            <w:widowControl w:val="0"/>
          </w:pPr>
        </w:p>
      </w:tc>
    </w:tr>
    <w:tr w:rsidR="00BC7D1A">
      <w:tc>
        <w:tcPr>
          <w:tcW w:w="4281" w:type="dxa"/>
          <w:gridSpan w:val="2"/>
        </w:tcPr>
        <w:p w:rsidR="00BC7D1A" w:rsidRDefault="00BC7D1A">
          <w:pPr>
            <w:widowControl w:val="0"/>
            <w:rPr>
              <w:i/>
            </w:rPr>
          </w:pPr>
        </w:p>
      </w:tc>
      <w:tc>
        <w:tcPr>
          <w:tcW w:w="4281" w:type="dxa"/>
          <w:gridSpan w:val="2"/>
        </w:tcPr>
        <w:p w:rsidR="00BC7D1A" w:rsidRDefault="00BC7D1A">
          <w:pPr>
            <w:widowControl w:val="0"/>
            <w:rPr>
              <w:i/>
            </w:rPr>
          </w:pPr>
        </w:p>
      </w:tc>
    </w:tr>
  </w:tbl>
  <w:p w:rsidR="00BC7D1A" w:rsidRDefault="00BC7D1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50AF"/>
    <w:multiLevelType w:val="multilevel"/>
    <w:tmpl w:val="2646AF68"/>
    <w:lvl w:ilvl="0">
      <w:start w:val="1"/>
      <w:numFmt w:val="decimal"/>
      <w:pStyle w:val="LLP1Otsikkotaso"/>
      <w:suff w:val="space"/>
      <w:lvlText w:val="%1"/>
      <w:lvlJc w:val="left"/>
      <w:pPr>
        <w:tabs>
          <w:tab w:val="num" w:pos="0"/>
        </w:tabs>
        <w:ind w:left="227" w:hanging="227"/>
      </w:pPr>
    </w:lvl>
    <w:lvl w:ilvl="1">
      <w:start w:val="1"/>
      <w:numFmt w:val="decimal"/>
      <w:pStyle w:val="LLP2Otsikkotaso"/>
      <w:suff w:val="space"/>
      <w:lvlText w:val="%1.%2"/>
      <w:lvlJc w:val="left"/>
      <w:pPr>
        <w:tabs>
          <w:tab w:val="num" w:pos="0"/>
        </w:tabs>
        <w:ind w:left="454" w:hanging="454"/>
      </w:pPr>
    </w:lvl>
    <w:lvl w:ilvl="2">
      <w:start w:val="1"/>
      <w:numFmt w:val="decimal"/>
      <w:pStyle w:val="LLP3Otsikkotaso"/>
      <w:suff w:val="space"/>
      <w:lvlText w:val="%1.%2.%3"/>
      <w:lvlJc w:val="left"/>
      <w:pPr>
        <w:tabs>
          <w:tab w:val="num" w:pos="0"/>
        </w:tabs>
        <w:ind w:left="227" w:hanging="227"/>
      </w:pPr>
    </w:lvl>
    <w:lvl w:ilvl="3">
      <w:start w:val="1"/>
      <w:numFmt w:val="decimal"/>
      <w:pStyle w:val="LLP4Otsikkotaso"/>
      <w:suff w:val="space"/>
      <w:lvlText w:val="%1.%2.%3.%4"/>
      <w:lvlJc w:val="left"/>
      <w:pPr>
        <w:tabs>
          <w:tab w:val="num" w:pos="0"/>
        </w:tabs>
        <w:ind w:left="454" w:hanging="454"/>
      </w:pPr>
    </w:lvl>
    <w:lvl w:ilvl="4">
      <w:start w:val="1"/>
      <w:numFmt w:val="decimal"/>
      <w:lvlText w:val="%5."/>
      <w:lvlJc w:val="left"/>
      <w:pPr>
        <w:tabs>
          <w:tab w:val="num" w:pos="0"/>
        </w:tabs>
        <w:ind w:left="454" w:hanging="454"/>
      </w:pPr>
    </w:lvl>
    <w:lvl w:ilvl="5">
      <w:start w:val="1"/>
      <w:numFmt w:val="lowerRoman"/>
      <w:lvlText w:val="%6."/>
      <w:lvlJc w:val="right"/>
      <w:pPr>
        <w:tabs>
          <w:tab w:val="num" w:pos="0"/>
        </w:tabs>
        <w:ind w:left="454" w:hanging="454"/>
      </w:pPr>
    </w:lvl>
    <w:lvl w:ilvl="6">
      <w:start w:val="1"/>
      <w:numFmt w:val="decimal"/>
      <w:lvlText w:val="%7."/>
      <w:lvlJc w:val="left"/>
      <w:pPr>
        <w:tabs>
          <w:tab w:val="num" w:pos="0"/>
        </w:tabs>
        <w:ind w:left="454" w:hanging="454"/>
      </w:pPr>
    </w:lvl>
    <w:lvl w:ilvl="7">
      <w:start w:val="1"/>
      <w:numFmt w:val="lowerLetter"/>
      <w:lvlText w:val="%8."/>
      <w:lvlJc w:val="left"/>
      <w:pPr>
        <w:tabs>
          <w:tab w:val="num" w:pos="0"/>
        </w:tabs>
        <w:ind w:left="454" w:hanging="454"/>
      </w:pPr>
    </w:lvl>
    <w:lvl w:ilvl="8">
      <w:start w:val="1"/>
      <w:numFmt w:val="lowerRoman"/>
      <w:lvlText w:val="%9."/>
      <w:lvlJc w:val="right"/>
      <w:pPr>
        <w:tabs>
          <w:tab w:val="num" w:pos="0"/>
        </w:tabs>
        <w:ind w:left="454" w:hanging="454"/>
      </w:pPr>
    </w:lvl>
  </w:abstractNum>
  <w:abstractNum w:abstractNumId="1" w15:restartNumberingAfterBreak="0">
    <w:nsid w:val="6A1C0607"/>
    <w:multiLevelType w:val="multilevel"/>
    <w:tmpl w:val="D542D74C"/>
    <w:lvl w:ilvl="0">
      <w:start w:val="1"/>
      <w:numFmt w:val="decimal"/>
      <w:pStyle w:val="Numeroituluettelo"/>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DF86261"/>
    <w:multiLevelType w:val="multilevel"/>
    <w:tmpl w:val="C8725EB0"/>
    <w:lvl w:ilvl="0">
      <w:start w:val="1"/>
      <w:numFmt w:val="decimal"/>
      <w:pStyle w:val="LL1Otsikkotaso"/>
      <w:lvlText w:val="%1"/>
      <w:lvlJc w:val="left"/>
      <w:pPr>
        <w:tabs>
          <w:tab w:val="num" w:pos="360"/>
        </w:tabs>
        <w:ind w:left="360" w:hanging="360"/>
      </w:pPr>
    </w:lvl>
    <w:lvl w:ilvl="1">
      <w:start w:val="1"/>
      <w:numFmt w:val="decimal"/>
      <w:pStyle w:val="LL2Otsikkotaso"/>
      <w:lvlText w:val="%1.%2"/>
      <w:lvlJc w:val="left"/>
      <w:pPr>
        <w:tabs>
          <w:tab w:val="num" w:pos="680"/>
        </w:tabs>
        <w:ind w:left="0" w:firstLine="0"/>
      </w:pPr>
    </w:lvl>
    <w:lvl w:ilvl="2">
      <w:start w:val="1"/>
      <w:numFmt w:val="decimal"/>
      <w:pStyle w:val="LL3Otsikkotaso"/>
      <w:lvlText w:val="%1.%2.%3"/>
      <w:lvlJc w:val="left"/>
      <w:pPr>
        <w:tabs>
          <w:tab w:val="num" w:pos="851"/>
        </w:tabs>
        <w:ind w:left="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ttachedTemplate r:id="rId1"/>
  <w:documentProtection w:edit="forms" w:enforcement="1"/>
  <w:defaultTabStop w:val="1304"/>
  <w:autoHyphenation/>
  <w:hyphenationZone w:val="14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1A"/>
    <w:rsid w:val="003C3746"/>
    <w:rsid w:val="00487720"/>
    <w:rsid w:val="00BC7D1A"/>
  </w:rsids>
  <m:mathPr>
    <m:mathFont m:val="Cambria Math"/>
    <m:brkBin m:val="before"/>
    <m:brkBinSub m:val="--"/>
    <m:smallFrac m:val="0"/>
    <m:dispDef/>
    <m:lMargin m:val="0"/>
    <m:rMargin m:val="0"/>
    <m:defJc m:val="centerGroup"/>
    <m:wrapIndent m:val="1440"/>
    <m:intLim m:val="subSup"/>
    <m:naryLim m:val="undOvr"/>
  </m:mathPr>
  <w:themeFontLang w:val="fi-FI"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118D"/>
  <w15:docId w15:val="{321DC348-622E-45E7-82C9-174E0852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uppressAutoHyphens w:val="0"/>
      <w:spacing w:line="276" w:lineRule="auto"/>
    </w:pPr>
    <w:rPr>
      <w:rFonts w:eastAsia="Calibri"/>
      <w:sz w:val="22"/>
      <w:szCs w:val="22"/>
      <w:lang w:eastAsia="en-US"/>
    </w:rPr>
  </w:style>
  <w:style w:type="paragraph" w:styleId="Otsikko1">
    <w:name w:val="heading 1"/>
    <w:basedOn w:val="Normaali"/>
    <w:next w:val="Normaali"/>
    <w:qFormat/>
    <w:rsid w:val="00412DDA"/>
    <w:pPr>
      <w:keepNext/>
      <w:spacing w:before="240" w:after="60" w:line="240" w:lineRule="auto"/>
      <w:outlineLvl w:val="0"/>
    </w:pPr>
    <w:rPr>
      <w:rFonts w:ascii="Arial" w:eastAsia="Times New Roman" w:hAnsi="Arial" w:cs="Arial"/>
      <w:b/>
      <w:bCs/>
      <w:kern w:val="2"/>
      <w:sz w:val="32"/>
      <w:szCs w:val="32"/>
      <w:lang w:eastAsia="fi-FI"/>
    </w:rPr>
  </w:style>
  <w:style w:type="paragraph" w:styleId="Otsikko2">
    <w:name w:val="heading 2"/>
    <w:basedOn w:val="Normaali"/>
    <w:next w:val="Normaali"/>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qFormat/>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qFormat/>
    <w:rsid w:val="00412DDA"/>
    <w:pPr>
      <w:spacing w:before="240" w:after="60" w:line="240" w:lineRule="auto"/>
      <w:outlineLvl w:val="5"/>
    </w:pPr>
    <w:rPr>
      <w:rFonts w:eastAsia="Times New Roman"/>
      <w:b/>
      <w:bCs/>
      <w:lang w:eastAsia="fi-FI"/>
    </w:rPr>
  </w:style>
  <w:style w:type="paragraph" w:styleId="Otsikko7">
    <w:name w:val="heading 7"/>
    <w:basedOn w:val="Normaali"/>
    <w:next w:val="Normaali"/>
    <w:qFormat/>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qFormat/>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qFormat/>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qFormat/>
    <w:rsid w:val="00007EA2"/>
  </w:style>
  <w:style w:type="character" w:customStyle="1" w:styleId="LLKappalejakoChar">
    <w:name w:val="LLKappalejako Char"/>
    <w:link w:val="LLKappalejako"/>
    <w:qFormat/>
    <w:locked/>
    <w:rsid w:val="00F06DEC"/>
    <w:rPr>
      <w:sz w:val="22"/>
      <w:szCs w:val="24"/>
    </w:rPr>
  </w:style>
  <w:style w:type="character" w:styleId="Kommentinviite">
    <w:name w:val="annotation reference"/>
    <w:semiHidden/>
    <w:qFormat/>
    <w:rsid w:val="00994A79"/>
    <w:rPr>
      <w:sz w:val="16"/>
      <w:szCs w:val="16"/>
    </w:rPr>
  </w:style>
  <w:style w:type="character" w:styleId="Hyperlinkki">
    <w:name w:val="Hyperlink"/>
    <w:uiPriority w:val="99"/>
    <w:rsid w:val="00FE7770"/>
    <w:rPr>
      <w:color w:val="0000FF"/>
      <w:u w:val="single"/>
    </w:rPr>
  </w:style>
  <w:style w:type="character" w:customStyle="1" w:styleId="FootnoteCharacters">
    <w:name w:val="Footnote Characters"/>
    <w:semiHidden/>
    <w:qFormat/>
    <w:rsid w:val="00261B3D"/>
    <w:rPr>
      <w:vertAlign w:val="superscript"/>
    </w:rPr>
  </w:style>
  <w:style w:type="character" w:styleId="Alaviitteenviite">
    <w:name w:val="footnote reference"/>
    <w:rPr>
      <w:vertAlign w:val="superscript"/>
    </w:rPr>
  </w:style>
  <w:style w:type="character" w:styleId="Paikkamerkkiteksti">
    <w:name w:val="Placeholder Text"/>
    <w:basedOn w:val="Kappaleenoletusfontti"/>
    <w:uiPriority w:val="99"/>
    <w:semiHidden/>
    <w:qFormat/>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customStyle="1" w:styleId="Heading">
    <w:name w:val="Heading"/>
    <w:basedOn w:val="Normaali"/>
    <w:next w:val="Leipteksti"/>
    <w:qFormat/>
    <w:pPr>
      <w:keepNext/>
      <w:spacing w:before="240" w:after="120"/>
    </w:pPr>
    <w:rPr>
      <w:rFonts w:ascii="Liberation Sans" w:eastAsia="PingFang SC" w:hAnsi="Liberation Sans" w:cs="Arial Unicode MS"/>
      <w:sz w:val="28"/>
      <w:szCs w:val="28"/>
    </w:rPr>
  </w:style>
  <w:style w:type="paragraph" w:styleId="Leipteksti">
    <w:name w:val="Body Text"/>
    <w:basedOn w:val="Normaali"/>
    <w:pPr>
      <w:spacing w:after="140"/>
    </w:pPr>
  </w:style>
  <w:style w:type="paragraph" w:styleId="Luettelo">
    <w:name w:val="List"/>
    <w:basedOn w:val="Normaali"/>
    <w:semiHidden/>
    <w:unhideWhenUsed/>
    <w:rsid w:val="006C6BDE"/>
    <w:pPr>
      <w:ind w:left="283" w:hanging="283"/>
      <w:contextualSpacing/>
    </w:p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Index">
    <w:name w:val="Index"/>
    <w:basedOn w:val="Normaali"/>
    <w:qFormat/>
    <w:pPr>
      <w:suppressLineNumbers/>
    </w:pPr>
    <w:rPr>
      <w:rFonts w:cs="Arial Unicode MS"/>
    </w:rPr>
  </w:style>
  <w:style w:type="paragraph" w:customStyle="1" w:styleId="HeaderandFooter">
    <w:name w:val="Header and Footer"/>
    <w:basedOn w:val="Normaali"/>
    <w:qFormat/>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qFormat/>
    <w:rsid w:val="00F06DEC"/>
    <w:pPr>
      <w:spacing w:line="220" w:lineRule="exact"/>
      <w:ind w:firstLine="170"/>
      <w:jc w:val="both"/>
    </w:pPr>
    <w:rPr>
      <w:sz w:val="22"/>
      <w:szCs w:val="24"/>
    </w:rPr>
  </w:style>
  <w:style w:type="paragraph" w:customStyle="1" w:styleId="LLPykala">
    <w:name w:val="LLPykala"/>
    <w:next w:val="Normaali"/>
    <w:qFormat/>
    <w:rsid w:val="008D0491"/>
    <w:pPr>
      <w:spacing w:line="220" w:lineRule="exact"/>
      <w:jc w:val="center"/>
    </w:pPr>
    <w:rPr>
      <w:sz w:val="22"/>
      <w:szCs w:val="24"/>
    </w:rPr>
  </w:style>
  <w:style w:type="paragraph" w:customStyle="1" w:styleId="LLPykalanOtsikko">
    <w:name w:val="LLPykalanOtsikko"/>
    <w:next w:val="Normaali"/>
    <w:qFormat/>
    <w:rsid w:val="00525752"/>
    <w:pPr>
      <w:spacing w:before="220" w:after="220" w:line="220" w:lineRule="exact"/>
      <w:jc w:val="center"/>
    </w:pPr>
    <w:rPr>
      <w:i/>
      <w:sz w:val="22"/>
      <w:szCs w:val="24"/>
    </w:rPr>
  </w:style>
  <w:style w:type="paragraph" w:customStyle="1" w:styleId="LLLuku">
    <w:name w:val="LLLuku"/>
    <w:next w:val="LLLuvunOtsikko"/>
    <w:qFormat/>
    <w:rsid w:val="007E2B56"/>
    <w:pPr>
      <w:spacing w:after="220" w:line="220" w:lineRule="exact"/>
      <w:jc w:val="center"/>
    </w:pPr>
    <w:rPr>
      <w:sz w:val="22"/>
      <w:szCs w:val="24"/>
    </w:rPr>
  </w:style>
  <w:style w:type="paragraph" w:customStyle="1" w:styleId="LLLuvunOtsikko">
    <w:name w:val="LLLuvunOtsikko"/>
    <w:next w:val="Normaali"/>
    <w:qFormat/>
    <w:rsid w:val="004B741F"/>
    <w:pPr>
      <w:spacing w:after="220" w:line="220" w:lineRule="exact"/>
      <w:jc w:val="center"/>
    </w:pPr>
    <w:rPr>
      <w:b/>
      <w:sz w:val="22"/>
      <w:szCs w:val="24"/>
    </w:rPr>
  </w:style>
  <w:style w:type="paragraph" w:customStyle="1" w:styleId="LLOsa">
    <w:name w:val="LLOsa"/>
    <w:next w:val="LLOsanOtsikko"/>
    <w:qFormat/>
    <w:rsid w:val="004300A4"/>
    <w:pPr>
      <w:spacing w:after="220" w:line="220" w:lineRule="exact"/>
      <w:jc w:val="center"/>
    </w:pPr>
    <w:rPr>
      <w:caps/>
      <w:sz w:val="22"/>
      <w:szCs w:val="24"/>
    </w:rPr>
  </w:style>
  <w:style w:type="paragraph" w:customStyle="1" w:styleId="LLOsanOtsikko">
    <w:name w:val="LLOsanOtsikko"/>
    <w:next w:val="Normaali"/>
    <w:qFormat/>
    <w:rsid w:val="009B1141"/>
    <w:pPr>
      <w:spacing w:after="220" w:line="220" w:lineRule="exact"/>
      <w:jc w:val="center"/>
    </w:pPr>
    <w:rPr>
      <w:b/>
      <w:sz w:val="22"/>
      <w:szCs w:val="24"/>
    </w:rPr>
  </w:style>
  <w:style w:type="paragraph" w:customStyle="1" w:styleId="LLValiotsikko">
    <w:name w:val="LLValiotsikko"/>
    <w:next w:val="LLKappalejako"/>
    <w:qFormat/>
    <w:rsid w:val="00E42032"/>
    <w:pPr>
      <w:spacing w:after="220" w:line="220" w:lineRule="exact"/>
      <w:jc w:val="center"/>
    </w:pPr>
    <w:rPr>
      <w:i/>
      <w:sz w:val="22"/>
      <w:szCs w:val="24"/>
    </w:rPr>
  </w:style>
  <w:style w:type="paragraph" w:customStyle="1" w:styleId="LLVoimaantulokappale">
    <w:name w:val="LLVoimaantulokappale"/>
    <w:qFormat/>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qFormat/>
    <w:rsid w:val="00343148"/>
  </w:style>
  <w:style w:type="paragraph" w:customStyle="1" w:styleId="LLMomentinKohta">
    <w:name w:val="LLMomentinKohta"/>
    <w:qFormat/>
    <w:rsid w:val="00296CB8"/>
    <w:pPr>
      <w:spacing w:line="220" w:lineRule="exact"/>
      <w:ind w:firstLine="170"/>
      <w:jc w:val="both"/>
    </w:pPr>
    <w:rPr>
      <w:sz w:val="22"/>
      <w:szCs w:val="24"/>
    </w:rPr>
  </w:style>
  <w:style w:type="paragraph" w:customStyle="1" w:styleId="LLMomentinAlakohta">
    <w:name w:val="LLMomentinAlakohta"/>
    <w:basedOn w:val="LLKappalejako"/>
    <w:qFormat/>
    <w:rsid w:val="00343148"/>
  </w:style>
  <w:style w:type="paragraph" w:customStyle="1" w:styleId="LLPaivays">
    <w:name w:val="LLPaivays"/>
    <w:next w:val="Normaali"/>
    <w:qFormat/>
    <w:rsid w:val="00185F2E"/>
    <w:pPr>
      <w:spacing w:after="220" w:line="220" w:lineRule="exact"/>
    </w:pPr>
    <w:rPr>
      <w:sz w:val="22"/>
      <w:szCs w:val="24"/>
    </w:rPr>
  </w:style>
  <w:style w:type="paragraph" w:customStyle="1" w:styleId="LLLakiehdotukset">
    <w:name w:val="LLLakiehdotukset"/>
    <w:next w:val="Normaali"/>
    <w:qFormat/>
    <w:rsid w:val="00BB70AC"/>
    <w:pPr>
      <w:spacing w:line="220" w:lineRule="exact"/>
      <w:ind w:left="6691"/>
      <w:outlineLvl w:val="0"/>
    </w:pPr>
    <w:rPr>
      <w:i/>
      <w:sz w:val="22"/>
      <w:szCs w:val="24"/>
    </w:rPr>
  </w:style>
  <w:style w:type="paragraph" w:customStyle="1" w:styleId="LLLiite">
    <w:name w:val="LLLiite"/>
    <w:next w:val="LLNormaali"/>
    <w:qFormat/>
    <w:rsid w:val="002B788A"/>
    <w:pPr>
      <w:spacing w:line="220" w:lineRule="exact"/>
      <w:ind w:left="6691"/>
      <w:outlineLvl w:val="0"/>
    </w:pPr>
    <w:rPr>
      <w:i/>
      <w:sz w:val="22"/>
      <w:szCs w:val="24"/>
    </w:rPr>
  </w:style>
  <w:style w:type="paragraph" w:customStyle="1" w:styleId="LLAsetusluonnokset">
    <w:name w:val="LLAsetusluonnokset"/>
    <w:next w:val="LLNormaali"/>
    <w:qFormat/>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qFormat/>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qFormat/>
    <w:rsid w:val="00956EB7"/>
    <w:pPr>
      <w:spacing w:before="220" w:after="220" w:line="320" w:lineRule="exact"/>
    </w:pPr>
    <w:rPr>
      <w:b/>
      <w:sz w:val="30"/>
      <w:szCs w:val="24"/>
    </w:rPr>
  </w:style>
  <w:style w:type="paragraph" w:customStyle="1" w:styleId="LLLaki">
    <w:name w:val="LLLaki"/>
    <w:next w:val="Normaali"/>
    <w:qFormat/>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qFormat/>
    <w:rsid w:val="00B26DDF"/>
    <w:pPr>
      <w:spacing w:after="220" w:line="220" w:lineRule="exact"/>
      <w:jc w:val="center"/>
      <w:outlineLvl w:val="1"/>
    </w:pPr>
    <w:rPr>
      <w:b/>
      <w:sz w:val="21"/>
      <w:szCs w:val="24"/>
    </w:rPr>
  </w:style>
  <w:style w:type="paragraph" w:customStyle="1" w:styleId="LLPasiallinensislt">
    <w:name w:val="LLPääasiallinensisältö"/>
    <w:next w:val="Normaali"/>
    <w:qFormat/>
    <w:rsid w:val="00C820E8"/>
    <w:pPr>
      <w:spacing w:after="220" w:line="220" w:lineRule="exact"/>
      <w:outlineLvl w:val="0"/>
    </w:pPr>
    <w:rPr>
      <w:b/>
      <w:caps/>
      <w:sz w:val="21"/>
      <w:szCs w:val="24"/>
    </w:rPr>
  </w:style>
  <w:style w:type="paragraph" w:customStyle="1" w:styleId="LLperustelut">
    <w:name w:val="LLperustelut"/>
    <w:next w:val="Normaali"/>
    <w:qFormat/>
    <w:rsid w:val="00C820E8"/>
    <w:pPr>
      <w:spacing w:after="220" w:line="220" w:lineRule="exact"/>
      <w:outlineLvl w:val="0"/>
    </w:pPr>
    <w:rPr>
      <w:b/>
      <w:caps/>
      <w:sz w:val="21"/>
      <w:szCs w:val="24"/>
    </w:rPr>
  </w:style>
  <w:style w:type="paragraph" w:customStyle="1" w:styleId="LLP1Otsikkotaso">
    <w:name w:val="LLP1Otsikkotaso"/>
    <w:next w:val="LLPerustelujenkappalejako"/>
    <w:qFormat/>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qFormat/>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qFormat/>
    <w:rsid w:val="00B966B4"/>
    <w:pPr>
      <w:keepNext/>
      <w:numPr>
        <w:ilvl w:val="2"/>
        <w:numId w:val="1"/>
      </w:numPr>
      <w:spacing w:after="220" w:line="220" w:lineRule="exact"/>
      <w:outlineLvl w:val="2"/>
    </w:pPr>
    <w:rPr>
      <w:sz w:val="22"/>
      <w:szCs w:val="24"/>
    </w:rPr>
  </w:style>
  <w:style w:type="paragraph" w:customStyle="1" w:styleId="LLPonsi">
    <w:name w:val="LLPonsi"/>
    <w:qFormat/>
    <w:rsid w:val="00944981"/>
    <w:pPr>
      <w:spacing w:after="220" w:line="220" w:lineRule="exact"/>
    </w:pPr>
    <w:rPr>
      <w:sz w:val="22"/>
      <w:szCs w:val="24"/>
    </w:rPr>
  </w:style>
  <w:style w:type="paragraph" w:customStyle="1" w:styleId="LLEsityksennimi">
    <w:name w:val="LLEsityksennimi"/>
    <w:next w:val="Normaali"/>
    <w:qFormat/>
    <w:rsid w:val="00311A68"/>
    <w:pPr>
      <w:spacing w:after="220" w:line="220" w:lineRule="exact"/>
      <w:jc w:val="both"/>
      <w:outlineLvl w:val="0"/>
    </w:pPr>
    <w:rPr>
      <w:rFonts w:cs="Arial"/>
      <w:b/>
      <w:sz w:val="21"/>
      <w:szCs w:val="24"/>
    </w:rPr>
  </w:style>
  <w:style w:type="paragraph" w:customStyle="1" w:styleId="LLVoimaantuloPykala">
    <w:name w:val="LLVoimaantuloPykala"/>
    <w:next w:val="Normaali"/>
    <w:qFormat/>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szCs w:val="20"/>
      <w:lang w:eastAsia="fi-FI"/>
    </w:rPr>
  </w:style>
  <w:style w:type="paragraph" w:styleId="Kommentinteksti">
    <w:name w:val="annotation text"/>
    <w:basedOn w:val="Normaali"/>
    <w:semiHidden/>
    <w:qFormat/>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paragraph" w:customStyle="1" w:styleId="LLJohtolauseKappaleet">
    <w:name w:val="LLJohtolauseKappaleet"/>
    <w:qFormat/>
    <w:rsid w:val="00F06DEC"/>
    <w:pPr>
      <w:spacing w:line="220" w:lineRule="exact"/>
      <w:ind w:firstLine="170"/>
      <w:jc w:val="both"/>
    </w:pPr>
    <w:rPr>
      <w:sz w:val="22"/>
      <w:szCs w:val="24"/>
    </w:rPr>
  </w:style>
  <w:style w:type="paragraph" w:styleId="Hakemisto1">
    <w:name w:val="index 1"/>
    <w:basedOn w:val="Normaali"/>
    <w:next w:val="Normaali"/>
    <w:autoRedefine/>
    <w:semiHidden/>
    <w:qFormat/>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qFormat/>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paragraph" w:customStyle="1" w:styleId="LLPerustelujenkappalejako">
    <w:name w:val="LLPerustelujenkappalejako"/>
    <w:qFormat/>
    <w:rsid w:val="00F03EF8"/>
    <w:pPr>
      <w:spacing w:after="220" w:line="220" w:lineRule="exact"/>
      <w:jc w:val="both"/>
    </w:pPr>
    <w:rPr>
      <w:sz w:val="22"/>
      <w:szCs w:val="24"/>
    </w:rPr>
  </w:style>
  <w:style w:type="paragraph" w:styleId="Kommentinotsikko">
    <w:name w:val="annotation subject"/>
    <w:basedOn w:val="Kommentinteksti"/>
    <w:next w:val="Kommentinteksti"/>
    <w:semiHidden/>
    <w:qFormat/>
    <w:rsid w:val="00994A79"/>
    <w:rPr>
      <w:b/>
      <w:bCs/>
    </w:rPr>
  </w:style>
  <w:style w:type="paragraph" w:styleId="Seliteteksti">
    <w:name w:val="Balloon Text"/>
    <w:basedOn w:val="Normaali"/>
    <w:semiHidden/>
    <w:qFormat/>
    <w:rsid w:val="00994A79"/>
    <w:rPr>
      <w:rFonts w:ascii="Tahoma" w:hAnsi="Tahoma" w:cs="Tahoma"/>
      <w:sz w:val="16"/>
      <w:szCs w:val="16"/>
    </w:rPr>
  </w:style>
  <w:style w:type="paragraph" w:customStyle="1" w:styleId="LLAllekirjoitus">
    <w:name w:val="LLAllekirjoitus"/>
    <w:next w:val="Normaali"/>
    <w:qFormat/>
    <w:rsid w:val="00185F2E"/>
    <w:pPr>
      <w:jc w:val="center"/>
    </w:pPr>
    <w:rPr>
      <w:b/>
      <w:sz w:val="21"/>
      <w:szCs w:val="24"/>
    </w:rPr>
  </w:style>
  <w:style w:type="paragraph" w:customStyle="1" w:styleId="LLNimenselvennys">
    <w:name w:val="LLNimenselvennys"/>
    <w:next w:val="Normaali"/>
    <w:qFormat/>
    <w:rsid w:val="00185F2E"/>
    <w:pPr>
      <w:spacing w:before="880" w:after="220" w:line="220" w:lineRule="exact"/>
      <w:jc w:val="center"/>
    </w:pPr>
    <w:rPr>
      <w:b/>
      <w:sz w:val="21"/>
      <w:szCs w:val="24"/>
    </w:rPr>
  </w:style>
  <w:style w:type="paragraph" w:customStyle="1" w:styleId="LLVarmennus">
    <w:name w:val="LLVarmennus"/>
    <w:next w:val="Normaali"/>
    <w:qFormat/>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uiPriority w:val="99"/>
    <w:semiHidden/>
    <w:qFormat/>
    <w:rsid w:val="00E35ED5"/>
    <w:rPr>
      <w:rFonts w:eastAsia="Calibri"/>
      <w:sz w:val="22"/>
      <w:szCs w:val="22"/>
      <w:lang w:eastAsia="en-US"/>
    </w:rPr>
  </w:style>
  <w:style w:type="paragraph" w:styleId="Numeroituluettelo">
    <w:name w:val="List Number"/>
    <w:basedOn w:val="Normaali"/>
    <w:qFormat/>
    <w:rsid w:val="007B6F03"/>
    <w:pPr>
      <w:numPr>
        <w:numId w:val="2"/>
      </w:numPr>
      <w:tabs>
        <w:tab w:val="left" w:pos="567"/>
      </w:tabs>
      <w:spacing w:line="220" w:lineRule="exact"/>
      <w:ind w:left="227" w:firstLine="0"/>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qFormat/>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qFormat/>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qFormat/>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qFormat/>
    <w:rsid w:val="00023CAE"/>
    <w:rPr>
      <w:rFonts w:eastAsia="Times New Roman"/>
      <w:szCs w:val="24"/>
      <w:lang w:eastAsia="fi-FI"/>
    </w:rPr>
  </w:style>
  <w:style w:type="paragraph" w:customStyle="1" w:styleId="LL1Otsikkotaso">
    <w:name w:val="LL1Otsikkotaso"/>
    <w:next w:val="LLPerustelujenkappalejako"/>
    <w:qFormat/>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qFormat/>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qFormat/>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qFormat/>
    <w:rsid w:val="00D84AA9"/>
    <w:pPr>
      <w:spacing w:after="220" w:line="220" w:lineRule="exact"/>
      <w:outlineLvl w:val="0"/>
    </w:pPr>
    <w:rPr>
      <w:b/>
      <w:caps/>
      <w:sz w:val="21"/>
      <w:szCs w:val="24"/>
    </w:rPr>
  </w:style>
  <w:style w:type="paragraph" w:customStyle="1" w:styleId="LLViite1">
    <w:name w:val="LLViite1"/>
    <w:basedOn w:val="LLNormaali"/>
    <w:qFormat/>
    <w:rPr>
      <w:rFonts w:eastAsia="Times New Roman"/>
      <w:sz w:val="17"/>
      <w:szCs w:val="17"/>
      <w:lang w:eastAsia="fi-FI"/>
    </w:rPr>
  </w:style>
  <w:style w:type="paragraph" w:customStyle="1" w:styleId="LLViite2">
    <w:name w:val="LLViite2"/>
    <w:basedOn w:val="LLNormaali"/>
    <w:qFormat/>
    <w:rPr>
      <w:rFonts w:eastAsia="Times New Roman"/>
      <w:sz w:val="17"/>
      <w:szCs w:val="17"/>
      <w:lang w:eastAsia="fi-FI"/>
    </w:rPr>
  </w:style>
  <w:style w:type="paragraph" w:customStyle="1" w:styleId="LLViite3">
    <w:name w:val="LLViite3"/>
    <w:basedOn w:val="LLNormaali"/>
    <w:qFormat/>
    <w:rPr>
      <w:rFonts w:eastAsia="Times New Roman"/>
      <w:sz w:val="17"/>
      <w:szCs w:val="17"/>
      <w:lang w:eastAsia="fi-FI"/>
    </w:rPr>
  </w:style>
  <w:style w:type="paragraph" w:customStyle="1" w:styleId="LLViite4">
    <w:name w:val="LLViite4"/>
    <w:basedOn w:val="LLNormaali"/>
    <w:qFormat/>
    <w:rPr>
      <w:rFonts w:eastAsia="Times New Roman"/>
      <w:sz w:val="17"/>
      <w:szCs w:val="17"/>
      <w:lang w:eastAsia="fi-FI"/>
    </w:rPr>
  </w:style>
  <w:style w:type="paragraph" w:customStyle="1" w:styleId="LLViite5">
    <w:name w:val="LLViite5"/>
    <w:basedOn w:val="LLNormaali"/>
    <w:qFormat/>
    <w:rPr>
      <w:rFonts w:eastAsia="Times New Roman"/>
      <w:sz w:val="17"/>
      <w:szCs w:val="17"/>
      <w:lang w:eastAsia="fi-FI"/>
    </w:rPr>
  </w:style>
  <w:style w:type="paragraph" w:customStyle="1" w:styleId="LLViite6">
    <w:name w:val="LLViite6"/>
    <w:basedOn w:val="LLNormaali"/>
    <w:qFormat/>
    <w:rPr>
      <w:rFonts w:eastAsia="Times New Roman"/>
      <w:sz w:val="17"/>
      <w:szCs w:val="17"/>
      <w:lang w:eastAsia="fi-FI"/>
    </w:rPr>
  </w:style>
  <w:style w:type="paragraph" w:customStyle="1" w:styleId="FrameContents">
    <w:name w:val="Frame Contents"/>
    <w:basedOn w:val="Normaali"/>
    <w:qFormat/>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7246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5DD2CFC68419B963BA1B76F38FE07"/>
        <w:category>
          <w:name w:val="Yleiset"/>
          <w:gallery w:val="placeholder"/>
        </w:category>
        <w:types>
          <w:type w:val="bbPlcHdr"/>
        </w:types>
        <w:behaviors>
          <w:behavior w:val="content"/>
        </w:behaviors>
        <w:guid w:val="{7E03EABA-6CF0-42A1-B719-FBFFEF6D612E}"/>
      </w:docPartPr>
      <w:docPartBody>
        <w:p w:rsidR="00A15813" w:rsidRDefault="0052583D">
          <w:pPr>
            <w:pStyle w:val="1B25DD2CFC68419B963BA1B76F38FE07"/>
          </w:pPr>
          <w:r w:rsidRPr="005D3E42">
            <w:rPr>
              <w:rStyle w:val="Paikkamerkkiteksti"/>
            </w:rPr>
            <w:t>Click or tap here to enter text.</w:t>
          </w:r>
        </w:p>
      </w:docPartBody>
    </w:docPart>
    <w:docPart>
      <w:docPartPr>
        <w:name w:val="B6D39DA0195B40E3BCB0462D89C0549A"/>
        <w:category>
          <w:name w:val="Yleiset"/>
          <w:gallery w:val="placeholder"/>
        </w:category>
        <w:types>
          <w:type w:val="bbPlcHdr"/>
        </w:types>
        <w:behaviors>
          <w:behavior w:val="content"/>
        </w:behaviors>
        <w:guid w:val="{2D9872B7-7F01-46FC-B098-61A2F208E2CA}"/>
      </w:docPartPr>
      <w:docPartBody>
        <w:p w:rsidR="00A15813" w:rsidRDefault="0052583D">
          <w:pPr>
            <w:pStyle w:val="B6D39DA0195B40E3BCB0462D89C0549A"/>
          </w:pPr>
          <w:r w:rsidRPr="005D3E42">
            <w:rPr>
              <w:rStyle w:val="Paikkamerkkiteksti"/>
            </w:rPr>
            <w:t>Click or tap here to enter text.</w:t>
          </w:r>
        </w:p>
      </w:docPartBody>
    </w:docPart>
    <w:docPart>
      <w:docPartPr>
        <w:name w:val="950D4DB828E245BB933D95B39B37DB87"/>
        <w:category>
          <w:name w:val="Yleiset"/>
          <w:gallery w:val="placeholder"/>
        </w:category>
        <w:types>
          <w:type w:val="bbPlcHdr"/>
        </w:types>
        <w:behaviors>
          <w:behavior w:val="content"/>
        </w:behaviors>
        <w:guid w:val="{188321F7-F429-4273-9299-16388675F2F5}"/>
      </w:docPartPr>
      <w:docPartBody>
        <w:p w:rsidR="00A15813" w:rsidRDefault="0052583D">
          <w:pPr>
            <w:pStyle w:val="950D4DB828E245BB933D95B39B37DB8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FD"/>
    <w:rsid w:val="000C0B56"/>
    <w:rsid w:val="00135348"/>
    <w:rsid w:val="0018664E"/>
    <w:rsid w:val="001964D2"/>
    <w:rsid w:val="0022202F"/>
    <w:rsid w:val="003156ED"/>
    <w:rsid w:val="00380163"/>
    <w:rsid w:val="00514BF1"/>
    <w:rsid w:val="0052583D"/>
    <w:rsid w:val="006065FC"/>
    <w:rsid w:val="00630FE9"/>
    <w:rsid w:val="00633FA1"/>
    <w:rsid w:val="00702C2D"/>
    <w:rsid w:val="00842C90"/>
    <w:rsid w:val="00881BDD"/>
    <w:rsid w:val="009140FD"/>
    <w:rsid w:val="00937DD1"/>
    <w:rsid w:val="00A15813"/>
    <w:rsid w:val="00BB6FED"/>
    <w:rsid w:val="00BC2BF2"/>
    <w:rsid w:val="00C55B56"/>
    <w:rsid w:val="00C84CA2"/>
    <w:rsid w:val="00CB39AE"/>
    <w:rsid w:val="00E13087"/>
    <w:rsid w:val="00E51849"/>
    <w:rsid w:val="00F14011"/>
    <w:rsid w:val="00FA7472"/>
    <w:rsid w:val="00FD12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B25DD2CFC68419B963BA1B76F38FE07">
    <w:name w:val="1B25DD2CFC68419B963BA1B76F38FE07"/>
  </w:style>
  <w:style w:type="paragraph" w:customStyle="1" w:styleId="B6D39DA0195B40E3BCB0462D89C0549A">
    <w:name w:val="B6D39DA0195B40E3BCB0462D89C0549A"/>
  </w:style>
  <w:style w:type="paragraph" w:customStyle="1" w:styleId="950D4DB828E245BB933D95B39B37DB87">
    <w:name w:val="950D4DB828E245BB933D95B39B37D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ED8D42F94A4A64D8524C5CE9E400FFF" ma:contentTypeVersion="3" ma:contentTypeDescription="Kampus asiakirja" ma:contentTypeScope="" ma:versionID="2de9d27ed079ef424d6676387504e42e">
  <xsd:schema xmlns:xsd="http://www.w3.org/2001/XMLSchema" xmlns:xs="http://www.w3.org/2001/XMLSchema" xmlns:p="http://schemas.microsoft.com/office/2006/metadata/properties" xmlns:ns2="c138b538-c2fd-4cca-8c26-6e4e32e5a042" targetNamespace="http://schemas.microsoft.com/office/2006/metadata/properties" ma:root="true" ma:fieldsID="c405c0c6284f3fdd27740f2ff2e68d96"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ffa11a46-cdc2-426b-9fde-3284520dcd71}" ma:internalName="TaxCatchAll" ma:showField="CatchAllData" ma:web="322d9096-877c-4940-90ab-aa8cf9ea2a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fa11a46-cdc2-426b-9fde-3284520dcd71}" ma:internalName="TaxCatchAllLabel" ma:readOnly="true" ma:showField="CatchAllDataLabel" ma:web="322d9096-877c-4940-90ab-aa8cf9ea2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CFFF-648A-4420-9698-F3BAA646C26A}">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658E9014-DFE6-42E6-BFFF-4187D949BC94}">
  <ds:schemaRefs>
    <ds:schemaRef ds:uri="http://schemas.microsoft.com/sharepoint/v3/contenttype/forms"/>
  </ds:schemaRefs>
</ds:datastoreItem>
</file>

<file path=customXml/itemProps3.xml><?xml version="1.0" encoding="utf-8"?>
<ds:datastoreItem xmlns:ds="http://schemas.openxmlformats.org/officeDocument/2006/customXml" ds:itemID="{AC7B6667-DC99-4145-B761-B92EC547AAE4}">
  <ds:schemaRefs>
    <ds:schemaRef ds:uri="Microsoft.SharePoint.Taxonomy.ContentTypeSync"/>
  </ds:schemaRefs>
</ds:datastoreItem>
</file>

<file path=customXml/itemProps4.xml><?xml version="1.0" encoding="utf-8"?>
<ds:datastoreItem xmlns:ds="http://schemas.openxmlformats.org/officeDocument/2006/customXml" ds:itemID="{A8FC7F9F-8D0E-4327-829C-57BDB661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A9CD03-79D1-420F-861A-A758C56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0</TotalTime>
  <Pages>16</Pages>
  <Words>4231</Words>
  <Characters>34274</Characters>
  <Application>Microsoft Office Word</Application>
  <DocSecurity>0</DocSecurity>
  <Lines>285</Lines>
  <Paragraphs>76</Paragraphs>
  <ScaleCrop>false</ScaleCrop>
  <HeadingPairs>
    <vt:vector size="2" baseType="variant">
      <vt:variant>
        <vt:lpstr>Otsikko</vt:lpstr>
      </vt:variant>
      <vt:variant>
        <vt:i4>1</vt:i4>
      </vt:variant>
    </vt:vector>
  </HeadingPairs>
  <TitlesOfParts>
    <vt:vector size="1" baseType="lpstr">
      <vt:lpstr>30.10</vt:lpstr>
    </vt:vector>
  </TitlesOfParts>
  <Company>VM</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30.10</dc:title>
  <dc:subject/>
  <dc:creator>Kangaspunta Teo (TEM)</dc:creator>
  <dc:description/>
  <cp:lastModifiedBy>Kangaspunta Teo (TEM)</cp:lastModifiedBy>
  <cp:revision>2</cp:revision>
  <cp:lastPrinted>2017-12-04T10:02:00Z</cp:lastPrinted>
  <dcterms:created xsi:type="dcterms:W3CDTF">2024-06-28T07:16:00Z</dcterms:created>
  <dcterms:modified xsi:type="dcterms:W3CDTF">2024-06-28T07:16:00Z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0x010100B5FAB64B6C204DD994D3FAC0C34E2BFF008ED8D42F94A4A64D8524C5CE9E400FFF</vt:lpwstr>
  </property>
  <property fmtid="{D5CDD505-2E9C-101B-9397-08002B2CF9AE}" pid="3" name="KampusKeywords">
    <vt:lpwstr/>
  </property>
  <property fmtid="{D5CDD505-2E9C-101B-9397-08002B2CF9AE}" pid="4" name="KampusOrganization">
    <vt:lpwstr/>
  </property>
  <property fmtid="{D5CDD505-2E9C-101B-9397-08002B2CF9AE}" pid="5" name="RakAs">
    <vt:lpwstr>VN_asetus</vt:lpwstr>
  </property>
  <property fmtid="{D5CDD505-2E9C-101B-9397-08002B2CF9AE}" pid="6" name="RakAsUseCCTags">
    <vt:bool>true</vt:bool>
  </property>
</Properties>
</file>