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49FC5" w14:textId="77777777" w:rsidR="003816CC" w:rsidRPr="00454C5D" w:rsidRDefault="003816CC">
      <w:pPr>
        <w:pStyle w:val="LLNormaali"/>
        <w:rPr>
          <w:lang w:val="sms-FI"/>
        </w:rPr>
      </w:pPr>
      <w:bookmarkStart w:id="0" w:name="_GoBack"/>
      <w:bookmarkEnd w:id="0"/>
    </w:p>
    <w:sdt>
      <w:sdtPr>
        <w:rPr>
          <w:lang w:val="sms-FI"/>
        </w:rPr>
        <w:alias w:val="Šiõttõs"/>
        <w:tag w:val="CCSaados"/>
        <w:id w:val="505180228"/>
        <w:placeholder>
          <w:docPart w:val="1B25DD2CFC68419B963BA1B76F38FE07"/>
        </w:placeholder>
        <w15:color w:val="00FFFF"/>
      </w:sdtPr>
      <w:sdtEndPr/>
      <w:sdtContent>
        <w:p w14:paraId="7B5215E4" w14:textId="77777777" w:rsidR="0097544E" w:rsidRPr="00454C5D" w:rsidRDefault="0097544E">
          <w:pPr>
            <w:pStyle w:val="LLNormaali"/>
            <w:rPr>
              <w:rFonts w:eastAsia="Times New Roman"/>
              <w:lang w:val="sms-FI"/>
            </w:rPr>
          </w:pPr>
        </w:p>
        <w:p w14:paraId="171EB70E" w14:textId="77777777" w:rsidR="004F334C" w:rsidRPr="00454C5D" w:rsidRDefault="005623B1" w:rsidP="004F334C">
          <w:pPr>
            <w:pStyle w:val="LLValtioneuvostonAsetus"/>
            <w:rPr>
              <w:lang w:val="sms-FI"/>
            </w:rPr>
          </w:pPr>
          <w:r w:rsidRPr="00454C5D">
            <w:rPr>
              <w:rFonts w:eastAsia="Times New Roman"/>
              <w:bCs/>
              <w:szCs w:val="30"/>
              <w:lang w:val="sms-FI"/>
            </w:rPr>
            <w:t>Riikksuåvtõõzz asetõs</w:t>
          </w:r>
        </w:p>
        <w:p w14:paraId="106144DE" w14:textId="77777777" w:rsidR="001D5B51" w:rsidRPr="00454C5D" w:rsidRDefault="005623B1" w:rsidP="001D5B51">
          <w:pPr>
            <w:pStyle w:val="LLSaadoksenNimi"/>
            <w:rPr>
              <w:lang w:val="sms-FI"/>
            </w:rPr>
          </w:pPr>
          <w:r w:rsidRPr="00454C5D">
            <w:rPr>
              <w:bCs/>
              <w:szCs w:val="21"/>
              <w:lang w:val="sms-FI"/>
            </w:rPr>
            <w:t>kuåivâstoiʹmmjummšest</w:t>
          </w:r>
        </w:p>
        <w:p w14:paraId="7E9BB5A3" w14:textId="77777777" w:rsidR="001D5B51" w:rsidRPr="00454C5D" w:rsidRDefault="005623B1" w:rsidP="001D5B51">
          <w:pPr>
            <w:pStyle w:val="LLJohtolauseKappaleet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Riikksuåvtõõzz tuʹmmstõõǥǥ meâldlânji šiõtteet kuåivâslääʹjj (621/2011) nuäjain:  </w:t>
          </w:r>
        </w:p>
        <w:p w14:paraId="369428E0" w14:textId="77777777" w:rsidR="001D5B51" w:rsidRPr="00454C5D" w:rsidRDefault="001D5B51" w:rsidP="001D5B51">
          <w:pPr>
            <w:pStyle w:val="LLNormaali"/>
            <w:rPr>
              <w:lang w:val="sms-FI"/>
            </w:rPr>
          </w:pPr>
        </w:p>
        <w:p w14:paraId="6CF0DA30" w14:textId="77777777" w:rsidR="00BE56AC" w:rsidRPr="00454C5D" w:rsidRDefault="005623B1" w:rsidP="00974E8C">
          <w:pPr>
            <w:pStyle w:val="LLLuku"/>
            <w:rPr>
              <w:lang w:val="sms-FI"/>
            </w:rPr>
          </w:pPr>
          <w:r w:rsidRPr="00454C5D">
            <w:rPr>
              <w:szCs w:val="22"/>
              <w:lang w:val="sms-FI"/>
            </w:rPr>
            <w:t>1 lååkk</w:t>
          </w:r>
        </w:p>
        <w:p w14:paraId="6EEF41D8" w14:textId="77777777" w:rsidR="00BE56AC" w:rsidRPr="00454C5D" w:rsidRDefault="005623B1" w:rsidP="00974E8C">
          <w:pPr>
            <w:pStyle w:val="LLLuvunOtsikko"/>
            <w:rPr>
              <w:lang w:val="sms-FI"/>
            </w:rPr>
          </w:pPr>
          <w:r w:rsidRPr="00454C5D">
            <w:rPr>
              <w:bCs/>
              <w:szCs w:val="22"/>
              <w:lang w:val="sms-FI"/>
            </w:rPr>
            <w:t xml:space="preserve">Malmmooccâm </w:t>
          </w:r>
        </w:p>
        <w:p w14:paraId="6BBDF693" w14:textId="77777777" w:rsidR="00BE56AC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1 §</w:t>
          </w:r>
        </w:p>
        <w:p w14:paraId="71A95006" w14:textId="77777777" w:rsidR="00BE56AC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Iʹlmmtõs ooccâmtuõjju õhttneei čuäjtõsvälddmõõžžâst</w:t>
          </w:r>
        </w:p>
        <w:p w14:paraId="076FE24E" w14:textId="77777777" w:rsidR="00BE56AC" w:rsidRPr="00454C5D" w:rsidRDefault="005623B1" w:rsidP="0078170F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Ooccâmtuâjast vaʹstteei âlgg tuejjeed </w:t>
          </w:r>
          <w:r w:rsidRPr="00454C5D">
            <w:rPr>
              <w:szCs w:val="22"/>
              <w:lang w:val="sms-FI"/>
            </w:rPr>
            <w:t>kuåivâslääʹjj (621/2011) 8 §:st jurddum ǩeerjlaž iʹlmmtõõzz ooccâmtuâjast mââimõsân kueʹhtt neäʹttel ouddâl čuäjtõsvälddmõõžž alttummuž.</w:t>
          </w:r>
        </w:p>
        <w:p w14:paraId="6A498201" w14:textId="77777777" w:rsidR="009F64A3" w:rsidRPr="00454C5D" w:rsidRDefault="005623B1" w:rsidP="0078170F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Iʹlmmtemõõlǥemvuõtt ij kuõsk nåkam tååimaid, koid âlgg juõʹǩǩka vuõiggâdvuõđi nuäjain ââʹnned soovšum leʹbe koin šâʹdde</w:t>
          </w:r>
          <w:r w:rsidRPr="00454C5D">
            <w:rPr>
              <w:szCs w:val="22"/>
              <w:lang w:val="sms-FI"/>
            </w:rPr>
            <w:t xml:space="preserve"> jäänmõsân vääʹnes occka ǩiõj.</w:t>
          </w:r>
        </w:p>
        <w:p w14:paraId="210D5EFF" w14:textId="77777777" w:rsidR="00C12627" w:rsidRPr="00454C5D" w:rsidRDefault="00C12627" w:rsidP="0078170F">
          <w:pPr>
            <w:pStyle w:val="LLKappalejako"/>
            <w:rPr>
              <w:lang w:val="sms-FI"/>
            </w:rPr>
          </w:pPr>
        </w:p>
        <w:p w14:paraId="19020F11" w14:textId="77777777" w:rsidR="009F64A3" w:rsidRPr="00454C5D" w:rsidRDefault="005623B1" w:rsidP="009F64A3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2 §</w:t>
          </w:r>
        </w:p>
        <w:p w14:paraId="7F08BC04" w14:textId="77777777" w:rsidR="009F64A3" w:rsidRPr="00454C5D" w:rsidRDefault="005623B1" w:rsidP="009F64A3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Malmmooccâmvuuʹdest šõddi jânnamtuâjain, ǩiiddâlm vuäʹmsteei miâsttmõõžžin šõddi malmmooccmest da rajlmin iʹlmmtummuš</w:t>
          </w:r>
        </w:p>
        <w:p w14:paraId="0D21D22D" w14:textId="77777777" w:rsidR="009F64A3" w:rsidRPr="00454C5D" w:rsidRDefault="005623B1" w:rsidP="009F64A3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Kuåivâslääʹjj 12 § 1 momeeʹnt meâldlaž jânnamtuâjaid kuõskki iʹlmmtõõzzâst da kuåivâslääʹjj 12 § 4 mom</w:t>
          </w:r>
          <w:r w:rsidRPr="00454C5D">
            <w:rPr>
              <w:szCs w:val="22"/>
              <w:lang w:val="sms-FI"/>
            </w:rPr>
            <w:t>eeʹnt meâldlaž ǩiiddâlm vuäʹmsteei miâsttmõõžžin šõddi malmmooccâm kuõskki iʹlmmtõõzzâst âʹlǧǧe pueʹtted õlmmsa:</w:t>
          </w:r>
        </w:p>
        <w:p w14:paraId="6588D167" w14:textId="77777777" w:rsidR="00BE56AC" w:rsidRPr="00454C5D" w:rsidRDefault="005623B1" w:rsidP="00BE56A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tuâjain vaʹstteei oummu nõmm, sââʹjj di õhttvuõtt-teâđ;</w:t>
          </w:r>
        </w:p>
        <w:p w14:paraId="4CD63A14" w14:textId="77777777" w:rsidR="00BE56AC" w:rsidRPr="00454C5D" w:rsidRDefault="005623B1" w:rsidP="00BE56A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ärvvtõllum jânnamtuâjai altteemääiʹjpodd da peštt;</w:t>
          </w:r>
        </w:p>
        <w:p w14:paraId="517EED0D" w14:textId="77777777" w:rsidR="00BE56AC" w:rsidRPr="00454C5D" w:rsidRDefault="005623B1" w:rsidP="00BE56A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čiõlǥtõs tõʹst, mâid jânnam</w:t>
          </w:r>
          <w:r w:rsidRPr="00454C5D">
            <w:rPr>
              <w:szCs w:val="22"/>
              <w:lang w:val="sms-FI"/>
            </w:rPr>
            <w:t>tuâjaid tuejjeet di mâid tuâjjmõõntõõllmõõžžid da mašinaid ââʹnet; </w:t>
          </w:r>
        </w:p>
        <w:p w14:paraId="0D58F91F" w14:textId="77777777" w:rsidR="00BE56AC" w:rsidRPr="00454C5D" w:rsidRDefault="005623B1" w:rsidP="00BE56A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ärvvtõõllmõš tååimai meäʹrest;</w:t>
          </w:r>
        </w:p>
        <w:p w14:paraId="2959D53B" w14:textId="77777777" w:rsidR="00BE56AC" w:rsidRPr="00454C5D" w:rsidRDefault="005623B1" w:rsidP="00BE56A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5) ärvvtõõllmõš jânnamtuâjai vaaiktõõzzin pirrõʹsse;</w:t>
          </w:r>
        </w:p>
        <w:p w14:paraId="76561065" w14:textId="77777777" w:rsidR="00BE56AC" w:rsidRPr="00454C5D" w:rsidRDefault="005623B1" w:rsidP="00BE56A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6) taarb mieʹldd čiõlǥtõs jeeʹres aaʹššin, koin vuäitt leeʹd miârktõs.</w:t>
          </w:r>
        </w:p>
        <w:p w14:paraId="5EBFFC55" w14:textId="77777777" w:rsidR="00BE56AC" w:rsidRPr="00454C5D" w:rsidRDefault="005623B1" w:rsidP="00BE56AC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Kuåivâslääʹjj 12 § 1 </w:t>
          </w:r>
          <w:r w:rsidRPr="00454C5D">
            <w:rPr>
              <w:szCs w:val="22"/>
              <w:lang w:val="sms-FI"/>
            </w:rPr>
            <w:t>momeeʹntest jurddum kõskkpoddsaž rajlmid kuõskki iʹlmmtõõzzâst âʹlǧǧe pueʹtted õlmmsa:</w:t>
          </w:r>
        </w:p>
        <w:p w14:paraId="06403CA6" w14:textId="77777777" w:rsidR="00BE56AC" w:rsidRPr="00454C5D" w:rsidRDefault="005623B1" w:rsidP="00BE56A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tuâjain vaʹstteei oummu nõmm, sââʹjj di õhttvuõtt-teâđ;</w:t>
          </w:r>
        </w:p>
        <w:p w14:paraId="696351C4" w14:textId="77777777" w:rsidR="00BE56AC" w:rsidRPr="00454C5D" w:rsidRDefault="005623B1" w:rsidP="00BE56A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kõskkpoddsaž raajâlm vuʹvddšorradvuõtt;</w:t>
          </w:r>
        </w:p>
        <w:p w14:paraId="2244C584" w14:textId="77777777" w:rsidR="00BE56AC" w:rsidRPr="00454C5D" w:rsidRDefault="005623B1" w:rsidP="00BE56A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kõskkpoddsaž raajâlm ââʹnnem-mieʹrr;</w:t>
          </w:r>
        </w:p>
        <w:p w14:paraId="435A0F5A" w14:textId="77777777" w:rsidR="00BE56AC" w:rsidRPr="00454C5D" w:rsidRDefault="005623B1" w:rsidP="00BE56A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ärvvtõõllmõš kõskkpoddsa</w:t>
          </w:r>
          <w:r w:rsidRPr="00454C5D">
            <w:rPr>
              <w:szCs w:val="22"/>
              <w:lang w:val="sms-FI"/>
            </w:rPr>
            <w:t>ž raajâlm ââʹnnemääiʹjest di puʹrǧǧeemääiʹjpooddâst.</w:t>
          </w:r>
        </w:p>
        <w:p w14:paraId="710BC496" w14:textId="77777777" w:rsidR="00BE56AC" w:rsidRPr="00454C5D" w:rsidRDefault="005623B1" w:rsidP="00BE56AC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Ooudpeäʹlnn 1 da 2 momeeʹntest jurddum iʹlmmtõõzzid âlgg tuejjeed mââimõõzzâst kueʹhtt neäʹttel ouddâl jânnamtuâjai alttummuž. Iʹlmmtõõzzid âlgg õhtteed kaart, koozz lij mieʹrǩǩuum vuʹvdd, koʹst jânnamtu</w:t>
          </w:r>
          <w:r w:rsidRPr="00454C5D">
            <w:rPr>
              <w:szCs w:val="22"/>
              <w:lang w:val="sms-FI"/>
            </w:rPr>
            <w:t>âjaid puäʹđet tuejjeed da koozz kõskkpoddsaž raajâlm lij plaanuum piijjâmnalla leʹbe ǩiiddâlm vuäʹmsteei miâsttmõõžžin šõddi malmmooccâm puäʹđet tuejjeed.</w:t>
          </w:r>
        </w:p>
        <w:p w14:paraId="6B81A6F9" w14:textId="77777777" w:rsidR="009F64A3" w:rsidRPr="00454C5D" w:rsidRDefault="005623B1" w:rsidP="0078170F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Iʹlmmtõʹsse âlgg lââʹssen õhtteed teâđaid toiʹmmjummuž kuõskki looʹvin. </w:t>
          </w:r>
        </w:p>
        <w:p w14:paraId="67EFA1A8" w14:textId="77777777" w:rsidR="00BE56AC" w:rsidRPr="00454C5D" w:rsidRDefault="00BE56AC" w:rsidP="00BE56AC">
          <w:pPr>
            <w:pStyle w:val="LLMomentinKohta"/>
            <w:rPr>
              <w:lang w:val="sms-FI"/>
            </w:rPr>
          </w:pPr>
        </w:p>
        <w:p w14:paraId="6F1985F7" w14:textId="77777777" w:rsidR="00BE56AC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3 §</w:t>
          </w:r>
        </w:p>
        <w:p w14:paraId="41355010" w14:textId="77777777" w:rsidR="009F64A3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lastRenderedPageBreak/>
            <w:t xml:space="preserve">Malmmooccâmvuuʹd </w:t>
          </w:r>
          <w:r w:rsidRPr="00454C5D">
            <w:rPr>
              <w:iCs/>
              <w:szCs w:val="22"/>
              <w:lang w:val="sms-FI"/>
            </w:rPr>
            <w:t>roggâmpaaʒʒtõõzz paaʒʒtõshuâllplaan</w:t>
          </w:r>
        </w:p>
        <w:p w14:paraId="354D4F0E" w14:textId="77777777" w:rsidR="009F64A3" w:rsidRPr="00454C5D" w:rsidRDefault="005623B1" w:rsidP="0078170F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Kuåivâslääʹjj 13 § meâldlaž malmmooccâmvuuʹd roggâmpaaʒʒtõõzz paaʒʒtõshuâllplaan tuejjummšest âlgg väʹldded lokku:</w:t>
          </w:r>
        </w:p>
        <w:p w14:paraId="71DE8C5F" w14:textId="77777777" w:rsidR="009F64A3" w:rsidRPr="00454C5D" w:rsidRDefault="005623B1" w:rsidP="009F64A3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tååimai vaaiktõõzzid paaʒʒtõshuõllu;</w:t>
          </w:r>
        </w:p>
        <w:p w14:paraId="01BC12E0" w14:textId="729AAAB8" w:rsidR="009F64A3" w:rsidRPr="00454C5D" w:rsidRDefault="005623B1" w:rsidP="009F64A3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mädd- da ǩeäʹdǧǧaaunâspaaʒʒtõõzzi di oolâžmääddai maacctummu</w:t>
          </w:r>
          <w:r w:rsidR="00454C5D">
            <w:rPr>
              <w:szCs w:val="22"/>
              <w:lang w:val="sms-FI"/>
            </w:rPr>
            <w:t>ž</w:t>
          </w:r>
          <w:r w:rsidRPr="00454C5D">
            <w:rPr>
              <w:szCs w:val="22"/>
              <w:lang w:val="sms-FI"/>
            </w:rPr>
            <w:t xml:space="preserve"> </w:t>
          </w:r>
          <w:r w:rsidRPr="00454C5D">
            <w:rPr>
              <w:szCs w:val="22"/>
              <w:lang w:val="sms-FI"/>
            </w:rPr>
            <w:t>väʹlddempäikka, jõs tõt lij tällõõzzlânji da teeknlânji vueiʹtlvaž ij-ǥa tõʹst šõõdd ǩiõlddum pirrõõzz pillšõõvvmõš;</w:t>
          </w:r>
        </w:p>
        <w:p w14:paraId="272CC051" w14:textId="4B950D00" w:rsidR="00BE56AC" w:rsidRPr="00454C5D" w:rsidRDefault="005623B1" w:rsidP="009F64A3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toiʹmmjummšest šõddi hääitlaž pirrõsvaaiktõõzzi cõggmõ</w:t>
          </w:r>
          <w:r w:rsidR="00454C5D">
            <w:rPr>
              <w:szCs w:val="22"/>
              <w:lang w:val="sms-FI"/>
            </w:rPr>
            <w:t>õžž</w:t>
          </w:r>
          <w:r w:rsidRPr="00454C5D">
            <w:rPr>
              <w:szCs w:val="22"/>
              <w:lang w:val="sms-FI"/>
            </w:rPr>
            <w:t xml:space="preserve"> nuʹtt viõkkšânji ko vueiʹtlvaž.</w:t>
          </w:r>
        </w:p>
        <w:p w14:paraId="7ADAABF5" w14:textId="77777777" w:rsidR="009F64A3" w:rsidRPr="00454C5D" w:rsidRDefault="005623B1" w:rsidP="0078170F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Tõn lââʹssen, mâid kuåivâslääʹjj 13 §:st šiõtt</w:t>
          </w:r>
          <w:r w:rsidRPr="00454C5D">
            <w:rPr>
              <w:szCs w:val="22"/>
              <w:lang w:val="sms-FI"/>
            </w:rPr>
            <w:t>eet, paaʒʒtõshuâllplaan âlgg ââʹnned seʹst:</w:t>
          </w:r>
        </w:p>
        <w:p w14:paraId="3203C041" w14:textId="77777777" w:rsidR="009F64A3" w:rsidRPr="00454C5D" w:rsidRDefault="005623B1" w:rsidP="009F64A3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vueiʹvvääššlaž teâđaid malmmooccmest šõddi mädd- da ǩeäʹdǧǧaaunâspaaʒʒtõõzzâst da tõn jiõččvuõđin;</w:t>
          </w:r>
        </w:p>
        <w:p w14:paraId="13F66B44" w14:textId="70098D1B" w:rsidR="009F64A3" w:rsidRPr="00454C5D" w:rsidRDefault="005623B1" w:rsidP="00454C5D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ärvvtõõllmõõžž mädd- da ǩeäʹdǧǧaaunâspaaʒʒtõõzz obbmeäʹrest da plaan paaʒʒtõõzz äuʹǩǩummšest da</w:t>
          </w:r>
          <w:r w:rsidR="00454C5D">
            <w:rPr>
              <w:szCs w:val="22"/>
              <w:lang w:val="sms-FI"/>
            </w:rPr>
            <w:t xml:space="preserve"> </w:t>
          </w:r>
          <w:r w:rsidRPr="00454C5D">
            <w:rPr>
              <w:szCs w:val="22"/>
              <w:lang w:val="sms-FI"/>
            </w:rPr>
            <w:t>jeeʹres ǩiõ</w:t>
          </w:r>
          <w:r w:rsidRPr="00454C5D">
            <w:rPr>
              <w:szCs w:val="22"/>
              <w:lang w:val="sms-FI"/>
            </w:rPr>
            <w:t>ttʼtõõllmest;</w:t>
          </w:r>
        </w:p>
        <w:p w14:paraId="6F7DDB01" w14:textId="77777777" w:rsidR="009F64A3" w:rsidRPr="00454C5D" w:rsidRDefault="005623B1" w:rsidP="009F64A3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teâđaid mädd- da ǩeäʹdǧǧaaunâspaaʒʒtõõzz miârkteei pirrõsvaaiktõõzzin;</w:t>
          </w:r>
        </w:p>
        <w:p w14:paraId="4A47A442" w14:textId="77777777" w:rsidR="009F64A3" w:rsidRPr="00454C5D" w:rsidRDefault="005623B1" w:rsidP="009F64A3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teâđaid paaʒʒtõsvuuʹd kuõskki mâʹŋŋtååimain malmmooccâmvuuʹdest.</w:t>
          </w:r>
        </w:p>
        <w:p w14:paraId="39754B39" w14:textId="77777777" w:rsidR="009F64A3" w:rsidRPr="00454C5D" w:rsidRDefault="005623B1" w:rsidP="009F64A3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Paaʒʒtõshuâllplaanâst âlgg lââʹssen puʹhtted ouʹdde jeeʹres nåkam teâđaid, koid taarbšet tõn ärvvtõõ</w:t>
          </w:r>
          <w:r w:rsidRPr="00454C5D">
            <w:rPr>
              <w:szCs w:val="22"/>
              <w:lang w:val="sms-FI"/>
            </w:rPr>
            <w:t xml:space="preserve">llâm diõtt, što mädd- da ǩeäʹdǧǧaaunâspaaʒʒtõõzz šõddâm cõggmõš da hääitlažvuõđ ǩieʹppummuš di paaʒʒtõõzz ǩiõttʼtõõllmõš lie riâššum kuåivâslääʹjj da tän asetõõzz meâldlânji. </w:t>
          </w:r>
        </w:p>
        <w:p w14:paraId="63D39BFA" w14:textId="77777777" w:rsidR="00BE56AC" w:rsidRPr="00454C5D" w:rsidRDefault="00BE56AC" w:rsidP="001D5B51">
          <w:pPr>
            <w:pStyle w:val="LLNormaali"/>
            <w:rPr>
              <w:rFonts w:eastAsia="Times New Roman"/>
              <w:szCs w:val="24"/>
              <w:lang w:val="sms-FI" w:eastAsia="fi-FI"/>
            </w:rPr>
          </w:pPr>
        </w:p>
        <w:p w14:paraId="4813B098" w14:textId="77777777" w:rsidR="008C5481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4 §</w:t>
          </w:r>
        </w:p>
        <w:p w14:paraId="366A8AD7" w14:textId="77777777" w:rsidR="008C5481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Čiõlǥtõs malmmooccâmvuuʹd tuʹtǩǩeemtuâjain da -puäđõõzzin</w:t>
          </w:r>
        </w:p>
        <w:p w14:paraId="305D28DB" w14:textId="77777777" w:rsidR="008C5481" w:rsidRPr="00454C5D" w:rsidRDefault="005623B1" w:rsidP="008C5481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Kuåivâslääʹjj 14 </w:t>
          </w:r>
          <w:r w:rsidRPr="00454C5D">
            <w:rPr>
              <w:szCs w:val="22"/>
              <w:lang w:val="sms-FI"/>
            </w:rPr>
            <w:t>§:st jurddum juõʹǩǩekksaž čiõlǥtõs âlgg ââʹnned seʹst, jõs kuåivâslääʹjj 51 § 2 momeeʹnt 4 pääiʹǩest ij muuđa šõõdd, teâđaid õnnum tuʹtǩǩeem- da tuâjjmõõntõõllmõõžžin di õʹhtteǩeässmõõžž tuejjuum tuʹtǩǩummšin da tõi vueiʹvvääššlaž puäđõõzzin.</w:t>
          </w:r>
        </w:p>
        <w:p w14:paraId="00F52FBB" w14:textId="77777777" w:rsidR="008C5481" w:rsidRPr="00454C5D" w:rsidRDefault="005623B1" w:rsidP="008C5481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Lääʹjj 14 § 2</w:t>
          </w:r>
          <w:r w:rsidRPr="00454C5D">
            <w:rPr>
              <w:szCs w:val="22"/>
              <w:lang w:val="sms-FI"/>
            </w:rPr>
            <w:t xml:space="preserve"> momeeʹnt meâldlaž aalmja riâššum äävnoorõõttmõõžžâst âlgg lååʹppvaaldšeei iʹlmmted mââimõsân kueʹhtt neäʹttel ouddâl noorõõttmõõžž ǩeerjlânji malmmooccâmvuuʹd ǩidlmi da räʹjjlažǩiiddâlm vuäʹmsteeʹjid da jeeʹres vuõiggâdvuõđ vaaldšeeʹjid. Noorõõttmõõžžâst </w:t>
          </w:r>
          <w:r w:rsidRPr="00454C5D">
            <w:rPr>
              <w:szCs w:val="22"/>
              <w:lang w:val="sms-FI"/>
            </w:rPr>
            <w:t>âlgg lââʹssen iʹlmmted malmmooccâmvuuʹd kooʹddid da jeeʹres ääʹšš peäʹlnn miârkteei veʹrǧǧniiʹǩǩid, säʹmmlai dommvuuʹdest Sääʹmtegga, sääʹmvuuʹdest Saaʹmi siidsåbbra di puäʒʒhåiddamvuuʹdest ääʹššvuäzzlaž paalǥâskooʹddid di lååʹppvaaldšeei neʹttseeidain. No</w:t>
          </w:r>
          <w:r w:rsidRPr="00454C5D">
            <w:rPr>
              <w:szCs w:val="22"/>
              <w:lang w:val="sms-FI"/>
            </w:rPr>
            <w:t>orõõttmõõžž vueiʹtet riâššâd še neʹttnoorõõttmõššân.</w:t>
          </w:r>
        </w:p>
        <w:p w14:paraId="5934C810" w14:textId="77777777" w:rsidR="00123886" w:rsidRPr="00454C5D" w:rsidRDefault="005623B1" w:rsidP="008C5481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Aalmja riâššum äävnoorõõttmõš âlgg kääzzkâʹstted vuuʹd aassji, kooʹddi, jeeʹres veʹrǧǧniiʹǩǩi, meerlažorganisaatioi di säʹmmlai dommvuuʹdest Sääʹmteeʹǧǧ, sääʹmvuuʹdest Saaʹmi siidsåbbar di puäʒʒhåiddamvu</w:t>
          </w:r>
          <w:r w:rsidRPr="00454C5D">
            <w:rPr>
              <w:szCs w:val="22"/>
              <w:lang w:val="sms-FI"/>
            </w:rPr>
            <w:t xml:space="preserve">uʹdest ääʹššvuäzzlaž paalǥâskooʹddi teâtt-taarbid. </w:t>
          </w:r>
        </w:p>
        <w:p w14:paraId="58EBF151" w14:textId="77777777" w:rsidR="008C5481" w:rsidRPr="00454C5D" w:rsidRDefault="008C5481" w:rsidP="001D5B51">
          <w:pPr>
            <w:pStyle w:val="LLNormaali"/>
            <w:rPr>
              <w:rFonts w:eastAsia="Times New Roman"/>
              <w:szCs w:val="24"/>
              <w:lang w:val="sms-FI" w:eastAsia="fi-FI"/>
            </w:rPr>
          </w:pPr>
        </w:p>
        <w:p w14:paraId="6E959E1E" w14:textId="77777777" w:rsidR="00B758F6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5 §</w:t>
          </w:r>
        </w:p>
        <w:p w14:paraId="7CDFE21A" w14:textId="77777777" w:rsidR="00B758F6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Malmmooccâm mâʹŋŋtååimain iʹlmmtummuš</w:t>
          </w:r>
        </w:p>
        <w:p w14:paraId="33F1ED5E" w14:textId="77777777" w:rsidR="00B758F6" w:rsidRPr="00454C5D" w:rsidRDefault="005623B1" w:rsidP="00B758F6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Kuåivâslääʹjj 15 § 2 momeeʹntest jurddum mâʹŋŋtååimaid kuõskki iʹlmmtõs âlgg ââʹnned seʹst teâđ mâʹŋŋtååimai puuttâmpeeiʹvest di kovvõõzz čõõđtum mâʹŋŋtååimain.</w:t>
          </w:r>
        </w:p>
        <w:p w14:paraId="632BF49B" w14:textId="77777777" w:rsidR="00B758F6" w:rsidRPr="00454C5D" w:rsidRDefault="00B758F6" w:rsidP="001D5B51">
          <w:pPr>
            <w:pStyle w:val="LLNormaali"/>
            <w:rPr>
              <w:rFonts w:eastAsia="Times New Roman"/>
              <w:szCs w:val="24"/>
              <w:lang w:val="sms-FI" w:eastAsia="fi-FI"/>
            </w:rPr>
          </w:pPr>
        </w:p>
        <w:p w14:paraId="2853C6C3" w14:textId="77777777" w:rsidR="00B758F6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6 §</w:t>
          </w:r>
        </w:p>
        <w:p w14:paraId="30FCE242" w14:textId="77777777" w:rsidR="00B758F6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Malmmooccâmlååʹv tuʹtǩǩeemtuâjjčiõʹlǧǧõs da tuʹtǩǩummša õhttneei teâttaunstõs</w:t>
          </w:r>
        </w:p>
        <w:p w14:paraId="7080D963" w14:textId="77777777" w:rsidR="00B758F6" w:rsidRPr="00454C5D" w:rsidRDefault="005623B1" w:rsidP="0078170F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Kuåivâslääʹjj 15 § 1 momeeʹnt 2 pääiʹǩest jurddum tuʹtǩǩeemtuâjjčiõʹlǧǧõõzzâst âʹlǧǧe pueʹtted õlmmsa:</w:t>
          </w:r>
        </w:p>
        <w:p w14:paraId="1A209BE2" w14:textId="77777777" w:rsidR="00B758F6" w:rsidRPr="00454C5D" w:rsidRDefault="005623B1" w:rsidP="00B758F6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kovvõs da kartt malmmooccâmvuuʹdest;</w:t>
          </w:r>
        </w:p>
        <w:p w14:paraId="7008FCBF" w14:textId="77777777" w:rsidR="00B758F6" w:rsidRPr="00454C5D" w:rsidRDefault="005623B1" w:rsidP="00B758F6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čõõđtum tuʹtǩǩeemtuâj da tõ</w:t>
          </w:r>
          <w:r w:rsidRPr="00454C5D">
            <w:rPr>
              <w:szCs w:val="22"/>
              <w:lang w:val="sms-FI"/>
            </w:rPr>
            <w:t>i puäđõõzz;</w:t>
          </w:r>
        </w:p>
        <w:p w14:paraId="23D52ED0" w14:textId="77777777" w:rsidR="00B758F6" w:rsidRPr="00454C5D" w:rsidRDefault="005623B1" w:rsidP="00B758F6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indeʹksskaart, koin lie ouʹdde puhttum vuuʹdest čõõđtum geolooglaž, geofysikaalʼlaž da geokemiallaš tuʹtǩǩummuž di čuäjtõsväʹlddempääiʹǩ;</w:t>
          </w:r>
        </w:p>
        <w:p w14:paraId="4471AC1E" w14:textId="77777777" w:rsidR="00B758F6" w:rsidRPr="00454C5D" w:rsidRDefault="005623B1" w:rsidP="00B758F6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tuʹtǩǩuum vuuʹd mineraalväärrärvvtõõllmõš, kååʹtt vuâđđââvv takainalla õnnum standaʹrdde, da ärvvtõõ</w:t>
          </w:r>
          <w:r w:rsidRPr="00454C5D">
            <w:rPr>
              <w:szCs w:val="22"/>
              <w:lang w:val="sms-FI"/>
            </w:rPr>
            <w:t>llmõš vuuʹd malmmpotentiaalâst;</w:t>
          </w:r>
        </w:p>
        <w:p w14:paraId="57E4CA79" w14:textId="77777777" w:rsidR="00B758F6" w:rsidRPr="00454C5D" w:rsidRDefault="005623B1" w:rsidP="00B758F6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5) loǥstõk norrum analyys-, tuʹtǩǩeem-, pirrõs- da karttaunstõõzzâst;</w:t>
          </w:r>
        </w:p>
        <w:p w14:paraId="7F385A0C" w14:textId="77777777" w:rsidR="00B758F6" w:rsidRPr="00454C5D" w:rsidRDefault="005623B1" w:rsidP="00B758F6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6) veeivar-rieiʹji da vuåǯǯum veeivarčâđđmi teâđ da sâjjõs di tõin tuejjuum tuʹlǩǩummuž da analyys;</w:t>
          </w:r>
        </w:p>
        <w:p w14:paraId="2FE37340" w14:textId="77777777" w:rsidR="00B758F6" w:rsidRPr="00454C5D" w:rsidRDefault="005623B1" w:rsidP="00B758F6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7) arkiivâʹsttemeʹtǩǩõs veeivarčâđđmin, koid tååimtet </w:t>
          </w:r>
          <w:r w:rsidRPr="00454C5D">
            <w:rPr>
              <w:szCs w:val="22"/>
              <w:lang w:val="sms-FI"/>
            </w:rPr>
            <w:t>Geologia tuʹtǩǩeemkõõskõõzz tuõʹllʼjem väʹlddkååddlaž veeivarčââʹđarkiiʹve;</w:t>
          </w:r>
        </w:p>
        <w:p w14:paraId="43C91F83" w14:textId="39773FFE" w:rsidR="00B758F6" w:rsidRPr="00454C5D" w:rsidRDefault="005623B1" w:rsidP="00B758F6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8) regsmâʹttemteeʹsti da jeeʹres očndõõttâm ââʹnnemââʹntemvuõđ seʹlvvtem diõtt čõõđtum tuʹtǩǩummši kõskksa</w:t>
          </w:r>
          <w:r w:rsidR="00454C5D">
            <w:rPr>
              <w:szCs w:val="22"/>
              <w:lang w:val="sms-FI"/>
            </w:rPr>
            <w:t>ž</w:t>
          </w:r>
          <w:r w:rsidRPr="00454C5D">
            <w:rPr>
              <w:szCs w:val="22"/>
              <w:lang w:val="sms-FI"/>
            </w:rPr>
            <w:t xml:space="preserve"> puäđõõzz;</w:t>
          </w:r>
        </w:p>
        <w:p w14:paraId="15CAC673" w14:textId="77777777" w:rsidR="00B758F6" w:rsidRPr="00454C5D" w:rsidRDefault="005623B1" w:rsidP="00B758F6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9) jerruum õʹhtteǩeässmõš malmmooccâmkoolain.</w:t>
          </w:r>
        </w:p>
        <w:p w14:paraId="1F2BE5CC" w14:textId="77777777" w:rsidR="00B758F6" w:rsidRPr="00454C5D" w:rsidRDefault="005623B1" w:rsidP="00B758F6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Tuʹtǩǩeemtuâjjči</w:t>
          </w:r>
          <w:r w:rsidRPr="00454C5D">
            <w:rPr>
              <w:szCs w:val="22"/>
              <w:lang w:val="sms-FI"/>
            </w:rPr>
            <w:t>õʹlǧǧõõzz da tõõzz õhttneei teâttaunstõõzz âlgg tååimted liâđǥlaž teâttõssân. Teâttõs âlgg ââʹnned seʹst tuʹtǩǩeemtuâjjčiõʹlǧǧõõzz lââʹssen tuʹtǩǩeemtuâjjčiõʹlǧǧõõzzâst peäggtum geolooglaž, geofysikaalʼlaž da geokemiallaš tuʹtǩǩeemaunstõõzz di norrum päiʹǩ</w:t>
          </w:r>
          <w:r w:rsidRPr="00454C5D">
            <w:rPr>
              <w:szCs w:val="22"/>
              <w:lang w:val="sms-FI"/>
            </w:rPr>
            <w:t>ǩteâttaunstõõzz da veeivarčâđđmi reäiʹǧǧrapoortid da -analyysid da jeeʹres tuʹtǩǩeemaunstõõzz.</w:t>
          </w:r>
        </w:p>
        <w:p w14:paraId="721B898A" w14:textId="77777777" w:rsidR="00626D34" w:rsidRPr="00454C5D" w:rsidRDefault="005623B1" w:rsidP="0078170F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Tuʹtǩǩeemtuâjjčiõʹlǧǧõs âlgg käʹtted malmmooccâmvuuʹd obbnes ââʹneeʹl seʹst malmmooccâmvuuʹd oouʹdab tuʹtǩǩeem-maaʹttid, jõs tõid jeät leäkku raportâsttam.</w:t>
          </w:r>
        </w:p>
        <w:p w14:paraId="25786972" w14:textId="77777777" w:rsidR="00626D34" w:rsidRPr="00454C5D" w:rsidRDefault="00626D34" w:rsidP="0078170F">
          <w:pPr>
            <w:pStyle w:val="LLKappalejako"/>
            <w:rPr>
              <w:lang w:val="sms-FI"/>
            </w:rPr>
          </w:pPr>
        </w:p>
        <w:p w14:paraId="17720D10" w14:textId="77777777" w:rsidR="00626D34" w:rsidRPr="00454C5D" w:rsidRDefault="005623B1" w:rsidP="00974E8C">
          <w:pPr>
            <w:pStyle w:val="LLLuku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2 </w:t>
          </w:r>
          <w:r w:rsidRPr="00454C5D">
            <w:rPr>
              <w:szCs w:val="22"/>
              <w:lang w:val="sms-FI"/>
            </w:rPr>
            <w:t>lååkk</w:t>
          </w:r>
        </w:p>
        <w:p w14:paraId="0D6BDFB4" w14:textId="77777777" w:rsidR="00B758F6" w:rsidRPr="00454C5D" w:rsidRDefault="005623B1" w:rsidP="00626D34">
          <w:pPr>
            <w:pStyle w:val="LLLuvunOtsikko"/>
            <w:rPr>
              <w:lang w:val="sms-FI"/>
            </w:rPr>
          </w:pPr>
          <w:r w:rsidRPr="00454C5D">
            <w:rPr>
              <w:bCs/>
              <w:szCs w:val="22"/>
              <w:lang w:val="sms-FI"/>
            </w:rPr>
            <w:t>Kåʹlltåiddmõš</w:t>
          </w:r>
        </w:p>
        <w:p w14:paraId="7E71BB67" w14:textId="77777777" w:rsidR="00084B19" w:rsidRPr="00454C5D" w:rsidRDefault="005623B1" w:rsidP="00084B19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7 §</w:t>
          </w:r>
        </w:p>
        <w:p w14:paraId="6C2F5567" w14:textId="77777777" w:rsidR="00084B19" w:rsidRPr="00454C5D" w:rsidRDefault="005623B1" w:rsidP="00E60BA2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Kåʹlltåiddamvuuʹd jânnamtuâjain iʹlmmtummuš</w:t>
          </w:r>
        </w:p>
        <w:p w14:paraId="6EEC3B57" w14:textId="77777777" w:rsidR="00084B19" w:rsidRPr="00454C5D" w:rsidRDefault="005623B1" w:rsidP="00E60BA2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Kuåivâslääʹjj 27 §:st jurddum kåʹlltåiddamvuuʹd jânnamtuâjaid kuõskki iʹlmmtõõzz âlgg tuejjeed mââimõsân määnpââʹj ouddâl jânnamtuâjaid älggmõõžž.</w:t>
          </w:r>
        </w:p>
        <w:p w14:paraId="77AD5A3C" w14:textId="77777777" w:rsidR="00084B19" w:rsidRPr="00454C5D" w:rsidRDefault="005623B1" w:rsidP="00E60BA2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Iʹlmmtõõzzâst âʹlǧǧe pueʹtted õlmmsa:</w:t>
          </w:r>
        </w:p>
        <w:p w14:paraId="506BA3B6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1) </w:t>
          </w:r>
          <w:r w:rsidRPr="00454C5D">
            <w:rPr>
              <w:szCs w:val="22"/>
              <w:lang w:val="sms-FI"/>
            </w:rPr>
            <w:t>tuâjain vaʹstteei oummu nõmm di õhttvuõtt-teâđ;</w:t>
          </w:r>
        </w:p>
        <w:p w14:paraId="4C7456F5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ärvvtõllum jânnamtuâjai altteemääiʹjpodd da peštt;</w:t>
          </w:r>
        </w:p>
        <w:p w14:paraId="2638C6AD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tääʹrǩab čiõlǥtõs tõʹst, mâid jânnamtuâjaid tuejjeet di mâid tuâjjmõõntõõllmõõžžid da mašinaid ââʹnet;</w:t>
          </w:r>
        </w:p>
        <w:p w14:paraId="6B2AB43C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ärvvtõõllmõš tååimai meäʹrest;</w:t>
          </w:r>
        </w:p>
        <w:p w14:paraId="60515662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5) vuuʹdest re</w:t>
          </w:r>
          <w:r w:rsidRPr="00454C5D">
            <w:rPr>
              <w:szCs w:val="22"/>
              <w:lang w:val="sms-FI"/>
            </w:rPr>
            <w:t>âuggai oummui lååkkmieʹrr;</w:t>
          </w:r>
        </w:p>
        <w:p w14:paraId="2B6BDFB8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6) ärvvtõõllmõš jânnamtuâjai vaaiktõõzzin pirrõʹsse;</w:t>
          </w:r>
        </w:p>
        <w:p w14:paraId="647261D2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7) taarb mieʹldd čiõlǥtõs jeeʹres aaʹššin, koin vuäitt leeʹd miârktõs.</w:t>
          </w:r>
        </w:p>
        <w:p w14:paraId="131F962D" w14:textId="77777777" w:rsidR="00084B19" w:rsidRPr="00454C5D" w:rsidRDefault="005623B1" w:rsidP="00E60BA2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Iʹlmmtõʹsse âlgg õhtteed kaart, koozz lij mieʹrǩǩuum vuʹvdd, koʹst jânnamtuâjaid puäʹđet tuejjeed.</w:t>
          </w:r>
        </w:p>
        <w:p w14:paraId="3DD0EA81" w14:textId="77777777" w:rsidR="00084B19" w:rsidRPr="00454C5D" w:rsidRDefault="00084B19" w:rsidP="00084B19">
          <w:pPr>
            <w:spacing w:line="220" w:lineRule="exact"/>
            <w:jc w:val="both"/>
            <w:rPr>
              <w:rFonts w:eastAsia="Times New Roman"/>
              <w:szCs w:val="24"/>
              <w:lang w:val="sms-FI" w:eastAsia="fi-FI"/>
            </w:rPr>
          </w:pPr>
        </w:p>
        <w:p w14:paraId="12C12C82" w14:textId="77777777" w:rsidR="00084B19" w:rsidRPr="00454C5D" w:rsidRDefault="005623B1" w:rsidP="00E60BA2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8 §</w:t>
          </w:r>
        </w:p>
        <w:p w14:paraId="17D5424F" w14:textId="77777777" w:rsidR="00084B19" w:rsidRPr="00454C5D" w:rsidRDefault="005623B1" w:rsidP="00E60BA2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Kåʹlltåiddamvuuʹd roggâmpaaʒʒtõõzz paaʒʒtõshuâllplaan</w:t>
          </w:r>
        </w:p>
        <w:p w14:paraId="6B5D8453" w14:textId="77777777" w:rsidR="00084B19" w:rsidRPr="00454C5D" w:rsidRDefault="005623B1" w:rsidP="00E60BA2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Kåʹlltåiddamvuuʹd kuõskki kuåivâslääʹjj 25 § meâldlaž roggâmpaaʒʒtõõzz paaʒʒtõshuâllplaaʹne suåvldet, mâid tän asetõõzz 3 §:st šiõtteet.</w:t>
          </w:r>
        </w:p>
        <w:p w14:paraId="7DAA43C2" w14:textId="77777777" w:rsidR="00084B19" w:rsidRPr="00454C5D" w:rsidRDefault="00084B19" w:rsidP="00084B19">
          <w:pPr>
            <w:spacing w:line="220" w:lineRule="exact"/>
            <w:ind w:firstLine="170"/>
            <w:jc w:val="both"/>
            <w:rPr>
              <w:rFonts w:eastAsia="Times New Roman"/>
              <w:szCs w:val="24"/>
              <w:lang w:val="sms-FI" w:eastAsia="fi-FI"/>
            </w:rPr>
          </w:pPr>
        </w:p>
        <w:p w14:paraId="07F660FE" w14:textId="77777777" w:rsidR="00084B19" w:rsidRPr="00454C5D" w:rsidRDefault="005623B1" w:rsidP="00E60BA2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9 §</w:t>
          </w:r>
        </w:p>
        <w:p w14:paraId="11F398F6" w14:textId="77777777" w:rsidR="00084B19" w:rsidRPr="00454C5D" w:rsidRDefault="005623B1" w:rsidP="00E60BA2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Kåʹlltåiddai juõʹǩǩ eeʹjj uʹvddem čiõlǥtõs</w:t>
          </w:r>
        </w:p>
        <w:p w14:paraId="493FE10B" w14:textId="77777777" w:rsidR="00084B19" w:rsidRPr="00454C5D" w:rsidRDefault="005623B1" w:rsidP="00E60BA2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Kuåivâslääʹjj 28 </w:t>
          </w:r>
          <w:r w:rsidRPr="00454C5D">
            <w:rPr>
              <w:szCs w:val="22"/>
              <w:lang w:val="sms-FI"/>
            </w:rPr>
            <w:t>§:st jurddum kåʹlltåiddai juõʹǩǩekksaž čiõlǥtõs âlgg ââʹnned seʹst:</w:t>
          </w:r>
        </w:p>
        <w:p w14:paraId="32A94E5F" w14:textId="7008B34F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ruõkkum kååʹll meäʹr gramm</w:t>
          </w:r>
          <w:r w:rsidR="003F3E2D">
            <w:rPr>
              <w:szCs w:val="22"/>
              <w:lang w:val="sms-FI"/>
            </w:rPr>
            <w:t>â</w:t>
          </w:r>
          <w:r w:rsidRPr="00454C5D">
            <w:rPr>
              <w:szCs w:val="22"/>
              <w:lang w:val="sms-FI"/>
            </w:rPr>
            <w:t>n;</w:t>
          </w:r>
        </w:p>
        <w:p w14:paraId="24305127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ǩiõttʼtõllum pååđmäädd meäʹr ǩiddkuuđõkmettren;</w:t>
          </w:r>
        </w:p>
        <w:p w14:paraId="6CA6194F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õnnum tuʹtǩǩeem- da tuâjjmõõntõõllmõõžžid;</w:t>
          </w:r>
        </w:p>
        <w:p w14:paraId="3B25EB3A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4) kåʹlltåiddamvuuʹdest reâuggai oummui meäʹr </w:t>
          </w:r>
          <w:r w:rsidRPr="00454C5D">
            <w:rPr>
              <w:szCs w:val="22"/>
              <w:lang w:val="sms-FI"/>
            </w:rPr>
            <w:t>ooumažtuâjjpeiʹvven;</w:t>
          </w:r>
        </w:p>
        <w:p w14:paraId="38BDEFE8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5) reâuggamääiʹj kåʹlltåiddamvuuʹdest;</w:t>
          </w:r>
        </w:p>
        <w:p w14:paraId="69A956F8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6) tuejjuum kueʹstlmâʹsttem- da paaʒʒtõshuâlltååimaid.</w:t>
          </w:r>
        </w:p>
        <w:p w14:paraId="207A5112" w14:textId="77777777" w:rsidR="00084B19" w:rsidRPr="00454C5D" w:rsidRDefault="005623B1" w:rsidP="00E60BA2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Čiõlǥtõõzz âlgg tååimted kuåivâsveʹrǧǧnekka pueʹtti kaʹlndareeʹjj pâʹsslašttâm-mannu loʹppe mõõneeʹst.</w:t>
          </w:r>
        </w:p>
        <w:p w14:paraId="0F84E560" w14:textId="77777777" w:rsidR="00084B19" w:rsidRPr="00454C5D" w:rsidRDefault="00084B19" w:rsidP="00084B19">
          <w:pPr>
            <w:rPr>
              <w:lang w:val="sms-FI" w:eastAsia="fi-FI"/>
            </w:rPr>
          </w:pPr>
        </w:p>
        <w:p w14:paraId="78605270" w14:textId="77777777" w:rsidR="00084B19" w:rsidRPr="00454C5D" w:rsidRDefault="005623B1" w:rsidP="00E60BA2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10 §</w:t>
          </w:r>
        </w:p>
        <w:p w14:paraId="2247863B" w14:textId="77777777" w:rsidR="00084B19" w:rsidRPr="00454C5D" w:rsidRDefault="005623B1" w:rsidP="00E60BA2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Kåʹlltåiddmõõžž kuõskki juõʹǩǩ e</w:t>
          </w:r>
          <w:r w:rsidRPr="00454C5D">
            <w:rPr>
              <w:iCs/>
              <w:szCs w:val="22"/>
              <w:lang w:val="sms-FI"/>
            </w:rPr>
            <w:t>kksaž aalmja riâššum äävnoorõõttmõš</w:t>
          </w:r>
        </w:p>
        <w:p w14:paraId="2CF53C82" w14:textId="77777777" w:rsidR="000C2F99" w:rsidRPr="00454C5D" w:rsidRDefault="005623B1" w:rsidP="00E60BA2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Kuåivâsveʹrǧǧneǩ âlgg iʹlmmted kuåivâslääʹjj 28 § 2 momeeʹnt meâldlaž aalmja riâššum äävnoorõõttmõõžžâst Meäʹcchalltõʹsse da jeeʹres vuõiggâdvuõđ vaaldšeeʹjid. Noorõõttmõõžžâst âlgg lââʹssen iʹlmmted vuuʹd kooʹddid da je</w:t>
          </w:r>
          <w:r w:rsidRPr="00454C5D">
            <w:rPr>
              <w:szCs w:val="22"/>
              <w:lang w:val="sms-FI"/>
            </w:rPr>
            <w:t xml:space="preserve">eʹres ääʹšš peäʹlnn miârkteei veʹrǧǧniiʹǩǩid, säʹmmlai dommvuuʹdest Sääʹmtegga, sääʹmvuuʹdest Saaʹmi siidsåbbra di ääʹššvuäzzlaž paalǥâskooʹddid di kuåivâsveʹrǧǧneeʹǩǩ neʹttseeidain. Iʹlmmtõõzz âlgg tuejjeed mââimõsân kueʹhtt neäʹttel ouddâl noorõõttmõõžž </w:t>
          </w:r>
          <w:r w:rsidRPr="00454C5D">
            <w:rPr>
              <w:szCs w:val="22"/>
              <w:lang w:val="sms-FI"/>
            </w:rPr>
            <w:t xml:space="preserve">ǩeerjlânji. </w:t>
          </w:r>
        </w:p>
        <w:p w14:paraId="571F0E1C" w14:textId="77777777" w:rsidR="000C2F99" w:rsidRPr="00454C5D" w:rsidRDefault="005623B1" w:rsidP="00E60BA2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Noorõõttmõõžž vueiʹtet riâššâd neʹttnoorõõttmõššân.</w:t>
          </w:r>
        </w:p>
        <w:p w14:paraId="5D6D1B91" w14:textId="77777777" w:rsidR="001B6DE6" w:rsidRPr="00454C5D" w:rsidRDefault="005623B1" w:rsidP="001B6DE6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Aalmja riâššum äävnoorõõttmõš âlgg kääzzkâʹstted vuuʹd aassji, kooʹddi da jeeʹres veʹrǧǧniiʹǩǩi, meerlažorganisaatioi di säʹmmlai dommvuuʹdest Sääʹmteeʹǧǧ, sääʹmvuuʹdest Saaʹmi siidsåbbar di </w:t>
          </w:r>
          <w:r w:rsidRPr="00454C5D">
            <w:rPr>
              <w:szCs w:val="22"/>
              <w:lang w:val="sms-FI"/>
            </w:rPr>
            <w:t xml:space="preserve">ääʹššvuäzzlaž paalǥâskooʹddi teâtt-taarbid. </w:t>
          </w:r>
        </w:p>
        <w:p w14:paraId="3DC769E2" w14:textId="77777777" w:rsidR="00084B19" w:rsidRPr="00454C5D" w:rsidRDefault="00084B19" w:rsidP="00E60BA2">
          <w:pPr>
            <w:pStyle w:val="LLNormaali"/>
            <w:rPr>
              <w:lang w:val="sms-FI" w:eastAsia="fi-FI"/>
            </w:rPr>
          </w:pPr>
        </w:p>
        <w:p w14:paraId="2635E5A2" w14:textId="77777777" w:rsidR="005D785A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11 §</w:t>
          </w:r>
        </w:p>
        <w:p w14:paraId="7CB74C38" w14:textId="77777777" w:rsidR="00EF6E5A" w:rsidRPr="00454C5D" w:rsidRDefault="005623B1" w:rsidP="00D65A71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Kåʹlltåiddamvuuʹd teevvmõš, čiistmõš da kueʹstlmâʹsttem</w:t>
          </w:r>
        </w:p>
        <w:p w14:paraId="1EF3EE6A" w14:textId="77777777" w:rsidR="005D785A" w:rsidRPr="00454C5D" w:rsidRDefault="005623B1" w:rsidP="00AA0C5B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Kåʹlltåiddamvuuʹd teevvam, čiistâm da kueʹstlmâʹsttem diõtt kuåivâslääʹjj 29 §:st jurddum naaʹlin kåʹlltåiddamtoiʹmmjummuž harjjteei âlgg ââʹnned huõ</w:t>
          </w:r>
          <w:r w:rsidRPr="00454C5D">
            <w:rPr>
              <w:szCs w:val="22"/>
              <w:lang w:val="sms-FI"/>
            </w:rPr>
            <w:t>l:</w:t>
          </w:r>
        </w:p>
        <w:p w14:paraId="0F0E2BE8" w14:textId="77777777" w:rsidR="005D785A" w:rsidRPr="00454C5D" w:rsidRDefault="005623B1" w:rsidP="0059291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mašinai da aparaatti di jeeʹres voudda kuulǩani pååđmateriaal jaukkummšest vuuʹdest;</w:t>
          </w:r>
        </w:p>
        <w:p w14:paraId="2DB71D21" w14:textId="77777777" w:rsidR="005D785A" w:rsidRPr="00454C5D" w:rsidRDefault="005623B1" w:rsidP="0059291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čuõkkui da jååʹttemǩeäinai, kook päʹcce taarbteʹmmen, oouʹdabnalla sättmõõžžâst;</w:t>
          </w:r>
        </w:p>
        <w:p w14:paraId="64E53727" w14:textId="77777777" w:rsidR="005D785A" w:rsidRPr="00454C5D" w:rsidRDefault="005623B1" w:rsidP="0059291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3) määdd âʹlnn leʹddi põõrti da rajlmi, koid puʹrǧǧeet, jaukkummšest vuuʹdest da </w:t>
          </w:r>
          <w:r w:rsidRPr="00454C5D">
            <w:rPr>
              <w:szCs w:val="22"/>
              <w:lang w:val="sms-FI"/>
            </w:rPr>
            <w:t>vueʹlnn åårrai mäddvuâđ oouʹdabnalla sättmõõžžâst da čiistmõõžžâst di kueʹstlmâʹsttmest;</w:t>
          </w:r>
        </w:p>
        <w:p w14:paraId="4881CDE6" w14:textId="77777777" w:rsidR="005D785A" w:rsidRPr="00454C5D" w:rsidRDefault="005623B1" w:rsidP="005D785A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4) čaaʹʒʒivaaldšemrajjsi puʹrǧǧummšest di čaaʹʒʒiǩiõttʼtõõllâmaauʹdi mäddseʹrddemtuâjain, oouʹdabnalla sättmõõžžâst, čiistmõõžžâst da kueʹstlmâʹsttmest; </w:t>
          </w:r>
        </w:p>
        <w:p w14:paraId="36C4DEA0" w14:textId="77777777" w:rsidR="005D785A" w:rsidRPr="00454C5D" w:rsidRDefault="005623B1" w:rsidP="005D785A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5) </w:t>
          </w:r>
          <w:r w:rsidRPr="00454C5D">
            <w:rPr>
              <w:szCs w:val="22"/>
              <w:lang w:val="sms-FI"/>
            </w:rPr>
            <w:t>kuäivvamkooʹvi da jeeʹres kuäivvamtuâj seuʹrrjõssân mottjam mäddooʹle teâuddmõõžžâst, oouʹdabnalla sättmõõžžâst da kueʹstlmâʹsttmest; di</w:t>
          </w:r>
        </w:p>
        <w:p w14:paraId="399D7372" w14:textId="77777777" w:rsidR="005D785A" w:rsidRPr="00454C5D" w:rsidRDefault="005623B1" w:rsidP="00D65A7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6) jeeʹres tååimain, kook lie vieʹltʼteeʹm vuuʹd teevvam da čiistâm diõtt di tõn oouʹdabnalla säʹttem diõtt nuʹtt luâttmeâldlaž da kueʹstelm peäʹlnn tååđteei vuâkka ko vueiʹtlvaž. </w:t>
          </w:r>
        </w:p>
        <w:p w14:paraId="6862B5A7" w14:textId="77777777" w:rsidR="005D785A" w:rsidRPr="00454C5D" w:rsidRDefault="005D785A" w:rsidP="00E60BA2">
          <w:pPr>
            <w:pStyle w:val="LLNormaali"/>
            <w:rPr>
              <w:lang w:val="sms-FI" w:eastAsia="fi-FI"/>
            </w:rPr>
          </w:pPr>
        </w:p>
        <w:p w14:paraId="2DDFAE52" w14:textId="77777777" w:rsidR="005D785A" w:rsidRPr="00454C5D" w:rsidRDefault="005D785A" w:rsidP="00E60BA2">
          <w:pPr>
            <w:pStyle w:val="LLNormaali"/>
            <w:rPr>
              <w:lang w:val="sms-FI" w:eastAsia="fi-FI"/>
            </w:rPr>
          </w:pPr>
        </w:p>
        <w:p w14:paraId="792F53C8" w14:textId="77777777" w:rsidR="00084B19" w:rsidRPr="00454C5D" w:rsidRDefault="005623B1" w:rsidP="00E60BA2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12 §</w:t>
          </w:r>
        </w:p>
        <w:p w14:paraId="27AE1140" w14:textId="77777777" w:rsidR="00084B19" w:rsidRPr="00454C5D" w:rsidRDefault="005623B1" w:rsidP="00E60BA2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Kåʹlltåiddai iʹlmmtõs mâʹŋŋtååimai ǩiõrǥtummšest</w:t>
          </w:r>
        </w:p>
        <w:p w14:paraId="5BD885D0" w14:textId="77777777" w:rsidR="00084B19" w:rsidRPr="00454C5D" w:rsidRDefault="005623B1" w:rsidP="00E60BA2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Kuåivâslääʹjj 29 §:</w:t>
          </w:r>
          <w:r w:rsidRPr="00454C5D">
            <w:rPr>
              <w:szCs w:val="22"/>
              <w:lang w:val="sms-FI"/>
            </w:rPr>
            <w:t>st jurddum mâʹŋŋtååimaid kuõskki iʹlmmtõs âlgg ââʹnned seʹst teâđ mâʹŋŋtååimai puuttâmpeeiʹvest di kovvõõzz čõõđtum mâʹŋŋtååimain.</w:t>
          </w:r>
        </w:p>
        <w:p w14:paraId="1C9253EE" w14:textId="77777777" w:rsidR="00084B19" w:rsidRPr="00454C5D" w:rsidRDefault="00084B19" w:rsidP="00E60BA2">
          <w:pPr>
            <w:pStyle w:val="LLNormaali"/>
            <w:rPr>
              <w:lang w:val="sms-FI" w:eastAsia="fi-FI"/>
            </w:rPr>
          </w:pPr>
        </w:p>
        <w:p w14:paraId="34AAA35C" w14:textId="77777777" w:rsidR="00084B19" w:rsidRPr="00454C5D" w:rsidRDefault="005623B1" w:rsidP="00E60BA2">
          <w:pPr>
            <w:pStyle w:val="LLLuku"/>
            <w:rPr>
              <w:lang w:val="sms-FI"/>
            </w:rPr>
          </w:pPr>
          <w:r w:rsidRPr="00454C5D">
            <w:rPr>
              <w:szCs w:val="22"/>
              <w:lang w:val="sms-FI"/>
            </w:rPr>
            <w:t>3 lååkk</w:t>
          </w:r>
        </w:p>
        <w:p w14:paraId="1149C85B" w14:textId="77777777" w:rsidR="00084B19" w:rsidRPr="00454C5D" w:rsidRDefault="005623B1" w:rsidP="00E60BA2">
          <w:pPr>
            <w:pStyle w:val="LLLuvunOtsikko"/>
            <w:rPr>
              <w:lang w:val="sms-FI"/>
            </w:rPr>
          </w:pPr>
          <w:r w:rsidRPr="00454C5D">
            <w:rPr>
              <w:bCs/>
              <w:szCs w:val="22"/>
              <w:lang w:val="sms-FI"/>
            </w:rPr>
            <w:t>Kuåivâstoiʹmmjummuš</w:t>
          </w:r>
        </w:p>
        <w:p w14:paraId="56980CEB" w14:textId="77777777" w:rsidR="00084B19" w:rsidRPr="00454C5D" w:rsidRDefault="005623B1" w:rsidP="00E60BA2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13 §</w:t>
          </w:r>
        </w:p>
        <w:p w14:paraId="2234869D" w14:textId="77777777" w:rsidR="00084B19" w:rsidRPr="00454C5D" w:rsidRDefault="005623B1" w:rsidP="00E60BA2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Juõʹǩǩ ekksaž čiõlǥtõs kuåivvâz toiʹmmjummšest</w:t>
          </w:r>
        </w:p>
        <w:p w14:paraId="541CF672" w14:textId="77777777" w:rsidR="00084B19" w:rsidRPr="00454C5D" w:rsidRDefault="005623B1" w:rsidP="00E60BA2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Kuåivâslååʹv vaaldšeei âlgg kuåivâslääʹjj 18</w:t>
          </w:r>
          <w:r w:rsidRPr="00454C5D">
            <w:rPr>
              <w:szCs w:val="22"/>
              <w:lang w:val="sms-FI"/>
            </w:rPr>
            <w:t xml:space="preserve"> § 2 momeeʹnt meâldlaž čiõlǥtõõzzâst iʹlmmted:</w:t>
          </w:r>
        </w:p>
        <w:p w14:paraId="76276334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roggum maalm da čårrǩieʹđj meäʹr tonnân;</w:t>
          </w:r>
        </w:p>
        <w:p w14:paraId="6015C264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kuåivvsest ǩiõttʼtõllum oolâžmäädd meäʹr tonnân;</w:t>
          </w:r>
        </w:p>
        <w:p w14:paraId="3DCF63F3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kuåivvsest puuʹtʼtum regstõõǥǥ leʹbe vaʹstteei kõskkouddaz meäʹr tonnân;</w:t>
          </w:r>
        </w:p>
        <w:p w14:paraId="583A3126" w14:textId="77777777" w:rsidR="00AA0C5B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kuåivvsest reâuggai oummui meäʹr o</w:t>
          </w:r>
          <w:r w:rsidRPr="00454C5D">
            <w:rPr>
              <w:szCs w:val="22"/>
              <w:lang w:val="sms-FI"/>
            </w:rPr>
            <w:t>oumažtuâjjmäänpââʹjjen;</w:t>
          </w:r>
        </w:p>
        <w:p w14:paraId="4B7C70C5" w14:textId="68E2797D" w:rsidR="007C3D6F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5) jeärtõõllmõ</w:t>
          </w:r>
          <w:r w:rsidR="003F3E2D">
            <w:rPr>
              <w:szCs w:val="22"/>
              <w:lang w:val="sms-FI"/>
            </w:rPr>
            <w:t>õžž</w:t>
          </w:r>
          <w:r w:rsidRPr="00454C5D">
            <w:rPr>
              <w:szCs w:val="22"/>
              <w:lang w:val="sms-FI"/>
            </w:rPr>
            <w:t xml:space="preserve"> kuåivâslääʹjj 17 § 1 momeeʹnt 2 pääiʹǩest jurddum kuåivâstoiʹmmjummuž čårrouddsin; di</w:t>
          </w:r>
        </w:p>
        <w:p w14:paraId="7FFF19F7" w14:textId="77777777" w:rsidR="007C3D6F" w:rsidRPr="00454C5D" w:rsidRDefault="005623B1" w:rsidP="007C3D6F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6) jeeʹres lååʹppveʹrǧǧneeʹǩǩ oudldem vuåppmõõžž peäʹlnn taarblaž teâđaid.</w:t>
          </w:r>
        </w:p>
        <w:p w14:paraId="78942837" w14:textId="77777777" w:rsidR="00084B19" w:rsidRPr="00454C5D" w:rsidRDefault="00084B19" w:rsidP="00E60BA2">
          <w:pPr>
            <w:pStyle w:val="LLMomentinKohta"/>
            <w:rPr>
              <w:lang w:val="sms-FI"/>
            </w:rPr>
          </w:pPr>
        </w:p>
        <w:p w14:paraId="66D7C030" w14:textId="77777777" w:rsidR="00084B19" w:rsidRPr="00454C5D" w:rsidRDefault="00084B19" w:rsidP="00E60BA2">
          <w:pPr>
            <w:pStyle w:val="LLNormaali"/>
            <w:rPr>
              <w:lang w:val="sms-FI" w:eastAsia="fi-FI"/>
            </w:rPr>
          </w:pPr>
        </w:p>
        <w:p w14:paraId="7DF4D52A" w14:textId="77777777" w:rsidR="00084B19" w:rsidRPr="00454C5D" w:rsidRDefault="005623B1" w:rsidP="00E60BA2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14 §</w:t>
          </w:r>
        </w:p>
        <w:p w14:paraId="34A2A365" w14:textId="77777777" w:rsidR="00084B19" w:rsidRPr="00454C5D" w:rsidRDefault="005623B1" w:rsidP="00E60BA2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Kuåivâslååʹv vaaldšeei aalmja riâššâm äävnoorõ</w:t>
          </w:r>
          <w:r w:rsidRPr="00454C5D">
            <w:rPr>
              <w:iCs/>
              <w:szCs w:val="22"/>
              <w:lang w:val="sms-FI"/>
            </w:rPr>
            <w:t>õttmõš</w:t>
          </w:r>
        </w:p>
        <w:p w14:paraId="5E632C56" w14:textId="77777777" w:rsidR="000C2F99" w:rsidRPr="00454C5D" w:rsidRDefault="005623B1" w:rsidP="00E60BA2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Lååʹppvaaldšeei âlgg iʹlmmted kuåivâslääʹjj 18 § 3 momeeʹnt meâldlaž aalmja riâššum äävnoorõõttmõõžžâst kuåivâsvuuʹd ǩiiddâlm da räʹjjlažǩiiddâlm vuäʹmsteeʹjid da tõid jeeʹres oummuid da õutstõõzzid, ǩeäi ouddõõzz, vuõiggâdvuõđ leʹbe õõlǥtemvuõđ kuå</w:t>
          </w:r>
          <w:r w:rsidRPr="00454C5D">
            <w:rPr>
              <w:szCs w:val="22"/>
              <w:lang w:val="sms-FI"/>
            </w:rPr>
            <w:t>ivâstoiʹmmjummuš sätt kuõskkâd. Noorõõttmõõžžâst âlgg lââʹssen iʹlmmted kuåivâsvuuʹd kooʹddid da jeeʹres ääʹšš peäʹlnn miârkteei veʹrǧǧniiʹǩǩid, säʹmmlai dommvuuʹdest Sääʹmtegga, sääʹmvuuʹdest Saaʹmi siidsåbbra di puäʒʒhåiddamvuuʹdest ääʹššvuäzzlaž paalǥâs</w:t>
          </w:r>
          <w:r w:rsidRPr="00454C5D">
            <w:rPr>
              <w:szCs w:val="22"/>
              <w:lang w:val="sms-FI"/>
            </w:rPr>
            <w:t>kooʹddid di lååʹppvaaldšeei neʹttseeidain. Iʹlmmtõõzz âlgg tuejjeed kueʹhtt neäʹttel ouddâl noorõõttmõõžž ǩeerjlânji.</w:t>
          </w:r>
        </w:p>
        <w:p w14:paraId="1DA8C67F" w14:textId="77777777" w:rsidR="00084B19" w:rsidRPr="00454C5D" w:rsidRDefault="005623B1" w:rsidP="00E60BA2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Noorõõttmõõžž vueiʹtet riâššâd še neʹttnoorõõttmõššân.</w:t>
          </w:r>
        </w:p>
        <w:p w14:paraId="6ED3B526" w14:textId="77777777" w:rsidR="003D0918" w:rsidRPr="00454C5D" w:rsidRDefault="005623B1" w:rsidP="003D0918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Aalmja riâššum äävnoorõõttmõš âlgg kääzzkâʹstted vuuʹd aassji, Meäʹcchalltõõzz</w:t>
          </w:r>
          <w:r w:rsidRPr="00454C5D">
            <w:rPr>
              <w:szCs w:val="22"/>
              <w:lang w:val="sms-FI"/>
            </w:rPr>
            <w:t xml:space="preserve">, vuuʹd kooʹddi, jeeʹres veʹrǧǧniiʹǩǩi, meerlažorganisaatioi di säʹmmlai dommvuuʹdest Sääʹmteeʹǧǧ, sääʹmvuuʹdest Saaʹmi siidsåbbar di puäʒʒhåiddamvuuʹdest ääʹššvuäzzlaž paalǥâskooʹddi teâtt-taarbid. </w:t>
          </w:r>
        </w:p>
        <w:p w14:paraId="4AD969CA" w14:textId="77777777" w:rsidR="00084B19" w:rsidRPr="00454C5D" w:rsidRDefault="00084B19" w:rsidP="00E60BA2">
          <w:pPr>
            <w:pStyle w:val="LLNormaali"/>
            <w:rPr>
              <w:lang w:val="sms-FI" w:eastAsia="fi-FI"/>
            </w:rPr>
          </w:pPr>
        </w:p>
        <w:p w14:paraId="11BC554F" w14:textId="77777777" w:rsidR="0052343A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15 §</w:t>
          </w:r>
        </w:p>
        <w:p w14:paraId="012172E6" w14:textId="77777777" w:rsidR="0052343A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 xml:space="preserve">Mâʹŋŋtååim kuåivâsvuuʹd da kuåivvâz veäʹǩǩvuuʹd </w:t>
          </w:r>
          <w:r w:rsidRPr="00454C5D">
            <w:rPr>
              <w:iCs/>
              <w:szCs w:val="22"/>
              <w:lang w:val="sms-FI"/>
            </w:rPr>
            <w:t>säʹttem diõtt takai staanvuõđ oudldem vuâkka</w:t>
          </w:r>
        </w:p>
        <w:p w14:paraId="7B4181B2" w14:textId="77777777" w:rsidR="001924B1" w:rsidRPr="00454C5D" w:rsidRDefault="005623B1" w:rsidP="00E60BA2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Kuåivâsvuuʹd da kuåivvâz veäʹǩǩvuuʹd säʹttem diõtt takai staanvuõđ oudldem vuâkka kuåivâslääʹjj 143 §:st jurddum naaʹlin kuåivâstoiʹmmjummuž harjjteei âlgg ââʹnned huõl:</w:t>
          </w:r>
        </w:p>
        <w:p w14:paraId="1B1986F3" w14:textId="77777777" w:rsidR="00F9492C" w:rsidRPr="00454C5D" w:rsidRDefault="005623B1" w:rsidP="001924B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mâʹŋŋhåiddmääʹtt staanvuõđ peäʹlnn äuk</w:t>
          </w:r>
          <w:r w:rsidRPr="00454C5D">
            <w:rPr>
              <w:szCs w:val="22"/>
              <w:lang w:val="sms-FI"/>
            </w:rPr>
            <w:t>kas rajjsi seeiltummšest vuuʹdest;</w:t>
          </w:r>
        </w:p>
        <w:p w14:paraId="3D5ACBE7" w14:textId="77777777" w:rsidR="00F9492C" w:rsidRPr="00454C5D" w:rsidRDefault="005623B1" w:rsidP="00F9492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takai staanvuõđ oudldem jânnampuârõõllmõõžži da mašinatuâjai tuejjummšest;</w:t>
          </w:r>
        </w:p>
        <w:p w14:paraId="5F4D3C86" w14:textId="77777777" w:rsidR="004E10D5" w:rsidRPr="00454C5D" w:rsidRDefault="005623B1" w:rsidP="00F9492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kuåivâsvuuʹd da kuåivvâz veäʹǩǩvuuʹd regsmâʹttemvuõddâsvuuʹdi, paaʒʒtõsaauʹdi da liiuǥâsjårrõʹsse õhttneei aauʹdi äiddmõõžžâst, jõs tõn taar</w:t>
          </w:r>
          <w:r w:rsidRPr="00454C5D">
            <w:rPr>
              <w:szCs w:val="22"/>
              <w:lang w:val="sms-FI"/>
            </w:rPr>
            <w:t>bšet vuuʹdi staanvuõđ ainsmâʹttem diõtt;</w:t>
          </w:r>
        </w:p>
        <w:p w14:paraId="3117D831" w14:textId="77777777" w:rsidR="002E78EA" w:rsidRPr="00454C5D" w:rsidRDefault="005623B1" w:rsidP="002E78EA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voudda kuâđđjeei põõrti da rajlmi vieʹltʼteʹmes staanvuõđâst;</w:t>
          </w:r>
        </w:p>
        <w:p w14:paraId="7ACD9EC6" w14:textId="77777777" w:rsidR="005F1A3B" w:rsidRPr="00454C5D" w:rsidRDefault="005623B1" w:rsidP="002E78EA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5) veeivar-rieiʹji suejjpooʹcci di metaallʼlaž mäddpooʹcci staanvuõđâst; di</w:t>
          </w:r>
        </w:p>
        <w:p w14:paraId="3D50FD01" w14:textId="77777777" w:rsidR="004E10D5" w:rsidRPr="00454C5D" w:rsidRDefault="005623B1" w:rsidP="004E10D5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6) kemikaali da paacctemaunnsi jaukkummšest vuuʹdest.</w:t>
          </w:r>
        </w:p>
        <w:p w14:paraId="6706D891" w14:textId="77777777" w:rsidR="00177A5B" w:rsidRPr="00454C5D" w:rsidRDefault="005623B1" w:rsidP="00177A5B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Tõn lââʹssen mâid 1 </w:t>
          </w:r>
          <w:r w:rsidRPr="00454C5D">
            <w:rPr>
              <w:szCs w:val="22"/>
              <w:lang w:val="sms-FI"/>
            </w:rPr>
            <w:t>momeeʹntest šiõtteet, âlgg kuåivâstoiʹmmjummuž harjjteei ââʹnned huõl äävroggõõzzâst:</w:t>
          </w:r>
        </w:p>
        <w:p w14:paraId="0CAF1E47" w14:textId="77777777" w:rsidR="00AE4437" w:rsidRPr="00454C5D" w:rsidRDefault="005623B1" w:rsidP="0059291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roggõõzz seeiʹni vieʹltʼtummšest staani meädda piâssmõõžž vueiʹtlvâʹsttem diõtt, jõs kuåivvâz uuʹdet teâuddjed čaaʹʒʒin, ko kuåivâstoiʹmmjummuš poott; da</w:t>
          </w:r>
        </w:p>
        <w:p w14:paraId="352936FA" w14:textId="77777777" w:rsidR="003C3799" w:rsidRPr="00454C5D" w:rsidRDefault="005623B1" w:rsidP="0059291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tõin takai</w:t>
          </w:r>
          <w:r w:rsidRPr="00454C5D">
            <w:rPr>
              <w:szCs w:val="22"/>
              <w:lang w:val="sms-FI"/>
            </w:rPr>
            <w:t xml:space="preserve"> staanvuõđ oudldem äiddam- da jeeʹres tååimain, kooivuiʹm cõõggât roggõʹsse õhttneei rõvvâmvaar da jeeʹres äävroggõõzz jiõččvuõđin šõddi vaarid.</w:t>
          </w:r>
        </w:p>
        <w:p w14:paraId="092EDC9B" w14:textId="77777777" w:rsidR="00BE3A70" w:rsidRPr="00454C5D" w:rsidRDefault="005623B1" w:rsidP="00571764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Tõn lââʹssen mâid 1 momeeʹntest šiõtteet, âlgg kuåivâstoiʹmmjummuž harjjteei ââʹnned huõl mäddvuâlaž roggõõzzâs</w:t>
          </w:r>
          <w:r w:rsidRPr="00454C5D">
            <w:rPr>
              <w:szCs w:val="22"/>
              <w:lang w:val="sms-FI"/>
            </w:rPr>
            <w:t>t:</w:t>
          </w:r>
        </w:p>
        <w:p w14:paraId="65D1DA3B" w14:textId="77777777" w:rsidR="00AE0D97" w:rsidRPr="00454C5D" w:rsidRDefault="005623B1" w:rsidP="0059291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piâssâm cõggmõõžž mäddvuâlaž kuåivvsa di määdd ool vuällai kuuʹrči da äimmvaajtemkanaali tõppmõõžžâst; da</w:t>
          </w:r>
        </w:p>
        <w:p w14:paraId="3EAE04EA" w14:textId="77777777" w:rsidR="00AE0D97" w:rsidRPr="00454C5D" w:rsidRDefault="005623B1" w:rsidP="0059291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leezztem- da luäđtemvaarlaž vuuʹdi vuâmmšummšest da äiddmõõžžâst di tõi mieʹrǩǩummšest meäcca vaartemkõõlbivuiʹm.</w:t>
          </w:r>
        </w:p>
        <w:p w14:paraId="34FF6C09" w14:textId="77777777" w:rsidR="00A13098" w:rsidRPr="00454C5D" w:rsidRDefault="005623B1" w:rsidP="00A13098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Tõn lââʹssen, mâid paragraa</w:t>
          </w:r>
          <w:r w:rsidRPr="00454C5D">
            <w:rPr>
              <w:szCs w:val="22"/>
              <w:lang w:val="sms-FI"/>
            </w:rPr>
            <w:t>ff 1–3 momeeʹntin šiõtteet, âlgg kuåivâstoiʹmmjummuž harjjteei ââʹnned huõl jeeʹres takai staanvuõđ oudldem tååimain vuuʹdest.</w:t>
          </w:r>
        </w:p>
        <w:p w14:paraId="45E065BE" w14:textId="77777777" w:rsidR="003E5CA5" w:rsidRPr="00454C5D" w:rsidRDefault="003E5CA5" w:rsidP="00E60BA2">
          <w:pPr>
            <w:pStyle w:val="LLNormaali"/>
            <w:rPr>
              <w:lang w:val="sms-FI"/>
            </w:rPr>
          </w:pPr>
        </w:p>
        <w:p w14:paraId="4CAC0702" w14:textId="77777777" w:rsidR="00937A0F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16 §</w:t>
          </w:r>
        </w:p>
        <w:p w14:paraId="7E95C186" w14:textId="77777777" w:rsidR="00937A0F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Mâʹŋŋtååim kuåivâsvuuʹd da kuåivvâz veäʹǩǩvuuʹd teevvam, čiistâm da kueʹstlmâʹsttem diõtt</w:t>
          </w:r>
        </w:p>
        <w:p w14:paraId="522E1DCD" w14:textId="77777777" w:rsidR="00937A0F" w:rsidRPr="00454C5D" w:rsidRDefault="005623B1" w:rsidP="0078170F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Kuåivâsvuuʹd da kuåivvâz </w:t>
          </w:r>
          <w:r w:rsidRPr="00454C5D">
            <w:rPr>
              <w:szCs w:val="22"/>
              <w:lang w:val="sms-FI"/>
            </w:rPr>
            <w:t>veäʹǩǩvuuʹd teevvam, čiistâm da kueʹstlmâʹsttem diõtt kuåivâslääʹjj 143 §:st jurddum naaʹlin kuåivâstoiʹmmjummuž harjjteei âlgg ââʹnned huõl:</w:t>
          </w:r>
        </w:p>
        <w:p w14:paraId="4E3A1F82" w14:textId="77777777" w:rsidR="00C424EB" w:rsidRPr="00454C5D" w:rsidRDefault="005623B1" w:rsidP="00C424E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mašinai da aparaatti di jeeʹres voudda kuulǩani pååđmateriaal jaukkummšest vuuʹdest;</w:t>
          </w:r>
        </w:p>
        <w:p w14:paraId="26D7967E" w14:textId="77777777" w:rsidR="00F25F9A" w:rsidRPr="00454C5D" w:rsidRDefault="005623B1" w:rsidP="00991103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čuõkkui, kook päʹcce ta</w:t>
          </w:r>
          <w:r w:rsidRPr="00454C5D">
            <w:rPr>
              <w:szCs w:val="22"/>
              <w:lang w:val="sms-FI"/>
            </w:rPr>
            <w:t xml:space="preserve">arbteʹmmen, puʹrǧǧummšest; </w:t>
          </w:r>
        </w:p>
        <w:p w14:paraId="37B53890" w14:textId="77777777" w:rsidR="00E313C0" w:rsidRPr="00454C5D" w:rsidRDefault="005623B1" w:rsidP="00C424E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määdd âʹlnn leʹddi põõrti da rajlmi, koid puʹrǧǧeet, vueʹlnn åårrai mäddvuâđ di puʹrǧǧuum puäʹlddemkolggsi jueʹǩǩemsõõʹji da ruõkkâm- da huâllamvuuʹdi mäddvuuʹdi teevvmõõžžâst, čiistmõõžžâst di kueʹstlmâʹsttmest;</w:t>
          </w:r>
        </w:p>
        <w:p w14:paraId="3E47CF85" w14:textId="77777777" w:rsidR="005460C4" w:rsidRPr="00454C5D" w:rsidRDefault="005623B1" w:rsidP="002B603E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čaaʹʒʒiva</w:t>
          </w:r>
          <w:r w:rsidRPr="00454C5D">
            <w:rPr>
              <w:szCs w:val="22"/>
              <w:lang w:val="sms-FI"/>
            </w:rPr>
            <w:t>aldšemrajjsi puʹrǧǧummšest di čaaʹʒʒiǩiõttʼtõõllâmaauʹdi mäddseʹrddemtuâjain, čiistmõõžžâst da kueʹstlmâʹsttmest; di</w:t>
          </w:r>
        </w:p>
        <w:p w14:paraId="63F0E7AC" w14:textId="77777777" w:rsidR="00704490" w:rsidRPr="00454C5D" w:rsidRDefault="005623B1" w:rsidP="002B603E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5) liâdggliinji, kook päʹcce taarbteʹmmen, puʹrǧǧummšest.</w:t>
          </w:r>
        </w:p>
        <w:p w14:paraId="2BF4A0D4" w14:textId="77777777" w:rsidR="00F25F9A" w:rsidRPr="00454C5D" w:rsidRDefault="005623B1" w:rsidP="00F25F9A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Tõn lââʹssen, mâid paragraaff 1 momeeʹntest šiõtteet, âlgg kuåivâstoiʹmmjummuž ha</w:t>
          </w:r>
          <w:r w:rsidRPr="00454C5D">
            <w:rPr>
              <w:szCs w:val="22"/>
              <w:lang w:val="sms-FI"/>
            </w:rPr>
            <w:t>rjjteei ââʹnned huõl jeeʹres vieʹltʼteʹmes teevvam-, čiistâm- da kueʹstlmâʹsttemtååimain.</w:t>
          </w:r>
        </w:p>
        <w:p w14:paraId="62CABBB5" w14:textId="77777777" w:rsidR="00EF52C2" w:rsidRPr="00454C5D" w:rsidRDefault="00EF52C2" w:rsidP="00E60BA2">
          <w:pPr>
            <w:pStyle w:val="LLNormaali"/>
            <w:rPr>
              <w:lang w:val="sms-FI"/>
            </w:rPr>
          </w:pPr>
        </w:p>
        <w:p w14:paraId="168FEEAA" w14:textId="77777777" w:rsidR="00084B19" w:rsidRPr="00454C5D" w:rsidRDefault="005623B1" w:rsidP="00E60BA2">
          <w:pPr>
            <w:pStyle w:val="LLLuku"/>
            <w:rPr>
              <w:lang w:val="sms-FI"/>
            </w:rPr>
          </w:pPr>
          <w:r w:rsidRPr="00454C5D">
            <w:rPr>
              <w:szCs w:val="22"/>
              <w:lang w:val="sms-FI"/>
            </w:rPr>
            <w:t>4 lååkk</w:t>
          </w:r>
        </w:p>
        <w:p w14:paraId="2AC3B66B" w14:textId="77777777" w:rsidR="00084B19" w:rsidRPr="00454C5D" w:rsidRDefault="005623B1" w:rsidP="00E60BA2">
          <w:pPr>
            <w:pStyle w:val="LLLuvunOtsikko"/>
            <w:rPr>
              <w:lang w:val="sms-FI"/>
            </w:rPr>
          </w:pPr>
          <w:r w:rsidRPr="00454C5D">
            <w:rPr>
              <w:bCs/>
              <w:szCs w:val="22"/>
              <w:lang w:val="sms-FI"/>
            </w:rPr>
            <w:t>Lååʹppmõõntõõllmõõžž</w:t>
          </w:r>
        </w:p>
        <w:p w14:paraId="3139E55D" w14:textId="77777777" w:rsidR="00084B19" w:rsidRPr="00454C5D" w:rsidRDefault="005623B1" w:rsidP="00E60BA2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17 §</w:t>
          </w:r>
        </w:p>
        <w:p w14:paraId="1520E6FF" w14:textId="77777777" w:rsidR="00084B19" w:rsidRPr="00454C5D" w:rsidRDefault="005623B1" w:rsidP="00E60BA2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Malmmooccâmlååʹppooccmõš</w:t>
          </w:r>
        </w:p>
        <w:p w14:paraId="2A4A7FAF" w14:textId="77777777" w:rsidR="00084B19" w:rsidRPr="00454C5D" w:rsidRDefault="005623B1" w:rsidP="00E60BA2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Tõn lââʹssen, mâid kuåivâslääʹjj 34 §:st šiõtteet, malmmooccâmlååʹppooccmõõžžâst leʹbe tõn meâlddõõzzin âl</w:t>
          </w:r>
          <w:r w:rsidRPr="00454C5D">
            <w:rPr>
              <w:szCs w:val="22"/>
              <w:lang w:val="sms-FI"/>
            </w:rPr>
            <w:t>gg puʹhtted ouʹdde:</w:t>
          </w:r>
        </w:p>
        <w:p w14:paraId="07111526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oocci nõõm, õhttvuõtt-teâđaid da dommpääiʹǩ;</w:t>
          </w:r>
        </w:p>
        <w:p w14:paraId="35650B9A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õhttvuõttoummu da lââʹssteâđai uʹvddi Lääʹddjânnmest, sââʹj õhttõõzzâst da õhttvuõtt-teâđaid;</w:t>
          </w:r>
        </w:p>
        <w:p w14:paraId="007AE0A6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3) naʹddjemnallšem čiõlǥtõõzz oocci äʹšštobddmõõžžâst, teeknlaž spraavâmpâstlvažvuõđâst da </w:t>
          </w:r>
          <w:r w:rsidRPr="00454C5D">
            <w:rPr>
              <w:szCs w:val="22"/>
              <w:lang w:val="sms-FI"/>
            </w:rPr>
            <w:t>tällõõzzlaž pâstlvažvuõđâst harjjted occum låppa vuâđđõõvvi toiʹmmjummuž;</w:t>
          </w:r>
        </w:p>
        <w:p w14:paraId="050901A5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čiõlǥtõõzz oocci ââʹnnmest leʹddi tuâjjlažkååʹdd ämmtallaš ââʹntemvuõđâst;</w:t>
          </w:r>
        </w:p>
        <w:p w14:paraId="4590D967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5) malmmooccâmvuuʹd jânnamtiõđlaž sâjjõõzz ââʹneeʹl seʹst ǩiiddâlm leʹbe jeeʹres rekisterõhttõõǥǥi nõõm </w:t>
          </w:r>
          <w:r w:rsidRPr="00454C5D">
            <w:rPr>
              <w:szCs w:val="22"/>
              <w:lang w:val="sms-FI"/>
            </w:rPr>
            <w:t>da ǩiiddâlmtiõtt; </w:t>
          </w:r>
        </w:p>
        <w:p w14:paraId="60F12E2C" w14:textId="01C5A30F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6) malmmooccâmvuuʹd obbšorrõ</w:t>
          </w:r>
          <w:r w:rsidR="009E4383">
            <w:rPr>
              <w:szCs w:val="22"/>
              <w:lang w:val="sms-FI"/>
            </w:rPr>
            <w:t>õzz</w:t>
          </w:r>
          <w:r w:rsidRPr="00454C5D">
            <w:rPr>
              <w:szCs w:val="22"/>
              <w:lang w:val="sms-FI"/>
            </w:rPr>
            <w:t xml:space="preserve"> da juõʹǩǩ ǩiiddâlm leʹbe jeeʹres rekisterõhttõõǥǥi vueʹzzeld vuʹvddšorradvuõđ uuʹccmõsân 0,1 hehtaar tääʹrǩesvuõđin;</w:t>
          </w:r>
        </w:p>
        <w:p w14:paraId="1F854233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7) plaan taarblaž tuʹtǩǩummši meäʹrest, kvaliteeʹttest da äiʹǧǧtaaulâst;</w:t>
          </w:r>
        </w:p>
        <w:p w14:paraId="56496DCD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8) tuʹtǩǩeempla</w:t>
          </w:r>
          <w:r w:rsidRPr="00454C5D">
            <w:rPr>
              <w:szCs w:val="22"/>
              <w:lang w:val="sms-FI"/>
            </w:rPr>
            <w:t>an teâuddjummša õhttneei teâđaid suõjjlummuž peäʹlnn miârkteei luâtt- da kulttuuräärvain malmmooccâmvuuʹdest;</w:t>
          </w:r>
        </w:p>
        <w:p w14:paraId="5A06320E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9) ǩiiddâlmteâttriâžldõõǥǥâst leʹddi teâđaid malmmooccâmvuuʹd ǩiiddâlm vuäʹmsteeʹjin da tõi jeeʹres oummui leʹbe õutstõõzzi nõõmin da addrõõzzin, </w:t>
          </w:r>
          <w:r w:rsidRPr="00454C5D">
            <w:rPr>
              <w:szCs w:val="22"/>
              <w:lang w:val="sms-FI"/>
            </w:rPr>
            <w:t>kooi ouddõõzz, vuõiggâdvuõđ leʹbe õõlǥtemvuõđ malmmooccâmlååʹv miõttmõš sätt kuõskkâd;</w:t>
          </w:r>
        </w:p>
        <w:p w14:paraId="3ABB2218" w14:textId="77777777" w:rsidR="00084B19" w:rsidRPr="00454C5D" w:rsidRDefault="005623B1" w:rsidP="00E60BA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10) oocci eʹtǩǩõõzz malmmooccâmvuuʹd nõmmân;</w:t>
          </w:r>
        </w:p>
        <w:p w14:paraId="3817D8D9" w14:textId="24C005D4" w:rsidR="00084B19" w:rsidRPr="00454C5D" w:rsidRDefault="005623B1" w:rsidP="003A3649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11) jeeʹres lååʹppveʹrǧǧneeʹǩǩ oudldem ääʹššmeâldlaž tuʹmmstõõǥǥ tuʹmmjummuž vääras tarbbsallaš teâđaid.</w:t>
          </w:r>
        </w:p>
        <w:p w14:paraId="05E6C66A" w14:textId="77777777" w:rsidR="0097544E" w:rsidRPr="00454C5D" w:rsidRDefault="0097544E" w:rsidP="003A3649">
          <w:pPr>
            <w:pStyle w:val="LLMomentinKohta"/>
            <w:rPr>
              <w:szCs w:val="22"/>
              <w:lang w:val="sms-FI"/>
            </w:rPr>
          </w:pPr>
        </w:p>
        <w:p w14:paraId="01569239" w14:textId="77777777" w:rsidR="00496347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18 §</w:t>
          </w:r>
        </w:p>
        <w:p w14:paraId="713453A5" w14:textId="77777777" w:rsidR="00496347" w:rsidRPr="00454C5D" w:rsidRDefault="005623B1" w:rsidP="00D65A71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 xml:space="preserve">Oocci </w:t>
          </w:r>
          <w:r w:rsidRPr="00454C5D">
            <w:rPr>
              <w:iCs/>
              <w:szCs w:val="22"/>
              <w:lang w:val="sms-FI"/>
            </w:rPr>
            <w:t>čiõlǥtõs malmmooccâmlååʹppooccmõõžž meâldlaž toiʹmmjummuž vaaiktõõzzin vuuʹd sääʹmkulttuuʹre</w:t>
          </w:r>
        </w:p>
        <w:p w14:paraId="7F79D0F5" w14:textId="77777777" w:rsidR="00496347" w:rsidRPr="00454C5D" w:rsidRDefault="005623B1" w:rsidP="00496347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Jõs malmmooccâmlååʹppooccmõõžž vueʹlnn åårrai vuʹvdd lij säʹmmlai dommvuuʹdest, leʹbe jõs haʹŋǩǩõs lij säʹmmlai dommvuuʹd åålǥpeäʹlnn, leâša ooccmõõžž meâldlaž toi</w:t>
          </w:r>
          <w:r w:rsidRPr="00454C5D">
            <w:rPr>
              <w:szCs w:val="22"/>
              <w:lang w:val="sms-FI"/>
            </w:rPr>
            <w:t>ʹmmjummšest lij jõnn miârktõs säʹmmlai vuõiggâdvuõđi peäʹlnn alggmeeran, âlgg tuejjeed pååđ- kuåivâslääʹjj 34 § 4 momeeʹnt meâldlaž čiõlǥtõõzz, kååʹtt âânn seʹst kuåivâslääʹjj 34 § 4 momeeʹnt 3 pääiʹǩ juʹrddem teâđaid vuuʹd ââʹnnmest da miârktõõzzâst vuuʹd</w:t>
          </w:r>
          <w:r w:rsidRPr="00454C5D">
            <w:rPr>
              <w:szCs w:val="22"/>
              <w:lang w:val="sms-FI"/>
            </w:rPr>
            <w:t xml:space="preserve"> sääʹmkulttuuʹre kuulli puäʒʒhoiddu, mieʹcstummša, kueʹllšeellmõʹšše, noorummša leʹbe sääʹmǩiõtt-tuõjju da vuâđđtõllum ärvvtõõllmõõžž ooccmõõžž meâldlaž toiʹmmjummuž vaaiktõõzzin ooudpeäʹlnn peäggtum sääʹmkulttuur vueʹss-suõʹrjid õhttu, di õõutâst kuåivâsl</w:t>
          </w:r>
          <w:r w:rsidRPr="00454C5D">
            <w:rPr>
              <w:szCs w:val="22"/>
              <w:lang w:val="sms-FI"/>
            </w:rPr>
            <w:t xml:space="preserve">ääʹjj 34 § 4 momeeʹnt 2 pääiʹǩest jurddum vuuʹd jeeʹres vaʹstteei looʹvi- di vuuʹd jeeʹres ââʹnnemhaaʹmivuiʹm. Ärvvtõõllmõõžžâst âlgg puʹhtted ouʹdde, mõõzz da koʹst haʹŋǩǩuum teâđaid oocci ärvvtõõllmõš vuâđđââvv. Čiõlǥtõs âlgg ââʹnned seʹst kuåivâslääʹjj </w:t>
          </w:r>
          <w:r w:rsidRPr="00454C5D">
            <w:rPr>
              <w:szCs w:val="22"/>
              <w:lang w:val="sms-FI"/>
            </w:rPr>
            <w:t xml:space="preserve">34 § 3 momeeʹnt 5 pääiʹǩest jurddum vuâđđtõllum ärvvtõõllmõõžž tõʹst, vueiʹtet-a kõõččmõõžžâst åårrai vuuʹdest lååʹv miõttmõõžžâst huõlǩani õinn tuõʹllʼjed da oouʹdeed sääʹmkulttuur di harjjted säʹmmlai äʹrbbvuõđlaž jieʹllemvuõʹjjid. </w:t>
          </w:r>
        </w:p>
        <w:p w14:paraId="7F5241A8" w14:textId="77777777" w:rsidR="00496347" w:rsidRPr="00454C5D" w:rsidRDefault="005623B1" w:rsidP="00496347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Ooudpeäʹlnn 1 momeeʹn</w:t>
          </w:r>
          <w:r w:rsidRPr="00454C5D">
            <w:rPr>
              <w:szCs w:val="22"/>
              <w:lang w:val="sms-FI"/>
            </w:rPr>
            <w:t>t juʹrddem ärvvtõõllmõõžžâst âlgg väʹldded lokku:</w:t>
          </w:r>
        </w:p>
        <w:p w14:paraId="11ADD793" w14:textId="77777777" w:rsidR="00496347" w:rsidRPr="00454C5D" w:rsidRDefault="005623B1" w:rsidP="00496347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ooudpeäʹlnn 17 § 1 momeeʹnt vueʹllpääiʹǩin 3–8 jurddum teâđaid;</w:t>
          </w:r>
        </w:p>
        <w:p w14:paraId="5533DA86" w14:textId="77777777" w:rsidR="00496347" w:rsidRPr="00454C5D" w:rsidRDefault="005623B1" w:rsidP="00496347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vuuʹdest da vuõiʹǧǧest tõn ââlda leʹddi puõccui palggâmvuuʹdid da jååʹttemǩeäinaid di jeeʹres puäʒʒhååid rajjsid da puäʒʒhoiddu muđoi tä</w:t>
          </w:r>
          <w:r w:rsidRPr="00454C5D">
            <w:rPr>
              <w:szCs w:val="22"/>
              <w:lang w:val="sms-FI"/>
            </w:rPr>
            <w:t>äʹrǩes vuuʹdid;</w:t>
          </w:r>
        </w:p>
        <w:p w14:paraId="41532264" w14:textId="77777777" w:rsidR="00496347" w:rsidRPr="00454C5D" w:rsidRDefault="005623B1" w:rsidP="00496347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voudda da vuõiʹǧǧest tõn õõldâsvuõʹtte ohjjõõvvi maatkčummuž da meäʹcctääl di jeeʹres teâđast leʹddi vuuʹd kueʹrmteei vuuʹd ââʹnnemnaaʹlid; di</w:t>
          </w:r>
        </w:p>
        <w:p w14:paraId="2D5B3CC2" w14:textId="77777777" w:rsidR="00496347" w:rsidRPr="00454C5D" w:rsidRDefault="005623B1" w:rsidP="00496347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vueiʹttemvuõđ da kuånstid hääitai jaukkummša leʹbe tõi ǩieʹppummša.</w:t>
          </w:r>
        </w:p>
        <w:p w14:paraId="20369D92" w14:textId="77777777" w:rsidR="00496347" w:rsidRPr="00454C5D" w:rsidRDefault="00496347" w:rsidP="003A3649">
          <w:pPr>
            <w:pStyle w:val="LLMomentinKohta"/>
            <w:rPr>
              <w:lang w:val="sms-FI"/>
            </w:rPr>
          </w:pPr>
        </w:p>
        <w:p w14:paraId="6A479B44" w14:textId="77777777" w:rsidR="00084B19" w:rsidRPr="00454C5D" w:rsidRDefault="005623B1" w:rsidP="00E60BA2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19 §</w:t>
          </w:r>
        </w:p>
        <w:p w14:paraId="581C6681" w14:textId="77777777" w:rsidR="00084B19" w:rsidRPr="00454C5D" w:rsidRDefault="005623B1" w:rsidP="00237EE1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Malmmooccâmlååʹpp</w:t>
          </w:r>
          <w:r w:rsidRPr="00454C5D">
            <w:rPr>
              <w:iCs/>
              <w:szCs w:val="22"/>
              <w:lang w:val="sms-FI"/>
            </w:rPr>
            <w:t>ooccmõõžž meâlddõõzz</w:t>
          </w:r>
        </w:p>
        <w:p w14:paraId="549544CB" w14:textId="77777777" w:rsidR="00084B19" w:rsidRPr="00454C5D" w:rsidRDefault="005623B1" w:rsidP="00237EE1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Tõn lââʹssen, mâid kuåivâslääʹjj 34 §:st šiõtteet, malmmooccâmlååʹppooccmõʹšše âlgg õhtteed:</w:t>
          </w:r>
        </w:p>
        <w:p w14:paraId="7D7D0918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aalmilaž tääʹzz kaart, kååʹtt čuäʹjat ooccmõõžž vueʹlnn åårrai vuuʹd sâjjõõzz;</w:t>
          </w:r>
        </w:p>
        <w:p w14:paraId="40D2C665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kuåivâsveʹrǧǧneeʹǩǩ raukkmõõžž vuâđald väʹlddkååddlaž koo</w:t>
          </w:r>
          <w:r w:rsidRPr="00454C5D">
            <w:rPr>
              <w:szCs w:val="22"/>
              <w:lang w:val="sms-FI"/>
            </w:rPr>
            <w:t>rdinattân da mieʹrrmeâldlaž mettkääʹvest leʹddi mäddkartt- leʹbe äimmsnimldõkvuâđ, koozz lie lââʹzztum certldõkpirstõssân ääiʹjtässʼsaž ǩiiddâlmjuâkk, põõrt di occum låppa vaaikteei malmmooccâm cõgldõõzz di taarbla nõõm;</w:t>
          </w:r>
        </w:p>
        <w:p w14:paraId="7111E116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teâttõõzz, kååʹtt âânn seʹst väʹ</w:t>
          </w:r>
          <w:r w:rsidRPr="00454C5D">
            <w:rPr>
              <w:szCs w:val="22"/>
              <w:lang w:val="sms-FI"/>
            </w:rPr>
            <w:t>lddkååddlaž koordinattân malmmooccâmvuuʹd raajid, malmmooccâmvuuʹd da tõõzz vuõiʹǧǧest rajjõõvvi vuuʹd ǩiiddâlmjuâǥǥ di malmmooccâm cõgldõõzzid;</w:t>
          </w:r>
        </w:p>
        <w:p w14:paraId="55F5055F" w14:textId="77777777" w:rsidR="00532592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oocci veʹrǧǧtuõđštõõzz leʹbe kaupprekistervälddõõǥǥ;</w:t>
          </w:r>
        </w:p>
        <w:p w14:paraId="33DBFB6F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5) taarb mieʹldd ooudpeäʹlnn 18 §:st jurddum čiõlǥtõõzz</w:t>
          </w:r>
          <w:r w:rsidRPr="00454C5D">
            <w:rPr>
              <w:szCs w:val="22"/>
              <w:lang w:val="sms-FI"/>
            </w:rPr>
            <w:t>; di</w:t>
          </w:r>
        </w:p>
        <w:p w14:paraId="194996B6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6) jeeʹres lååʹppveʹrǧǧneeʹǩǩ oudldem ääʹššmeâldlaž tuʹmmstõõǥǥ tuʹmmjummuž vääras tarbbsallaš meâlddõõzzid.</w:t>
          </w:r>
        </w:p>
        <w:p w14:paraId="37277F3D" w14:textId="77777777" w:rsidR="00084B19" w:rsidRPr="00454C5D" w:rsidRDefault="00084B19" w:rsidP="00237EE1">
          <w:pPr>
            <w:pStyle w:val="LLNormaali"/>
            <w:rPr>
              <w:lang w:val="sms-FI" w:eastAsia="fi-FI"/>
            </w:rPr>
          </w:pPr>
        </w:p>
        <w:p w14:paraId="014906B4" w14:textId="77777777" w:rsidR="00084B19" w:rsidRPr="00454C5D" w:rsidRDefault="005623B1" w:rsidP="00237EE1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20 §</w:t>
          </w:r>
        </w:p>
        <w:p w14:paraId="6992DC10" w14:textId="77777777" w:rsidR="00084B19" w:rsidRPr="00454C5D" w:rsidRDefault="005623B1" w:rsidP="00237EE1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Vaʹrrjemiʹlmmtõs</w:t>
          </w:r>
        </w:p>
        <w:p w14:paraId="42114641" w14:textId="77777777" w:rsidR="00084B19" w:rsidRPr="00454C5D" w:rsidRDefault="005623B1" w:rsidP="00237EE1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Tõn lââʹssen, mâid kuåivâslääʹjj 44 §:st šiõtteet, vaʹrrjemiʹlmmtõõzzâst âlgg puʹhtted ouʹdde:</w:t>
          </w:r>
        </w:p>
        <w:p w14:paraId="2BC0F4E5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1) vaʹrrjeei nõõm, </w:t>
          </w:r>
          <w:r w:rsidRPr="00454C5D">
            <w:rPr>
              <w:szCs w:val="22"/>
              <w:lang w:val="sms-FI"/>
            </w:rPr>
            <w:t>õhttvuõtt-teâđaid da dommpääiʹǩ;</w:t>
          </w:r>
        </w:p>
        <w:p w14:paraId="247FC165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õhttvuõttoummu da lââʹssteâđai uʹvddi Lääʹddjânnmest, nõõm, sââʹj õhttõõzzâst da õhttvuõtt-teâđaid;</w:t>
          </w:r>
        </w:p>
        <w:p w14:paraId="542B0F1D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mâid kuåivâsmineraalid vaʹrrjeei aaibaš, što vaʹrrjemvuuʹdest lie, da mõõzz teâtt vuâđđââvv;</w:t>
          </w:r>
        </w:p>
        <w:p w14:paraId="12EFBA0F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vaʹrrjemvuuʹd vuʹvddš</w:t>
          </w:r>
          <w:r w:rsidRPr="00454C5D">
            <w:rPr>
              <w:szCs w:val="22"/>
              <w:lang w:val="sms-FI"/>
            </w:rPr>
            <w:t>orradvuõđ di kååʹdd, koon vuuʹdest vaʹrrjemvuʹvdd lij;</w:t>
          </w:r>
        </w:p>
        <w:p w14:paraId="11C181DB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5) vaʹrrjemtuʹmmstõõǥǥ viõǥǥâståårrâmääiʹj vuâđđtõõllmõõžžeesvuiʹm. Jõs vaʹrrjeei ååcc kuuʹǩǩab viõǥǥâståårrâmääiʹj ko 12 mp, tõõzz âlgg puʹhtted ouʹdde jeäʹrab määin.</w:t>
          </w:r>
        </w:p>
        <w:p w14:paraId="479F6F12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6) vaʹrrjeei eʹtǩǩõõzz vaʹrrjemvu</w:t>
          </w:r>
          <w:r w:rsidRPr="00454C5D">
            <w:rPr>
              <w:szCs w:val="22"/>
              <w:lang w:val="sms-FI"/>
            </w:rPr>
            <w:t>uʹd nõmmân;</w:t>
          </w:r>
        </w:p>
        <w:p w14:paraId="4A74EE70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7) teâđtemplaan; di</w:t>
          </w:r>
        </w:p>
        <w:p w14:paraId="02EC23EB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8) jeeʹres lååʹppveʹrǧǧneeʹǩǩ oudldem ääʹššmeâldlaž tuʹmmstõõǥǥ tuʹmmjummuž vääras taarblaž teâđaid.</w:t>
          </w:r>
        </w:p>
        <w:p w14:paraId="382AB10F" w14:textId="77777777" w:rsidR="00084B19" w:rsidRPr="00454C5D" w:rsidRDefault="00084B19" w:rsidP="00237EE1">
          <w:pPr>
            <w:pStyle w:val="LLNormaali"/>
            <w:rPr>
              <w:lang w:val="sms-FI" w:eastAsia="fi-FI"/>
            </w:rPr>
          </w:pPr>
        </w:p>
        <w:p w14:paraId="58D75940" w14:textId="77777777" w:rsidR="00084B19" w:rsidRPr="00454C5D" w:rsidRDefault="005623B1" w:rsidP="00237EE1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21 §</w:t>
          </w:r>
        </w:p>
        <w:p w14:paraId="5887E40F" w14:textId="77777777" w:rsidR="00084B19" w:rsidRPr="00454C5D" w:rsidRDefault="005623B1" w:rsidP="00237EE1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Vaʹrrjemiʹlmmtõõzz meâlddõõzz</w:t>
          </w:r>
        </w:p>
        <w:p w14:paraId="7044FE4B" w14:textId="77777777" w:rsidR="00084B19" w:rsidRPr="00454C5D" w:rsidRDefault="005623B1" w:rsidP="00237EE1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Tõn lââʹssen, mâid kuåivâslääʹjj 44 §:st šiõtteet, vaʹrrjemiʹlmmtõʹsse âlgg õhtteed:</w:t>
          </w:r>
        </w:p>
        <w:p w14:paraId="21DC8433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</w:t>
          </w:r>
          <w:r w:rsidRPr="00454C5D">
            <w:rPr>
              <w:szCs w:val="22"/>
              <w:lang w:val="sms-FI"/>
            </w:rPr>
            <w:t xml:space="preserve"> aalmilaž tääʹzz kaart vaʹrrjemvuuʹd sâjjõõzzâst da vaʹrrjemvuuʹd kaart, koʹst lie čiõlggsânji mieʹrǩǩuum vaʹrrjemvuuʹd raaj;</w:t>
          </w:r>
        </w:p>
        <w:p w14:paraId="23C8633C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teâttõõzz, kååʹtt âânn seʹst väʹlddkååddlaž koordinattân vaʹrrjemvuuʹd raajid;</w:t>
          </w:r>
        </w:p>
        <w:p w14:paraId="5993ABF1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3) oocci veʹrǧǧtuõđštõõzz leʹbe </w:t>
          </w:r>
          <w:r w:rsidRPr="00454C5D">
            <w:rPr>
              <w:szCs w:val="22"/>
              <w:lang w:val="sms-FI"/>
            </w:rPr>
            <w:t>kaupprekistervälddõõǥǥ; di</w:t>
          </w:r>
        </w:p>
        <w:p w14:paraId="113830C5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jeeʹres lååʹppveʹrǧǧneeʹǩǩ oudldem ääʹššmeâldlaž tuʹmmstõõǥǥ tuʹmmjummuž vääras tarbbsallaš meâlddõõzzid.</w:t>
          </w:r>
        </w:p>
        <w:p w14:paraId="33B39E7A" w14:textId="77777777" w:rsidR="00084B19" w:rsidRPr="00454C5D" w:rsidRDefault="00084B19" w:rsidP="00237EE1">
          <w:pPr>
            <w:pStyle w:val="LLNormaali"/>
            <w:rPr>
              <w:lang w:val="sms-FI" w:eastAsia="fi-FI"/>
            </w:rPr>
          </w:pPr>
        </w:p>
        <w:p w14:paraId="0CD38EE8" w14:textId="77777777" w:rsidR="00084B19" w:rsidRPr="00454C5D" w:rsidRDefault="005623B1" w:rsidP="00237EE1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22 §</w:t>
          </w:r>
        </w:p>
        <w:p w14:paraId="2B1E12EE" w14:textId="77777777" w:rsidR="00084B19" w:rsidRPr="00454C5D" w:rsidRDefault="005623B1" w:rsidP="00237EE1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Kuåivâslååʹppooccmõš</w:t>
          </w:r>
        </w:p>
        <w:p w14:paraId="3BC8F43A" w14:textId="77777777" w:rsidR="00084B19" w:rsidRPr="00454C5D" w:rsidRDefault="005623B1" w:rsidP="00237EE1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Tõn lââʹssen, mâid kuåivâslääʹjj 34 §:st šiõtteet, kuåivâslååʹppooccmõõžžâst leʹbe tõn meâldd</w:t>
          </w:r>
          <w:r w:rsidRPr="00454C5D">
            <w:rPr>
              <w:szCs w:val="22"/>
              <w:lang w:val="sms-FI"/>
            </w:rPr>
            <w:t>õõzzin âlgg puʹhtted ouʹdde:</w:t>
          </w:r>
        </w:p>
        <w:p w14:paraId="274E1EA7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oocci nõõm, õhttvuõtt-teâđaid da dommpääiʹǩ;</w:t>
          </w:r>
        </w:p>
        <w:p w14:paraId="7AFAAE60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õhttvuõttoummu da lââʹssteâđai uʹvddi Lääʹddjânnmest, nõõm, sââʹj õhttõõzzâst da õhttvuõtt-teâđaid;</w:t>
          </w:r>
        </w:p>
        <w:p w14:paraId="7E00A48A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kuåivâsvuuʹd da kuåivvâz veäʹǩǩvuuʹd jânnamtiõđlaž sâjjõõzz ââʹneeʹl seʹs</w:t>
          </w:r>
          <w:r w:rsidRPr="00454C5D">
            <w:rPr>
              <w:szCs w:val="22"/>
              <w:lang w:val="sms-FI"/>
            </w:rPr>
            <w:t>t ǩidlmi da jeeʹres rekisterõhttõõǥǥi nõõmid da ǩiiddâlmtiõtt; </w:t>
          </w:r>
        </w:p>
        <w:p w14:paraId="79B53226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kuåivâsvuuʹd da kuåivvâz veäʹǩǩvuuʹd obbšorrõõzz di juõʹǩǩ ǩiiddâlm vueʹzzeld vuʹvddšorradvuõđ uuʹccmõsân 0,1 hehtaar tääʹrǩesvuõđin;</w:t>
          </w:r>
        </w:p>
        <w:p w14:paraId="3751CAED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5) kuåivâsvuuʹd da kuåivvâz veäʹǩǩvuuʹd </w:t>
          </w:r>
          <w:r w:rsidRPr="00454C5D">
            <w:rPr>
              <w:szCs w:val="22"/>
              <w:lang w:val="sms-FI"/>
            </w:rPr>
            <w:t>meäʹrtõõvvmõʹšše vaaikteei kõskksaž aaʹššid;</w:t>
          </w:r>
        </w:p>
        <w:p w14:paraId="57E2A7F5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6) čiõlǥtõõzz vuuʹd malmmooccâm kuõskki tuʹtǩǩummšin da tõi puäđõõzzin, kook čuäʹjte, što vuuʹdest lie kuåivâsmineraal nuʹtt jiânnai da nåkam hääʹmest, što očndõõttâm äuʹǩǩummuš lij viggâmnalla da tällõõzzlânji </w:t>
          </w:r>
          <w:r w:rsidRPr="00454C5D">
            <w:rPr>
              <w:szCs w:val="22"/>
              <w:lang w:val="sms-FI"/>
            </w:rPr>
            <w:t>kaʹnnteei;</w:t>
          </w:r>
        </w:p>
        <w:p w14:paraId="2D52553F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7) čiõlǥtõõzz kuåivâshaʹŋǩǩõõzz tällõõzzlaž oudldõõzzin (teäggtemplaan);</w:t>
          </w:r>
        </w:p>
        <w:p w14:paraId="4A9D134C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8) čiõlǥtõõzz oocci organisaatiost da silttummšest;</w:t>
          </w:r>
        </w:p>
        <w:p w14:paraId="06FA3A68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9) ǩiiddâlmteâttriâžldõõǥǥâst leʹddi teâđaid kuåivâsvuuʹd da kuåivvâz veäʹǩǩvuuʹd ǩiiddâlm da räʹjjlažǩidlmi vuäʹmsteeʹj</w:t>
          </w:r>
          <w:r w:rsidRPr="00454C5D">
            <w:rPr>
              <w:szCs w:val="22"/>
              <w:lang w:val="sms-FI"/>
            </w:rPr>
            <w:t>in da tõi jeeʹres oummui leʹbe õutstõõzzi nõõmin, da addrõõzzin da teâđast leʹddi neʹttpååʹštaddrõõzzin, ǩeäi ouddõõzz, vuõiggâdvuõđ leʹbe õõlǥtemvuõđ kuåivâslååʹv miõttmõš sätt kuõskkâd;</w:t>
          </w:r>
        </w:p>
        <w:p w14:paraId="489F5B8E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10) čiõlǥtõõzz kuåivâstoiʹmmjummuž teeknlaž vuâđđčåuddmõõžžin;</w:t>
          </w:r>
        </w:p>
        <w:p w14:paraId="24884422" w14:textId="77777777" w:rsidR="00084B19" w:rsidRPr="00454C5D" w:rsidRDefault="005623B1" w:rsidP="00237EE1">
          <w:pPr>
            <w:pStyle w:val="LLMomentinAlakohta"/>
            <w:rPr>
              <w:lang w:val="sms-FI"/>
            </w:rPr>
          </w:pPr>
          <w:r w:rsidRPr="00454C5D">
            <w:rPr>
              <w:szCs w:val="22"/>
              <w:lang w:val="sms-FI"/>
            </w:rPr>
            <w:t>a) ro</w:t>
          </w:r>
          <w:r w:rsidRPr="00454C5D">
            <w:rPr>
              <w:szCs w:val="22"/>
              <w:lang w:val="sms-FI"/>
            </w:rPr>
            <w:t>ggâmnääʹl da jeeʹres kuåivâstoiʹmmjummuž vuâđđčåuddmõõžžid;</w:t>
          </w:r>
        </w:p>
        <w:p w14:paraId="1AAA9542" w14:textId="77777777" w:rsidR="00084B19" w:rsidRPr="00454C5D" w:rsidRDefault="005623B1" w:rsidP="00237EE1">
          <w:pPr>
            <w:pStyle w:val="LLMomentinAlakohta"/>
            <w:rPr>
              <w:lang w:val="sms-FI"/>
            </w:rPr>
          </w:pPr>
          <w:r w:rsidRPr="00454C5D">
            <w:rPr>
              <w:szCs w:val="22"/>
              <w:lang w:val="sms-FI"/>
            </w:rPr>
            <w:t>b) roggõõzzi vuâđđeei meäʹr plaaneem- da plaaneemvuâđaid di rââstčuõppâmkoovid;</w:t>
          </w:r>
        </w:p>
        <w:p w14:paraId="1D2CD4B4" w14:textId="77777777" w:rsidR="00084B19" w:rsidRPr="00454C5D" w:rsidRDefault="005623B1" w:rsidP="00237EE1">
          <w:pPr>
            <w:pStyle w:val="LLMomentinAlakohta"/>
            <w:rPr>
              <w:lang w:val="sms-FI"/>
            </w:rPr>
          </w:pPr>
          <w:r w:rsidRPr="00454C5D">
            <w:rPr>
              <w:szCs w:val="22"/>
              <w:lang w:val="sms-FI"/>
            </w:rPr>
            <w:t>c) čuõkkui, njeäʹšščääʹccpooʹcci da liâdggliinji sâjjdâttmõõžž da kuåivâstoiʹmmjummuž taarbšem čaaʹʒʒi âânnmõõžž pla</w:t>
          </w:r>
          <w:r w:rsidRPr="00454C5D">
            <w:rPr>
              <w:szCs w:val="22"/>
              <w:lang w:val="sms-FI"/>
            </w:rPr>
            <w:t>an;</w:t>
          </w:r>
        </w:p>
        <w:p w14:paraId="5BE8BB0E" w14:textId="3F223301" w:rsidR="00084B19" w:rsidRPr="00454C5D" w:rsidRDefault="005623B1" w:rsidP="00237EE1">
          <w:pPr>
            <w:pStyle w:val="LLMomentinAlakohta"/>
            <w:rPr>
              <w:lang w:val="sms-FI"/>
            </w:rPr>
          </w:pPr>
          <w:r w:rsidRPr="00454C5D">
            <w:rPr>
              <w:szCs w:val="22"/>
              <w:lang w:val="sms-FI"/>
            </w:rPr>
            <w:t>d) jeeʹres taarbl</w:t>
          </w:r>
          <w:r w:rsidR="00F64DF1">
            <w:rPr>
              <w:szCs w:val="22"/>
              <w:lang w:val="sms-FI"/>
            </w:rPr>
            <w:t>až</w:t>
          </w:r>
          <w:r w:rsidRPr="00454C5D">
            <w:rPr>
              <w:szCs w:val="22"/>
              <w:lang w:val="sms-FI"/>
            </w:rPr>
            <w:t xml:space="preserve"> aaʹššid; </w:t>
          </w:r>
        </w:p>
        <w:p w14:paraId="0A5CF4BC" w14:textId="46E1FC4C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11) čiõlǥtõõzz tååimain, kooivuiʹm ainsmââʹttet, što kuåivâstoiʹmmjummšest jeät harjjtuku snäätnas kuåivâsmineraali tuʹrǧǧummuž </w:t>
          </w:r>
          <w:r w:rsidR="00271796">
            <w:rPr>
              <w:szCs w:val="22"/>
              <w:lang w:val="sms-FI"/>
            </w:rPr>
            <w:t>jeät</w:t>
          </w:r>
          <w:r w:rsidRPr="00454C5D">
            <w:rPr>
              <w:szCs w:val="22"/>
              <w:lang w:val="sms-FI"/>
            </w:rPr>
            <w:t>-ǥa kuåivvâz vueiʹtlvaž pueʹtti ââʹnnem da roggâmtuâj vaaruku leʹbe vaigsmõttu;</w:t>
          </w:r>
        </w:p>
        <w:p w14:paraId="2B25924F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12) vuâđđt</w:t>
          </w:r>
          <w:r w:rsidRPr="00454C5D">
            <w:rPr>
              <w:szCs w:val="22"/>
              <w:lang w:val="sms-FI"/>
            </w:rPr>
            <w:t>õllum čiõlǥtõõzz kuåivâstoiʹmmjummuž ärvvtõllum vaaiktõõzzin aalmilaž da privatt ouddõõzzid;</w:t>
          </w:r>
        </w:p>
        <w:p w14:paraId="5B6ABB83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13) tääʹrǩes čiõlǥtõõzz tååimain, kooivuiʹm kuåivâstoiʹmmjummuž hääitlaž vaaiktõõzzid lij mieʹrren jaukkeed leʹbe kooivuiʹm tõid lij mieʹrr ǩieʹppeed;</w:t>
          </w:r>
        </w:p>
        <w:p w14:paraId="28A87020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14) čiõlǥtõõ</w:t>
          </w:r>
          <w:r w:rsidRPr="00454C5D">
            <w:rPr>
              <w:szCs w:val="22"/>
              <w:lang w:val="sms-FI"/>
            </w:rPr>
            <w:t>zz, mäʹhtt luâđ määŋghämmsažvuõtt lij valddum lokku haʹŋǩǩõõzz plaanummšest;</w:t>
          </w:r>
        </w:p>
        <w:p w14:paraId="60E245CD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15) čiõlǥtõõzz plaanuum kuåivâstoiʹmmjummuž pirrõsvaaiktõõzzin pirrõsvaaiktõõzzi ärvvtõõllâm-mõõntõõllmest uvddum lääʹjj (468/1994) 25 §:st jurddum veeidasvuõđâst teʹl, ko haʹŋǩǩõ</w:t>
          </w:r>
          <w:r w:rsidRPr="00454C5D">
            <w:rPr>
              <w:szCs w:val="22"/>
              <w:lang w:val="sms-FI"/>
            </w:rPr>
            <w:t>ʹsse jeät suåvlduku pirrõsvaaiktõõzzi ärvvtõõllâm-mõõntõõllmest uvddum peäggtum lääʹjj meâldlaž ärvvtõõllâm-mõõntõõllâm;</w:t>
          </w:r>
        </w:p>
        <w:p w14:paraId="639CC2EE" w14:textId="77777777" w:rsidR="007C51E3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16) vuâđđeei plaan kuåivvâz pooddi meâldlaž ǩidd piijjmõõžžâst;</w:t>
          </w:r>
        </w:p>
        <w:p w14:paraId="0FEF0F29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17) tääʹrǩes čiõlǥtõõzz kuåivâstoiʹmmjummuž loopptummuž oudldem tååimai</w:t>
          </w:r>
          <w:r w:rsidRPr="00454C5D">
            <w:rPr>
              <w:szCs w:val="22"/>
              <w:lang w:val="sms-FI"/>
            </w:rPr>
            <w:t>n da tõi vooudlaž vuälladvuõđâst;</w:t>
          </w:r>
        </w:p>
        <w:p w14:paraId="6125648B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18) čiõlǥtõõzz põõrtid da rajlmid kuõskki tååimain, ko kuåivâstoiʹmmjummuš poott;</w:t>
          </w:r>
        </w:p>
        <w:p w14:paraId="728F21BA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19) čiõlǥtõõzz mâʹŋŋhåiddtååimai täävtõõzzin da tõi vueiʹvvääššlaž siiskõõzz;</w:t>
          </w:r>
        </w:p>
        <w:p w14:paraId="780DD8B9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20) čiõlǥtõõzz vuuʹd pueʹtti ââʹnnemvuäittmõõžžin;</w:t>
          </w:r>
        </w:p>
        <w:p w14:paraId="464030A9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21) ärvvtõõ</w:t>
          </w:r>
          <w:r w:rsidRPr="00454C5D">
            <w:rPr>
              <w:szCs w:val="22"/>
              <w:lang w:val="sms-FI"/>
            </w:rPr>
            <w:t>llmõõžž loopptemtååimai äiʹǧǧtaaulâst da koolain;</w:t>
          </w:r>
        </w:p>
        <w:p w14:paraId="27979C30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22) kuåivâstoiʹmmjummuž plaanuum altteemääiʹjpoodd;</w:t>
          </w:r>
        </w:p>
        <w:p w14:paraId="7E4F9A47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23) oocci eʹtǩǩõõzz kuåivâsvuuʹd nõmmân;</w:t>
          </w:r>
        </w:p>
        <w:p w14:paraId="4EDE8283" w14:textId="77777777" w:rsidR="005A7A74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24) teâđtemplaan; di</w:t>
          </w:r>
        </w:p>
        <w:p w14:paraId="4941CB02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25) jeeʹres lååʹppveʹrǧǧneeʹǩǩ oudldem ääʹššmeâldlaž tuʹmmstõõǥǥ tuʹmmjummuž vääras taarblaž</w:t>
          </w:r>
          <w:r w:rsidRPr="00454C5D">
            <w:rPr>
              <w:szCs w:val="22"/>
              <w:lang w:val="sms-FI"/>
            </w:rPr>
            <w:t xml:space="preserve"> teâđaid.</w:t>
          </w:r>
        </w:p>
        <w:p w14:paraId="7C15E962" w14:textId="77777777" w:rsidR="00496347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23 §</w:t>
          </w:r>
        </w:p>
        <w:p w14:paraId="6FA756C0" w14:textId="77777777" w:rsidR="000A6B96" w:rsidRPr="00454C5D" w:rsidRDefault="005623B1" w:rsidP="000A6B96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Oocci čiõlǥtõs kuåivâslååʹppooccmõõžž meâldlaž toiʹmmjummuž vaaiktõõzzin vuuʹd sääʹmkulttuuʹre</w:t>
          </w:r>
        </w:p>
        <w:p w14:paraId="01B7F139" w14:textId="77777777" w:rsidR="00496347" w:rsidRPr="00454C5D" w:rsidRDefault="005623B1" w:rsidP="00496347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Jõs kuåivâslååʹppooccmõõžž vueʹlnn åårrai vuʹvdd lij säʹmmlai dommvuuʹdest, leʹbe jõs haʹŋǩǩõs lij säʹmmlai dommvuuʹd åålǥpeäʹlnn, leâša ooccmõõžž meâldlaž toiʹmmjummšest lij jõnn miârktõs säʹmmlai vuõiggâdvuõđi peäʹlnn alggmeeran, âlgg tuejjeed pååđ- kuåi</w:t>
          </w:r>
          <w:r w:rsidRPr="00454C5D">
            <w:rPr>
              <w:szCs w:val="22"/>
              <w:lang w:val="sms-FI"/>
            </w:rPr>
            <w:t>vâslääʹjj 34 § 4 momeeʹnt meâldlaž čiõlǥtõõzz, kååʹtt âânn seʹst kuåivâslääʹjj 34 § 4 momeeʹnt 3 pääiʹǩ juʹrddem teâđaid vuuʹd ââʹnnmest da miârktõõzzâst vuuʹd sääʹmkulttuuʹre kuulli puäʒʒhoiddu, mieʹcstummša, kueʹllšeellmõʹšše, noorummša leʹbe sääʹmǩiõtt-</w:t>
          </w:r>
          <w:r w:rsidRPr="00454C5D">
            <w:rPr>
              <w:szCs w:val="22"/>
              <w:lang w:val="sms-FI"/>
            </w:rPr>
            <w:t>tuõjju da vuâđđtõllum ärvvtõõllmõõžž ooccmõõžž meâldlaž toiʹmmjummuž vaaiktõõzzin ooudpeäʹlnn peäggtum sääʹmkulttuur vueʹss-suõʹrjid õhttu, di õõutâst kuåivâslääʹjj 34 § 4 momeeʹnt 2 pääiʹǩest jurddum vuuʹd jeeʹres vaʹstteei looʹvi- di vuuʹd jeeʹres ââʹnne</w:t>
          </w:r>
          <w:r w:rsidRPr="00454C5D">
            <w:rPr>
              <w:szCs w:val="22"/>
              <w:lang w:val="sms-FI"/>
            </w:rPr>
            <w:t>mhaaʹmivuiʹm. Ärvvtõõllmõõžžâst âlgg puʹhtted ouʹdde, mõõzz da koʹst haʹŋǩǩuum teâđaid oocci ärvvtõõllmõš vuâđđââvv. Čiõlǥtõs âlgg ââʹnned seʹst kuåivâslääʹjj 34 § 3 momeeʹnt 5 pääiʹǩest jurddum vuâđđtõllum ärvvtõõllmõõžž tõʹst, vueiʹtet-a kõõččmõõžžâst åå</w:t>
          </w:r>
          <w:r w:rsidRPr="00454C5D">
            <w:rPr>
              <w:szCs w:val="22"/>
              <w:lang w:val="sms-FI"/>
            </w:rPr>
            <w:t xml:space="preserve">rrai vuuʹdest lååʹv miõttmõõžžâst huõlǩani õinn tuõʹllʼjed da oouʹdeed sääʹmkulttuur di harjjted säʹmmlai äʹrbbvuõđlaž jieʹllemvuõʹjjid. </w:t>
          </w:r>
        </w:p>
        <w:p w14:paraId="08ADD9B9" w14:textId="77777777" w:rsidR="00496347" w:rsidRPr="00454C5D" w:rsidRDefault="005623B1" w:rsidP="00496347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1 momeeʹnt juʹrddem ärvvtõõllmõõžžâst âlgg väʹldded lokku:</w:t>
          </w:r>
        </w:p>
        <w:p w14:paraId="108642AA" w14:textId="77777777" w:rsidR="00496347" w:rsidRPr="00454C5D" w:rsidRDefault="005623B1" w:rsidP="00496347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ooudpeäʹlnn 20 § 1 momeeʹnt vueʹllpääiʹǩin 10 di 12–20 j</w:t>
          </w:r>
          <w:r w:rsidRPr="00454C5D">
            <w:rPr>
              <w:szCs w:val="22"/>
              <w:lang w:val="sms-FI"/>
            </w:rPr>
            <w:t>urddum teâđaid;</w:t>
          </w:r>
        </w:p>
        <w:p w14:paraId="09B81D90" w14:textId="77777777" w:rsidR="00496347" w:rsidRPr="00454C5D" w:rsidRDefault="005623B1" w:rsidP="00496347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vuuʹdest da vuõiʹǧǧest tõn ââlda leʹddi puõccui palggâmvuuʹdid da jååʹttemǩeäinaid di jeeʹres puäʒʒhååid rajjsid da puäʒʒhoiddu muđoi tääʹrǩes vuuʹdid;</w:t>
          </w:r>
        </w:p>
        <w:p w14:paraId="7752CF2D" w14:textId="77777777" w:rsidR="00496347" w:rsidRPr="00454C5D" w:rsidRDefault="005623B1" w:rsidP="00496347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voudda da vuõiʹǧǧest tõn õõldâsvuõʹtte ohjjõõvvi maatkčummuž da meäʹcctääl di jeeʹ</w:t>
          </w:r>
          <w:r w:rsidRPr="00454C5D">
            <w:rPr>
              <w:szCs w:val="22"/>
              <w:lang w:val="sms-FI"/>
            </w:rPr>
            <w:t>res teâđast leʹddi vuuʹd kueʹrmteei vuuʹd ââʹnnemnaaʹlid; di</w:t>
          </w:r>
        </w:p>
        <w:p w14:paraId="3EE2D9D6" w14:textId="77777777" w:rsidR="00496347" w:rsidRPr="00454C5D" w:rsidRDefault="005623B1" w:rsidP="00496347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vueiʹttemvuõđ da kuånstid hääitai jaukkummša leʹbe tõi ǩieʹppummša.</w:t>
          </w:r>
        </w:p>
        <w:p w14:paraId="1FCBB8F1" w14:textId="77777777" w:rsidR="00496347" w:rsidRPr="00454C5D" w:rsidRDefault="00496347" w:rsidP="00237EE1">
          <w:pPr>
            <w:pStyle w:val="LLMomentinKohta"/>
            <w:rPr>
              <w:lang w:val="sms-FI"/>
            </w:rPr>
          </w:pPr>
        </w:p>
        <w:p w14:paraId="6582B2FD" w14:textId="77777777" w:rsidR="00084B19" w:rsidRPr="00454C5D" w:rsidRDefault="00084B19" w:rsidP="00237EE1">
          <w:pPr>
            <w:pStyle w:val="LLNormaali"/>
            <w:rPr>
              <w:lang w:val="sms-FI" w:eastAsia="fi-FI"/>
            </w:rPr>
          </w:pPr>
        </w:p>
        <w:p w14:paraId="62199203" w14:textId="77777777" w:rsidR="00084B19" w:rsidRPr="00454C5D" w:rsidRDefault="005623B1" w:rsidP="00237EE1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24 §</w:t>
          </w:r>
        </w:p>
        <w:p w14:paraId="0A0371D5" w14:textId="77777777" w:rsidR="00084B19" w:rsidRPr="00454C5D" w:rsidRDefault="005623B1" w:rsidP="00237EE1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Kuåivâslååʹppooccmõõžž meâlddõõzz</w:t>
          </w:r>
        </w:p>
        <w:p w14:paraId="4132ABB4" w14:textId="77777777" w:rsidR="00084B19" w:rsidRPr="00454C5D" w:rsidRDefault="005623B1" w:rsidP="00237EE1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Tõn lââʹssen, mâid kuåivâslääʹjj 34 §:st šiõtteet, kuåivâslååʹppooccmõʹšše âlgg õht</w:t>
          </w:r>
          <w:r w:rsidRPr="00454C5D">
            <w:rPr>
              <w:szCs w:val="22"/>
              <w:lang w:val="sms-FI"/>
            </w:rPr>
            <w:t>teed:</w:t>
          </w:r>
        </w:p>
        <w:p w14:paraId="4FF2027D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aalmilaž tääʹzz kaart, kååʹtt čuäʹjat ooccmõõžž vueʹlnn åårrai vuuʹd sâjjõõzz da tõn kõskkvuõđ jeeʹres vuuʹdi ââʹnnma nuʹtt ko kuåivâslääʹjj 47 § 4 momeeʹntest oudldet;</w:t>
          </w:r>
        </w:p>
        <w:p w14:paraId="1256570B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taarb mieʹldd väʹlddkååddlaž koordinattân da mieʹrrmeâldlaž mettkääʹvest le</w:t>
          </w:r>
          <w:r w:rsidRPr="00454C5D">
            <w:rPr>
              <w:szCs w:val="22"/>
              <w:lang w:val="sms-FI"/>
            </w:rPr>
            <w:t>ʹddi mäddkartt- leʹbe äimmsnimldõkvuâđ, koozz lie lââʹzztum certldõkpirstõssân ääiʹjtässʼsaž ǩiiddâlmjuâkk, põõrt di occum låppa vaaikteei kuåivâslååʹv cõgldõõzz di taarbla nõõm;</w:t>
          </w:r>
        </w:p>
        <w:p w14:paraId="15560E7A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teâttõõzz, kååʹtt âânn seʹst väʹlddkååddlaž koordinattân kuåivâsvuuʹd raaj</w:t>
          </w:r>
          <w:r w:rsidRPr="00454C5D">
            <w:rPr>
              <w:szCs w:val="22"/>
              <w:lang w:val="sms-FI"/>
            </w:rPr>
            <w:t>id, kuåivâsvuuʹd da tõõzz vuõiʹǧǧest rajjõõvvi vuuʹd ǩiiddâlmjuâǥǥ di kuåivâslååʹv cõgldõõzzid;</w:t>
          </w:r>
        </w:p>
        <w:p w14:paraId="21760AC1" w14:textId="77777777" w:rsidR="00496347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oocci veʹrǧǧtuõđštõõzz leʹbe kaupprekistervälddõõǥǥ;</w:t>
          </w:r>
        </w:p>
        <w:p w14:paraId="48875CF0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5) taarb mieʹldd ooudpeäʹlnn 23 §:st jurddum čiõlǥtõõzz; di</w:t>
          </w:r>
        </w:p>
        <w:p w14:paraId="0C054054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6) jeeʹres lååʹppveʹrǧǧneeʹǩǩ oudldem ääʹššm</w:t>
          </w:r>
          <w:r w:rsidRPr="00454C5D">
            <w:rPr>
              <w:szCs w:val="22"/>
              <w:lang w:val="sms-FI"/>
            </w:rPr>
            <w:t xml:space="preserve">eâldlaž tuʹmmstõõǥǥ tuʹmmjummuž vääras taarblaž meâlddõõzzid. </w:t>
          </w:r>
        </w:p>
        <w:p w14:paraId="40818186" w14:textId="77777777" w:rsidR="0097544E" w:rsidRPr="00454C5D" w:rsidRDefault="0097544E" w:rsidP="00237EE1">
          <w:pPr>
            <w:pStyle w:val="LLMomentinKohta"/>
            <w:rPr>
              <w:szCs w:val="22"/>
              <w:lang w:val="sms-FI"/>
            </w:rPr>
          </w:pPr>
        </w:p>
        <w:p w14:paraId="4352D58F" w14:textId="77777777" w:rsidR="00084B19" w:rsidRPr="00454C5D" w:rsidRDefault="005623B1" w:rsidP="00237EE1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25 §</w:t>
          </w:r>
        </w:p>
        <w:p w14:paraId="5BD7ADA8" w14:textId="77777777" w:rsidR="00084B19" w:rsidRPr="00454C5D" w:rsidRDefault="005623B1" w:rsidP="00237EE1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Kuåivâslååʹppooccmõõžž kuõskki aalminoorõõttmõš</w:t>
          </w:r>
        </w:p>
        <w:p w14:paraId="7C2DF6A5" w14:textId="77777777" w:rsidR="00084B19" w:rsidRPr="00454C5D" w:rsidRDefault="005623B1" w:rsidP="00237EE1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Kuåivâsveʹrǧǧneǩ âlgg tuõʹllʼjed påʹrddǩeeʹrj kuåivâslääʹjj 39 § 4 momeeʹntest jurddum noorõõttmõõžžâst. Påʹrddǩeeʹrj âlgg õhtteed lååʹpptu</w:t>
          </w:r>
          <w:r w:rsidRPr="00454C5D">
            <w:rPr>
              <w:szCs w:val="22"/>
              <w:lang w:val="sms-FI"/>
            </w:rPr>
            <w:t xml:space="preserve">ʹmmstõʹǩǩe. </w:t>
          </w:r>
        </w:p>
        <w:p w14:paraId="0A5C185F" w14:textId="77777777" w:rsidR="00084B19" w:rsidRPr="00454C5D" w:rsidRDefault="005623B1" w:rsidP="00237EE1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Noorõõttmõõžžâst âlgg teâđted lååʹppooccmõõžžâst teâđtummuž õhttvuõđâst. </w:t>
          </w:r>
        </w:p>
        <w:p w14:paraId="0A1FB4E1" w14:textId="77777777" w:rsidR="00084B19" w:rsidRPr="00454C5D" w:rsidRDefault="005623B1" w:rsidP="00237EE1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Noorõõttmõõžž vueiʹtet riâššâd ougglõsõhttvuõđin.</w:t>
          </w:r>
        </w:p>
        <w:p w14:paraId="7D6AD056" w14:textId="77777777" w:rsidR="00084B19" w:rsidRPr="00454C5D" w:rsidRDefault="00084B19" w:rsidP="00237EE1">
          <w:pPr>
            <w:pStyle w:val="LLNormaali"/>
            <w:rPr>
              <w:lang w:val="sms-FI" w:eastAsia="fi-FI"/>
            </w:rPr>
          </w:pPr>
        </w:p>
        <w:p w14:paraId="05C760B7" w14:textId="77777777" w:rsidR="00084B19" w:rsidRPr="00454C5D" w:rsidRDefault="005623B1" w:rsidP="00237EE1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26 §</w:t>
          </w:r>
        </w:p>
        <w:p w14:paraId="4CD60E7E" w14:textId="77777777" w:rsidR="00084B19" w:rsidRPr="00454C5D" w:rsidRDefault="005623B1" w:rsidP="00237EE1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Lååʹpptuʹmmstõõǥǥ meâlddõskaart siiskõs</w:t>
          </w:r>
        </w:p>
        <w:p w14:paraId="4AF6D296" w14:textId="77777777" w:rsidR="00084B19" w:rsidRPr="00454C5D" w:rsidRDefault="005623B1" w:rsidP="00237EE1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Kaartâst, koon õhtteet kuåivâslååʹv kuõskki tuʹmmstõʹǩǩe, âʹlǧǧe pueʹtted</w:t>
          </w:r>
          <w:r w:rsidRPr="00454C5D">
            <w:rPr>
              <w:szCs w:val="22"/>
              <w:lang w:val="sms-FI"/>
            </w:rPr>
            <w:t xml:space="preserve"> õlmmsa:</w:t>
          </w:r>
        </w:p>
        <w:p w14:paraId="79F9A406" w14:textId="77777777" w:rsidR="0011765A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äävroggõõzz loopplaž roggõõzz raaj;</w:t>
          </w:r>
        </w:p>
        <w:p w14:paraId="79166AB8" w14:textId="77777777" w:rsidR="0011765A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teâđast leʹddi mäddvuâlaž roggõõzzi vaaiktõsvuuʹd raaj projisõsttum mäddoolâžkaʹrtte;</w:t>
          </w:r>
        </w:p>
        <w:p w14:paraId="6C090E73" w14:textId="77777777" w:rsidR="0011765A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čårrǩeäʹdǧǧ- da mäddnoorrâmvuuʹd;</w:t>
          </w:r>
        </w:p>
        <w:p w14:paraId="327C4A7D" w14:textId="77777777" w:rsidR="0011765A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regsmâʹttemvuõddâsääuʹd;</w:t>
          </w:r>
        </w:p>
        <w:p w14:paraId="654268DC" w14:textId="77777777" w:rsidR="0011765A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5) čaaʹʒʒivaaldšummuž jäʹrjstõõllmõõžž, </w:t>
          </w:r>
          <w:r w:rsidRPr="00454C5D">
            <w:rPr>
              <w:szCs w:val="22"/>
              <w:lang w:val="sms-FI"/>
            </w:rPr>
            <w:t>čaaʹʒʒiǩiõttʼtõõllma da -ruõkkmõʹšše õhttneei ääuʹd;</w:t>
          </w:r>
        </w:p>
        <w:p w14:paraId="3FBDBCC1" w14:textId="77777777" w:rsidR="0011765A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6) muõrisuejjvuuʹd;</w:t>
          </w:r>
        </w:p>
        <w:p w14:paraId="6CFF031D" w14:textId="77777777" w:rsidR="0011765A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7) põõrti da rajlmi sâjjõs määdd âʹlnn;</w:t>
          </w:r>
        </w:p>
        <w:p w14:paraId="0E2768EC" w14:textId="77777777" w:rsidR="0011765A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8) ruõkkâmleʹttvuuʹd, ruõkkâm- da huâllamvuuʹd da paacctemaaunâsruâkksââʹj;</w:t>
          </w:r>
        </w:p>
        <w:p w14:paraId="18F0E31A" w14:textId="77777777" w:rsidR="0011765A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9) liâdggjueʹǩǩem-, saaǥǥtem-, paakkeem- da čuõvtemriâžldõõǥǥ;</w:t>
          </w:r>
        </w:p>
        <w:p w14:paraId="6C452D37" w14:textId="77777777" w:rsidR="0011765A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10) </w:t>
          </w:r>
          <w:r w:rsidRPr="00454C5D">
            <w:rPr>
              <w:szCs w:val="22"/>
              <w:lang w:val="sms-FI"/>
            </w:rPr>
            <w:t xml:space="preserve">pååssnji sâjjõs; di </w:t>
          </w:r>
        </w:p>
        <w:p w14:paraId="34E48FD7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11) jååʹttemčuõkku.</w:t>
          </w:r>
        </w:p>
        <w:p w14:paraId="3F6F047F" w14:textId="77777777" w:rsidR="00237EE1" w:rsidRPr="00454C5D" w:rsidRDefault="00237EE1" w:rsidP="00237EE1">
          <w:pPr>
            <w:pStyle w:val="LLNormaali"/>
            <w:rPr>
              <w:lang w:val="sms-FI"/>
            </w:rPr>
          </w:pPr>
        </w:p>
        <w:p w14:paraId="210C4A5D" w14:textId="77777777" w:rsidR="00084B19" w:rsidRPr="00454C5D" w:rsidRDefault="005623B1" w:rsidP="00237EE1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27 §</w:t>
          </w:r>
        </w:p>
        <w:p w14:paraId="6F8D9D89" w14:textId="77777777" w:rsidR="00084B19" w:rsidRPr="00454C5D" w:rsidRDefault="005623B1" w:rsidP="00237EE1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Kuåivâsvuʹvddlåʹnstemlååʹv kuõskki ooccmõš</w:t>
          </w:r>
        </w:p>
        <w:p w14:paraId="26E1831D" w14:textId="77777777" w:rsidR="00084B19" w:rsidRPr="00454C5D" w:rsidRDefault="005623B1" w:rsidP="00237EE1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Kuåivâsvuʹvddlåʹnstemlååʹv kuõskki ooccmõõžžâst âlgg puʹhtted ouʹdde 22 §:st šiõttuum teâđaid leʹbe kopio miõttum kuåivâslååʹvest.</w:t>
          </w:r>
        </w:p>
        <w:p w14:paraId="346FAA34" w14:textId="77777777" w:rsidR="00084B19" w:rsidRPr="00454C5D" w:rsidRDefault="005623B1" w:rsidP="00237EE1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Kuåivâshaʹŋǩǩõõzz aalmilaž taarb ka</w:t>
          </w:r>
          <w:r w:rsidRPr="00454C5D">
            <w:rPr>
              <w:szCs w:val="22"/>
              <w:lang w:val="sms-FI"/>
            </w:rPr>
            <w:t>iʹbbjõõzz ärvvtõõllâm diõtt ooccmõõžžâst âlgg seʹlvvted kuåivâshaʹŋǩǩõõzz vuʹvdd- da pääiklažekonoomlaž vaaiktõõzzid, reâuǥlažvuõttvaaiktõõzzid di õhttsažkååʹdd aaunâshuõllu õhttneei aaʹššid.</w:t>
          </w:r>
        </w:p>
        <w:p w14:paraId="3AE16F59" w14:textId="77777777" w:rsidR="00084B19" w:rsidRPr="00454C5D" w:rsidRDefault="00084B19" w:rsidP="00237EE1">
          <w:pPr>
            <w:pStyle w:val="LLNormaali"/>
            <w:rPr>
              <w:lang w:val="sms-FI" w:eastAsia="fi-FI"/>
            </w:rPr>
          </w:pPr>
        </w:p>
        <w:p w14:paraId="757976BB" w14:textId="77777777" w:rsidR="00084B19" w:rsidRPr="00454C5D" w:rsidRDefault="005623B1" w:rsidP="00237EE1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28 §</w:t>
          </w:r>
        </w:p>
        <w:p w14:paraId="4FCCD620" w14:textId="77777777" w:rsidR="00084B19" w:rsidRPr="00454C5D" w:rsidRDefault="005623B1" w:rsidP="00237EE1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Kuåivâsvuʹvddlåʹnstemlååʹv juätkkääiʹj kuõskki ooccmõš</w:t>
          </w:r>
        </w:p>
        <w:p w14:paraId="003F5C93" w14:textId="77777777" w:rsidR="00084B19" w:rsidRPr="00454C5D" w:rsidRDefault="005623B1" w:rsidP="00237EE1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Tõn</w:t>
          </w:r>
          <w:r w:rsidRPr="00454C5D">
            <w:rPr>
              <w:szCs w:val="22"/>
              <w:lang w:val="sms-FI"/>
            </w:rPr>
            <w:t xml:space="preserve"> lââʹssen, mâid kuåivâslääʹjj 71 § 2 momeeʹntest šiõtteet, kuåivâsvuʹvddlåʹnstemlååʹv viõǥǥâståårrmõõžž juätkkmõõžž kuõskki ooccmõõžžâst âlgg seʹlvvted, što oudldõõzz kuåivâslååʹv viõǥǥâståårrmõõžž juätkkmõʹšše kuåivâslääʹjj 63 § meâldlânji käunnʼje. Ooccm</w:t>
          </w:r>
          <w:r w:rsidRPr="00454C5D">
            <w:rPr>
              <w:szCs w:val="22"/>
              <w:lang w:val="sms-FI"/>
            </w:rPr>
            <w:t>õõžžâst âlgg jeärtõõllâd haaʹluum juätkkääiʹj, jõs juätk jeät occu meäʹrteʹmes ääiǥas.</w:t>
          </w:r>
        </w:p>
        <w:p w14:paraId="19CF29CE" w14:textId="77777777" w:rsidR="00084B19" w:rsidRPr="00454C5D" w:rsidRDefault="00084B19" w:rsidP="00237EE1">
          <w:pPr>
            <w:pStyle w:val="LLNormaali"/>
            <w:rPr>
              <w:lang w:val="sms-FI" w:eastAsia="fi-FI"/>
            </w:rPr>
          </w:pPr>
        </w:p>
        <w:p w14:paraId="3B83725E" w14:textId="77777777" w:rsidR="00084B19" w:rsidRPr="00454C5D" w:rsidRDefault="005623B1" w:rsidP="00237EE1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29 §</w:t>
          </w:r>
        </w:p>
        <w:p w14:paraId="3CC760A3" w14:textId="77777777" w:rsidR="00084B19" w:rsidRPr="00454C5D" w:rsidRDefault="005623B1" w:rsidP="00237EE1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Kuåivâs-staanvuõttlååʹppooccmõš</w:t>
          </w:r>
        </w:p>
        <w:p w14:paraId="47D32D1F" w14:textId="77777777" w:rsidR="00084B19" w:rsidRPr="00454C5D" w:rsidRDefault="005623B1" w:rsidP="00237EE1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Tõn lââʹssen, mâid kuåivâslääʹjj 122 §:st šiõtteet, kuåivâs-staanvuõttlååʹppooccmõõžžâst âlgg puʹhtted ouʹdde:</w:t>
          </w:r>
        </w:p>
        <w:p w14:paraId="0B76EB49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1) oocci nõõm, </w:t>
          </w:r>
          <w:r w:rsidRPr="00454C5D">
            <w:rPr>
              <w:szCs w:val="22"/>
              <w:lang w:val="sms-FI"/>
            </w:rPr>
            <w:t>õhttvuõtt-teâđaid da dommpääiʹǩ;</w:t>
          </w:r>
        </w:p>
        <w:p w14:paraId="6C2D0E02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oocci kaupprekistervälddõõǥǥ leʹbe veʹrǧǧtuõđštõõzz;</w:t>
          </w:r>
        </w:p>
        <w:p w14:paraId="177F4F4D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teâđaid tååimain, koid vueʹllhaʹŋǩǩeei veʹǩǩe čõõđ;</w:t>
          </w:r>
        </w:p>
        <w:p w14:paraId="0A11F818" w14:textId="77777777" w:rsidR="00084B19" w:rsidRPr="00454C5D" w:rsidRDefault="005623B1" w:rsidP="00237EE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kuåivvâz raajjmõõžž plaanuum äiʹǧǧtaaul.</w:t>
          </w:r>
        </w:p>
        <w:p w14:paraId="6E677041" w14:textId="77777777" w:rsidR="00C84C39" w:rsidRPr="00454C5D" w:rsidRDefault="00C84C39" w:rsidP="00237EE1">
          <w:pPr>
            <w:pStyle w:val="LLNormaali"/>
            <w:rPr>
              <w:lang w:val="sms-FI" w:eastAsia="fi-FI"/>
            </w:rPr>
          </w:pPr>
        </w:p>
        <w:p w14:paraId="114A6F05" w14:textId="77777777" w:rsidR="00DC6AF4" w:rsidRPr="00454C5D" w:rsidRDefault="00DC6AF4" w:rsidP="00237EE1">
          <w:pPr>
            <w:pStyle w:val="LLNormaali"/>
            <w:rPr>
              <w:lang w:val="sms-FI" w:eastAsia="fi-FI"/>
            </w:rPr>
          </w:pPr>
        </w:p>
        <w:p w14:paraId="6F91BA9A" w14:textId="77777777" w:rsidR="00084B19" w:rsidRPr="00454C5D" w:rsidRDefault="005623B1" w:rsidP="00237EE1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30 §</w:t>
          </w:r>
        </w:p>
        <w:p w14:paraId="44B09118" w14:textId="77777777" w:rsidR="00084B19" w:rsidRPr="00454C5D" w:rsidRDefault="005623B1" w:rsidP="00237EE1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Kåʹlltåiddamlååʹppooccmõš</w:t>
          </w:r>
        </w:p>
        <w:p w14:paraId="44BB15F8" w14:textId="77777777" w:rsidR="00084B19" w:rsidRPr="00454C5D" w:rsidRDefault="005623B1" w:rsidP="00237EE1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Tõn lââʹssen, mâid kuåivâslääʹjj 34</w:t>
          </w:r>
          <w:r w:rsidRPr="00454C5D">
            <w:rPr>
              <w:szCs w:val="22"/>
              <w:lang w:val="sms-FI"/>
            </w:rPr>
            <w:t xml:space="preserve"> §:st šiõtteet, kåʹlltåiddamlååʹppooccmõõžžâst âlgg puʹhtted ouʹdde:</w:t>
          </w:r>
        </w:p>
        <w:p w14:paraId="5846932C" w14:textId="77777777" w:rsidR="00084B19" w:rsidRPr="00454C5D" w:rsidRDefault="005623B1" w:rsidP="003B3CC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oocci nõõm, õhttvuõtt-teâđaid da dommpääiʹǩ;</w:t>
          </w:r>
        </w:p>
        <w:p w14:paraId="2688F526" w14:textId="77777777" w:rsidR="00084B19" w:rsidRPr="00454C5D" w:rsidRDefault="005623B1" w:rsidP="003B3CC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occum kåʹlltåiddamvuuʹd jânnamtiõđlaž sâjjõõzz kååʹdd tääʹrǩesvuõđin;</w:t>
          </w:r>
        </w:p>
        <w:p w14:paraId="6F317770" w14:textId="77777777" w:rsidR="00084B19" w:rsidRPr="00454C5D" w:rsidRDefault="005623B1" w:rsidP="003B3CC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kåʹlltåiddamvuuʹd vuʹvddšorradvuõđ uuʹccmõsân 0,1 hehtaar tääʹr</w:t>
          </w:r>
          <w:r w:rsidRPr="00454C5D">
            <w:rPr>
              <w:szCs w:val="22"/>
              <w:lang w:val="sms-FI"/>
            </w:rPr>
            <w:t>ǩesvuõđin;</w:t>
          </w:r>
        </w:p>
        <w:p w14:paraId="57BFEC36" w14:textId="77777777" w:rsidR="00D65A71" w:rsidRPr="00454C5D" w:rsidRDefault="005623B1" w:rsidP="003B3CC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toiʹmmjummuž kvalitetta da veeidasvuõʹtte šiõttuum čiõlǥtõõzz tõʹst, mäʹhtt luâđ määŋghämmsažvuõtt lij valddum lokku toiʹmmjummuž plaanummšest;</w:t>
          </w:r>
        </w:p>
        <w:p w14:paraId="78D5BC70" w14:textId="77777777" w:rsidR="00ED3D20" w:rsidRPr="00454C5D" w:rsidRDefault="005623B1" w:rsidP="003B3CC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5) čiõlǥtõõzz tåiddamnallšem kååʹll ooccâm da ruõkkâm</w:t>
          </w:r>
          <w:r w:rsidRPr="00454C5D">
            <w:rPr>
              <w:szCs w:val="22"/>
              <w:lang w:val="sms-FI"/>
            </w:rPr>
            <w:t xml:space="preserve"> kuõskki tååimai meäʹrest, kvaliteeʹttest da äiʹǧǧtaaulâst; </w:t>
          </w:r>
        </w:p>
        <w:p w14:paraId="3AAB1950" w14:textId="77777777" w:rsidR="00084B19" w:rsidRPr="00454C5D" w:rsidRDefault="005623B1" w:rsidP="003B3CC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6) vuâđđeei čiõlǥtõõzz ooudpeäʹlnn 11 §:st jurddum kåʹlltåiddmõõžž mâʹŋŋtååimain;</w:t>
          </w:r>
        </w:p>
        <w:p w14:paraId="50F6D905" w14:textId="77777777" w:rsidR="00084B19" w:rsidRPr="00454C5D" w:rsidRDefault="005623B1" w:rsidP="003B3CC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7) vueiʹvvääššlaž teâđaid suõjjlummuž peäʹlnn miârkteei luâtt- da kåʹlltåiddamkulttuuräärvain di čiõlǥtõõzz kåʹll</w:t>
          </w:r>
          <w:r w:rsidRPr="00454C5D">
            <w:rPr>
              <w:szCs w:val="22"/>
              <w:lang w:val="sms-FI"/>
            </w:rPr>
            <w:t>tåiddmõõžž vueiʹtlvaž vaaiktõõzzin tõid da häittvaaiktõõzzi ǩieʹppummšest;</w:t>
          </w:r>
        </w:p>
        <w:p w14:paraId="28F06F2F" w14:textId="77777777" w:rsidR="00084B19" w:rsidRPr="00454C5D" w:rsidRDefault="005623B1" w:rsidP="003B3CC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8) čiõlǥtõõzz tõʹst, mäʹhtt leät jorddam jååʹtted kåʹlltåiddamvoudda;</w:t>
          </w:r>
        </w:p>
        <w:p w14:paraId="2AE613CD" w14:textId="77777777" w:rsidR="00A063BE" w:rsidRPr="00454C5D" w:rsidRDefault="005623B1" w:rsidP="003B3CC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9) čiõlǥtõõzz kåʹlltåiddamvoudda plaanuum kõskkpoddsaž rajlmin;</w:t>
          </w:r>
        </w:p>
        <w:p w14:paraId="57925C03" w14:textId="77777777" w:rsidR="00A970A1" w:rsidRPr="00454C5D" w:rsidRDefault="005623B1" w:rsidP="00D65A7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10) oocci eʹtǩǩõõzz kåʹlltåiddamvuuʹd nõmmân.</w:t>
          </w:r>
        </w:p>
        <w:p w14:paraId="24E0D64D" w14:textId="77777777" w:rsidR="003B0F96" w:rsidRPr="00454C5D" w:rsidRDefault="005623B1" w:rsidP="00054257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J</w:t>
          </w:r>
          <w:r w:rsidRPr="00454C5D">
            <w:rPr>
              <w:szCs w:val="22"/>
              <w:lang w:val="sms-FI"/>
            </w:rPr>
            <w:t xml:space="preserve">õs kåʹlltåiddamlååʹppooccmõõžž vueʹlnn åårrai vuʹvdd lij säʹmmlai dommvuuʹdest, leʹbe jõs haʹŋǩǩõs lij säʹmmlai dommvuuʹd åålǥpeäʹlnn, leâša ooccmõõžž meâldlaž toiʹmmjummšest lij jõnn miârktõs säʹmmlai vuõiggâdvuõđi peäʹlnn alggmeeran, âlgg tuejjeed pååđ- </w:t>
          </w:r>
          <w:r w:rsidRPr="00454C5D">
            <w:rPr>
              <w:szCs w:val="22"/>
              <w:lang w:val="sms-FI"/>
            </w:rPr>
            <w:t>kuåivâslääʹjj 34 § 4 momeeʹnt meâldlaž čiõlǥtõõzz, kååʹtt âânn seʹst kuåivâslääʹjj 34 § 4 momeeʹnt 3 pääiʹǩ juʹrddem teâđaid vuuʹd ââʹnnmest da miârktõõzzâst vuuʹd sääʹmkulttuuʹre kuulli puäʒʒhoiddu, mieʹcstummša, kueʹllšeellmõʹšše, noorummša leʹbe sääʹmǩi</w:t>
          </w:r>
          <w:r w:rsidRPr="00454C5D">
            <w:rPr>
              <w:szCs w:val="22"/>
              <w:lang w:val="sms-FI"/>
            </w:rPr>
            <w:t>õtt-tuõjju da vuâđđtõllum ärvvtõõllmõõžž ooccmõõžž meâldlaž toiʹmmjummuž vaaiktõõzzin ooudpeäʹlnn peäggtum sääʹmkulttuur vueʹss-suõʹrjid õhttu, di õõutâst kuåivâslääʹjj 34 § 4 momeeʹnt 2 pääiʹǩest jurddum vuuʹd jeeʹres vaʹstteei looʹvi- di vuuʹd jeeʹres ââ</w:t>
          </w:r>
          <w:r w:rsidRPr="00454C5D">
            <w:rPr>
              <w:szCs w:val="22"/>
              <w:lang w:val="sms-FI"/>
            </w:rPr>
            <w:t>ʹnnemhaaʹmivuiʹm. Ärvvtõõllmõõžžâst âlgg puʹhtted ouʹdde, mõõzz da koʹst haʹŋǩǩuum teâđaid oocci ärvvtõõllmõš vuâđđââvv. Čiõlǥtõs âlgg ââʹnned seʹst kuåivâslääʹjj 34 § 3 momeeʹnt 5 pääiʹǩest jurddum vuâđđtõllum ärvvtõõllmõõžž tõʹst, vueiʹtet-a kõõččmõõžžâs</w:t>
          </w:r>
          <w:r w:rsidRPr="00454C5D">
            <w:rPr>
              <w:szCs w:val="22"/>
              <w:lang w:val="sms-FI"/>
            </w:rPr>
            <w:t xml:space="preserve">t åårrai vuuʹdest lååʹv miõttmõõžžâst huõlǩani õinn tuõʹllʼjed da oouʹdeed sääʹmkulttuur di harjjted säʹmmlai äʹrbbvuõđlaž jieʹllemvuõʹjjid. </w:t>
          </w:r>
        </w:p>
        <w:p w14:paraId="608A216F" w14:textId="77777777" w:rsidR="00084B19" w:rsidRPr="00454C5D" w:rsidRDefault="005623B1" w:rsidP="003B3CCB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Ooudpeäʹlnn 2 momeeʹnt juʹrddem ärvvtõõllmõõžžâst âlgg väʹldded lokku:</w:t>
          </w:r>
        </w:p>
        <w:p w14:paraId="2E319AE2" w14:textId="2D73D2DA" w:rsidR="00517237" w:rsidRPr="00454C5D" w:rsidRDefault="005623B1" w:rsidP="0071023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1) ooudpeäʹlnn 1 </w:t>
          </w:r>
          <w:r w:rsidR="00271796">
            <w:rPr>
              <w:szCs w:val="22"/>
              <w:lang w:val="sms-FI"/>
            </w:rPr>
            <w:t>momeeʹnt</w:t>
          </w:r>
          <w:r w:rsidRPr="00454C5D">
            <w:rPr>
              <w:szCs w:val="22"/>
              <w:lang w:val="sms-FI"/>
            </w:rPr>
            <w:t xml:space="preserve"> vueʹllpääiʹǩin 2–7 jurddum teâđaid;</w:t>
          </w:r>
        </w:p>
        <w:p w14:paraId="400F97BC" w14:textId="77777777" w:rsidR="00501590" w:rsidRPr="00454C5D" w:rsidRDefault="005623B1" w:rsidP="00501590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vuuʹdest da vuõiʹǧǧest tõn ââlda leʹddi puõccui palggâmvuuʹdid da jååʹttemǩeäinaid di jeeʹres puäʒʒhååid rajjsid da puäʒʒhoiddu muđoi tääʹrǩes vuuʹdid;</w:t>
          </w:r>
        </w:p>
        <w:p w14:paraId="313CD3A6" w14:textId="77777777" w:rsidR="00012316" w:rsidRPr="00454C5D" w:rsidRDefault="005623B1" w:rsidP="00FC33B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3) voudda da vuõiʹǧǧest tõn õõldâsvuõʹtte ohjjõõvvi maatkčummuž </w:t>
          </w:r>
          <w:r w:rsidRPr="00454C5D">
            <w:rPr>
              <w:szCs w:val="22"/>
              <w:lang w:val="sms-FI"/>
            </w:rPr>
            <w:t>da meäʹcctääl di jeeʹres teâđast leʹddi vuuʹd kueʹrmteei vuuʹd ââʹnnemnaaʹlid; di</w:t>
          </w:r>
        </w:p>
        <w:p w14:paraId="059064AB" w14:textId="77777777" w:rsidR="00012316" w:rsidRPr="00454C5D" w:rsidRDefault="005623B1" w:rsidP="00DB1AB6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vueiʹttemvuõđ da kuånstid hääitai jaukkummša leʹbe tõi ǩieʹppummša.</w:t>
          </w:r>
        </w:p>
        <w:p w14:paraId="0F72B40A" w14:textId="77777777" w:rsidR="000F4516" w:rsidRPr="00454C5D" w:rsidRDefault="000F4516" w:rsidP="003B3CCB">
          <w:pPr>
            <w:pStyle w:val="LLNormaali"/>
            <w:rPr>
              <w:lang w:val="sms-FI"/>
            </w:rPr>
          </w:pPr>
        </w:p>
        <w:p w14:paraId="3E7194C9" w14:textId="77777777" w:rsidR="00084B19" w:rsidRPr="00454C5D" w:rsidRDefault="005623B1" w:rsidP="003B3CCB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31 §</w:t>
          </w:r>
        </w:p>
        <w:p w14:paraId="2665C2DB" w14:textId="77777777" w:rsidR="00084B19" w:rsidRPr="00454C5D" w:rsidRDefault="005623B1" w:rsidP="003B3CCB">
          <w:pPr>
            <w:pStyle w:val="LLPykalanOtsikko"/>
            <w:rPr>
              <w:lang w:val="sms-FI"/>
            </w:rPr>
          </w:pPr>
          <w:r w:rsidRPr="00454C5D">
            <w:rPr>
              <w:i w:val="0"/>
              <w:szCs w:val="22"/>
              <w:lang w:val="sms-FI"/>
            </w:rPr>
            <w:t>Kåʹlltåiddamlååʹppooccmõõžž meâlddõõzz</w:t>
          </w:r>
        </w:p>
        <w:p w14:paraId="28F10B40" w14:textId="77777777" w:rsidR="00084B19" w:rsidRPr="00454C5D" w:rsidRDefault="005623B1" w:rsidP="003B3CCB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Tõn lââʹssen, mâid kuåivâslääʹjj 34 §:st šiõtteet, kåʹlltå</w:t>
          </w:r>
          <w:r w:rsidRPr="00454C5D">
            <w:rPr>
              <w:szCs w:val="22"/>
              <w:lang w:val="sms-FI"/>
            </w:rPr>
            <w:t>iddamlååʹppooccmõʹšše âlgg õhtteed:</w:t>
          </w:r>
        </w:p>
        <w:p w14:paraId="424958DD" w14:textId="77777777" w:rsidR="00084B19" w:rsidRPr="00454C5D" w:rsidRDefault="005623B1" w:rsidP="003B3CC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aalmilaž tääʹzz kaart, kååʹtt čuäʹjat ooccmõõžž vueʹlnn åårrai vuuʹd sâjjõõzz;</w:t>
          </w:r>
        </w:p>
        <w:p w14:paraId="12E2DC1F" w14:textId="77777777" w:rsidR="00084B19" w:rsidRPr="00454C5D" w:rsidRDefault="005623B1" w:rsidP="003B3CC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teâttõõzz, kååʹtt âânn seʹst väʹlddkååddlaž koordinattân kåʹlltåiddamvuuʹdi raajid da kåʹlltåiddmõõžž cõgldõõzzid; di</w:t>
          </w:r>
        </w:p>
        <w:p w14:paraId="24234FD4" w14:textId="77777777" w:rsidR="00084B19" w:rsidRPr="00454C5D" w:rsidRDefault="005623B1" w:rsidP="0071023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oocci veʹrǧǧtu</w:t>
          </w:r>
          <w:r w:rsidRPr="00454C5D">
            <w:rPr>
              <w:szCs w:val="22"/>
              <w:lang w:val="sms-FI"/>
            </w:rPr>
            <w:t xml:space="preserve">õđštõõzz leʹbe kaupprekistervälddõõǥǥ. </w:t>
          </w:r>
        </w:p>
        <w:p w14:paraId="79BA4530" w14:textId="77777777" w:rsidR="00084B19" w:rsidRPr="00454C5D" w:rsidRDefault="00084B19" w:rsidP="003B3CCB">
          <w:pPr>
            <w:pStyle w:val="LLNormaali"/>
            <w:rPr>
              <w:lang w:val="sms-FI" w:eastAsia="fi-FI"/>
            </w:rPr>
          </w:pPr>
        </w:p>
        <w:p w14:paraId="79FD4615" w14:textId="77777777" w:rsidR="00084B19" w:rsidRPr="00454C5D" w:rsidRDefault="005623B1" w:rsidP="003B3CCB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32 §</w:t>
          </w:r>
        </w:p>
        <w:p w14:paraId="04769961" w14:textId="77777777" w:rsidR="00084B19" w:rsidRPr="00454C5D" w:rsidRDefault="005623B1" w:rsidP="003B3CCB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Õhttsaž vuuʹdid kuõskki ooccmõõžž</w:t>
          </w:r>
        </w:p>
        <w:p w14:paraId="54E6DA8E" w14:textId="77777777" w:rsidR="00084B19" w:rsidRPr="00454C5D" w:rsidRDefault="005623B1" w:rsidP="003B3CCB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Jõs kuåivâslääʹjj 34 § meâldlaž ooccmõš kuâskk õhttsažvuʹvddlääʹjjest (758/1989) jurddum õhttsaž vuuʹd leʹbe õhttsažmeäʹcclääʹjjest (109/2003) jurddum õhttsažmieʹcc</w:t>
          </w:r>
          <w:r w:rsidRPr="00454C5D">
            <w:rPr>
              <w:szCs w:val="22"/>
              <w:lang w:val="sms-FI"/>
            </w:rPr>
            <w:t xml:space="preserve">, ooccmõʹšše âlgg õhtteed nåkam čiõlǥtõõzz, koon taarbšet teâttanouddmõõžž tååimtem diõtt õhttsaž vuuʹd leʹbe õhttsažmieʹcc vueʹsspieʹllkådda. </w:t>
          </w:r>
        </w:p>
        <w:p w14:paraId="375B5BE5" w14:textId="77777777" w:rsidR="00084B19" w:rsidRPr="00454C5D" w:rsidRDefault="00084B19" w:rsidP="003B3CCB">
          <w:pPr>
            <w:pStyle w:val="LLNormaali"/>
            <w:rPr>
              <w:lang w:val="sms-FI" w:eastAsia="fi-FI"/>
            </w:rPr>
          </w:pPr>
        </w:p>
        <w:p w14:paraId="46E11FA8" w14:textId="77777777" w:rsidR="00084B19" w:rsidRPr="00454C5D" w:rsidRDefault="005623B1" w:rsidP="003B3CCB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33 §</w:t>
          </w:r>
        </w:p>
        <w:p w14:paraId="4588441A" w14:textId="77777777" w:rsidR="00084B19" w:rsidRPr="00454C5D" w:rsidRDefault="005623B1" w:rsidP="003B3CCB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Ooccmõšteâđai õõlmâsvuõtt</w:t>
          </w:r>
        </w:p>
        <w:p w14:paraId="17A96BA5" w14:textId="77777777" w:rsidR="00084B19" w:rsidRPr="00454C5D" w:rsidRDefault="005623B1" w:rsidP="003B3CCB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Lååʹv oocci âlgg iʹlmmted lååʹppooccmõõžž tååimtummuž õhttvuõđâst vuâđđtõllum fi</w:t>
          </w:r>
          <w:r w:rsidRPr="00454C5D">
            <w:rPr>
              <w:szCs w:val="22"/>
              <w:lang w:val="sms-FI"/>
            </w:rPr>
            <w:t>ʹttjõõzzâs tõʹst, mâin vueʹzzin lååʹppooccmõš leʹbe tõn meâlddõõzz âʹnne seʹst veʹrǧǧniiʹǩǩi toiʹmmjummuž õõlmâsvuõđâst uvddum lääʹjj (621/1999) leʹbe jeeʹres lääʹjjšiõttummuž mieʹldd teâđaid, koid ââʹnet peittast.</w:t>
          </w:r>
        </w:p>
        <w:p w14:paraId="59935662" w14:textId="77777777" w:rsidR="00084B19" w:rsidRPr="00454C5D" w:rsidRDefault="005623B1" w:rsidP="003B3CCB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Oocci âlgg vuäittmõõžži mieʹldd tååimted </w:t>
          </w:r>
          <w:r w:rsidRPr="00454C5D">
            <w:rPr>
              <w:szCs w:val="22"/>
              <w:lang w:val="sms-FI"/>
            </w:rPr>
            <w:t>ooccmõõžž õhttvuõđâst takailuânddsaž õʹhtteǩeässmõõžž 1 momeeʹntest jurddum ooccmõõžž teâđain, koid vueiʹtet puʹhtted ouʹdde aalmja.</w:t>
          </w:r>
        </w:p>
        <w:p w14:paraId="0465C559" w14:textId="77777777" w:rsidR="00084B19" w:rsidRPr="00454C5D" w:rsidRDefault="00084B19" w:rsidP="003B3CCB">
          <w:pPr>
            <w:pStyle w:val="LLNormaali"/>
            <w:rPr>
              <w:lang w:val="sms-FI" w:eastAsia="fi-FI"/>
            </w:rPr>
          </w:pPr>
        </w:p>
        <w:p w14:paraId="4F508F58" w14:textId="77777777" w:rsidR="00084B19" w:rsidRPr="00454C5D" w:rsidRDefault="005623B1" w:rsidP="003B3CCB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34 §</w:t>
          </w:r>
        </w:p>
        <w:p w14:paraId="6097FCA8" w14:textId="77777777" w:rsidR="00084B19" w:rsidRPr="00454C5D" w:rsidRDefault="005623B1" w:rsidP="003B3CCB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Ciâlkâlm lååʹppooccmõõžžâst</w:t>
          </w:r>
        </w:p>
        <w:p w14:paraId="41C4A321" w14:textId="77777777" w:rsidR="00084B19" w:rsidRPr="00454C5D" w:rsidRDefault="005623B1" w:rsidP="003B3CCB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Tõn lââʹssen, mâid kuåivâslääʹjj 37 §:st šiõtteet, lååʹppveʹrǧǧneǩ</w:t>
          </w:r>
          <w:r w:rsidRPr="00454C5D">
            <w:rPr>
              <w:szCs w:val="22"/>
              <w:lang w:val="sms-FI"/>
            </w:rPr>
            <w:t xml:space="preserve"> âlgg raukkâd malmmooccâmlååʹv, kuåivâslååʹv da kåʹlltåiddamlååʹv kuõskki ooccmõõžžâst ciâlkâlm:</w:t>
          </w:r>
        </w:p>
        <w:p w14:paraId="2FB30A9F" w14:textId="77777777" w:rsidR="00084B19" w:rsidRPr="00454C5D" w:rsidRDefault="005623B1" w:rsidP="003B3CC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Raajjvärddjemstroiʹttlest, ko ooccmõõžž meâldlaž toiʹmmjummuž lij mieʹrren harjjted raajjvuuʹdest;</w:t>
          </w:r>
        </w:p>
        <w:p w14:paraId="02AB433E" w14:textId="77777777" w:rsidR="00084B19" w:rsidRPr="00454C5D" w:rsidRDefault="005623B1" w:rsidP="003B3CC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Väʹlddouddkååʹddest, ko ooccmõõžž meâldlaž toiʹmmjummu</w:t>
          </w:r>
          <w:r w:rsidRPr="00454C5D">
            <w:rPr>
              <w:szCs w:val="22"/>
              <w:lang w:val="sms-FI"/>
            </w:rPr>
            <w:t>ž lij mieʹrren harjjted Lääʹddjânnam vuʹvddčaaʹʒʒin leʹbe peälštemviõǥǥi ââʹnnmest leʹddi vuuʹd õõldâsvuõđâst; di</w:t>
          </w:r>
        </w:p>
        <w:p w14:paraId="7F3F4DF4" w14:textId="77777777" w:rsidR="00084B19" w:rsidRPr="00454C5D" w:rsidRDefault="005623B1" w:rsidP="003B3CCB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Museokonttrest, ko tuâlʼjõžmošttlääʹjj (295/1963) suåvldummuž taarbšet seʹlvvted.</w:t>
          </w:r>
        </w:p>
        <w:p w14:paraId="3A9E7ED5" w14:textId="77777777" w:rsidR="00084B19" w:rsidRPr="00454C5D" w:rsidRDefault="00084B19" w:rsidP="003B3CCB">
          <w:pPr>
            <w:pStyle w:val="LLNormaali"/>
            <w:rPr>
              <w:lang w:val="sms-FI" w:eastAsia="fi-FI"/>
            </w:rPr>
          </w:pPr>
        </w:p>
        <w:p w14:paraId="6D747F3A" w14:textId="77777777" w:rsidR="00084B19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35 §</w:t>
          </w:r>
        </w:p>
        <w:p w14:paraId="2941C9B6" w14:textId="77777777" w:rsidR="00084B19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Lååʹppooccmõõžžâst kuultummuš</w:t>
          </w:r>
        </w:p>
        <w:p w14:paraId="5BE4057C" w14:textId="4F6CC7D7" w:rsidR="00084B19" w:rsidRPr="00454C5D" w:rsidRDefault="005623B1" w:rsidP="0078170F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Kuåivâslääʹjj 40 §:st</w:t>
          </w:r>
          <w:r w:rsidRPr="00454C5D">
            <w:rPr>
              <w:szCs w:val="22"/>
              <w:lang w:val="sms-FI"/>
            </w:rPr>
            <w:t xml:space="preserve"> jurddum kuultõõzzâst âʹlǧǧe pueʹ</w:t>
          </w:r>
          <w:r w:rsidR="00271796">
            <w:rPr>
              <w:szCs w:val="22"/>
              <w:lang w:val="sms-FI"/>
            </w:rPr>
            <w:t>t</w:t>
          </w:r>
          <w:r w:rsidRPr="00454C5D">
            <w:rPr>
              <w:szCs w:val="22"/>
              <w:lang w:val="sms-FI"/>
            </w:rPr>
            <w:t>ted õlmmsa aainâs:</w:t>
          </w:r>
        </w:p>
        <w:p w14:paraId="55B352FE" w14:textId="77777777" w:rsidR="00084B19" w:rsidRPr="00454C5D" w:rsidRDefault="005623B1" w:rsidP="0059291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oocci nõmm;</w:t>
          </w:r>
        </w:p>
        <w:p w14:paraId="5B83B828" w14:textId="77777777" w:rsidR="00AA6E45" w:rsidRPr="00454C5D" w:rsidRDefault="005623B1" w:rsidP="0059291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kovvõs ooccmõõžž meâldlaž toiʹmmjummuž kvaliteeʹttest, peeštast da veeidasvuõđâst;</w:t>
          </w:r>
        </w:p>
        <w:p w14:paraId="673CC739" w14:textId="77777777" w:rsidR="00AA6E45" w:rsidRPr="00454C5D" w:rsidRDefault="005623B1" w:rsidP="00AA6E45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teâtt vuuʹdest, koʹst ooccmõõžž meâldlaž toiʹmmjummuž viiǥǥčeš čõõđ;</w:t>
          </w:r>
        </w:p>
        <w:p w14:paraId="21B3B6BE" w14:textId="77777777" w:rsidR="00AA6E45" w:rsidRPr="00454C5D" w:rsidRDefault="005623B1" w:rsidP="00AA6E45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teâtt ooccmõšäʹššǩiiʹrji vu</w:t>
          </w:r>
          <w:r w:rsidRPr="00454C5D">
            <w:rPr>
              <w:szCs w:val="22"/>
              <w:lang w:val="sms-FI"/>
            </w:rPr>
            <w:t xml:space="preserve">eiʹnnemnalla ââʹnnmest; </w:t>
          </w:r>
        </w:p>
        <w:p w14:paraId="0676531F" w14:textId="77777777" w:rsidR="00AA6E45" w:rsidRPr="00454C5D" w:rsidRDefault="005623B1" w:rsidP="00AA6E45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5) mõõntõõllmõš mošttʼtõõzzi da vuäinlmi kueʹđđem diõtt;</w:t>
          </w:r>
        </w:p>
        <w:p w14:paraId="045F734E" w14:textId="77777777" w:rsidR="00AA6E45" w:rsidRPr="00454C5D" w:rsidRDefault="005623B1" w:rsidP="00AA6E45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6) teâtt vueiʹtlvaž õõlmâs kuullâmpooddâst.</w:t>
          </w:r>
        </w:p>
        <w:p w14:paraId="5CD71CCC" w14:textId="77777777" w:rsidR="00AA6E45" w:rsidRPr="00454C5D" w:rsidRDefault="00AA6E45" w:rsidP="00AA6E45">
          <w:pPr>
            <w:pStyle w:val="LLMomentinKohta"/>
            <w:rPr>
              <w:lang w:val="sms-FI"/>
            </w:rPr>
          </w:pPr>
        </w:p>
        <w:p w14:paraId="4378B76B" w14:textId="77777777" w:rsidR="00AA6E45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36 §</w:t>
          </w:r>
        </w:p>
        <w:p w14:paraId="092160A3" w14:textId="77777777" w:rsidR="00AA6E45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Ooccmõš lååʹv viõǥǥâståårrmõõžž juäʹtǩǩem diõtt</w:t>
          </w:r>
        </w:p>
        <w:p w14:paraId="6084FBBE" w14:textId="77777777" w:rsidR="00084B19" w:rsidRPr="00454C5D" w:rsidRDefault="005623B1" w:rsidP="00FC4541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Malmmooccâmlååʹv, kuåivâslååʹv da kåʹlltåiddamlååʹv viõǥǥâståårrmõõžž juätkk</w:t>
          </w:r>
          <w:r w:rsidRPr="00454C5D">
            <w:rPr>
              <w:szCs w:val="22"/>
              <w:lang w:val="sms-FI"/>
            </w:rPr>
            <w:t>mõõžž kuõskki ooccmõõžž âlgg tååimted lååʹppveʹrǧǧnekka ouddâl lååʹv viõǥǥâståårrmõõžž puuttmõõžž.</w:t>
          </w:r>
        </w:p>
        <w:p w14:paraId="68BAA082" w14:textId="77777777" w:rsidR="00084B19" w:rsidRPr="00454C5D" w:rsidRDefault="005623B1" w:rsidP="00FC4541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Ooccmõõžžâst âʹlǧǧe pueʹtted õlmmsa oocci haaʹleem muttâz lååʹppvoudda leʹbe jeeʹres miârkteei muttâz di ääʹššvuäzzlain šõddâm muttâz. </w:t>
          </w:r>
        </w:p>
        <w:p w14:paraId="5AAC7810" w14:textId="77777777" w:rsidR="00AA6E45" w:rsidRPr="00454C5D" w:rsidRDefault="005623B1" w:rsidP="0078170F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Malmmooccâmlååʹv viõǥ</w:t>
          </w:r>
          <w:r w:rsidRPr="00454C5D">
            <w:rPr>
              <w:szCs w:val="22"/>
              <w:lang w:val="sms-FI"/>
            </w:rPr>
            <w:t>ǥâståårrmõõžž juätkkmõõžž kuõskki ooccmõõžžâst âlgg ouʹdde puʹhtted čiõlǥtõõzz:</w:t>
          </w:r>
        </w:p>
        <w:p w14:paraId="2586D9AD" w14:textId="77777777" w:rsidR="00AA6E45" w:rsidRPr="00454C5D" w:rsidRDefault="005623B1" w:rsidP="00AA6E45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ooccmõõžž vueʹlnn åårrai lååʹv nuäjain tuejjuum tååimain da tõi puäđõõzzin;</w:t>
          </w:r>
        </w:p>
        <w:p w14:paraId="41598FD9" w14:textId="77777777" w:rsidR="00AA6E45" w:rsidRPr="00454C5D" w:rsidRDefault="005623B1" w:rsidP="00AA6E45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voudda ohjjõõvvâm tuʹtǩǩeemkoolai meäʹrest;</w:t>
          </w:r>
        </w:p>
        <w:p w14:paraId="23F0550B" w14:textId="77777777" w:rsidR="00AA6E45" w:rsidRPr="00454C5D" w:rsidRDefault="005623B1" w:rsidP="00AA6E45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očndõõttâm äuʹǩǩeemvueiʹttemvuõđin da juätkktuʹ</w:t>
          </w:r>
          <w:r w:rsidRPr="00454C5D">
            <w:rPr>
              <w:szCs w:val="22"/>
              <w:lang w:val="sms-FI"/>
            </w:rPr>
            <w:t>tǩǩummši taarblažvuõđâst;</w:t>
          </w:r>
        </w:p>
        <w:p w14:paraId="55FB5F56" w14:textId="77777777" w:rsidR="00AA6E45" w:rsidRPr="00454C5D" w:rsidRDefault="005623B1" w:rsidP="00AA6E45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4) vuâđđtõõllmõõžžin vuʹvddrajjõʹsse. </w:t>
          </w:r>
        </w:p>
        <w:p w14:paraId="27854601" w14:textId="77777777" w:rsidR="00FC4541" w:rsidRPr="00454C5D" w:rsidRDefault="005623B1" w:rsidP="0078170F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Kuåivâslååʹv viõǥǥâståårrmõõžž juätkkmõõžž kuõskki ooccmõõžžâst âlgg ouʹdde puʹhtted čiõlǥtõõzz: </w:t>
          </w:r>
        </w:p>
        <w:p w14:paraId="3EDB4D16" w14:textId="77777777" w:rsidR="00FC4541" w:rsidRPr="00454C5D" w:rsidRDefault="005623B1" w:rsidP="00FC454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ooccmõõžž vueʹlnn åårrai lååʹv nuäjain tuejjuum tååimain da tõi puäđõõzzin;</w:t>
          </w:r>
        </w:p>
        <w:p w14:paraId="7E290BB9" w14:textId="77777777" w:rsidR="00FC4541" w:rsidRPr="00454C5D" w:rsidRDefault="005623B1" w:rsidP="00FC454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2) kuåivâslååʹv viõǥǥâståårrmõõžž juätkkmõõžž oudldõõzzin. </w:t>
          </w:r>
        </w:p>
        <w:p w14:paraId="07B3A408" w14:textId="77777777" w:rsidR="00FC4541" w:rsidRPr="00454C5D" w:rsidRDefault="005623B1" w:rsidP="0078170F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Kåʹlltåiddamlååʹv viõǥǥâståårrmõõžž juätkkmõõžž kuõskki ooccmõõžžâst âlgg ouʹdde puʹhtted čiõlǥtõõzz:</w:t>
          </w:r>
        </w:p>
        <w:p w14:paraId="11A88912" w14:textId="77777777" w:rsidR="00FC4541" w:rsidRPr="00454C5D" w:rsidRDefault="005623B1" w:rsidP="00FC454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ooccmõõžž vueʹlnn åårrai lååʹv nuäjain tuejjuum tååimain da tõi puäđõõzzin;</w:t>
          </w:r>
        </w:p>
        <w:p w14:paraId="099F39EE" w14:textId="77777777" w:rsidR="00FC4541" w:rsidRPr="00454C5D" w:rsidRDefault="005623B1" w:rsidP="00FC4541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kåʹlltåiddam</w:t>
          </w:r>
          <w:r w:rsidRPr="00454C5D">
            <w:rPr>
              <w:szCs w:val="22"/>
              <w:lang w:val="sms-FI"/>
            </w:rPr>
            <w:t xml:space="preserve">lååʹv viõǥǥâståårrmõõžž juätkkmõõžž oudldõõzzin. </w:t>
          </w:r>
        </w:p>
        <w:p w14:paraId="3C7E1064" w14:textId="77777777" w:rsidR="00FC4541" w:rsidRPr="00454C5D" w:rsidRDefault="00FC4541" w:rsidP="00AA6E45">
          <w:pPr>
            <w:pStyle w:val="LLMomentinKohta"/>
            <w:rPr>
              <w:lang w:val="sms-FI"/>
            </w:rPr>
          </w:pPr>
        </w:p>
        <w:p w14:paraId="4B479742" w14:textId="77777777" w:rsidR="00FC4541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37 §</w:t>
          </w:r>
        </w:p>
        <w:p w14:paraId="14828B08" w14:textId="77777777" w:rsidR="00FC4541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Lååʹpptuʹmmstõõǥǥ siiskõs</w:t>
          </w:r>
        </w:p>
        <w:p w14:paraId="6F1C7364" w14:textId="77777777" w:rsidR="00CF0E93" w:rsidRPr="00454C5D" w:rsidRDefault="005623B1" w:rsidP="0078170F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Tuʹmmstõõǥǥâst âlgg väʹldded vuâđđtõõllmõõžživuiʹm peäʹl lååʹppooccmõʹšše ciâlklmin, vuäinlmin da mošttʼtõõzzin ouʹdde puhttum jeärtõllum kaiʹbbjõõzzid. Ǩiõldlaž tuʹmmstõõǥǥâ</w:t>
          </w:r>
          <w:r w:rsidRPr="00454C5D">
            <w:rPr>
              <w:szCs w:val="22"/>
              <w:lang w:val="sms-FI"/>
            </w:rPr>
            <w:t>st âlgg kovveed ǩiõldlaž tuʹmmstõõǥǥ vuâđaid di lääʹjjpääiʹǩ, koozz ǩiõldlaž tuʹmmstõk vuâđđââvv.</w:t>
          </w:r>
        </w:p>
        <w:p w14:paraId="3183BA17" w14:textId="77777777" w:rsidR="00AA6E45" w:rsidRPr="00454C5D" w:rsidRDefault="00AA6E45" w:rsidP="00084B19">
          <w:pPr>
            <w:spacing w:line="220" w:lineRule="exact"/>
            <w:ind w:firstLine="170"/>
            <w:jc w:val="both"/>
            <w:rPr>
              <w:rFonts w:eastAsia="Times New Roman"/>
              <w:szCs w:val="24"/>
              <w:lang w:val="sms-FI" w:eastAsia="fi-FI"/>
            </w:rPr>
          </w:pPr>
        </w:p>
        <w:p w14:paraId="2586DA73" w14:textId="77777777" w:rsidR="00CF0E93" w:rsidRPr="00454C5D" w:rsidRDefault="005623B1" w:rsidP="00974E8C">
          <w:pPr>
            <w:pStyle w:val="LLLuku"/>
            <w:rPr>
              <w:lang w:val="sms-FI"/>
            </w:rPr>
          </w:pPr>
          <w:r w:rsidRPr="00454C5D">
            <w:rPr>
              <w:szCs w:val="22"/>
              <w:lang w:val="sms-FI"/>
            </w:rPr>
            <w:t>5 lååkk</w:t>
          </w:r>
        </w:p>
        <w:p w14:paraId="41773C4D" w14:textId="77777777" w:rsidR="00CF0E93" w:rsidRPr="00454C5D" w:rsidRDefault="005623B1" w:rsidP="00974E8C">
          <w:pPr>
            <w:pStyle w:val="LLLuvunOtsikko"/>
            <w:rPr>
              <w:lang w:val="sms-FI"/>
            </w:rPr>
          </w:pPr>
          <w:r w:rsidRPr="00454C5D">
            <w:rPr>
              <w:bCs/>
              <w:szCs w:val="22"/>
              <w:lang w:val="sms-FI"/>
            </w:rPr>
            <w:t>Panttummša õhttneei iʹlmmtem-mõõntõõllmõš</w:t>
          </w:r>
        </w:p>
        <w:p w14:paraId="16513D9A" w14:textId="77777777" w:rsidR="00CF0E93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38 §</w:t>
          </w:r>
        </w:p>
        <w:p w14:paraId="45B4F870" w14:textId="77777777" w:rsidR="00CF0E93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Pantteemiʹlmmtõs</w:t>
          </w:r>
        </w:p>
        <w:p w14:paraId="4AABC311" w14:textId="77777777" w:rsidR="00CF0E93" w:rsidRPr="00454C5D" w:rsidRDefault="005623B1" w:rsidP="00CF0E93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Kuåivâslääʹjj 174 §:st jurddum panttummuž kuõskki iʹlmmtõs âlgg ââʹnned seʹst:</w:t>
          </w:r>
        </w:p>
        <w:p w14:paraId="3A674FF9" w14:textId="77777777" w:rsidR="00CF0E93" w:rsidRPr="00454C5D" w:rsidRDefault="005623B1" w:rsidP="00CF0E93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pan</w:t>
          </w:r>
          <w:r w:rsidRPr="00454C5D">
            <w:rPr>
              <w:szCs w:val="22"/>
              <w:lang w:val="sms-FI"/>
            </w:rPr>
            <w:t>ttuʹvddi da panttvuäǯǯai nõõmid, õhttvuõtt-teâđaid da dommpääiʹǩ;</w:t>
          </w:r>
        </w:p>
        <w:p w14:paraId="2873D368" w14:textId="77777777" w:rsidR="00CF0E93" w:rsidRPr="00454C5D" w:rsidRDefault="005623B1" w:rsidP="00CF0E93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teâđaid kuåivâs- leʹbe malmmooccâmlååʹvest, koozz vuâđđõõvvi kuåivâsmineraali äuʹǩǩeemvuõiggâdvuõʹtte leʹbe vaʹstteeinalla ouddvuõiggâdvuõʹtte panttvuõiggâdvuõtt, koon iʹlmmtet, ohjjââvv;</w:t>
          </w:r>
        </w:p>
        <w:p w14:paraId="7E820F59" w14:textId="77777777" w:rsidR="00CF0E93" w:rsidRPr="00454C5D" w:rsidRDefault="005623B1" w:rsidP="00CF0E93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teâđaid panttvuõiggâdvuõđi kõskknaž ouddsââʹjest, jõs vuõiggâdvuõʹtte, koon pantteet, ohjjââvv leʹbe iʹlmmtet ohjjõõvvâmnalla mäŋgg panttvuõiggâdvuõttâd;</w:t>
          </w:r>
        </w:p>
        <w:p w14:paraId="5E93CFFA" w14:textId="77777777" w:rsidR="00CF0E93" w:rsidRPr="00454C5D" w:rsidRDefault="005623B1" w:rsidP="00CF0E93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4) teâđ tõʹst, što lååʹppvaaldšeei lij ouddâl kuåivâsveʹrǧǧnekka tuejjeʹmes iʹlmmtõõzz ǩeerjlânji </w:t>
          </w:r>
          <w:r w:rsidRPr="00454C5D">
            <w:rPr>
              <w:szCs w:val="22"/>
              <w:lang w:val="sms-FI"/>
            </w:rPr>
            <w:t>iʹlmmtam pukid pueʹrab ouddsââʹjest leʹddi panttvuõiggâdvuõđi vaaldšeeʹjid panttvuõiggâdvuõđâst, mâʹst iʹlmmtet kuåivâsveʹrǧǧnekka; </w:t>
          </w:r>
        </w:p>
        <w:p w14:paraId="679E9364" w14:textId="77777777" w:rsidR="00CF0E93" w:rsidRPr="00454C5D" w:rsidRDefault="005623B1" w:rsidP="00CF0E93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5) taarb mieʹldd teâđ panttvuõiggâdvuõđ, koon iʹlmmtet, meâldlaž panttvasttõõzz teäʹǧǧmeäʹrest.</w:t>
          </w:r>
        </w:p>
        <w:p w14:paraId="498960E8" w14:textId="77777777" w:rsidR="00CF0E93" w:rsidRPr="00454C5D" w:rsidRDefault="005623B1" w:rsidP="00CF0E93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Lååʹppvaaldšeei leʹbe </w:t>
          </w:r>
          <w:r w:rsidRPr="00454C5D">
            <w:rPr>
              <w:szCs w:val="22"/>
              <w:lang w:val="sms-FI"/>
            </w:rPr>
            <w:t>iʹlmmtõõzz tuejjeei âlgg vuâllaǩeeʹrjted iʹlmmtõõzz. Iʹlmmtõʹsse âlgg õhtteed kopio ǩeerjlaž pantteemčõnnõõttmõõžžâst leʹbe vaʹstteei äʹššǩeeʹrjest, panttuʹvddi veʹrǧǧtuõđštõõzz leʹbe kaupprekistervälddõõǥǥ di jeeʹres taarblaž äʹššǩiiʹrjid.</w:t>
          </w:r>
        </w:p>
        <w:p w14:paraId="36578E9B" w14:textId="77777777" w:rsidR="00CF0E93" w:rsidRPr="00454C5D" w:rsidRDefault="00CF0E93" w:rsidP="00CF0E93">
          <w:pPr>
            <w:pStyle w:val="LLMomentinKohta"/>
            <w:rPr>
              <w:lang w:val="sms-FI"/>
            </w:rPr>
          </w:pPr>
        </w:p>
        <w:p w14:paraId="5806A07B" w14:textId="77777777" w:rsidR="00CF0E93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39 §</w:t>
          </w:r>
        </w:p>
        <w:p w14:paraId="1147762A" w14:textId="77777777" w:rsidR="00CF0E93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Teâđaiuʹv</w:t>
          </w:r>
          <w:r w:rsidRPr="00454C5D">
            <w:rPr>
              <w:iCs/>
              <w:szCs w:val="22"/>
              <w:lang w:val="sms-FI"/>
            </w:rPr>
            <w:t>ddemõõlǥtemvuõtt iʹlmmtum panttvuõiggâdvuõđin</w:t>
          </w:r>
        </w:p>
        <w:p w14:paraId="7D8CD6D0" w14:textId="77777777" w:rsidR="00CF0E93" w:rsidRPr="00454C5D" w:rsidRDefault="005623B1" w:rsidP="0078170F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Kuåivâsveʹrǧǧneǩ âlgg raukkmõõžž vuâđald uʹvdded teâđaid di taarb mieʹldd kuåivâsrekisteeʹr välddõõǥǥ tõõzz iʹlmmtum panttvuõiggâdvuõđin.</w:t>
          </w:r>
        </w:p>
        <w:p w14:paraId="1F19D430" w14:textId="77777777" w:rsidR="00AA5E69" w:rsidRPr="00454C5D" w:rsidRDefault="00AA5E69" w:rsidP="0078170F">
          <w:pPr>
            <w:pStyle w:val="LLKappalejako"/>
            <w:rPr>
              <w:lang w:val="sms-FI"/>
            </w:rPr>
          </w:pPr>
        </w:p>
        <w:p w14:paraId="3CEDFB32" w14:textId="77777777" w:rsidR="00AA5E69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40 §</w:t>
          </w:r>
        </w:p>
        <w:p w14:paraId="10CA8B21" w14:textId="77777777" w:rsidR="00AA5E69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Panttvuõiggâdvuõđi vaaldšeeʹji vuõiggâdvuõttsââʹjj lååʹv puuttâm-,</w:t>
          </w:r>
          <w:r w:rsidRPr="00454C5D">
            <w:rPr>
              <w:iCs/>
              <w:szCs w:val="22"/>
              <w:lang w:val="sms-FI"/>
            </w:rPr>
            <w:t xml:space="preserve"> jårrâʹsttem- ja muʹttemvuõʹjjin</w:t>
          </w:r>
        </w:p>
        <w:p w14:paraId="45481BEC" w14:textId="77777777" w:rsidR="00AA5E69" w:rsidRPr="00454C5D" w:rsidRDefault="005623B1" w:rsidP="00AA5E69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Kuåivâsveʹrǧǧneǩ âlgg mââʹjeeǩani iʹlmmted teâđstes leʹddi panttvuõiggâdvuõđi vaaldšeeʹjid ǩiõttʼtõõllâm vuâlla puättam kuåivâs- leʹbe malmmooccâmlååʹv puuttmõõžž, jårrâsttmõõžž leʹbe mottmõõžž kuõskki aaʹššin da vaʹrrjed p</w:t>
          </w:r>
          <w:r w:rsidRPr="00454C5D">
            <w:rPr>
              <w:szCs w:val="22"/>
              <w:lang w:val="sms-FI"/>
            </w:rPr>
            <w:t>anttvuõiggâdvuõđi vaaldšeeʹjid vuäittmõõžž šõddâd ääʹššest kullum.</w:t>
          </w:r>
        </w:p>
        <w:p w14:paraId="7A6409A4" w14:textId="77777777" w:rsidR="00AA5E69" w:rsidRPr="00454C5D" w:rsidRDefault="005623B1" w:rsidP="00AA5E69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Jõs lååʹppvaaldšeei ååcc jiõčč 1 momeeʹntest jurddum kuåivâs- leʹbe malmmooccâmlååʹv puuttmõõžž, ooccmõʹšše âlgg õhtteed puki teâđast leʹddi panttvuõiggâdvuõđi vaaldšeeʹji ǩeerjlaž miâsttmõ</w:t>
          </w:r>
          <w:r w:rsidRPr="00454C5D">
            <w:rPr>
              <w:szCs w:val="22"/>
              <w:lang w:val="sms-FI"/>
            </w:rPr>
            <w:t>õžž.</w:t>
          </w:r>
        </w:p>
        <w:p w14:paraId="6AD2E1C5" w14:textId="77777777" w:rsidR="00AA5E69" w:rsidRPr="00454C5D" w:rsidRDefault="00AA5E69" w:rsidP="003B3CCB">
          <w:pPr>
            <w:pStyle w:val="LLNormaali"/>
            <w:rPr>
              <w:lang w:val="sms-FI"/>
            </w:rPr>
          </w:pPr>
        </w:p>
        <w:p w14:paraId="372C32E3" w14:textId="77777777" w:rsidR="00D314DD" w:rsidRPr="00454C5D" w:rsidRDefault="005623B1" w:rsidP="00D314DD">
          <w:pPr>
            <w:pStyle w:val="LLLuku"/>
            <w:rPr>
              <w:lang w:val="sms-FI"/>
            </w:rPr>
          </w:pPr>
          <w:r w:rsidRPr="00454C5D">
            <w:rPr>
              <w:szCs w:val="22"/>
              <w:lang w:val="sms-FI"/>
            </w:rPr>
            <w:t>6 lååkk</w:t>
          </w:r>
        </w:p>
        <w:p w14:paraId="35A8ECBB" w14:textId="77777777" w:rsidR="00D314DD" w:rsidRPr="00454C5D" w:rsidRDefault="005623B1" w:rsidP="00D314DD">
          <w:pPr>
            <w:pStyle w:val="LLLuvunOtsikko"/>
            <w:rPr>
              <w:lang w:val="sms-FI"/>
            </w:rPr>
          </w:pPr>
          <w:r w:rsidRPr="00454C5D">
            <w:rPr>
              <w:bCs/>
              <w:szCs w:val="22"/>
              <w:lang w:val="sms-FI"/>
            </w:rPr>
            <w:t>Jeeʹres šiõttâlm</w:t>
          </w:r>
        </w:p>
        <w:p w14:paraId="2C8E999A" w14:textId="77777777" w:rsidR="009F2D91" w:rsidRPr="00454C5D" w:rsidRDefault="005623B1" w:rsidP="009D0104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41 §</w:t>
          </w:r>
        </w:p>
        <w:p w14:paraId="75A77059" w14:textId="77777777" w:rsidR="009F2D91" w:rsidRPr="00454C5D" w:rsidRDefault="005623B1" w:rsidP="0043392F">
          <w:pPr>
            <w:pStyle w:val="LLPykalanOtsikko"/>
            <w:rPr>
              <w:lang w:val="sms-FI"/>
            </w:rPr>
          </w:pPr>
          <w:r w:rsidRPr="00454C5D">
            <w:rPr>
              <w:i w:val="0"/>
              <w:szCs w:val="22"/>
              <w:lang w:val="sms-FI"/>
            </w:rPr>
            <w:t>Kuåivâslääʹjj 38 §:st jurddum õhttsažtuâjjmõõntõõllmõš</w:t>
          </w:r>
        </w:p>
        <w:p w14:paraId="338E0A82" w14:textId="77777777" w:rsidR="009F2D91" w:rsidRPr="00454C5D" w:rsidRDefault="005623B1" w:rsidP="0043392F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Kuåivâslääʹjj 38 § juʹrddem õhttsažtuâjjmõõntõõllmõõžž vuâđđan toiʹmmai lååʹv oocci tuejjeem</w:t>
          </w:r>
          <w:r w:rsidRPr="00454C5D">
            <w:rPr>
              <w:szCs w:val="22"/>
              <w:lang w:val="sms-FI"/>
            </w:rPr>
            <w:t xml:space="preserve"> kuåivâslääʹjj 34 § meâldlaž lååʹppooccmõš meâlddõõzzeesvuiʹm. Lååʹppooccmõõžž leʹbe tõn meâlddõõzzid âlgg tiuddeed õhttsažtuâjjmõõntõõllmõõžž vueʹsspieʹli eʹtǩǩeem vuâđđtõllum eʹtǩǩõõzzi diõtt, jõs lååʹppooccmõš nåkmen ij ââʹn seʹst kuåivâslääʹjj da -aset</w:t>
          </w:r>
          <w:r w:rsidRPr="00454C5D">
            <w:rPr>
              <w:szCs w:val="22"/>
              <w:lang w:val="sms-FI"/>
            </w:rPr>
            <w:t>õõzz oudldem riʹjttjeei leʹbe vuõigg teâđaid tuʹmmjemtuâj vääras.</w:t>
          </w:r>
        </w:p>
        <w:p w14:paraId="6B35E096" w14:textId="77777777" w:rsidR="009F2D91" w:rsidRPr="00454C5D" w:rsidRDefault="005623B1" w:rsidP="0043392F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Mââimõs ǩiõđâst kuåivâsveʹrǧǧneǩ âlgg lååʹppčåuddmõõžžstes mieʹrreed lååʹppmääinaivuiʹm riʹjttjeei tååimain, kooivuiʹm vuuʹd sääʹmkulttuur harjjtemoudldõõzzid šõddi hääitlaž vaaiktõõzzid lij</w:t>
          </w:r>
          <w:r w:rsidRPr="00454C5D">
            <w:rPr>
              <w:szCs w:val="22"/>
              <w:lang w:val="sms-FI"/>
            </w:rPr>
            <w:t xml:space="preserve"> mieʹrren cõggâd da ǩieʹppeed nuʹtt viõkkšânji ko vueiʹtlvaž. Lââʹssen õhttsažtuâjjmõõntõõllmõõžž õhttvuõđâst leʹbe tõn puäđõssân tuejjuum lååʹpptuʹmmstõõǥǥ vueʹssen kuåivâsveʹrǧǧneǩ âlgg vuâđđtõõllâd lååʹppčåuddmõõžžâs jeäʹrben tõi aaʹšši vueʹzzeld, koin </w:t>
          </w:r>
          <w:r w:rsidRPr="00454C5D">
            <w:rPr>
              <w:szCs w:val="22"/>
              <w:lang w:val="sms-FI"/>
            </w:rPr>
            <w:t>õhttsažtuâjjmõõntõõllmõõžž vueʹsspeäʹl jie leäkku leämmaž õõutmiõllsa.</w:t>
          </w:r>
        </w:p>
        <w:p w14:paraId="0CF5BFA6" w14:textId="77777777" w:rsidR="003B3CCB" w:rsidRPr="00454C5D" w:rsidRDefault="005623B1" w:rsidP="0043392F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Õhttsažtuâjjmõõntõõllmõõžž looppâst kuåivâsveʹrǧǧneǩ ainsmâtt mõõntõõllmõõžž puäđõssân tuejjuum tääʹrǩes vaaiktõõzzi ärvvtõõllmõõžž vuâđald, lie-a lååʹppooccmõõžž meâldlaž toiʹmmjummša </w:t>
          </w:r>
          <w:r w:rsidRPr="00454C5D">
            <w:rPr>
              <w:szCs w:val="22"/>
              <w:lang w:val="sms-FI"/>
            </w:rPr>
            <w:t>kuåivâslääʹjj 50 § juʹrddem cõgldõõzz.</w:t>
          </w:r>
        </w:p>
        <w:p w14:paraId="4AC5FF2C" w14:textId="77777777" w:rsidR="00085D60" w:rsidRPr="00454C5D" w:rsidRDefault="00085D60" w:rsidP="0043392F">
          <w:pPr>
            <w:pStyle w:val="LLMomentinKohta"/>
            <w:rPr>
              <w:lang w:val="sms-FI"/>
            </w:rPr>
          </w:pPr>
        </w:p>
        <w:p w14:paraId="28DB19D8" w14:textId="77777777" w:rsidR="009D0104" w:rsidRPr="00454C5D" w:rsidRDefault="005623B1" w:rsidP="009D0104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42 §</w:t>
          </w:r>
        </w:p>
        <w:p w14:paraId="787B4BA8" w14:textId="77777777" w:rsidR="00AA5E69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Lååʹv seerd kuõskki ooccmõš</w:t>
          </w:r>
        </w:p>
        <w:p w14:paraId="2D126438" w14:textId="77777777" w:rsidR="00AA5E69" w:rsidRPr="00454C5D" w:rsidRDefault="005623B1" w:rsidP="0078170F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Kuåivâslääʹjj 73 § 2 momeeʹntest jurddum malmmooccâmlååʹv, kuåivâslååʹv da kåʹlltåiddamlååʹv seerd kuõskki ooccmõõžž âlgg tååimted kuåivâsveʹrǧǧnekka 30 peeiʹv seʹst seerd kuõskki suå</w:t>
          </w:r>
          <w:r w:rsidRPr="00454C5D">
            <w:rPr>
              <w:szCs w:val="22"/>
              <w:lang w:val="sms-FI"/>
            </w:rPr>
            <w:t>ppmõõžž viõʹǩǩepuättmõõžžâst.</w:t>
          </w:r>
        </w:p>
        <w:p w14:paraId="359B794F" w14:textId="77777777" w:rsidR="0093059C" w:rsidRPr="00454C5D" w:rsidRDefault="005623B1" w:rsidP="0078170F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Ooccmõʹšše âlgg õhtteed:</w:t>
          </w:r>
        </w:p>
        <w:p w14:paraId="288991AF" w14:textId="77777777" w:rsidR="0093059C" w:rsidRPr="00454C5D" w:rsidRDefault="005623B1" w:rsidP="0093059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serddvuäǯǯai veʹrǧǧtuõđštõõzz leʹbe kaupprekistervälddõõǥǥ;</w:t>
          </w:r>
        </w:p>
        <w:p w14:paraId="40A6B314" w14:textId="77777777" w:rsidR="0093059C" w:rsidRPr="00454C5D" w:rsidRDefault="005623B1" w:rsidP="0093059C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2) čiõlǥtõõzz serddvuäǯǯai äʹšštobddmõõžžâst, teeknlaž spraavâmpâstlvažvuõđâst da tällõõzzlaž pâstlvažvuõđâst harjjted låppa vuâđđõõvvi </w:t>
          </w:r>
          <w:r w:rsidRPr="00454C5D">
            <w:rPr>
              <w:szCs w:val="22"/>
              <w:lang w:val="sms-FI"/>
            </w:rPr>
            <w:t>toiʹmmjummuž;</w:t>
          </w:r>
        </w:p>
        <w:p w14:paraId="5630CB33" w14:textId="77777777" w:rsidR="00BE3650" w:rsidRPr="00454C5D" w:rsidRDefault="005623B1" w:rsidP="00BE3650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čiõlǥtõõzz serddvuäǯǯai ââʹnnmest leʹddi tuâjjlažkååʹdd ämmtallaš ââʹntemvuõđâst;</w:t>
          </w:r>
        </w:p>
        <w:p w14:paraId="28F04190" w14:textId="77777777" w:rsidR="00BE3650" w:rsidRPr="00454C5D" w:rsidRDefault="005623B1" w:rsidP="00BE3650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ääiʹjtässʼsaž ǩiiddâlmteâttriâžldõõǥǥâst leʹddi teâđaid malmmooccâmvuuʹd ǩiiddâlm vuäʹmsteeʹjin da tõi jeeʹres oummui leʹbe õutstõõzzi nõõmin da addrõõzzi</w:t>
          </w:r>
          <w:r w:rsidRPr="00454C5D">
            <w:rPr>
              <w:szCs w:val="22"/>
              <w:lang w:val="sms-FI"/>
            </w:rPr>
            <w:t>n, kooi ouddõõzz, vuõiggâdvuõđ leʹbe õõlǥtemvuõđ malmmooccâmlååʹv serdd sätt kuõskkâd.</w:t>
          </w:r>
        </w:p>
        <w:p w14:paraId="24100994" w14:textId="77777777" w:rsidR="00771E86" w:rsidRPr="00454C5D" w:rsidRDefault="00771E86" w:rsidP="00BE3650">
          <w:pPr>
            <w:pStyle w:val="LLMomentinKohta"/>
            <w:rPr>
              <w:lang w:val="sms-FI"/>
            </w:rPr>
          </w:pPr>
        </w:p>
        <w:p w14:paraId="164C4B8F" w14:textId="77777777" w:rsidR="0093059C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43 §</w:t>
          </w:r>
        </w:p>
        <w:p w14:paraId="07FB69CB" w14:textId="77777777" w:rsidR="0093059C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Teâđ roggâmkoʹrvvõõzz raʹvvjummuž vääras</w:t>
          </w:r>
        </w:p>
        <w:p w14:paraId="5316571A" w14:textId="77777777" w:rsidR="0093059C" w:rsidRPr="00454C5D" w:rsidRDefault="005623B1" w:rsidP="0093059C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Kuåivâslååʹv vaaldšeei âlgg kuåivâslääʹjj 100 § 6 momeeʹntest jurddum iʹlmmtõʹsse õhtteed laaskâlm kuåivvsest roggum da äu</w:t>
          </w:r>
          <w:r w:rsidRPr="00454C5D">
            <w:rPr>
              <w:szCs w:val="22"/>
              <w:lang w:val="sms-FI"/>
            </w:rPr>
            <w:t>ʹǩǩuum maalm seʹst ââʹnnem da äuʹǩǩen vuåǯǯum metaall meäʹrest. Lasklma âlgg õhtteed teâđaid kõskkärvvhââʹddest. Jõs kõskkärvvhââʹdd jeät põsttu čuäʹjted, âlgg lååʹppvaaldšeei tuejjeed eʹtǩǩõõzz suåvldum hââʹddest.</w:t>
          </w:r>
        </w:p>
        <w:p w14:paraId="1B186FCB" w14:textId="77777777" w:rsidR="0093059C" w:rsidRPr="00454C5D" w:rsidRDefault="005623B1" w:rsidP="0093059C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Jõs iʹlmmtõs kuâskk kuåivâslääʹjj 100 § 2</w:t>
          </w:r>
          <w:r w:rsidRPr="00454C5D">
            <w:rPr>
              <w:szCs w:val="22"/>
              <w:lang w:val="sms-FI"/>
            </w:rPr>
            <w:t xml:space="preserve"> momeeʹnt 2 pääiʹǩ a vueʹllpääiʹǩ, âlgg iʹlmmtõʹsse õhtteed suåppum hââʹdd da jeeʹres teâđaid, kooi vuâđald kuåivâsveʹrǧǧneǩ vuäitt raʹvvjed roggâmkoʹrvvõõzz.</w:t>
          </w:r>
        </w:p>
        <w:p w14:paraId="13856F14" w14:textId="77777777" w:rsidR="0093059C" w:rsidRPr="00454C5D" w:rsidRDefault="005623B1" w:rsidP="0093059C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Kuåivâslääʹjj 100 § 2 momeeʹnt 2 pääiʹǩ b vueʹllpääiʹǩest jurddum ooccmõʹšše âlgg õhtteed čiõlǥtõ</w:t>
          </w:r>
          <w:r w:rsidRPr="00454C5D">
            <w:rPr>
              <w:szCs w:val="22"/>
              <w:lang w:val="sms-FI"/>
            </w:rPr>
            <w:t xml:space="preserve">õzz kuåivvâz õõut eeʹjj puuʹtʼtem-meäʹrest, tõʹst vuåǯǯum hââʹddest da puuʹtʼtõõzz koolain. Lââʹssen ooccmõʹšše âlgg õhtteed čiõlǥtõõzz puuʹtʼtõõzz oudldem pannvuõigg koolain di puuʹtʼtõõzz oudldem investâsttmõõžžin da jaukkummšin, koid tõin tuejjeet. Jõs </w:t>
          </w:r>
          <w:r w:rsidRPr="00454C5D">
            <w:rPr>
              <w:szCs w:val="22"/>
              <w:lang w:val="sms-FI"/>
            </w:rPr>
            <w:t>ooccmõõžž lij tuejjääm ǩiiddâlm vuäʹmsteei, kuåivâsveʹrǧǧneǩ âlgg raukkâd vaʹstteei teâđaid kuåivâslååʹv vaaldšeeʹjest.</w:t>
          </w:r>
        </w:p>
        <w:p w14:paraId="01030BD1" w14:textId="77777777" w:rsidR="0093059C" w:rsidRPr="00454C5D" w:rsidRDefault="005623B1" w:rsidP="0093059C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Jõs roggâmkoʹrvvõõzz kaiʹbbjet täʹrǩstemnalla kuåivâslääʹjj 100 § 3 momeeʹnt vuâđald, âlgg ooccmõʹšše õhtteed čiõlǥtõõzz vueʹsspieʹli kõ</w:t>
          </w:r>
          <w:r w:rsidRPr="00454C5D">
            <w:rPr>
              <w:szCs w:val="22"/>
              <w:lang w:val="sms-FI"/>
            </w:rPr>
            <w:t>skksaž suåppmõõžžâst.</w:t>
          </w:r>
        </w:p>
        <w:p w14:paraId="6CE8F138" w14:textId="77777777" w:rsidR="0093059C" w:rsidRPr="00454C5D" w:rsidRDefault="0093059C" w:rsidP="0093059C">
          <w:pPr>
            <w:pStyle w:val="LLMomentinKohta"/>
            <w:rPr>
              <w:lang w:val="sms-FI"/>
            </w:rPr>
          </w:pPr>
        </w:p>
        <w:p w14:paraId="3F7AD633" w14:textId="77777777" w:rsidR="0093059C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44 §</w:t>
          </w:r>
        </w:p>
        <w:p w14:paraId="66783446" w14:textId="77777777" w:rsidR="0093059C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Kuåivâstååimtõõzz rekisterâʹsttmest iʹlmmtummuš</w:t>
          </w:r>
        </w:p>
        <w:p w14:paraId="2C7A41CA" w14:textId="77777777" w:rsidR="0093059C" w:rsidRPr="00454C5D" w:rsidRDefault="005623B1" w:rsidP="0093059C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Tåimmvälddsaž mäddmetteemkoontâr âlgg iʹlmmted liâđǥlânji kuåivâsveʹrǧǧnekka kuåivâstååimtõõzz ǩiiddâlmrekisteera mieʹrǩǩummšest.</w:t>
          </w:r>
        </w:p>
        <w:p w14:paraId="693AAC7C" w14:textId="77777777" w:rsidR="0093059C" w:rsidRPr="00454C5D" w:rsidRDefault="005623B1" w:rsidP="0093059C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Iʹlmmtõʹsse âlgg õhtteed ââʹnnemvuõiggâdvuõttõhttõ</w:t>
          </w:r>
          <w:r w:rsidRPr="00454C5D">
            <w:rPr>
              <w:szCs w:val="22"/>
              <w:lang w:val="sms-FI"/>
            </w:rPr>
            <w:t>õǥǥ tiõtt da teâttõõzz, kååʹtt âânn seʹst väʹlddkååddlaž koordinattân tååimtõõzzâst raʹvvjum kuåivâsvuuʹd da kuåivvâz veäʹǩǩvuuʹd raajid.</w:t>
          </w:r>
        </w:p>
        <w:p w14:paraId="0AF8038A" w14:textId="77777777" w:rsidR="00796608" w:rsidRPr="00454C5D" w:rsidRDefault="00796608" w:rsidP="0093059C">
          <w:pPr>
            <w:pStyle w:val="LLKappalejako"/>
            <w:rPr>
              <w:lang w:val="sms-FI"/>
            </w:rPr>
          </w:pPr>
        </w:p>
        <w:p w14:paraId="67AC8D96" w14:textId="77777777" w:rsidR="00796608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45 §</w:t>
          </w:r>
        </w:p>
        <w:p w14:paraId="61C0A621" w14:textId="77777777" w:rsidR="00796608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Iʹlmmtummuš kuåivâsveʹrǧǧneeʹǩǩ tuʹmmstõõǥǥ kuõskki läittmõõžžâst</w:t>
          </w:r>
        </w:p>
        <w:p w14:paraId="36B23CBF" w14:textId="77777777" w:rsidR="00796608" w:rsidRPr="00454C5D" w:rsidRDefault="005623B1" w:rsidP="0078170F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Ääʹššvuäzzlaž vaaldšemvuõiǥâs âlgg iʹlmmted li</w:t>
          </w:r>
          <w:r w:rsidRPr="00454C5D">
            <w:rPr>
              <w:szCs w:val="22"/>
              <w:lang w:val="sms-FI"/>
            </w:rPr>
            <w:t xml:space="preserve">âđǥlânji ääjtõõlǩani läittamääiʹj puuttâm mâŋŋa kuåivâsveʹrǧǧnekka vaaldšemvuõiggsa kuõđđum vaʹrrjõõzz, malmmooccâmlååʹv, kuåivâslååʹv leʹbe kåʹlltåiddamlååʹv kuõskki läittamǩeeʹrjest. </w:t>
          </w:r>
        </w:p>
        <w:p w14:paraId="6ED12F6B" w14:textId="77777777" w:rsidR="00796608" w:rsidRPr="00454C5D" w:rsidRDefault="00796608" w:rsidP="0093059C">
          <w:pPr>
            <w:pStyle w:val="LLKappalejako"/>
            <w:rPr>
              <w:lang w:val="sms-FI"/>
            </w:rPr>
          </w:pPr>
        </w:p>
        <w:p w14:paraId="6A151960" w14:textId="77777777" w:rsidR="00796608" w:rsidRPr="00454C5D" w:rsidRDefault="005623B1" w:rsidP="00BA71BD">
          <w:pPr>
            <w:pStyle w:val="LLPykala"/>
            <w:rPr>
              <w:lang w:val="sms-FI"/>
            </w:rPr>
          </w:pPr>
          <w:r w:rsidRPr="00454C5D">
            <w:rPr>
              <w:szCs w:val="22"/>
              <w:lang w:val="sms-FI"/>
            </w:rPr>
            <w:t>46 §</w:t>
          </w:r>
        </w:p>
        <w:p w14:paraId="467B5B4E" w14:textId="77777777" w:rsidR="00796608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Teâđ, koid mieʹrǩǩeet kuåivâsrekisteera</w:t>
          </w:r>
        </w:p>
        <w:p w14:paraId="056A9A9A" w14:textId="77777777" w:rsidR="00796608" w:rsidRPr="00454C5D" w:rsidRDefault="005623B1" w:rsidP="0078170F">
          <w:pPr>
            <w:pStyle w:val="LLMomentinJohdantoKappale"/>
            <w:rPr>
              <w:lang w:val="sms-FI"/>
            </w:rPr>
          </w:pPr>
          <w:r w:rsidRPr="00454C5D">
            <w:rPr>
              <w:szCs w:val="22"/>
              <w:lang w:val="sms-FI"/>
            </w:rPr>
            <w:t>Kuåivâsrekisteera</w:t>
          </w:r>
          <w:r w:rsidRPr="00454C5D">
            <w:rPr>
              <w:szCs w:val="22"/>
              <w:lang w:val="sms-FI"/>
            </w:rPr>
            <w:t xml:space="preserve"> âlgg mieʹrǩǩeed:</w:t>
          </w:r>
        </w:p>
        <w:p w14:paraId="65B9C28F" w14:textId="77777777" w:rsidR="00796608" w:rsidRPr="00454C5D" w:rsidRDefault="005623B1" w:rsidP="00592912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1) ǩiõttʼtõõllâm vuâlla sattum lååʹppooccmõõžž, oocci nõõm da õhttvuõtt-teâđaid;</w:t>
          </w:r>
        </w:p>
        <w:p w14:paraId="2269E621" w14:textId="77777777" w:rsidR="00796608" w:rsidRPr="00454C5D" w:rsidRDefault="005623B1" w:rsidP="00796608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2) lååʹppooccmõõžžâst šõddâm tååimaid;</w:t>
          </w:r>
        </w:p>
        <w:p w14:paraId="53AE5555" w14:textId="77777777" w:rsidR="00796608" w:rsidRPr="00454C5D" w:rsidRDefault="005623B1" w:rsidP="00796608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3) kuåivâslääʹjj nuäjain miõttum looʹvid da uvddum tuʹmmstõõǥǥid;</w:t>
          </w:r>
        </w:p>
        <w:p w14:paraId="620C7372" w14:textId="77777777" w:rsidR="00796608" w:rsidRPr="00454C5D" w:rsidRDefault="005623B1" w:rsidP="00796608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4) lååʹppvaaldšeei nõõm da õhttvuõtt-teâđaid;</w:t>
          </w:r>
        </w:p>
        <w:p w14:paraId="12B5C6E4" w14:textId="77777777" w:rsidR="00796608" w:rsidRPr="00454C5D" w:rsidRDefault="005623B1" w:rsidP="00796608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5) </w:t>
          </w:r>
          <w:r w:rsidRPr="00454C5D">
            <w:rPr>
              <w:szCs w:val="22"/>
              <w:lang w:val="sms-FI"/>
            </w:rPr>
            <w:t>lååʹpptiõtt, lååʹv miõttâmpeeiʹv da viõǥǥâståårrâmääiʹj;</w:t>
          </w:r>
        </w:p>
        <w:p w14:paraId="629BD093" w14:textId="77777777" w:rsidR="00796608" w:rsidRPr="00454C5D" w:rsidRDefault="005623B1" w:rsidP="00796608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6) lååʹppvuuʹd nõõm, vuʹvddšorradvuõđ da sâjjõõzz di mõõn kuåivâsmineraal leät iʹlmmtam, što očndõõttâm âânn seʹst;</w:t>
          </w:r>
        </w:p>
        <w:p w14:paraId="0E9D76A4" w14:textId="77777777" w:rsidR="00796608" w:rsidRPr="00454C5D" w:rsidRDefault="005623B1" w:rsidP="00796608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7) vaʹrrjemiʹlmmtõõzz da vaʹrrjemtuʹmmstõõǥǥ da vaʹrrjemtuʹmmstõõǥǥ viõǥǥâståårrâmä</w:t>
          </w:r>
          <w:r w:rsidRPr="00454C5D">
            <w:rPr>
              <w:szCs w:val="22"/>
              <w:lang w:val="sms-FI"/>
            </w:rPr>
            <w:t>äiʹj;</w:t>
          </w:r>
        </w:p>
        <w:p w14:paraId="49DD1FE2" w14:textId="77777777" w:rsidR="00796608" w:rsidRPr="00454C5D" w:rsidRDefault="005623B1" w:rsidP="00796608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8) kuåivâsveʹrǧǧneeʹǩǩ juõʹǩǩ eeʹjj raʹvvjem roggâmkoʹrvvõõzz;</w:t>
          </w:r>
        </w:p>
        <w:p w14:paraId="431D04AE" w14:textId="77777777" w:rsidR="00796608" w:rsidRPr="00454C5D" w:rsidRDefault="005623B1" w:rsidP="00796608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9) lååʹv seerd kuõskki ooccmõõžž;</w:t>
          </w:r>
        </w:p>
        <w:p w14:paraId="4B497069" w14:textId="77777777" w:rsidR="00796608" w:rsidRPr="00454C5D" w:rsidRDefault="005623B1" w:rsidP="00796608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10) malmmooccâmlååʹv da kuåivâslååʹv leʹbe kuåivâsvuõiggâdvuõđ panttummuž;</w:t>
          </w:r>
        </w:p>
        <w:p w14:paraId="5B6A46E2" w14:textId="77777777" w:rsidR="00796608" w:rsidRPr="00454C5D" w:rsidRDefault="005623B1" w:rsidP="00796608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11) kuåivâsrekisteera mieʹrǩǩuum vuõiggâdvuõđ leʹbe lååʹv puuttmõõžž leʹbe jår</w:t>
          </w:r>
          <w:r w:rsidRPr="00454C5D">
            <w:rPr>
              <w:szCs w:val="22"/>
              <w:lang w:val="sms-FI"/>
            </w:rPr>
            <w:t>râsttmõõžž;</w:t>
          </w:r>
        </w:p>
        <w:p w14:paraId="172E24AB" w14:textId="77777777" w:rsidR="00796608" w:rsidRPr="00454C5D" w:rsidRDefault="005623B1" w:rsidP="00796608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12) vaaldâšmpääkk kuõskki ääʹšš;</w:t>
          </w:r>
        </w:p>
        <w:p w14:paraId="6041826B" w14:textId="77777777" w:rsidR="00796608" w:rsidRPr="00454C5D" w:rsidRDefault="005623B1" w:rsidP="00796608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13) riikksuåvtõõzz miõttâm kuåivâsvuʹvddlåʹnstemlååʹv;</w:t>
          </w:r>
        </w:p>
        <w:p w14:paraId="4C353BF4" w14:textId="77777777" w:rsidR="001E599D" w:rsidRPr="00454C5D" w:rsidRDefault="005623B1" w:rsidP="00796608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>14) riikksuåvtõõzz miõttlõs peäʹl välddmõõžž malmmooccâmlååʹv viõǥǥâståårrmõõžž juätkkmõʹšše; di</w:t>
          </w:r>
        </w:p>
        <w:p w14:paraId="3149EDDD" w14:textId="77777777" w:rsidR="00796608" w:rsidRPr="00454C5D" w:rsidRDefault="005623B1" w:rsidP="00796608">
          <w:pPr>
            <w:pStyle w:val="LLMomentinKohta"/>
            <w:rPr>
              <w:lang w:val="sms-FI"/>
            </w:rPr>
          </w:pPr>
          <w:r w:rsidRPr="00454C5D">
            <w:rPr>
              <w:szCs w:val="22"/>
              <w:lang w:val="sms-FI"/>
            </w:rPr>
            <w:t xml:space="preserve">15) jeeʹres teâđaid, koid kuåivâsveʹrǧǧneeʹǩǩ õõlǥtemvuõđi </w:t>
          </w:r>
          <w:r w:rsidRPr="00454C5D">
            <w:rPr>
              <w:szCs w:val="22"/>
              <w:lang w:val="sms-FI"/>
            </w:rPr>
            <w:t>čõõđtem diõtt lij šiõǥǥ mieʹrǩǩeed kuåivâsrekisteera.</w:t>
          </w:r>
        </w:p>
        <w:p w14:paraId="7C36F22D" w14:textId="77777777" w:rsidR="00796608" w:rsidRPr="00454C5D" w:rsidRDefault="00796608" w:rsidP="00796608">
          <w:pPr>
            <w:pStyle w:val="LLMomentinKohta"/>
            <w:rPr>
              <w:lang w:val="sms-FI"/>
            </w:rPr>
          </w:pPr>
        </w:p>
        <w:p w14:paraId="62F59FB5" w14:textId="77777777" w:rsidR="008A5BF5" w:rsidRPr="00454C5D" w:rsidRDefault="005623B1" w:rsidP="00DB2E23">
          <w:pPr>
            <w:pStyle w:val="LLVoimaantuloPykala"/>
            <w:rPr>
              <w:lang w:val="sms-FI"/>
            </w:rPr>
          </w:pPr>
          <w:r w:rsidRPr="00454C5D">
            <w:rPr>
              <w:szCs w:val="22"/>
              <w:lang w:val="sms-FI"/>
            </w:rPr>
            <w:t>47 §</w:t>
          </w:r>
        </w:p>
        <w:p w14:paraId="03FCCA3C" w14:textId="77777777" w:rsidR="008A5BF5" w:rsidRPr="00454C5D" w:rsidRDefault="005623B1" w:rsidP="00057B14">
          <w:pPr>
            <w:pStyle w:val="LLPykalanOtsikko"/>
            <w:rPr>
              <w:lang w:val="sms-FI"/>
            </w:rPr>
          </w:pPr>
          <w:r w:rsidRPr="00454C5D">
            <w:rPr>
              <w:iCs/>
              <w:szCs w:val="22"/>
              <w:lang w:val="sms-FI"/>
            </w:rPr>
            <w:t>Viõʹǩǩepuättmõš</w:t>
          </w:r>
        </w:p>
        <w:p w14:paraId="13E70D5B" w14:textId="77777777" w:rsidR="008A5BF5" w:rsidRPr="00454C5D" w:rsidRDefault="005623B1" w:rsidP="0078170F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Tät asetõs puätt viõʹǩǩe x.x.20xx.</w:t>
          </w:r>
        </w:p>
        <w:p w14:paraId="21F82052" w14:textId="77777777" w:rsidR="008A5BF5" w:rsidRPr="00454C5D" w:rsidRDefault="005623B1" w:rsidP="0078170F">
          <w:pPr>
            <w:pStyle w:val="LLKappalejako"/>
            <w:rPr>
              <w:lang w:val="sms-FI"/>
            </w:rPr>
          </w:pPr>
          <w:r w:rsidRPr="00454C5D">
            <w:rPr>
              <w:szCs w:val="22"/>
              <w:lang w:val="sms-FI"/>
            </w:rPr>
            <w:t>Täin asetõõzzin kååʹmtet riikksuåvtõõzz asetõõzz kuåivâstoiʹmmjummšest (391/2012).</w:t>
          </w:r>
        </w:p>
        <w:p w14:paraId="46FCAF79" w14:textId="77777777" w:rsidR="001D5B51" w:rsidRPr="00454C5D" w:rsidRDefault="005623B1" w:rsidP="001D5B51">
          <w:pPr>
            <w:pStyle w:val="LLNormaali"/>
            <w:rPr>
              <w:lang w:val="sms-FI"/>
            </w:rPr>
          </w:pPr>
        </w:p>
      </w:sdtContent>
    </w:sdt>
    <w:p w14:paraId="66E48BF2" w14:textId="77777777" w:rsidR="001D5B51" w:rsidRPr="00454C5D" w:rsidRDefault="001D5B51" w:rsidP="004F334C">
      <w:pPr>
        <w:rPr>
          <w:lang w:val="sms-FI"/>
        </w:rPr>
      </w:pPr>
    </w:p>
    <w:sdt>
      <w:sdtPr>
        <w:rPr>
          <w:lang w:val="sms-FI"/>
        </w:rPr>
        <w:alias w:val="Peiʹvvmieʹrr"/>
        <w:tag w:val="CCPaivays"/>
        <w:id w:val="1988824703"/>
        <w:placeholder>
          <w:docPart w:val="B6D39DA0195B40E3BCB0462D89C0549A"/>
        </w:placeholder>
        <w15:color w:val="33CCCC"/>
        <w:text/>
      </w:sdtPr>
      <w:sdtEndPr/>
      <w:sdtContent>
        <w:p w14:paraId="68D9BEB2" w14:textId="77777777" w:rsidR="0097544E" w:rsidRPr="00454C5D" w:rsidRDefault="005623B1" w:rsidP="001D5B51">
          <w:pPr>
            <w:pStyle w:val="LLPaivays"/>
            <w:rPr>
              <w:szCs w:val="22"/>
              <w:lang w:val="sms-FI" w:eastAsia="en-US"/>
            </w:rPr>
          </w:pPr>
          <w:r w:rsidRPr="00454C5D">
            <w:rPr>
              <w:szCs w:val="22"/>
              <w:lang w:val="sms-FI"/>
            </w:rPr>
            <w:t>Heʹlssnest x.x.20xx</w:t>
          </w:r>
        </w:p>
      </w:sdtContent>
    </w:sdt>
    <w:p w14:paraId="04758F34" w14:textId="77777777" w:rsidR="0081267C" w:rsidRPr="00454C5D" w:rsidRDefault="0081267C">
      <w:pPr>
        <w:pStyle w:val="LLNormaali"/>
        <w:rPr>
          <w:lang w:val="sms-FI"/>
        </w:rPr>
      </w:pPr>
    </w:p>
    <w:p w14:paraId="2D037DE2" w14:textId="77777777" w:rsidR="0081267C" w:rsidRPr="00454C5D" w:rsidRDefault="0081267C">
      <w:pPr>
        <w:pStyle w:val="LLNormaali"/>
        <w:rPr>
          <w:lang w:val="sms-FI"/>
        </w:rPr>
      </w:pPr>
    </w:p>
    <w:p w14:paraId="7A00FF38" w14:textId="77777777" w:rsidR="0081267C" w:rsidRPr="00454C5D" w:rsidRDefault="0081267C">
      <w:pPr>
        <w:pStyle w:val="LLNormaali"/>
        <w:rPr>
          <w:lang w:val="sms-FI"/>
        </w:rPr>
      </w:pPr>
    </w:p>
    <w:p w14:paraId="134C096C" w14:textId="77777777" w:rsidR="0081267C" w:rsidRPr="00454C5D" w:rsidRDefault="0081267C">
      <w:pPr>
        <w:pStyle w:val="LLNormaali"/>
        <w:rPr>
          <w:lang w:val="sms-FI"/>
        </w:rPr>
      </w:pPr>
    </w:p>
    <w:sdt>
      <w:sdtPr>
        <w:rPr>
          <w:lang w:val="sms-FI"/>
        </w:rPr>
        <w:alias w:val="Vuâllâǩeeʹrjteei sââʹjj"/>
        <w:tag w:val="CCAllekirjoitus"/>
        <w:id w:val="2141755932"/>
        <w:placeholder>
          <w:docPart w:val="950D4DB828E245BB933D95B39B37DB87"/>
        </w:placeholder>
        <w15:color w:val="00FFFF"/>
      </w:sdtPr>
      <w:sdtEndPr/>
      <w:sdtContent>
        <w:p w14:paraId="6712344C" w14:textId="77777777" w:rsidR="0097544E" w:rsidRPr="00454C5D" w:rsidRDefault="005623B1" w:rsidP="001D5B51">
          <w:pPr>
            <w:pStyle w:val="LLAllekirjoitus"/>
            <w:rPr>
              <w:b w:val="0"/>
              <w:sz w:val="22"/>
              <w:szCs w:val="22"/>
              <w:lang w:val="sms-FI" w:eastAsia="en-US"/>
            </w:rPr>
          </w:pPr>
          <w:r w:rsidRPr="00454C5D">
            <w:rPr>
              <w:b w:val="0"/>
              <w:sz w:val="22"/>
              <w:szCs w:val="22"/>
              <w:lang w:val="sms-FI"/>
            </w:rPr>
            <w:t xml:space="preserve">Jieʹllemvueʹǩǩminister Wille </w:t>
          </w:r>
          <w:r w:rsidRPr="00454C5D">
            <w:rPr>
              <w:b w:val="0"/>
              <w:sz w:val="22"/>
              <w:szCs w:val="22"/>
              <w:lang w:val="sms-FI"/>
            </w:rPr>
            <w:t>Rydman</w:t>
          </w:r>
        </w:p>
      </w:sdtContent>
    </w:sdt>
    <w:p w14:paraId="406D2D10" w14:textId="77777777" w:rsidR="001D5B51" w:rsidRPr="00454C5D" w:rsidRDefault="001D5B51" w:rsidP="001D5B51">
      <w:pPr>
        <w:pStyle w:val="LLNormaali"/>
        <w:rPr>
          <w:lang w:val="sms-FI"/>
        </w:rPr>
      </w:pPr>
    </w:p>
    <w:p w14:paraId="37669668" w14:textId="77777777" w:rsidR="001D5B51" w:rsidRPr="00454C5D" w:rsidRDefault="001D5B51" w:rsidP="001D5B51">
      <w:pPr>
        <w:pStyle w:val="LLNormaali"/>
        <w:rPr>
          <w:lang w:val="sms-FI"/>
        </w:rPr>
      </w:pPr>
    </w:p>
    <w:p w14:paraId="75A4D437" w14:textId="77777777" w:rsidR="001D5B51" w:rsidRPr="00454C5D" w:rsidRDefault="001D5B51" w:rsidP="001D5B51">
      <w:pPr>
        <w:pStyle w:val="LLNormaali"/>
        <w:rPr>
          <w:lang w:val="sms-FI"/>
        </w:rPr>
      </w:pPr>
    </w:p>
    <w:p w14:paraId="4F6E4A46" w14:textId="77777777" w:rsidR="001D5B51" w:rsidRPr="00454C5D" w:rsidRDefault="001D5B51" w:rsidP="001D5B51">
      <w:pPr>
        <w:pStyle w:val="LLNormaali"/>
        <w:rPr>
          <w:lang w:val="sms-FI"/>
        </w:rPr>
      </w:pPr>
    </w:p>
    <w:p w14:paraId="552448DA" w14:textId="77777777" w:rsidR="001D5B51" w:rsidRPr="00454C5D" w:rsidRDefault="005623B1" w:rsidP="001D5B51">
      <w:pPr>
        <w:pStyle w:val="LLVarmennus"/>
        <w:rPr>
          <w:lang w:val="sms-FI"/>
        </w:rPr>
      </w:pPr>
      <w:r w:rsidRPr="00454C5D">
        <w:rPr>
          <w:szCs w:val="22"/>
          <w:lang w:val="sms-FI"/>
        </w:rPr>
        <w:t>Njoonašäʹšštobddi Teo Kangaspunta</w:t>
      </w:r>
    </w:p>
    <w:p w14:paraId="6C0BC2D6" w14:textId="77777777" w:rsidR="005C6D58" w:rsidRPr="00454C5D" w:rsidRDefault="005C6D58">
      <w:pPr>
        <w:pStyle w:val="LLNormaali"/>
        <w:rPr>
          <w:lang w:val="sms-FI"/>
        </w:rPr>
      </w:pPr>
    </w:p>
    <w:sectPr w:rsidR="005C6D58" w:rsidRPr="00454C5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325E4" w14:textId="77777777" w:rsidR="005623B1" w:rsidRDefault="005623B1">
      <w:pPr>
        <w:spacing w:line="240" w:lineRule="auto"/>
      </w:pPr>
      <w:r>
        <w:separator/>
      </w:r>
    </w:p>
  </w:endnote>
  <w:endnote w:type="continuationSeparator" w:id="0">
    <w:p w14:paraId="64758B29" w14:textId="77777777" w:rsidR="005623B1" w:rsidRDefault="00562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5BAD" w14:textId="77777777" w:rsidR="00CD1670" w:rsidRDefault="005623B1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112DF48" w14:textId="77777777" w:rsidR="00CD1670" w:rsidRDefault="00CD167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97544E" w14:paraId="217A7CF8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26E63611" w14:textId="77777777" w:rsidR="00CD1670" w:rsidRPr="000C5020" w:rsidRDefault="00CD167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8B501FD" w14:textId="601D1AC4" w:rsidR="00CD1670" w:rsidRPr="000C5020" w:rsidRDefault="005623B1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F4BA1">
            <w:rPr>
              <w:rStyle w:val="Sivunumero"/>
              <w:noProof/>
              <w:sz w:val="22"/>
            </w:rPr>
            <w:t>17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031A429F" w14:textId="77777777" w:rsidR="00CD1670" w:rsidRPr="000C5020" w:rsidRDefault="00CD1670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7318FA34" w14:textId="77777777" w:rsidR="00CD1670" w:rsidRDefault="00CD1670" w:rsidP="001310B9">
    <w:pPr>
      <w:pStyle w:val="Alatunniste"/>
    </w:pPr>
  </w:p>
  <w:p w14:paraId="20439201" w14:textId="77777777" w:rsidR="00CD1670" w:rsidRDefault="00CD1670" w:rsidP="001310B9">
    <w:pPr>
      <w:pStyle w:val="Alatunniste"/>
      <w:framePr w:wrap="around" w:vAnchor="text" w:hAnchor="page" w:x="5921" w:y="729"/>
      <w:rPr>
        <w:rStyle w:val="Sivunumero"/>
      </w:rPr>
    </w:pPr>
  </w:p>
  <w:p w14:paraId="5B45069B" w14:textId="77777777" w:rsidR="00CD1670" w:rsidRDefault="00CD167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97544E" w14:paraId="07312C34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341FA5A8" w14:textId="77777777" w:rsidR="00CD1670" w:rsidRPr="000C5020" w:rsidRDefault="00CD167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3D22FD31" w14:textId="77777777" w:rsidR="00CD1670" w:rsidRPr="000C5020" w:rsidRDefault="00CD167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02580E81" w14:textId="77777777" w:rsidR="00CD1670" w:rsidRPr="000C5020" w:rsidRDefault="00CD1670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0479895C" w14:textId="77777777" w:rsidR="00CD1670" w:rsidRPr="001310B9" w:rsidRDefault="00CD1670">
    <w:pPr>
      <w:pStyle w:val="Alatunniste"/>
      <w:rPr>
        <w:sz w:val="22"/>
        <w:szCs w:val="22"/>
      </w:rPr>
    </w:pPr>
  </w:p>
  <w:p w14:paraId="459736F3" w14:textId="77777777" w:rsidR="00CD1670" w:rsidRDefault="00CD167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C226F" w14:textId="77777777" w:rsidR="005623B1" w:rsidRDefault="005623B1">
      <w:pPr>
        <w:spacing w:line="240" w:lineRule="auto"/>
      </w:pPr>
      <w:r>
        <w:separator/>
      </w:r>
    </w:p>
  </w:footnote>
  <w:footnote w:type="continuationSeparator" w:id="0">
    <w:p w14:paraId="7F9261DB" w14:textId="77777777" w:rsidR="005623B1" w:rsidRDefault="00562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97544E" w14:paraId="5412976F" w14:textId="77777777" w:rsidTr="00C95716">
      <w:tc>
        <w:tcPr>
          <w:tcW w:w="2140" w:type="dxa"/>
        </w:tcPr>
        <w:p w14:paraId="24018FDA" w14:textId="77777777" w:rsidR="00CD1670" w:rsidRDefault="00CD1670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6AF87243" w14:textId="77777777" w:rsidR="00CD1670" w:rsidRDefault="00CD1670" w:rsidP="00C95716">
          <w:pPr>
            <w:jc w:val="center"/>
          </w:pPr>
        </w:p>
      </w:tc>
      <w:tc>
        <w:tcPr>
          <w:tcW w:w="2141" w:type="dxa"/>
        </w:tcPr>
        <w:p w14:paraId="58446CE6" w14:textId="77777777" w:rsidR="00CD1670" w:rsidRDefault="00CD1670" w:rsidP="00C95716">
          <w:pPr>
            <w:rPr>
              <w:lang w:val="en-US"/>
            </w:rPr>
          </w:pPr>
        </w:p>
      </w:tc>
    </w:tr>
    <w:tr w:rsidR="0097544E" w14:paraId="7931E1BE" w14:textId="77777777" w:rsidTr="00C95716">
      <w:tc>
        <w:tcPr>
          <w:tcW w:w="4281" w:type="dxa"/>
          <w:gridSpan w:val="2"/>
        </w:tcPr>
        <w:p w14:paraId="68485C08" w14:textId="77777777" w:rsidR="00CD1670" w:rsidRPr="00AC3BA6" w:rsidRDefault="00CD1670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AFF8F86" w14:textId="77777777" w:rsidR="00CD1670" w:rsidRPr="00AC3BA6" w:rsidRDefault="00CD1670" w:rsidP="00C95716">
          <w:pPr>
            <w:rPr>
              <w:i/>
            </w:rPr>
          </w:pPr>
        </w:p>
      </w:tc>
    </w:tr>
  </w:tbl>
  <w:p w14:paraId="09AE1C9B" w14:textId="77777777" w:rsidR="00CD1670" w:rsidRDefault="00CD167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97544E" w14:paraId="236563CE" w14:textId="77777777" w:rsidTr="00F674CC">
      <w:tc>
        <w:tcPr>
          <w:tcW w:w="2140" w:type="dxa"/>
        </w:tcPr>
        <w:p w14:paraId="6B2A18F3" w14:textId="77777777" w:rsidR="00CD1670" w:rsidRPr="00A34F4E" w:rsidRDefault="00CD1670" w:rsidP="00F674CC"/>
      </w:tc>
      <w:tc>
        <w:tcPr>
          <w:tcW w:w="4281" w:type="dxa"/>
          <w:gridSpan w:val="2"/>
        </w:tcPr>
        <w:p w14:paraId="490C04E3" w14:textId="77777777" w:rsidR="00CD1670" w:rsidRDefault="00CD1670" w:rsidP="00F674CC">
          <w:pPr>
            <w:jc w:val="center"/>
          </w:pPr>
        </w:p>
      </w:tc>
      <w:tc>
        <w:tcPr>
          <w:tcW w:w="2141" w:type="dxa"/>
        </w:tcPr>
        <w:p w14:paraId="6D244484" w14:textId="77777777" w:rsidR="00CD1670" w:rsidRPr="00A34F4E" w:rsidRDefault="00CD1670" w:rsidP="00F674CC"/>
      </w:tc>
    </w:tr>
    <w:tr w:rsidR="0097544E" w14:paraId="31CAEA44" w14:textId="77777777" w:rsidTr="00F674CC">
      <w:tc>
        <w:tcPr>
          <w:tcW w:w="4281" w:type="dxa"/>
          <w:gridSpan w:val="2"/>
        </w:tcPr>
        <w:p w14:paraId="03B2A663" w14:textId="77777777" w:rsidR="00CD1670" w:rsidRPr="00AC3BA6" w:rsidRDefault="00CD1670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7A5E18E" w14:textId="77777777" w:rsidR="00CD1670" w:rsidRPr="00AC3BA6" w:rsidRDefault="00CD1670" w:rsidP="00F674CC">
          <w:pPr>
            <w:rPr>
              <w:i/>
            </w:rPr>
          </w:pPr>
        </w:p>
      </w:tc>
    </w:tr>
  </w:tbl>
  <w:p w14:paraId="5089F8E9" w14:textId="77777777" w:rsidR="00CD1670" w:rsidRDefault="00CD167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21D066AA"/>
    <w:multiLevelType w:val="hybridMultilevel"/>
    <w:tmpl w:val="4656D3F6"/>
    <w:lvl w:ilvl="0" w:tplc="D978777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140BC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ED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E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E1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68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84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4D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E7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F3445"/>
    <w:multiLevelType w:val="hybridMultilevel"/>
    <w:tmpl w:val="F8A68FAC"/>
    <w:lvl w:ilvl="0" w:tplc="DD7C5740">
      <w:start w:val="1"/>
      <w:numFmt w:val="decimal"/>
      <w:lvlText w:val="%1."/>
      <w:lvlJc w:val="left"/>
      <w:pPr>
        <w:ind w:left="947" w:hanging="360"/>
      </w:pPr>
    </w:lvl>
    <w:lvl w:ilvl="1" w:tplc="8574404A" w:tentative="1">
      <w:start w:val="1"/>
      <w:numFmt w:val="lowerLetter"/>
      <w:lvlText w:val="%2."/>
      <w:lvlJc w:val="left"/>
      <w:pPr>
        <w:ind w:left="1667" w:hanging="360"/>
      </w:pPr>
    </w:lvl>
    <w:lvl w:ilvl="2" w:tplc="B8DEC2D0" w:tentative="1">
      <w:start w:val="1"/>
      <w:numFmt w:val="lowerRoman"/>
      <w:lvlText w:val="%3."/>
      <w:lvlJc w:val="right"/>
      <w:pPr>
        <w:ind w:left="2387" w:hanging="180"/>
      </w:pPr>
    </w:lvl>
    <w:lvl w:ilvl="3" w:tplc="35E61768" w:tentative="1">
      <w:start w:val="1"/>
      <w:numFmt w:val="decimal"/>
      <w:lvlText w:val="%4."/>
      <w:lvlJc w:val="left"/>
      <w:pPr>
        <w:ind w:left="3107" w:hanging="360"/>
      </w:pPr>
    </w:lvl>
    <w:lvl w:ilvl="4" w:tplc="363E5FE2" w:tentative="1">
      <w:start w:val="1"/>
      <w:numFmt w:val="lowerLetter"/>
      <w:lvlText w:val="%5."/>
      <w:lvlJc w:val="left"/>
      <w:pPr>
        <w:ind w:left="3827" w:hanging="360"/>
      </w:pPr>
    </w:lvl>
    <w:lvl w:ilvl="5" w:tplc="FDD8D8DA" w:tentative="1">
      <w:start w:val="1"/>
      <w:numFmt w:val="lowerRoman"/>
      <w:lvlText w:val="%6."/>
      <w:lvlJc w:val="right"/>
      <w:pPr>
        <w:ind w:left="4547" w:hanging="180"/>
      </w:pPr>
    </w:lvl>
    <w:lvl w:ilvl="6" w:tplc="DA66020A" w:tentative="1">
      <w:start w:val="1"/>
      <w:numFmt w:val="decimal"/>
      <w:lvlText w:val="%7."/>
      <w:lvlJc w:val="left"/>
      <w:pPr>
        <w:ind w:left="5267" w:hanging="360"/>
      </w:pPr>
    </w:lvl>
    <w:lvl w:ilvl="7" w:tplc="A70ADE80" w:tentative="1">
      <w:start w:val="1"/>
      <w:numFmt w:val="lowerLetter"/>
      <w:lvlText w:val="%8."/>
      <w:lvlJc w:val="left"/>
      <w:pPr>
        <w:ind w:left="5987" w:hanging="360"/>
      </w:pPr>
    </w:lvl>
    <w:lvl w:ilvl="8" w:tplc="7AD234FC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6" w15:restartNumberingAfterBreak="0">
    <w:nsid w:val="3E75486A"/>
    <w:multiLevelType w:val="hybridMultilevel"/>
    <w:tmpl w:val="A2180222"/>
    <w:lvl w:ilvl="0" w:tplc="A8569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EFE4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06F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E8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6A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543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1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0E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47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3860"/>
    <w:multiLevelType w:val="hybridMultilevel"/>
    <w:tmpl w:val="E716C14A"/>
    <w:lvl w:ilvl="0" w:tplc="5816B8A6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60AD5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E0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C7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842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721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44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EB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4EBF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B84CDD"/>
    <w:multiLevelType w:val="hybridMultilevel"/>
    <w:tmpl w:val="6B6438EC"/>
    <w:lvl w:ilvl="0" w:tplc="CE9A860A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9C7A87D2" w:tentative="1">
      <w:start w:val="1"/>
      <w:numFmt w:val="lowerLetter"/>
      <w:lvlText w:val="%2."/>
      <w:lvlJc w:val="left"/>
      <w:pPr>
        <w:ind w:left="1667" w:hanging="360"/>
      </w:pPr>
    </w:lvl>
    <w:lvl w:ilvl="2" w:tplc="04CAFA6C" w:tentative="1">
      <w:start w:val="1"/>
      <w:numFmt w:val="lowerRoman"/>
      <w:lvlText w:val="%3."/>
      <w:lvlJc w:val="right"/>
      <w:pPr>
        <w:ind w:left="2387" w:hanging="180"/>
      </w:pPr>
    </w:lvl>
    <w:lvl w:ilvl="3" w:tplc="C9EE3F72" w:tentative="1">
      <w:start w:val="1"/>
      <w:numFmt w:val="decimal"/>
      <w:lvlText w:val="%4."/>
      <w:lvlJc w:val="left"/>
      <w:pPr>
        <w:ind w:left="3107" w:hanging="360"/>
      </w:pPr>
    </w:lvl>
    <w:lvl w:ilvl="4" w:tplc="79B0CBE8" w:tentative="1">
      <w:start w:val="1"/>
      <w:numFmt w:val="lowerLetter"/>
      <w:lvlText w:val="%5."/>
      <w:lvlJc w:val="left"/>
      <w:pPr>
        <w:ind w:left="3827" w:hanging="360"/>
      </w:pPr>
    </w:lvl>
    <w:lvl w:ilvl="5" w:tplc="3FC270B0" w:tentative="1">
      <w:start w:val="1"/>
      <w:numFmt w:val="lowerRoman"/>
      <w:lvlText w:val="%6."/>
      <w:lvlJc w:val="right"/>
      <w:pPr>
        <w:ind w:left="4547" w:hanging="180"/>
      </w:pPr>
    </w:lvl>
    <w:lvl w:ilvl="6" w:tplc="847629D4" w:tentative="1">
      <w:start w:val="1"/>
      <w:numFmt w:val="decimal"/>
      <w:lvlText w:val="%7."/>
      <w:lvlJc w:val="left"/>
      <w:pPr>
        <w:ind w:left="5267" w:hanging="360"/>
      </w:pPr>
    </w:lvl>
    <w:lvl w:ilvl="7" w:tplc="17104966" w:tentative="1">
      <w:start w:val="1"/>
      <w:numFmt w:val="lowerLetter"/>
      <w:lvlText w:val="%8."/>
      <w:lvlJc w:val="left"/>
      <w:pPr>
        <w:ind w:left="5987" w:hanging="360"/>
      </w:pPr>
    </w:lvl>
    <w:lvl w:ilvl="8" w:tplc="60C4BFCA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56204C8A"/>
    <w:multiLevelType w:val="hybridMultilevel"/>
    <w:tmpl w:val="8EBA1120"/>
    <w:lvl w:ilvl="0" w:tplc="1F08B8F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961C2628" w:tentative="1">
      <w:start w:val="1"/>
      <w:numFmt w:val="lowerLetter"/>
      <w:lvlText w:val="%2."/>
      <w:lvlJc w:val="left"/>
      <w:pPr>
        <w:ind w:left="1250" w:hanging="360"/>
      </w:pPr>
    </w:lvl>
    <w:lvl w:ilvl="2" w:tplc="514EAA12" w:tentative="1">
      <w:start w:val="1"/>
      <w:numFmt w:val="lowerRoman"/>
      <w:lvlText w:val="%3."/>
      <w:lvlJc w:val="right"/>
      <w:pPr>
        <w:ind w:left="1970" w:hanging="180"/>
      </w:pPr>
    </w:lvl>
    <w:lvl w:ilvl="3" w:tplc="0BC6FD14" w:tentative="1">
      <w:start w:val="1"/>
      <w:numFmt w:val="decimal"/>
      <w:lvlText w:val="%4."/>
      <w:lvlJc w:val="left"/>
      <w:pPr>
        <w:ind w:left="2690" w:hanging="360"/>
      </w:pPr>
    </w:lvl>
    <w:lvl w:ilvl="4" w:tplc="A8FEBB66" w:tentative="1">
      <w:start w:val="1"/>
      <w:numFmt w:val="lowerLetter"/>
      <w:lvlText w:val="%5."/>
      <w:lvlJc w:val="left"/>
      <w:pPr>
        <w:ind w:left="3410" w:hanging="360"/>
      </w:pPr>
    </w:lvl>
    <w:lvl w:ilvl="5" w:tplc="B8E60586" w:tentative="1">
      <w:start w:val="1"/>
      <w:numFmt w:val="lowerRoman"/>
      <w:lvlText w:val="%6."/>
      <w:lvlJc w:val="right"/>
      <w:pPr>
        <w:ind w:left="4130" w:hanging="180"/>
      </w:pPr>
    </w:lvl>
    <w:lvl w:ilvl="6" w:tplc="56683DF2" w:tentative="1">
      <w:start w:val="1"/>
      <w:numFmt w:val="decimal"/>
      <w:lvlText w:val="%7."/>
      <w:lvlJc w:val="left"/>
      <w:pPr>
        <w:ind w:left="4850" w:hanging="360"/>
      </w:pPr>
    </w:lvl>
    <w:lvl w:ilvl="7" w:tplc="EBB89DA6" w:tentative="1">
      <w:start w:val="1"/>
      <w:numFmt w:val="lowerLetter"/>
      <w:lvlText w:val="%8."/>
      <w:lvlJc w:val="left"/>
      <w:pPr>
        <w:ind w:left="5570" w:hanging="360"/>
      </w:pPr>
    </w:lvl>
    <w:lvl w:ilvl="8" w:tplc="9A58C1B0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EA3693B"/>
    <w:multiLevelType w:val="hybridMultilevel"/>
    <w:tmpl w:val="8220A902"/>
    <w:lvl w:ilvl="0" w:tplc="AD30A2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00F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0D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8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0D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C9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E6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87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7AB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5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6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7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0"/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2"/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5"/>
  </w:num>
  <w:num w:numId="19">
    <w:abstractNumId w:val="10"/>
  </w:num>
  <w:num w:numId="20">
    <w:abstractNumId w:val="16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5"/>
  </w:num>
  <w:num w:numId="23">
    <w:abstractNumId w:val="1"/>
  </w:num>
  <w:num w:numId="24">
    <w:abstractNumId w:val="17"/>
  </w:num>
  <w:num w:numId="25">
    <w:abstractNumId w:val="8"/>
  </w:num>
  <w:num w:numId="26">
    <w:abstractNumId w:val="11"/>
  </w:num>
  <w:num w:numId="27">
    <w:abstractNumId w:val="6"/>
  </w:num>
  <w:num w:numId="28">
    <w:abstractNumId w:val="7"/>
  </w:num>
  <w:num w:numId="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19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2316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3D28"/>
    <w:rsid w:val="00023EF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2560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257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3D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4B19"/>
    <w:rsid w:val="000852C2"/>
    <w:rsid w:val="00085D60"/>
    <w:rsid w:val="000863E1"/>
    <w:rsid w:val="00086D51"/>
    <w:rsid w:val="00086E44"/>
    <w:rsid w:val="00086F52"/>
    <w:rsid w:val="00090BAD"/>
    <w:rsid w:val="00090F33"/>
    <w:rsid w:val="000919F0"/>
    <w:rsid w:val="0009275E"/>
    <w:rsid w:val="000929FD"/>
    <w:rsid w:val="00094938"/>
    <w:rsid w:val="00095306"/>
    <w:rsid w:val="00095BC2"/>
    <w:rsid w:val="000968AF"/>
    <w:rsid w:val="00096F94"/>
    <w:rsid w:val="0009719D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B96"/>
    <w:rsid w:val="000A6C3E"/>
    <w:rsid w:val="000A6EE3"/>
    <w:rsid w:val="000A7212"/>
    <w:rsid w:val="000A75CB"/>
    <w:rsid w:val="000B0F5F"/>
    <w:rsid w:val="000B2410"/>
    <w:rsid w:val="000B43F5"/>
    <w:rsid w:val="000B6D79"/>
    <w:rsid w:val="000B7470"/>
    <w:rsid w:val="000C13BA"/>
    <w:rsid w:val="000C15D4"/>
    <w:rsid w:val="000C1725"/>
    <w:rsid w:val="000C1BEB"/>
    <w:rsid w:val="000C208B"/>
    <w:rsid w:val="000C2F99"/>
    <w:rsid w:val="000C2FDB"/>
    <w:rsid w:val="000C3A8E"/>
    <w:rsid w:val="000C3F0A"/>
    <w:rsid w:val="000C4809"/>
    <w:rsid w:val="000C5020"/>
    <w:rsid w:val="000C6EC7"/>
    <w:rsid w:val="000C6EDC"/>
    <w:rsid w:val="000D0AA3"/>
    <w:rsid w:val="000D1D74"/>
    <w:rsid w:val="000D31C6"/>
    <w:rsid w:val="000D3443"/>
    <w:rsid w:val="000D37E7"/>
    <w:rsid w:val="000D3D1D"/>
    <w:rsid w:val="000D4106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516"/>
    <w:rsid w:val="000F4F20"/>
    <w:rsid w:val="000F5A45"/>
    <w:rsid w:val="000F66A0"/>
    <w:rsid w:val="000F6C88"/>
    <w:rsid w:val="000F6DC9"/>
    <w:rsid w:val="000F70C7"/>
    <w:rsid w:val="000F71FD"/>
    <w:rsid w:val="00100EB7"/>
    <w:rsid w:val="0010111D"/>
    <w:rsid w:val="00101497"/>
    <w:rsid w:val="0010296C"/>
    <w:rsid w:val="00103A9F"/>
    <w:rsid w:val="00103ACA"/>
    <w:rsid w:val="00103C5F"/>
    <w:rsid w:val="001044A0"/>
    <w:rsid w:val="00104BDC"/>
    <w:rsid w:val="001063A9"/>
    <w:rsid w:val="00106559"/>
    <w:rsid w:val="00106FD6"/>
    <w:rsid w:val="0010701E"/>
    <w:rsid w:val="00107C32"/>
    <w:rsid w:val="00107FEC"/>
    <w:rsid w:val="001122D6"/>
    <w:rsid w:val="00112DC7"/>
    <w:rsid w:val="001138E1"/>
    <w:rsid w:val="001138E2"/>
    <w:rsid w:val="00113CCD"/>
    <w:rsid w:val="00113D42"/>
    <w:rsid w:val="00113FEF"/>
    <w:rsid w:val="00114D89"/>
    <w:rsid w:val="0011571F"/>
    <w:rsid w:val="0011693E"/>
    <w:rsid w:val="00116A7E"/>
    <w:rsid w:val="0011765A"/>
    <w:rsid w:val="00117C3F"/>
    <w:rsid w:val="00120A6F"/>
    <w:rsid w:val="00120BCF"/>
    <w:rsid w:val="00121E3B"/>
    <w:rsid w:val="00123886"/>
    <w:rsid w:val="00123E04"/>
    <w:rsid w:val="0012475C"/>
    <w:rsid w:val="00125ABB"/>
    <w:rsid w:val="00125BC2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1976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1F28"/>
    <w:rsid w:val="00162104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40B"/>
    <w:rsid w:val="001737ED"/>
    <w:rsid w:val="00173F89"/>
    <w:rsid w:val="00174FCA"/>
    <w:rsid w:val="00175AD6"/>
    <w:rsid w:val="00177976"/>
    <w:rsid w:val="00177A5B"/>
    <w:rsid w:val="001809D8"/>
    <w:rsid w:val="00180A2E"/>
    <w:rsid w:val="00181B3E"/>
    <w:rsid w:val="00181FF0"/>
    <w:rsid w:val="001828F5"/>
    <w:rsid w:val="0018338F"/>
    <w:rsid w:val="00185F2E"/>
    <w:rsid w:val="00186610"/>
    <w:rsid w:val="0019152A"/>
    <w:rsid w:val="0019244A"/>
    <w:rsid w:val="001924B1"/>
    <w:rsid w:val="00193986"/>
    <w:rsid w:val="001942C3"/>
    <w:rsid w:val="00196075"/>
    <w:rsid w:val="00196A1D"/>
    <w:rsid w:val="00197B82"/>
    <w:rsid w:val="00197F54"/>
    <w:rsid w:val="001A0813"/>
    <w:rsid w:val="001A0C83"/>
    <w:rsid w:val="001A0F0F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26C5"/>
    <w:rsid w:val="001B3072"/>
    <w:rsid w:val="001B3C37"/>
    <w:rsid w:val="001B4438"/>
    <w:rsid w:val="001B5202"/>
    <w:rsid w:val="001B537E"/>
    <w:rsid w:val="001B5BCA"/>
    <w:rsid w:val="001B5E4E"/>
    <w:rsid w:val="001B5E85"/>
    <w:rsid w:val="001B67C7"/>
    <w:rsid w:val="001B6BBA"/>
    <w:rsid w:val="001B6DE6"/>
    <w:rsid w:val="001B6ED7"/>
    <w:rsid w:val="001C0862"/>
    <w:rsid w:val="001C14B4"/>
    <w:rsid w:val="001C225D"/>
    <w:rsid w:val="001C2301"/>
    <w:rsid w:val="001C35EE"/>
    <w:rsid w:val="001C3F52"/>
    <w:rsid w:val="001C428A"/>
    <w:rsid w:val="001C4A97"/>
    <w:rsid w:val="001C4D14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2F3"/>
    <w:rsid w:val="001D5B51"/>
    <w:rsid w:val="001D5CD3"/>
    <w:rsid w:val="001D5F53"/>
    <w:rsid w:val="001D6BD4"/>
    <w:rsid w:val="001D74D6"/>
    <w:rsid w:val="001D7C49"/>
    <w:rsid w:val="001D7C93"/>
    <w:rsid w:val="001E07D9"/>
    <w:rsid w:val="001E0895"/>
    <w:rsid w:val="001E2815"/>
    <w:rsid w:val="001E2945"/>
    <w:rsid w:val="001E2BCC"/>
    <w:rsid w:val="001E3303"/>
    <w:rsid w:val="001E599D"/>
    <w:rsid w:val="001E6297"/>
    <w:rsid w:val="001E66E9"/>
    <w:rsid w:val="001E6CAE"/>
    <w:rsid w:val="001E6CCB"/>
    <w:rsid w:val="001E6D80"/>
    <w:rsid w:val="001E71C0"/>
    <w:rsid w:val="001F0934"/>
    <w:rsid w:val="001F18A3"/>
    <w:rsid w:val="001F2163"/>
    <w:rsid w:val="001F5DBC"/>
    <w:rsid w:val="001F6E1A"/>
    <w:rsid w:val="001F7A9D"/>
    <w:rsid w:val="0020010E"/>
    <w:rsid w:val="002013EA"/>
    <w:rsid w:val="00203617"/>
    <w:rsid w:val="002042DB"/>
    <w:rsid w:val="002049A0"/>
    <w:rsid w:val="002058D5"/>
    <w:rsid w:val="00205F1C"/>
    <w:rsid w:val="002062A4"/>
    <w:rsid w:val="00206DE4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66F"/>
    <w:rsid w:val="00236F17"/>
    <w:rsid w:val="0023791B"/>
    <w:rsid w:val="00237BEC"/>
    <w:rsid w:val="00237EE1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5DCA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48A"/>
    <w:rsid w:val="00267E16"/>
    <w:rsid w:val="002712A4"/>
    <w:rsid w:val="00271796"/>
    <w:rsid w:val="00272D80"/>
    <w:rsid w:val="002733B9"/>
    <w:rsid w:val="00273F65"/>
    <w:rsid w:val="0027666C"/>
    <w:rsid w:val="002767A8"/>
    <w:rsid w:val="0027698E"/>
    <w:rsid w:val="00276C0A"/>
    <w:rsid w:val="00280153"/>
    <w:rsid w:val="002802BF"/>
    <w:rsid w:val="00280A74"/>
    <w:rsid w:val="00280CD7"/>
    <w:rsid w:val="00283256"/>
    <w:rsid w:val="00283B30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0BCE"/>
    <w:rsid w:val="002B1508"/>
    <w:rsid w:val="002B2FD8"/>
    <w:rsid w:val="002B3891"/>
    <w:rsid w:val="002B4A7F"/>
    <w:rsid w:val="002B603E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E26"/>
    <w:rsid w:val="002C6F56"/>
    <w:rsid w:val="002D0561"/>
    <w:rsid w:val="002D137A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130"/>
    <w:rsid w:val="002E136D"/>
    <w:rsid w:val="002E1400"/>
    <w:rsid w:val="002E1AD6"/>
    <w:rsid w:val="002E1C57"/>
    <w:rsid w:val="002E2928"/>
    <w:rsid w:val="002E2A5D"/>
    <w:rsid w:val="002E58B2"/>
    <w:rsid w:val="002E6BE3"/>
    <w:rsid w:val="002E73F2"/>
    <w:rsid w:val="002E78EA"/>
    <w:rsid w:val="002F036A"/>
    <w:rsid w:val="002F0DA6"/>
    <w:rsid w:val="002F23CA"/>
    <w:rsid w:val="002F2C91"/>
    <w:rsid w:val="002F3ECD"/>
    <w:rsid w:val="002F47BF"/>
    <w:rsid w:val="002F486D"/>
    <w:rsid w:val="002F5A3F"/>
    <w:rsid w:val="002F690F"/>
    <w:rsid w:val="0030010F"/>
    <w:rsid w:val="00301048"/>
    <w:rsid w:val="00301F7F"/>
    <w:rsid w:val="00302732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737"/>
    <w:rsid w:val="00317836"/>
    <w:rsid w:val="003206A2"/>
    <w:rsid w:val="00323C2C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3E15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A1E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16CC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427C"/>
    <w:rsid w:val="00396469"/>
    <w:rsid w:val="003972A4"/>
    <w:rsid w:val="003A0D07"/>
    <w:rsid w:val="003A124E"/>
    <w:rsid w:val="003A14A2"/>
    <w:rsid w:val="003A3649"/>
    <w:rsid w:val="003A3881"/>
    <w:rsid w:val="003A533F"/>
    <w:rsid w:val="003A58B2"/>
    <w:rsid w:val="003A63D2"/>
    <w:rsid w:val="003A6829"/>
    <w:rsid w:val="003A7AF7"/>
    <w:rsid w:val="003A7DED"/>
    <w:rsid w:val="003B0771"/>
    <w:rsid w:val="003B0F96"/>
    <w:rsid w:val="003B1CA9"/>
    <w:rsid w:val="003B1D71"/>
    <w:rsid w:val="003B2B16"/>
    <w:rsid w:val="003B2DC7"/>
    <w:rsid w:val="003B2F0E"/>
    <w:rsid w:val="003B3CCB"/>
    <w:rsid w:val="003B4835"/>
    <w:rsid w:val="003B4EA0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99"/>
    <w:rsid w:val="003C37B9"/>
    <w:rsid w:val="003C434F"/>
    <w:rsid w:val="003C47C4"/>
    <w:rsid w:val="003C4DCC"/>
    <w:rsid w:val="003C5C12"/>
    <w:rsid w:val="003C65E6"/>
    <w:rsid w:val="003D038A"/>
    <w:rsid w:val="003D0918"/>
    <w:rsid w:val="003D1C5B"/>
    <w:rsid w:val="003D6403"/>
    <w:rsid w:val="003D729C"/>
    <w:rsid w:val="003D7447"/>
    <w:rsid w:val="003E10C5"/>
    <w:rsid w:val="003E1A35"/>
    <w:rsid w:val="003E2774"/>
    <w:rsid w:val="003E3148"/>
    <w:rsid w:val="003E3AA4"/>
    <w:rsid w:val="003E46C0"/>
    <w:rsid w:val="003E4A5C"/>
    <w:rsid w:val="003E4E0F"/>
    <w:rsid w:val="003E4F2F"/>
    <w:rsid w:val="003E5CA5"/>
    <w:rsid w:val="003E5F2C"/>
    <w:rsid w:val="003E6B8C"/>
    <w:rsid w:val="003F0137"/>
    <w:rsid w:val="003F1444"/>
    <w:rsid w:val="003F1C96"/>
    <w:rsid w:val="003F30E4"/>
    <w:rsid w:val="003F350F"/>
    <w:rsid w:val="003F3890"/>
    <w:rsid w:val="003F3E2D"/>
    <w:rsid w:val="003F4E7F"/>
    <w:rsid w:val="003F591E"/>
    <w:rsid w:val="003F672A"/>
    <w:rsid w:val="003F7948"/>
    <w:rsid w:val="003F7A17"/>
    <w:rsid w:val="00400C9A"/>
    <w:rsid w:val="00400CA6"/>
    <w:rsid w:val="004015A2"/>
    <w:rsid w:val="0040234E"/>
    <w:rsid w:val="00402460"/>
    <w:rsid w:val="004025AA"/>
    <w:rsid w:val="0040537C"/>
    <w:rsid w:val="00406064"/>
    <w:rsid w:val="00407254"/>
    <w:rsid w:val="00407335"/>
    <w:rsid w:val="00407895"/>
    <w:rsid w:val="00407AE9"/>
    <w:rsid w:val="00407D15"/>
    <w:rsid w:val="00407DE4"/>
    <w:rsid w:val="00407EDE"/>
    <w:rsid w:val="00411E77"/>
    <w:rsid w:val="00412829"/>
    <w:rsid w:val="00412B76"/>
    <w:rsid w:val="00412DDA"/>
    <w:rsid w:val="00412F15"/>
    <w:rsid w:val="00413287"/>
    <w:rsid w:val="00413E31"/>
    <w:rsid w:val="00414DB5"/>
    <w:rsid w:val="00416A9B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392F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7DB"/>
    <w:rsid w:val="00445B1B"/>
    <w:rsid w:val="00446423"/>
    <w:rsid w:val="004465E7"/>
    <w:rsid w:val="00446926"/>
    <w:rsid w:val="00446F06"/>
    <w:rsid w:val="0045072D"/>
    <w:rsid w:val="00451B3B"/>
    <w:rsid w:val="00452280"/>
    <w:rsid w:val="00453E95"/>
    <w:rsid w:val="00454C5D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2C37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16C6"/>
    <w:rsid w:val="00482025"/>
    <w:rsid w:val="00482E87"/>
    <w:rsid w:val="00483449"/>
    <w:rsid w:val="00483E5F"/>
    <w:rsid w:val="004858DD"/>
    <w:rsid w:val="00485B55"/>
    <w:rsid w:val="00486869"/>
    <w:rsid w:val="0049168D"/>
    <w:rsid w:val="00492862"/>
    <w:rsid w:val="00493235"/>
    <w:rsid w:val="004941E5"/>
    <w:rsid w:val="00495447"/>
    <w:rsid w:val="00495E87"/>
    <w:rsid w:val="0049634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3ABA"/>
    <w:rsid w:val="004A4D2F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10D5"/>
    <w:rsid w:val="004E2153"/>
    <w:rsid w:val="004E232B"/>
    <w:rsid w:val="004E58E5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4AAE"/>
    <w:rsid w:val="004F6D83"/>
    <w:rsid w:val="00501590"/>
    <w:rsid w:val="0050389C"/>
    <w:rsid w:val="005045AC"/>
    <w:rsid w:val="00505460"/>
    <w:rsid w:val="00505A71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6FA1"/>
    <w:rsid w:val="00517237"/>
    <w:rsid w:val="0051737D"/>
    <w:rsid w:val="0051743C"/>
    <w:rsid w:val="00517AA6"/>
    <w:rsid w:val="00521077"/>
    <w:rsid w:val="0052155A"/>
    <w:rsid w:val="005224A0"/>
    <w:rsid w:val="005231B7"/>
    <w:rsid w:val="0052343A"/>
    <w:rsid w:val="0052352A"/>
    <w:rsid w:val="005248DC"/>
    <w:rsid w:val="00524CDE"/>
    <w:rsid w:val="00524D91"/>
    <w:rsid w:val="00525752"/>
    <w:rsid w:val="00526862"/>
    <w:rsid w:val="00530AE7"/>
    <w:rsid w:val="00532592"/>
    <w:rsid w:val="00533274"/>
    <w:rsid w:val="00533573"/>
    <w:rsid w:val="00533D08"/>
    <w:rsid w:val="00534002"/>
    <w:rsid w:val="005343B4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297B"/>
    <w:rsid w:val="00543113"/>
    <w:rsid w:val="00545F55"/>
    <w:rsid w:val="005460C4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1FD8"/>
    <w:rsid w:val="005623B1"/>
    <w:rsid w:val="00564047"/>
    <w:rsid w:val="00564DEC"/>
    <w:rsid w:val="005662AC"/>
    <w:rsid w:val="00567228"/>
    <w:rsid w:val="00571764"/>
    <w:rsid w:val="00574508"/>
    <w:rsid w:val="005747C4"/>
    <w:rsid w:val="00574A50"/>
    <w:rsid w:val="00576ADF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747"/>
    <w:rsid w:val="00591A1A"/>
    <w:rsid w:val="005926F7"/>
    <w:rsid w:val="00592912"/>
    <w:rsid w:val="00592F95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A74"/>
    <w:rsid w:val="005A7B14"/>
    <w:rsid w:val="005A7B78"/>
    <w:rsid w:val="005B0BF3"/>
    <w:rsid w:val="005B1B0A"/>
    <w:rsid w:val="005B2871"/>
    <w:rsid w:val="005B3ED0"/>
    <w:rsid w:val="005B468B"/>
    <w:rsid w:val="005B488B"/>
    <w:rsid w:val="005B7A21"/>
    <w:rsid w:val="005C021A"/>
    <w:rsid w:val="005C2199"/>
    <w:rsid w:val="005C287A"/>
    <w:rsid w:val="005C28BF"/>
    <w:rsid w:val="005C349C"/>
    <w:rsid w:val="005C4E25"/>
    <w:rsid w:val="005C4FE0"/>
    <w:rsid w:val="005C5D46"/>
    <w:rsid w:val="005C6344"/>
    <w:rsid w:val="005C6D58"/>
    <w:rsid w:val="005C6E54"/>
    <w:rsid w:val="005C7BB3"/>
    <w:rsid w:val="005C7E83"/>
    <w:rsid w:val="005C7F12"/>
    <w:rsid w:val="005D03E4"/>
    <w:rsid w:val="005D0466"/>
    <w:rsid w:val="005D047B"/>
    <w:rsid w:val="005D11EF"/>
    <w:rsid w:val="005D15B5"/>
    <w:rsid w:val="005D16DA"/>
    <w:rsid w:val="005D1D26"/>
    <w:rsid w:val="005D3BA2"/>
    <w:rsid w:val="005D3E42"/>
    <w:rsid w:val="005D443C"/>
    <w:rsid w:val="005D46A7"/>
    <w:rsid w:val="005D569A"/>
    <w:rsid w:val="005D5B30"/>
    <w:rsid w:val="005D5E26"/>
    <w:rsid w:val="005D752A"/>
    <w:rsid w:val="005D785A"/>
    <w:rsid w:val="005E079F"/>
    <w:rsid w:val="005E0C8A"/>
    <w:rsid w:val="005E2844"/>
    <w:rsid w:val="005E491F"/>
    <w:rsid w:val="005E7444"/>
    <w:rsid w:val="005F1A3B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096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26B10"/>
    <w:rsid w:val="00626D34"/>
    <w:rsid w:val="00630648"/>
    <w:rsid w:val="006309A0"/>
    <w:rsid w:val="00632456"/>
    <w:rsid w:val="0063318C"/>
    <w:rsid w:val="00633351"/>
    <w:rsid w:val="0063467F"/>
    <w:rsid w:val="00635303"/>
    <w:rsid w:val="00635682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5E5C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499"/>
    <w:rsid w:val="0066592E"/>
    <w:rsid w:val="0066688F"/>
    <w:rsid w:val="006669BF"/>
    <w:rsid w:val="00670496"/>
    <w:rsid w:val="00671503"/>
    <w:rsid w:val="006724B9"/>
    <w:rsid w:val="00672E0E"/>
    <w:rsid w:val="006747C5"/>
    <w:rsid w:val="00675470"/>
    <w:rsid w:val="00676463"/>
    <w:rsid w:val="006766B8"/>
    <w:rsid w:val="00677D3F"/>
    <w:rsid w:val="0068060D"/>
    <w:rsid w:val="00680CBB"/>
    <w:rsid w:val="00682607"/>
    <w:rsid w:val="00683309"/>
    <w:rsid w:val="006834AF"/>
    <w:rsid w:val="00683843"/>
    <w:rsid w:val="00683F3E"/>
    <w:rsid w:val="0068454F"/>
    <w:rsid w:val="00684648"/>
    <w:rsid w:val="0068492B"/>
    <w:rsid w:val="00685B6B"/>
    <w:rsid w:val="00690920"/>
    <w:rsid w:val="006922EC"/>
    <w:rsid w:val="00693643"/>
    <w:rsid w:val="00695838"/>
    <w:rsid w:val="00695D94"/>
    <w:rsid w:val="006960DA"/>
    <w:rsid w:val="00696F3A"/>
    <w:rsid w:val="006A0F0B"/>
    <w:rsid w:val="006A1E9E"/>
    <w:rsid w:val="006A21FC"/>
    <w:rsid w:val="006A2D39"/>
    <w:rsid w:val="006A2F36"/>
    <w:rsid w:val="006A3FAE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3949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6FBC"/>
    <w:rsid w:val="006D72D8"/>
    <w:rsid w:val="006E0049"/>
    <w:rsid w:val="006E0966"/>
    <w:rsid w:val="006E0967"/>
    <w:rsid w:val="006E0F42"/>
    <w:rsid w:val="006E15C0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137"/>
    <w:rsid w:val="006F1A2F"/>
    <w:rsid w:val="006F20FD"/>
    <w:rsid w:val="006F29B2"/>
    <w:rsid w:val="006F3115"/>
    <w:rsid w:val="006F3FB1"/>
    <w:rsid w:val="006F4BA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490"/>
    <w:rsid w:val="00704DA4"/>
    <w:rsid w:val="0070655B"/>
    <w:rsid w:val="0071023C"/>
    <w:rsid w:val="00710840"/>
    <w:rsid w:val="007114F8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0BC8"/>
    <w:rsid w:val="00721D80"/>
    <w:rsid w:val="00722E11"/>
    <w:rsid w:val="00722F42"/>
    <w:rsid w:val="00723434"/>
    <w:rsid w:val="0072425F"/>
    <w:rsid w:val="00725317"/>
    <w:rsid w:val="00725509"/>
    <w:rsid w:val="0072588C"/>
    <w:rsid w:val="007264E0"/>
    <w:rsid w:val="007265D4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5F85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5A2"/>
    <w:rsid w:val="00746A73"/>
    <w:rsid w:val="00746B85"/>
    <w:rsid w:val="00746C9C"/>
    <w:rsid w:val="007501D0"/>
    <w:rsid w:val="00750520"/>
    <w:rsid w:val="007508DA"/>
    <w:rsid w:val="00750DD3"/>
    <w:rsid w:val="00751369"/>
    <w:rsid w:val="0075180F"/>
    <w:rsid w:val="00751EF6"/>
    <w:rsid w:val="00753679"/>
    <w:rsid w:val="00753FC4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1E86"/>
    <w:rsid w:val="007736DF"/>
    <w:rsid w:val="00774E8C"/>
    <w:rsid w:val="00775119"/>
    <w:rsid w:val="00775B66"/>
    <w:rsid w:val="0077641D"/>
    <w:rsid w:val="00780BBD"/>
    <w:rsid w:val="00780FAA"/>
    <w:rsid w:val="00781258"/>
    <w:rsid w:val="0078170F"/>
    <w:rsid w:val="007845C1"/>
    <w:rsid w:val="00784F86"/>
    <w:rsid w:val="00785D7E"/>
    <w:rsid w:val="00786460"/>
    <w:rsid w:val="007914C8"/>
    <w:rsid w:val="00792B8A"/>
    <w:rsid w:val="0079355E"/>
    <w:rsid w:val="00796058"/>
    <w:rsid w:val="007961ED"/>
    <w:rsid w:val="00796608"/>
    <w:rsid w:val="0079674C"/>
    <w:rsid w:val="00796A48"/>
    <w:rsid w:val="00796B36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0D84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3D6F"/>
    <w:rsid w:val="007C4D61"/>
    <w:rsid w:val="007C51E3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6266"/>
    <w:rsid w:val="007D7028"/>
    <w:rsid w:val="007D7150"/>
    <w:rsid w:val="007E0CB1"/>
    <w:rsid w:val="007E1D46"/>
    <w:rsid w:val="007E2989"/>
    <w:rsid w:val="007E2B56"/>
    <w:rsid w:val="007E2F44"/>
    <w:rsid w:val="007E36F8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2B1D"/>
    <w:rsid w:val="007F394E"/>
    <w:rsid w:val="007F46A7"/>
    <w:rsid w:val="007F6115"/>
    <w:rsid w:val="007F6C3E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1D25"/>
    <w:rsid w:val="00822509"/>
    <w:rsid w:val="0082264A"/>
    <w:rsid w:val="008246A9"/>
    <w:rsid w:val="00825DF1"/>
    <w:rsid w:val="00825FBF"/>
    <w:rsid w:val="00826432"/>
    <w:rsid w:val="0083016B"/>
    <w:rsid w:val="00831EC7"/>
    <w:rsid w:val="00832A4D"/>
    <w:rsid w:val="008335B6"/>
    <w:rsid w:val="00833E01"/>
    <w:rsid w:val="008341AB"/>
    <w:rsid w:val="00834323"/>
    <w:rsid w:val="008357B3"/>
    <w:rsid w:val="00835ED2"/>
    <w:rsid w:val="008369DC"/>
    <w:rsid w:val="00837778"/>
    <w:rsid w:val="0084002E"/>
    <w:rsid w:val="00841169"/>
    <w:rsid w:val="008414FB"/>
    <w:rsid w:val="008414FE"/>
    <w:rsid w:val="0084150F"/>
    <w:rsid w:val="00842B89"/>
    <w:rsid w:val="008434DE"/>
    <w:rsid w:val="0084362A"/>
    <w:rsid w:val="008440BD"/>
    <w:rsid w:val="0084515B"/>
    <w:rsid w:val="00845F75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6579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048D"/>
    <w:rsid w:val="008826AF"/>
    <w:rsid w:val="008826D7"/>
    <w:rsid w:val="00883638"/>
    <w:rsid w:val="0088386A"/>
    <w:rsid w:val="00884F03"/>
    <w:rsid w:val="0088593E"/>
    <w:rsid w:val="00885DD6"/>
    <w:rsid w:val="0088642E"/>
    <w:rsid w:val="008867C6"/>
    <w:rsid w:val="00886C85"/>
    <w:rsid w:val="00887A64"/>
    <w:rsid w:val="008903A6"/>
    <w:rsid w:val="008906AD"/>
    <w:rsid w:val="008907B4"/>
    <w:rsid w:val="00890B76"/>
    <w:rsid w:val="00890BAD"/>
    <w:rsid w:val="00890C18"/>
    <w:rsid w:val="00891BB7"/>
    <w:rsid w:val="008922AB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5BF5"/>
    <w:rsid w:val="008A6284"/>
    <w:rsid w:val="008A62A7"/>
    <w:rsid w:val="008A6434"/>
    <w:rsid w:val="008A6BA8"/>
    <w:rsid w:val="008B0045"/>
    <w:rsid w:val="008B0956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5B3"/>
    <w:rsid w:val="008C2AFC"/>
    <w:rsid w:val="008C45A8"/>
    <w:rsid w:val="008C46F4"/>
    <w:rsid w:val="008C4A4D"/>
    <w:rsid w:val="008C4DF0"/>
    <w:rsid w:val="008C5245"/>
    <w:rsid w:val="008C5481"/>
    <w:rsid w:val="008C618E"/>
    <w:rsid w:val="008C6CEB"/>
    <w:rsid w:val="008C6F48"/>
    <w:rsid w:val="008C712A"/>
    <w:rsid w:val="008D0491"/>
    <w:rsid w:val="008D0FCE"/>
    <w:rsid w:val="008D2404"/>
    <w:rsid w:val="008D251C"/>
    <w:rsid w:val="008D4526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2BC8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1CD3"/>
    <w:rsid w:val="009020BA"/>
    <w:rsid w:val="00902EB2"/>
    <w:rsid w:val="009033B5"/>
    <w:rsid w:val="009066F7"/>
    <w:rsid w:val="00906C5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098A"/>
    <w:rsid w:val="009212F7"/>
    <w:rsid w:val="009227B4"/>
    <w:rsid w:val="009231B9"/>
    <w:rsid w:val="009234AB"/>
    <w:rsid w:val="00923FB2"/>
    <w:rsid w:val="00925A7D"/>
    <w:rsid w:val="00925BA7"/>
    <w:rsid w:val="00926F01"/>
    <w:rsid w:val="00926FED"/>
    <w:rsid w:val="0092742C"/>
    <w:rsid w:val="00927D77"/>
    <w:rsid w:val="00930187"/>
    <w:rsid w:val="0093059C"/>
    <w:rsid w:val="009309AB"/>
    <w:rsid w:val="00930B9A"/>
    <w:rsid w:val="009316A8"/>
    <w:rsid w:val="00931A81"/>
    <w:rsid w:val="0093232A"/>
    <w:rsid w:val="00932830"/>
    <w:rsid w:val="00934693"/>
    <w:rsid w:val="009346BC"/>
    <w:rsid w:val="009347EA"/>
    <w:rsid w:val="00936049"/>
    <w:rsid w:val="00936812"/>
    <w:rsid w:val="0093694A"/>
    <w:rsid w:val="00936D9D"/>
    <w:rsid w:val="00936E0C"/>
    <w:rsid w:val="00937A0F"/>
    <w:rsid w:val="00937EDD"/>
    <w:rsid w:val="009404EC"/>
    <w:rsid w:val="00940C37"/>
    <w:rsid w:val="00940EE2"/>
    <w:rsid w:val="00941007"/>
    <w:rsid w:val="00941491"/>
    <w:rsid w:val="00941D51"/>
    <w:rsid w:val="00942708"/>
    <w:rsid w:val="00942A4A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3811"/>
    <w:rsid w:val="00964660"/>
    <w:rsid w:val="00964667"/>
    <w:rsid w:val="0096718B"/>
    <w:rsid w:val="00970EFC"/>
    <w:rsid w:val="009732A8"/>
    <w:rsid w:val="009732F5"/>
    <w:rsid w:val="00973FCF"/>
    <w:rsid w:val="00974317"/>
    <w:rsid w:val="00974E8C"/>
    <w:rsid w:val="0097544E"/>
    <w:rsid w:val="00975C65"/>
    <w:rsid w:val="00976D40"/>
    <w:rsid w:val="0098169D"/>
    <w:rsid w:val="00981B4D"/>
    <w:rsid w:val="0098337C"/>
    <w:rsid w:val="0098383B"/>
    <w:rsid w:val="00983C8A"/>
    <w:rsid w:val="00987062"/>
    <w:rsid w:val="00990555"/>
    <w:rsid w:val="00991103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22FC"/>
    <w:rsid w:val="009A46E9"/>
    <w:rsid w:val="009A506D"/>
    <w:rsid w:val="009B0B47"/>
    <w:rsid w:val="009B0E3F"/>
    <w:rsid w:val="009B0F48"/>
    <w:rsid w:val="009B1141"/>
    <w:rsid w:val="009B3382"/>
    <w:rsid w:val="009B3478"/>
    <w:rsid w:val="009B46A4"/>
    <w:rsid w:val="009B47B2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0104"/>
    <w:rsid w:val="009D1283"/>
    <w:rsid w:val="009D22F8"/>
    <w:rsid w:val="009D38F3"/>
    <w:rsid w:val="009D7B40"/>
    <w:rsid w:val="009D7D94"/>
    <w:rsid w:val="009E0EB6"/>
    <w:rsid w:val="009E102C"/>
    <w:rsid w:val="009E1483"/>
    <w:rsid w:val="009E166A"/>
    <w:rsid w:val="009E232B"/>
    <w:rsid w:val="009E3EA6"/>
    <w:rsid w:val="009E4383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2D91"/>
    <w:rsid w:val="009F3A7E"/>
    <w:rsid w:val="009F4241"/>
    <w:rsid w:val="009F5183"/>
    <w:rsid w:val="009F64A3"/>
    <w:rsid w:val="009F72FD"/>
    <w:rsid w:val="009F7881"/>
    <w:rsid w:val="009F7D23"/>
    <w:rsid w:val="00A0024C"/>
    <w:rsid w:val="00A00AE4"/>
    <w:rsid w:val="00A014EA"/>
    <w:rsid w:val="00A02CA8"/>
    <w:rsid w:val="00A02F9B"/>
    <w:rsid w:val="00A05399"/>
    <w:rsid w:val="00A0547A"/>
    <w:rsid w:val="00A063BE"/>
    <w:rsid w:val="00A06CF5"/>
    <w:rsid w:val="00A1054A"/>
    <w:rsid w:val="00A105F8"/>
    <w:rsid w:val="00A109F1"/>
    <w:rsid w:val="00A10E1E"/>
    <w:rsid w:val="00A12B86"/>
    <w:rsid w:val="00A13098"/>
    <w:rsid w:val="00A14CBE"/>
    <w:rsid w:val="00A14D7C"/>
    <w:rsid w:val="00A15813"/>
    <w:rsid w:val="00A17035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5F6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39C7"/>
    <w:rsid w:val="00A4401A"/>
    <w:rsid w:val="00A44EA7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0A6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69A2"/>
    <w:rsid w:val="00A87584"/>
    <w:rsid w:val="00A877C7"/>
    <w:rsid w:val="00A90806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96EDD"/>
    <w:rsid w:val="00A970A1"/>
    <w:rsid w:val="00AA0C5B"/>
    <w:rsid w:val="00AA1334"/>
    <w:rsid w:val="00AA28B3"/>
    <w:rsid w:val="00AA30CA"/>
    <w:rsid w:val="00AA34DE"/>
    <w:rsid w:val="00AA4121"/>
    <w:rsid w:val="00AA5644"/>
    <w:rsid w:val="00AA5E69"/>
    <w:rsid w:val="00AA6E45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C59AB"/>
    <w:rsid w:val="00AC7BD9"/>
    <w:rsid w:val="00AD0537"/>
    <w:rsid w:val="00AD07FE"/>
    <w:rsid w:val="00AD0BD6"/>
    <w:rsid w:val="00AD162A"/>
    <w:rsid w:val="00AD21B7"/>
    <w:rsid w:val="00AD3472"/>
    <w:rsid w:val="00AD3B0F"/>
    <w:rsid w:val="00AD3E93"/>
    <w:rsid w:val="00AD4640"/>
    <w:rsid w:val="00AD4E26"/>
    <w:rsid w:val="00AD5878"/>
    <w:rsid w:val="00AD632D"/>
    <w:rsid w:val="00AD63E1"/>
    <w:rsid w:val="00AD75B9"/>
    <w:rsid w:val="00AD7DC0"/>
    <w:rsid w:val="00AD7FF9"/>
    <w:rsid w:val="00AE0D97"/>
    <w:rsid w:val="00AE1CC9"/>
    <w:rsid w:val="00AE1DE7"/>
    <w:rsid w:val="00AE3490"/>
    <w:rsid w:val="00AE3D34"/>
    <w:rsid w:val="00AE4437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3C8"/>
    <w:rsid w:val="00B0255F"/>
    <w:rsid w:val="00B0290C"/>
    <w:rsid w:val="00B02F9A"/>
    <w:rsid w:val="00B03AAF"/>
    <w:rsid w:val="00B0425D"/>
    <w:rsid w:val="00B04385"/>
    <w:rsid w:val="00B055DB"/>
    <w:rsid w:val="00B10593"/>
    <w:rsid w:val="00B1075C"/>
    <w:rsid w:val="00B11D1A"/>
    <w:rsid w:val="00B1236E"/>
    <w:rsid w:val="00B12E8B"/>
    <w:rsid w:val="00B131FB"/>
    <w:rsid w:val="00B13D92"/>
    <w:rsid w:val="00B14081"/>
    <w:rsid w:val="00B140DF"/>
    <w:rsid w:val="00B146BB"/>
    <w:rsid w:val="00B16728"/>
    <w:rsid w:val="00B1759B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4FD2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2EB9"/>
    <w:rsid w:val="00B433F9"/>
    <w:rsid w:val="00B43BC5"/>
    <w:rsid w:val="00B46941"/>
    <w:rsid w:val="00B50676"/>
    <w:rsid w:val="00B50F37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0DD5"/>
    <w:rsid w:val="00B61C66"/>
    <w:rsid w:val="00B631E8"/>
    <w:rsid w:val="00B6486A"/>
    <w:rsid w:val="00B66882"/>
    <w:rsid w:val="00B67343"/>
    <w:rsid w:val="00B67E15"/>
    <w:rsid w:val="00B719E1"/>
    <w:rsid w:val="00B73260"/>
    <w:rsid w:val="00B73393"/>
    <w:rsid w:val="00B73ECE"/>
    <w:rsid w:val="00B758F6"/>
    <w:rsid w:val="00B77E51"/>
    <w:rsid w:val="00B8022A"/>
    <w:rsid w:val="00B817A6"/>
    <w:rsid w:val="00B8432A"/>
    <w:rsid w:val="00B84430"/>
    <w:rsid w:val="00B84E3D"/>
    <w:rsid w:val="00B858FE"/>
    <w:rsid w:val="00B86B74"/>
    <w:rsid w:val="00B872D6"/>
    <w:rsid w:val="00B9042C"/>
    <w:rsid w:val="00B93603"/>
    <w:rsid w:val="00B93F5E"/>
    <w:rsid w:val="00B93FF4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5BE"/>
    <w:rsid w:val="00BB76B6"/>
    <w:rsid w:val="00BC27B0"/>
    <w:rsid w:val="00BC283C"/>
    <w:rsid w:val="00BC50F7"/>
    <w:rsid w:val="00BC57BF"/>
    <w:rsid w:val="00BC5D6D"/>
    <w:rsid w:val="00BC6172"/>
    <w:rsid w:val="00BC661B"/>
    <w:rsid w:val="00BC692D"/>
    <w:rsid w:val="00BC7C29"/>
    <w:rsid w:val="00BD18B1"/>
    <w:rsid w:val="00BD39D7"/>
    <w:rsid w:val="00BD465D"/>
    <w:rsid w:val="00BD55AF"/>
    <w:rsid w:val="00BD69FB"/>
    <w:rsid w:val="00BE009D"/>
    <w:rsid w:val="00BE014A"/>
    <w:rsid w:val="00BE03B1"/>
    <w:rsid w:val="00BE0BC3"/>
    <w:rsid w:val="00BE0FDC"/>
    <w:rsid w:val="00BE3650"/>
    <w:rsid w:val="00BE3A70"/>
    <w:rsid w:val="00BE3F31"/>
    <w:rsid w:val="00BE415C"/>
    <w:rsid w:val="00BE56AC"/>
    <w:rsid w:val="00BE60DA"/>
    <w:rsid w:val="00BE6FA0"/>
    <w:rsid w:val="00BF1E83"/>
    <w:rsid w:val="00BF28A9"/>
    <w:rsid w:val="00BF29D9"/>
    <w:rsid w:val="00BF2E10"/>
    <w:rsid w:val="00BF42DA"/>
    <w:rsid w:val="00BF51C5"/>
    <w:rsid w:val="00BF59E4"/>
    <w:rsid w:val="00BF7B61"/>
    <w:rsid w:val="00C00C97"/>
    <w:rsid w:val="00C01DCD"/>
    <w:rsid w:val="00C02835"/>
    <w:rsid w:val="00C033FF"/>
    <w:rsid w:val="00C03B8E"/>
    <w:rsid w:val="00C0479F"/>
    <w:rsid w:val="00C049CB"/>
    <w:rsid w:val="00C059CE"/>
    <w:rsid w:val="00C0762F"/>
    <w:rsid w:val="00C10016"/>
    <w:rsid w:val="00C1045B"/>
    <w:rsid w:val="00C107E6"/>
    <w:rsid w:val="00C113FC"/>
    <w:rsid w:val="00C11A03"/>
    <w:rsid w:val="00C1237C"/>
    <w:rsid w:val="00C12627"/>
    <w:rsid w:val="00C12FFC"/>
    <w:rsid w:val="00C131FF"/>
    <w:rsid w:val="00C13238"/>
    <w:rsid w:val="00C13E48"/>
    <w:rsid w:val="00C17116"/>
    <w:rsid w:val="00C20617"/>
    <w:rsid w:val="00C20F13"/>
    <w:rsid w:val="00C21082"/>
    <w:rsid w:val="00C227C1"/>
    <w:rsid w:val="00C22CBF"/>
    <w:rsid w:val="00C2360E"/>
    <w:rsid w:val="00C26932"/>
    <w:rsid w:val="00C27505"/>
    <w:rsid w:val="00C30AF8"/>
    <w:rsid w:val="00C31695"/>
    <w:rsid w:val="00C31A7D"/>
    <w:rsid w:val="00C32B61"/>
    <w:rsid w:val="00C33176"/>
    <w:rsid w:val="00C338E7"/>
    <w:rsid w:val="00C341C0"/>
    <w:rsid w:val="00C36E9A"/>
    <w:rsid w:val="00C3764E"/>
    <w:rsid w:val="00C424EB"/>
    <w:rsid w:val="00C4269D"/>
    <w:rsid w:val="00C4277D"/>
    <w:rsid w:val="00C43792"/>
    <w:rsid w:val="00C43BAF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24F"/>
    <w:rsid w:val="00C76363"/>
    <w:rsid w:val="00C76996"/>
    <w:rsid w:val="00C802FF"/>
    <w:rsid w:val="00C80B0A"/>
    <w:rsid w:val="00C81A4F"/>
    <w:rsid w:val="00C81D1B"/>
    <w:rsid w:val="00C820E8"/>
    <w:rsid w:val="00C82C17"/>
    <w:rsid w:val="00C82FE7"/>
    <w:rsid w:val="00C84C39"/>
    <w:rsid w:val="00C854FD"/>
    <w:rsid w:val="00C8577D"/>
    <w:rsid w:val="00C85ADE"/>
    <w:rsid w:val="00C85B00"/>
    <w:rsid w:val="00C85BA8"/>
    <w:rsid w:val="00C85EB5"/>
    <w:rsid w:val="00C864A9"/>
    <w:rsid w:val="00C87843"/>
    <w:rsid w:val="00C87A0E"/>
    <w:rsid w:val="00C903B4"/>
    <w:rsid w:val="00C90859"/>
    <w:rsid w:val="00C912AD"/>
    <w:rsid w:val="00C923D5"/>
    <w:rsid w:val="00C9368B"/>
    <w:rsid w:val="00C93886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29BB"/>
    <w:rsid w:val="00CA3714"/>
    <w:rsid w:val="00CA3F71"/>
    <w:rsid w:val="00CA4AE5"/>
    <w:rsid w:val="00CA5970"/>
    <w:rsid w:val="00CA6B88"/>
    <w:rsid w:val="00CA77FB"/>
    <w:rsid w:val="00CB06D2"/>
    <w:rsid w:val="00CB16B7"/>
    <w:rsid w:val="00CB2440"/>
    <w:rsid w:val="00CB24AB"/>
    <w:rsid w:val="00CB2B32"/>
    <w:rsid w:val="00CB4A03"/>
    <w:rsid w:val="00CB6579"/>
    <w:rsid w:val="00CB6D94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6699"/>
    <w:rsid w:val="00CC7214"/>
    <w:rsid w:val="00CC7C08"/>
    <w:rsid w:val="00CD0C80"/>
    <w:rsid w:val="00CD167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2863"/>
    <w:rsid w:val="00CE3174"/>
    <w:rsid w:val="00CE43BD"/>
    <w:rsid w:val="00CE44E6"/>
    <w:rsid w:val="00CE51C5"/>
    <w:rsid w:val="00CE5FF6"/>
    <w:rsid w:val="00CE6A12"/>
    <w:rsid w:val="00CE78D7"/>
    <w:rsid w:val="00CE7CBF"/>
    <w:rsid w:val="00CF0363"/>
    <w:rsid w:val="00CF07CF"/>
    <w:rsid w:val="00CF0CD5"/>
    <w:rsid w:val="00CF0E93"/>
    <w:rsid w:val="00CF1122"/>
    <w:rsid w:val="00CF127D"/>
    <w:rsid w:val="00CF561D"/>
    <w:rsid w:val="00CF5684"/>
    <w:rsid w:val="00D00070"/>
    <w:rsid w:val="00D00BD0"/>
    <w:rsid w:val="00D013B6"/>
    <w:rsid w:val="00D01716"/>
    <w:rsid w:val="00D0289E"/>
    <w:rsid w:val="00D02BFB"/>
    <w:rsid w:val="00D03754"/>
    <w:rsid w:val="00D04186"/>
    <w:rsid w:val="00D045AC"/>
    <w:rsid w:val="00D046F4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2B93"/>
    <w:rsid w:val="00D2314B"/>
    <w:rsid w:val="00D23F1D"/>
    <w:rsid w:val="00D244F1"/>
    <w:rsid w:val="00D25FFD"/>
    <w:rsid w:val="00D276F1"/>
    <w:rsid w:val="00D314DD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1FD"/>
    <w:rsid w:val="00D4753B"/>
    <w:rsid w:val="00D47CF2"/>
    <w:rsid w:val="00D50343"/>
    <w:rsid w:val="00D50D0E"/>
    <w:rsid w:val="00D52659"/>
    <w:rsid w:val="00D53C4B"/>
    <w:rsid w:val="00D54D11"/>
    <w:rsid w:val="00D55EC0"/>
    <w:rsid w:val="00D60B04"/>
    <w:rsid w:val="00D60F32"/>
    <w:rsid w:val="00D62D3E"/>
    <w:rsid w:val="00D6309A"/>
    <w:rsid w:val="00D63547"/>
    <w:rsid w:val="00D65A71"/>
    <w:rsid w:val="00D708F9"/>
    <w:rsid w:val="00D72EC0"/>
    <w:rsid w:val="00D739FA"/>
    <w:rsid w:val="00D74339"/>
    <w:rsid w:val="00D75546"/>
    <w:rsid w:val="00D75825"/>
    <w:rsid w:val="00D75D46"/>
    <w:rsid w:val="00D7667A"/>
    <w:rsid w:val="00D766F6"/>
    <w:rsid w:val="00D76C49"/>
    <w:rsid w:val="00D76DBA"/>
    <w:rsid w:val="00D76DED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82"/>
    <w:rsid w:val="00D85ED8"/>
    <w:rsid w:val="00D85FE0"/>
    <w:rsid w:val="00D8616F"/>
    <w:rsid w:val="00D87C47"/>
    <w:rsid w:val="00D9080D"/>
    <w:rsid w:val="00D90A5B"/>
    <w:rsid w:val="00D92136"/>
    <w:rsid w:val="00D943D2"/>
    <w:rsid w:val="00D95EED"/>
    <w:rsid w:val="00D95FAF"/>
    <w:rsid w:val="00D95FE3"/>
    <w:rsid w:val="00DA0D8E"/>
    <w:rsid w:val="00DA122D"/>
    <w:rsid w:val="00DA2D5A"/>
    <w:rsid w:val="00DA35B5"/>
    <w:rsid w:val="00DA37B8"/>
    <w:rsid w:val="00DA3F48"/>
    <w:rsid w:val="00DA6196"/>
    <w:rsid w:val="00DA6F01"/>
    <w:rsid w:val="00DA6FE4"/>
    <w:rsid w:val="00DA77AE"/>
    <w:rsid w:val="00DB1223"/>
    <w:rsid w:val="00DB1AB6"/>
    <w:rsid w:val="00DB1D74"/>
    <w:rsid w:val="00DB20CC"/>
    <w:rsid w:val="00DB2319"/>
    <w:rsid w:val="00DB2956"/>
    <w:rsid w:val="00DB2E23"/>
    <w:rsid w:val="00DB487F"/>
    <w:rsid w:val="00DB6247"/>
    <w:rsid w:val="00DB63EB"/>
    <w:rsid w:val="00DB7FAE"/>
    <w:rsid w:val="00DC1FC8"/>
    <w:rsid w:val="00DC2CAB"/>
    <w:rsid w:val="00DC3CC6"/>
    <w:rsid w:val="00DC50D4"/>
    <w:rsid w:val="00DC5EBD"/>
    <w:rsid w:val="00DC604D"/>
    <w:rsid w:val="00DC6AF4"/>
    <w:rsid w:val="00DC6FEF"/>
    <w:rsid w:val="00DD0576"/>
    <w:rsid w:val="00DD09E5"/>
    <w:rsid w:val="00DD20B7"/>
    <w:rsid w:val="00DD2F75"/>
    <w:rsid w:val="00DD37EF"/>
    <w:rsid w:val="00DD46C1"/>
    <w:rsid w:val="00DD66BB"/>
    <w:rsid w:val="00DD7346"/>
    <w:rsid w:val="00DD74A7"/>
    <w:rsid w:val="00DD7657"/>
    <w:rsid w:val="00DE20E2"/>
    <w:rsid w:val="00DE2CAD"/>
    <w:rsid w:val="00DE32DD"/>
    <w:rsid w:val="00DE3D54"/>
    <w:rsid w:val="00DE44E1"/>
    <w:rsid w:val="00DE49FF"/>
    <w:rsid w:val="00DE5BE6"/>
    <w:rsid w:val="00DF3BBD"/>
    <w:rsid w:val="00DF5083"/>
    <w:rsid w:val="00DF5087"/>
    <w:rsid w:val="00DF655E"/>
    <w:rsid w:val="00DF7D9A"/>
    <w:rsid w:val="00E01056"/>
    <w:rsid w:val="00E012B8"/>
    <w:rsid w:val="00E01CF0"/>
    <w:rsid w:val="00E020CC"/>
    <w:rsid w:val="00E04C11"/>
    <w:rsid w:val="00E052E5"/>
    <w:rsid w:val="00E053CB"/>
    <w:rsid w:val="00E05762"/>
    <w:rsid w:val="00E0699A"/>
    <w:rsid w:val="00E069D6"/>
    <w:rsid w:val="00E072AC"/>
    <w:rsid w:val="00E10184"/>
    <w:rsid w:val="00E124EB"/>
    <w:rsid w:val="00E135AF"/>
    <w:rsid w:val="00E157A3"/>
    <w:rsid w:val="00E16623"/>
    <w:rsid w:val="00E1681B"/>
    <w:rsid w:val="00E21A95"/>
    <w:rsid w:val="00E22C66"/>
    <w:rsid w:val="00E232A3"/>
    <w:rsid w:val="00E2369D"/>
    <w:rsid w:val="00E24146"/>
    <w:rsid w:val="00E25A1B"/>
    <w:rsid w:val="00E261DA"/>
    <w:rsid w:val="00E26380"/>
    <w:rsid w:val="00E26CB0"/>
    <w:rsid w:val="00E27C6D"/>
    <w:rsid w:val="00E313C0"/>
    <w:rsid w:val="00E31481"/>
    <w:rsid w:val="00E314F3"/>
    <w:rsid w:val="00E32223"/>
    <w:rsid w:val="00E345E3"/>
    <w:rsid w:val="00E34637"/>
    <w:rsid w:val="00E347B9"/>
    <w:rsid w:val="00E3508A"/>
    <w:rsid w:val="00E35ED5"/>
    <w:rsid w:val="00E36338"/>
    <w:rsid w:val="00E363E1"/>
    <w:rsid w:val="00E364D9"/>
    <w:rsid w:val="00E3677E"/>
    <w:rsid w:val="00E36D8D"/>
    <w:rsid w:val="00E37438"/>
    <w:rsid w:val="00E37754"/>
    <w:rsid w:val="00E40FE6"/>
    <w:rsid w:val="00E42032"/>
    <w:rsid w:val="00E42DE3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0DD4"/>
    <w:rsid w:val="00E52237"/>
    <w:rsid w:val="00E53FCD"/>
    <w:rsid w:val="00E54355"/>
    <w:rsid w:val="00E562BB"/>
    <w:rsid w:val="00E565CE"/>
    <w:rsid w:val="00E56A47"/>
    <w:rsid w:val="00E574F2"/>
    <w:rsid w:val="00E60BA2"/>
    <w:rsid w:val="00E61EED"/>
    <w:rsid w:val="00E61F6B"/>
    <w:rsid w:val="00E63A86"/>
    <w:rsid w:val="00E63CDA"/>
    <w:rsid w:val="00E6442F"/>
    <w:rsid w:val="00E649AC"/>
    <w:rsid w:val="00E65F75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77011"/>
    <w:rsid w:val="00E8048E"/>
    <w:rsid w:val="00E80624"/>
    <w:rsid w:val="00E81D6E"/>
    <w:rsid w:val="00E82D11"/>
    <w:rsid w:val="00E8300F"/>
    <w:rsid w:val="00E846FF"/>
    <w:rsid w:val="00E84C48"/>
    <w:rsid w:val="00E85F78"/>
    <w:rsid w:val="00E86185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0C51"/>
    <w:rsid w:val="00EB124A"/>
    <w:rsid w:val="00EB1616"/>
    <w:rsid w:val="00EB1630"/>
    <w:rsid w:val="00EB2B72"/>
    <w:rsid w:val="00EB3ACE"/>
    <w:rsid w:val="00EB4CF7"/>
    <w:rsid w:val="00EB5118"/>
    <w:rsid w:val="00EB6C57"/>
    <w:rsid w:val="00EB77EA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0FC4"/>
    <w:rsid w:val="00ED164A"/>
    <w:rsid w:val="00ED1BD6"/>
    <w:rsid w:val="00ED2320"/>
    <w:rsid w:val="00ED23EC"/>
    <w:rsid w:val="00ED284C"/>
    <w:rsid w:val="00ED3558"/>
    <w:rsid w:val="00ED3656"/>
    <w:rsid w:val="00ED3D12"/>
    <w:rsid w:val="00ED3D20"/>
    <w:rsid w:val="00ED4230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A79"/>
    <w:rsid w:val="00EE6EBE"/>
    <w:rsid w:val="00EE75D5"/>
    <w:rsid w:val="00EF0861"/>
    <w:rsid w:val="00EF0CF0"/>
    <w:rsid w:val="00EF3837"/>
    <w:rsid w:val="00EF3AF3"/>
    <w:rsid w:val="00EF3FC2"/>
    <w:rsid w:val="00EF52C2"/>
    <w:rsid w:val="00EF5ACA"/>
    <w:rsid w:val="00EF64C2"/>
    <w:rsid w:val="00EF6E5A"/>
    <w:rsid w:val="00EF7C09"/>
    <w:rsid w:val="00F013CA"/>
    <w:rsid w:val="00F01B05"/>
    <w:rsid w:val="00F01B6A"/>
    <w:rsid w:val="00F01E95"/>
    <w:rsid w:val="00F0247E"/>
    <w:rsid w:val="00F02A5B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0FC5"/>
    <w:rsid w:val="00F21707"/>
    <w:rsid w:val="00F2300D"/>
    <w:rsid w:val="00F23A79"/>
    <w:rsid w:val="00F246C2"/>
    <w:rsid w:val="00F25F9A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60C4"/>
    <w:rsid w:val="00F47DD7"/>
    <w:rsid w:val="00F47FEA"/>
    <w:rsid w:val="00F5010D"/>
    <w:rsid w:val="00F50A15"/>
    <w:rsid w:val="00F523BA"/>
    <w:rsid w:val="00F5399B"/>
    <w:rsid w:val="00F53B09"/>
    <w:rsid w:val="00F57621"/>
    <w:rsid w:val="00F57C9D"/>
    <w:rsid w:val="00F57DCF"/>
    <w:rsid w:val="00F60243"/>
    <w:rsid w:val="00F60314"/>
    <w:rsid w:val="00F607FB"/>
    <w:rsid w:val="00F60D0A"/>
    <w:rsid w:val="00F61261"/>
    <w:rsid w:val="00F612FD"/>
    <w:rsid w:val="00F61379"/>
    <w:rsid w:val="00F64DF1"/>
    <w:rsid w:val="00F651F0"/>
    <w:rsid w:val="00F664AF"/>
    <w:rsid w:val="00F674CC"/>
    <w:rsid w:val="00F7032E"/>
    <w:rsid w:val="00F7047E"/>
    <w:rsid w:val="00F76660"/>
    <w:rsid w:val="00F770B4"/>
    <w:rsid w:val="00F77563"/>
    <w:rsid w:val="00F77ECC"/>
    <w:rsid w:val="00F80067"/>
    <w:rsid w:val="00F80152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492C"/>
    <w:rsid w:val="00F95229"/>
    <w:rsid w:val="00F9534B"/>
    <w:rsid w:val="00F9586C"/>
    <w:rsid w:val="00F95AD1"/>
    <w:rsid w:val="00F9677B"/>
    <w:rsid w:val="00F973F8"/>
    <w:rsid w:val="00F9744E"/>
    <w:rsid w:val="00F97695"/>
    <w:rsid w:val="00FA0014"/>
    <w:rsid w:val="00FA015D"/>
    <w:rsid w:val="00FA1026"/>
    <w:rsid w:val="00FA113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261F"/>
    <w:rsid w:val="00FB42FC"/>
    <w:rsid w:val="00FB5B7D"/>
    <w:rsid w:val="00FB6269"/>
    <w:rsid w:val="00FB72AF"/>
    <w:rsid w:val="00FB7AA4"/>
    <w:rsid w:val="00FB7BE7"/>
    <w:rsid w:val="00FC051D"/>
    <w:rsid w:val="00FC09A3"/>
    <w:rsid w:val="00FC0B4B"/>
    <w:rsid w:val="00FC0F79"/>
    <w:rsid w:val="00FC1777"/>
    <w:rsid w:val="00FC19DC"/>
    <w:rsid w:val="00FC33B2"/>
    <w:rsid w:val="00FC3AED"/>
    <w:rsid w:val="00FC4541"/>
    <w:rsid w:val="00FC51DF"/>
    <w:rsid w:val="00FC5B34"/>
    <w:rsid w:val="00FC5E57"/>
    <w:rsid w:val="00FC6AD6"/>
    <w:rsid w:val="00FC7546"/>
    <w:rsid w:val="00FD036D"/>
    <w:rsid w:val="00FD06D9"/>
    <w:rsid w:val="00FD1158"/>
    <w:rsid w:val="00FD1658"/>
    <w:rsid w:val="00FD20BE"/>
    <w:rsid w:val="00FD224B"/>
    <w:rsid w:val="00FD47D6"/>
    <w:rsid w:val="00FD49DA"/>
    <w:rsid w:val="00FD6960"/>
    <w:rsid w:val="00FE0AEA"/>
    <w:rsid w:val="00FE0C21"/>
    <w:rsid w:val="00FE0C3B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49F"/>
    <w:rsid w:val="00FF3610"/>
    <w:rsid w:val="00FF3DDD"/>
    <w:rsid w:val="00FF3E13"/>
    <w:rsid w:val="00FF3F41"/>
    <w:rsid w:val="00FF3F92"/>
    <w:rsid w:val="00FF5440"/>
    <w:rsid w:val="00FF5A07"/>
    <w:rsid w:val="00FF60FE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4E83E9"/>
  <w15:docId w15:val="{DD90CAA3-8E9B-4974-A75D-E4F30C19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72462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25DD2CFC68419B963BA1B76F38FE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03EABA-6CF0-42A1-B719-FBFFEF6D612E}"/>
      </w:docPartPr>
      <w:docPartBody>
        <w:p w:rsidR="00A15813" w:rsidRDefault="00682369">
          <w:pPr>
            <w:pStyle w:val="1B25DD2CFC68419B963BA1B76F38FE0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B6D39DA0195B40E3BCB0462D89C054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9872B7-7F01-46FC-B098-61A2F208E2CA}"/>
      </w:docPartPr>
      <w:docPartBody>
        <w:p w:rsidR="00A15813" w:rsidRDefault="00682369">
          <w:pPr>
            <w:pStyle w:val="B6D39DA0195B40E3BCB0462D89C0549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50D4DB828E245BB933D95B39B37DB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8321F7-F429-4273-9299-16388675F2F5}"/>
      </w:docPartPr>
      <w:docPartBody>
        <w:p w:rsidR="00A15813" w:rsidRDefault="00682369">
          <w:pPr>
            <w:pStyle w:val="950D4DB828E245BB933D95B39B37DB8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FD"/>
    <w:rsid w:val="0004385F"/>
    <w:rsid w:val="000C0B56"/>
    <w:rsid w:val="00135348"/>
    <w:rsid w:val="0018664E"/>
    <w:rsid w:val="001964D2"/>
    <w:rsid w:val="0022202F"/>
    <w:rsid w:val="003156ED"/>
    <w:rsid w:val="00380163"/>
    <w:rsid w:val="00514BF1"/>
    <w:rsid w:val="006065FC"/>
    <w:rsid w:val="00630FE9"/>
    <w:rsid w:val="00633FA1"/>
    <w:rsid w:val="00682369"/>
    <w:rsid w:val="00702C2D"/>
    <w:rsid w:val="00842C90"/>
    <w:rsid w:val="00881BDD"/>
    <w:rsid w:val="009140FD"/>
    <w:rsid w:val="00937DD1"/>
    <w:rsid w:val="009A765F"/>
    <w:rsid w:val="00A15813"/>
    <w:rsid w:val="00AB0FA5"/>
    <w:rsid w:val="00BC2BF2"/>
    <w:rsid w:val="00C55B56"/>
    <w:rsid w:val="00C84CA2"/>
    <w:rsid w:val="00CB39AE"/>
    <w:rsid w:val="00E13087"/>
    <w:rsid w:val="00E51849"/>
    <w:rsid w:val="00F14011"/>
    <w:rsid w:val="00FA7472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1B25DD2CFC68419B963BA1B76F38FE07">
    <w:name w:val="1B25DD2CFC68419B963BA1B76F38FE07"/>
  </w:style>
  <w:style w:type="paragraph" w:customStyle="1" w:styleId="B6D39DA0195B40E3BCB0462D89C0549A">
    <w:name w:val="B6D39DA0195B40E3BCB0462D89C0549A"/>
  </w:style>
  <w:style w:type="paragraph" w:customStyle="1" w:styleId="950D4DB828E245BB933D95B39B37DB87">
    <w:name w:val="950D4DB828E245BB933D95B39B37D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8ED8D42F94A4A64D8524C5CE9E400FFF" ma:contentTypeVersion="3" ma:contentTypeDescription="Kampus asiakirja" ma:contentTypeScope="" ma:versionID="2de9d27ed079ef424d6676387504e42e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c405c0c6284f3fdd27740f2ff2e68d96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fa11a46-cdc2-426b-9fde-3284520dcd71}" ma:internalName="TaxCatchAll" ma:showField="CatchAllData" ma:web="322d9096-877c-4940-90ab-aa8cf9ea2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fa11a46-cdc2-426b-9fde-3284520dcd71}" ma:internalName="TaxCatchAllLabel" ma:readOnly="true" ma:showField="CatchAllDataLabel" ma:web="322d9096-877c-4940-90ab-aa8cf9ea2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9014-DFE6-42E6-BFFF-4187D949B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B6667-DC99-4145-B761-B92EC547AAE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FC7F9F-8D0E-4327-829C-57BDB6610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ACFFF-648A-4420-9698-F3BAA646C26A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5.xml><?xml version="1.0" encoding="utf-8"?>
<ds:datastoreItem xmlns:ds="http://schemas.openxmlformats.org/officeDocument/2006/customXml" ds:itemID="{E5AEFFD9-11F2-4E2C-B74D-3919259E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1</TotalTime>
  <Pages>17</Pages>
  <Words>4525</Words>
  <Characters>36653</Characters>
  <Application>Microsoft Office Word</Application>
  <DocSecurity>0</DocSecurity>
  <Lines>305</Lines>
  <Paragraphs>82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30.10</vt:lpstr>
      <vt:lpstr>1</vt:lpstr>
    </vt:vector>
  </TitlesOfParts>
  <Company>VM</Company>
  <LinksUpToDate>false</LinksUpToDate>
  <CharactersWithSpaces>41096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30.10</dc:title>
  <dc:creator>Kangaspunta Teo (TEM)</dc:creator>
  <cp:lastModifiedBy>Kangaspunta Teo (TEM)</cp:lastModifiedBy>
  <cp:revision>2</cp:revision>
  <cp:lastPrinted>2017-12-04T10:02:00Z</cp:lastPrinted>
  <dcterms:created xsi:type="dcterms:W3CDTF">2024-06-28T07:17:00Z</dcterms:created>
  <dcterms:modified xsi:type="dcterms:W3CDTF">2024-06-28T07:17:00Z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0x010100B5FAB64B6C204DD994D3FAC0C34E2BFF008ED8D42F94A4A64D8524C5CE9E400FFF</vt:lpwstr>
  </property>
  <property fmtid="{D5CDD505-2E9C-101B-9397-08002B2CF9AE}" pid="3" name="KampusKeywords">
    <vt:lpwstr/>
  </property>
  <property fmtid="{D5CDD505-2E9C-101B-9397-08002B2CF9AE}" pid="4" name="KampusOrganization">
    <vt:lpwstr/>
  </property>
  <property fmtid="{D5CDD505-2E9C-101B-9397-08002B2CF9AE}" pid="5" name="RakAs">
    <vt:lpwstr>VN_asetus</vt:lpwstr>
  </property>
  <property fmtid="{D5CDD505-2E9C-101B-9397-08002B2CF9AE}" pid="6" name="RakAsUseCCTags">
    <vt:bool>true</vt:bool>
  </property>
</Properties>
</file>