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Författning"/>
        <w:tag w:val="CCSaados"/>
        <w:id w:val="42569056"/>
        <w:placeholder>
          <w:docPart w:val="B5F9F0443E2C49AF91A54AECD80B323D"/>
        </w:placeholder>
        <w15:color w:val="00FFFF"/>
      </w:sdtPr>
      <w:sdtEndPr/>
      <w:sdtContent>
        <w:p w14:paraId="672A6659" w14:textId="77777777" w:rsidR="00D90A5B" w:rsidRPr="00FD1813" w:rsidRDefault="00D90A5B">
          <w:pPr>
            <w:pStyle w:val="LLNormaali"/>
          </w:pPr>
        </w:p>
        <w:p w14:paraId="5034B9C6" w14:textId="77777777" w:rsidR="004F334C" w:rsidRPr="00FD1813" w:rsidRDefault="003A09E9" w:rsidP="004F334C">
          <w:pPr>
            <w:pStyle w:val="LLMinisterionAsetus"/>
          </w:pPr>
          <w:bookmarkStart w:id="0" w:name="_GoBack"/>
          <w:r>
            <w:t>Utrikesministeriets förordning</w:t>
          </w:r>
        </w:p>
        <w:p w14:paraId="57AA08A6" w14:textId="77777777" w:rsidR="008341AB" w:rsidRPr="00FD1813" w:rsidRDefault="003A09E9" w:rsidP="008341AB">
          <w:pPr>
            <w:pStyle w:val="LLSaadoksenNimi"/>
          </w:pPr>
          <w:r>
            <w:t xml:space="preserve">om avgifter för utrikesförvaltningens prestationer 2025 </w:t>
          </w:r>
        </w:p>
        <w:bookmarkEnd w:id="0"/>
        <w:p w14:paraId="506A26EC" w14:textId="77777777" w:rsidR="003A09E9" w:rsidRPr="00FD1813" w:rsidRDefault="003A09E9" w:rsidP="00AE24E3">
          <w:pPr>
            <w:pStyle w:val="LLJohtolauseKappaleet"/>
          </w:pPr>
          <w:r>
            <w:t>I enlighet med utrikesministeriets beslut föreskrivs med stöd av 8 § i lagen om grunderna för avgifter till staten (150/1992), sådan paragrafen lyder i lag 348/1994, som följer:</w:t>
          </w:r>
        </w:p>
        <w:p w14:paraId="0A37501D" w14:textId="77777777" w:rsidR="008341AB" w:rsidRPr="00FD1813" w:rsidRDefault="008341AB" w:rsidP="008201B6">
          <w:pPr>
            <w:pStyle w:val="LLNormaali"/>
          </w:pPr>
        </w:p>
        <w:p w14:paraId="5DAB6C7B" w14:textId="77777777" w:rsidR="008341AB" w:rsidRPr="00FD1813" w:rsidRDefault="008341AB" w:rsidP="008341AB">
          <w:pPr>
            <w:pStyle w:val="LLNormaali"/>
          </w:pPr>
        </w:p>
        <w:p w14:paraId="71F102BD" w14:textId="77777777" w:rsidR="008341AB" w:rsidRPr="00FD1813" w:rsidRDefault="003A09E9" w:rsidP="008341AB">
          <w:pPr>
            <w:pStyle w:val="LLPykala"/>
          </w:pPr>
          <w:r>
            <w:t>1 §</w:t>
          </w:r>
        </w:p>
        <w:p w14:paraId="75DCD33E" w14:textId="77777777" w:rsidR="003A09E9" w:rsidRPr="00FD1813" w:rsidRDefault="003A09E9" w:rsidP="00057B14">
          <w:pPr>
            <w:pStyle w:val="LLPykalanOtsikko"/>
          </w:pPr>
          <w:r>
            <w:t xml:space="preserve">Tillämpningsområde </w:t>
          </w:r>
        </w:p>
        <w:p w14:paraId="28E000A5" w14:textId="77777777" w:rsidR="003A09E9" w:rsidRPr="00FD1813" w:rsidRDefault="003A09E9" w:rsidP="0078170F">
          <w:pPr>
            <w:pStyle w:val="LLKappalejako"/>
          </w:pPr>
          <w:r>
            <w:t xml:space="preserve">Denna förordning tillämpas på avgifterna på utrikesministeriets och de finska beskickningarnas prestationer till den del det inte föreskrivs om dem någon annanstans i lag eller i Europaparlamentets och rådets förordning (EG) nr 810/2009 om införande av en gemenskapskodex om viseringar (viseringskodex).   </w:t>
          </w:r>
        </w:p>
        <w:p w14:paraId="3D93A8C0" w14:textId="77777777" w:rsidR="003A09E9" w:rsidRPr="00FD1813" w:rsidRDefault="003A09E9" w:rsidP="0078170F">
          <w:pPr>
            <w:pStyle w:val="LLKappalejako"/>
          </w:pPr>
          <w:r>
            <w:t xml:space="preserve">Denna förordning tillämpas på honorärkonsulat i fråga om deras offentligrättsliga prestationer. </w:t>
          </w:r>
        </w:p>
        <w:p w14:paraId="02EB378F" w14:textId="77777777" w:rsidR="003A09E9" w:rsidRPr="00FD1813" w:rsidRDefault="003A09E9" w:rsidP="0078170F">
          <w:pPr>
            <w:pStyle w:val="LLKappalejako"/>
          </w:pPr>
        </w:p>
        <w:p w14:paraId="77FE0259" w14:textId="77777777" w:rsidR="003A09E9" w:rsidRPr="00FD1813" w:rsidRDefault="003A09E9" w:rsidP="00BA71BD">
          <w:pPr>
            <w:pStyle w:val="LLPykala"/>
          </w:pPr>
          <w:r>
            <w:t>2 §</w:t>
          </w:r>
        </w:p>
        <w:p w14:paraId="1F688199" w14:textId="77777777" w:rsidR="003A09E9" w:rsidRPr="00FD1813" w:rsidRDefault="003A09E9" w:rsidP="00057B14">
          <w:pPr>
            <w:pStyle w:val="LLPykalanOtsikko"/>
          </w:pPr>
          <w:r>
            <w:t xml:space="preserve">Offentligrättsliga prestationer med fast avgift </w:t>
          </w:r>
        </w:p>
        <w:p w14:paraId="42AFD847" w14:textId="77777777" w:rsidR="003A09E9" w:rsidRPr="00FD1813" w:rsidRDefault="003A09E9" w:rsidP="0078170F">
          <w:pPr>
            <w:pStyle w:val="LLKappalejako"/>
          </w:pPr>
          <w:r>
            <w:t xml:space="preserve">I 6 § 2 mom. i lagen om grunderna för avgifter till staten avsedda offentligrättsliga prestationer för vilka utrikesministeriet, beskickningarna och honorärkonsulaten tar ut fasta avgifter är de prestationer som nämns i bilagan. </w:t>
          </w:r>
        </w:p>
        <w:p w14:paraId="4B203BB6" w14:textId="77777777" w:rsidR="003A09E9" w:rsidRPr="00FD1813" w:rsidRDefault="003A09E9" w:rsidP="0078170F">
          <w:pPr>
            <w:pStyle w:val="LLKappalejako"/>
          </w:pPr>
          <w:r>
            <w:t xml:space="preserve">För avslagsbeslut tas det ut en lika stor avgift som för positiva beslut, om det inte i avgiftstabellen särskilt föreskrivs en lägre avgift eller avgiftsfrihet för avslagsbeslut. </w:t>
          </w:r>
        </w:p>
        <w:p w14:paraId="6A05A809" w14:textId="77777777" w:rsidR="003A09E9" w:rsidRPr="00FD1813" w:rsidRDefault="003A09E9" w:rsidP="0078170F">
          <w:pPr>
            <w:pStyle w:val="LLKappalejako"/>
          </w:pPr>
        </w:p>
        <w:p w14:paraId="6DD18BCB" w14:textId="77777777" w:rsidR="003A09E9" w:rsidRPr="00FD1813" w:rsidRDefault="003A09E9" w:rsidP="00BA71BD">
          <w:pPr>
            <w:pStyle w:val="LLPykala"/>
          </w:pPr>
          <w:r>
            <w:t>3 §</w:t>
          </w:r>
        </w:p>
        <w:p w14:paraId="484ADB11" w14:textId="77777777" w:rsidR="003A09E9" w:rsidRPr="00FD1813" w:rsidRDefault="003A09E9" w:rsidP="00057B14">
          <w:pPr>
            <w:pStyle w:val="LLPykalanOtsikko"/>
          </w:pPr>
          <w:r>
            <w:t xml:space="preserve">Offentligrättsliga prestationer till självkostnadsvärde </w:t>
          </w:r>
        </w:p>
        <w:p w14:paraId="005AD276" w14:textId="77777777" w:rsidR="003A09E9" w:rsidRPr="00FD1813" w:rsidRDefault="003A09E9" w:rsidP="0078170F">
          <w:pPr>
            <w:pStyle w:val="LLMomentinJohdantoKappale"/>
          </w:pPr>
          <w:r>
            <w:t xml:space="preserve">I 6 § 1 mom. i lagen om grunderna för avgifter till staten avsedda avgiftsbelagda offentligrättsliga prestationer för vilka utrikesministeriet, beskickningarna och honorärkonsulaten tar ut avgifter enligt självkostnadsvärdet är </w:t>
          </w:r>
        </w:p>
        <w:p w14:paraId="1A77280C" w14:textId="77777777" w:rsidR="003A09E9" w:rsidRPr="00FD1813" w:rsidRDefault="003A09E9" w:rsidP="00592912">
          <w:pPr>
            <w:pStyle w:val="LLMomentinKohta"/>
          </w:pPr>
          <w:r>
            <w:t xml:space="preserve">1) en åtgärd som vidtas på begäran av en registrerad i enlighet med artikel 12.5 i Europaparlamentets och rådets förordning (EU) 2016/679 om skydd för fysiska personer med avseende på behandling av personuppgifter och om det fria flödet av sådana uppgifter och om upphävande av direktiv 95/46/EG (allmän dataskyddsförordning), om den registrerades begäran är uppenbart ogrundad eller orimlig eller om den registrerade framför begäranden upprepade gånger, </w:t>
          </w:r>
        </w:p>
        <w:p w14:paraId="1434CD47" w14:textId="77777777" w:rsidR="003A09E9" w:rsidRPr="00FD1813" w:rsidRDefault="004156E8" w:rsidP="00592912">
          <w:pPr>
            <w:pStyle w:val="LLMomentinKohta"/>
          </w:pPr>
          <w:r>
            <w:t xml:space="preserve">2) andra motsvarande prestationer som hör till utrikesförvaltningens ansvarsområde. </w:t>
          </w:r>
        </w:p>
        <w:p w14:paraId="5BEF8CD0" w14:textId="77777777" w:rsidR="004156E8" w:rsidRPr="00FD1813" w:rsidRDefault="004156E8" w:rsidP="004156E8">
          <w:pPr>
            <w:pStyle w:val="LLKappalejako"/>
          </w:pPr>
          <w:r>
            <w:t>För det arbete som utförs för att producera prestationen tas som självkostnadspris ut 180 euro per timme vid en beskickning och 100 euro per timme vid ministeriet.</w:t>
          </w:r>
        </w:p>
        <w:p w14:paraId="29D6B04F" w14:textId="77777777" w:rsidR="004156E8" w:rsidRPr="00FD1813" w:rsidRDefault="004156E8" w:rsidP="004156E8">
          <w:pPr>
            <w:pStyle w:val="LLKappalejako"/>
          </w:pPr>
          <w:r>
            <w:t xml:space="preserve"> </w:t>
          </w:r>
        </w:p>
        <w:p w14:paraId="6537328D" w14:textId="77777777" w:rsidR="004156E8" w:rsidRPr="00FD1813" w:rsidRDefault="004156E8" w:rsidP="00BA71BD">
          <w:pPr>
            <w:pStyle w:val="LLPykala"/>
          </w:pPr>
          <w:r>
            <w:t>4 §</w:t>
          </w:r>
        </w:p>
        <w:p w14:paraId="1DF27AFF" w14:textId="77777777" w:rsidR="004156E8" w:rsidRPr="00FD1813" w:rsidRDefault="004156E8" w:rsidP="00057B14">
          <w:pPr>
            <w:pStyle w:val="LLPykalanOtsikko"/>
          </w:pPr>
          <w:r>
            <w:t xml:space="preserve">Sänkt avgift för offentligrättsliga prestationer </w:t>
          </w:r>
        </w:p>
        <w:p w14:paraId="227BC95C" w14:textId="77777777" w:rsidR="004156E8" w:rsidRPr="00FD1813" w:rsidRDefault="004156E8" w:rsidP="0078170F">
          <w:pPr>
            <w:pStyle w:val="LLKappalejako"/>
          </w:pPr>
          <w:r>
            <w:lastRenderedPageBreak/>
            <w:t xml:space="preserve">För pass, diplomatpass och identitetskort som utfärdas för frontveteraner som deltagit i Finlands krig och personer som deltagit i minröjning åren 1945–1952 tas en sänkt avgift ut i enlighet med bilagan. För ett snabb- och expresspass samt tillfälligt pass för en ovannämnd person tas en avgift ut i enlighet med bilagan. Rätten till sänkt avgift visas med frontmannatecken enligt förordningen om frontmannatecken (772/1969), fronttjänsttecken enligt förordningen om fronttjänsttecken (554/1978), fronttecken enligt förordningen om fronttecken (256/1988), frontmannatecken för utlänningar enligt förordningen om frontmannatecken för utlänningar (418/1992) eller med ett intyg enligt 2 § i lagen om rehabilitering för personer som tjänstgjort i vissa uppdrag under Finlands krig (1039/1997) över deltagande i minröjningsuppdrag enligt 1 § 2 mom. 3 punkten i den lagen. </w:t>
          </w:r>
        </w:p>
        <w:p w14:paraId="5A39BBE3" w14:textId="77777777" w:rsidR="004156E8" w:rsidRPr="00FD1813" w:rsidRDefault="004156E8" w:rsidP="0078170F">
          <w:pPr>
            <w:pStyle w:val="LLKappalejako"/>
          </w:pPr>
        </w:p>
        <w:p w14:paraId="01B1CF6A" w14:textId="77777777" w:rsidR="004156E8" w:rsidRPr="00FD1813" w:rsidRDefault="004156E8" w:rsidP="00BA71BD">
          <w:pPr>
            <w:pStyle w:val="LLPykala"/>
          </w:pPr>
          <w:r>
            <w:t>5 §</w:t>
          </w:r>
        </w:p>
        <w:p w14:paraId="69F777DB" w14:textId="77777777" w:rsidR="004156E8" w:rsidRPr="00FD1813" w:rsidRDefault="004156E8" w:rsidP="00057B14">
          <w:pPr>
            <w:pStyle w:val="LLPykalanOtsikko"/>
          </w:pPr>
          <w:r>
            <w:t xml:space="preserve">Prestationer som prissätts enligt företagsekonomiska grunder </w:t>
          </w:r>
        </w:p>
        <w:p w14:paraId="7B2AF6C6" w14:textId="77777777" w:rsidR="004156E8" w:rsidRPr="00FD1813" w:rsidRDefault="004156E8" w:rsidP="0078170F">
          <w:pPr>
            <w:pStyle w:val="LLMomentinJohdantoKappale"/>
          </w:pPr>
          <w:r>
            <w:t xml:space="preserve">I 7 § i lagen om grunderna för avgifter till staten avsedda prestationer för vilka utrikesministeriet, beskickningarna och honorärkonsulaten tar ut avgifter som bestäms på företagsekonomiska grunder är </w:t>
          </w:r>
        </w:p>
        <w:p w14:paraId="73BA5438" w14:textId="77777777" w:rsidR="004156E8" w:rsidRPr="00FD1813" w:rsidRDefault="004156E8" w:rsidP="00592912">
          <w:pPr>
            <w:pStyle w:val="LLMomentinKohta"/>
          </w:pPr>
          <w:r>
            <w:t xml:space="preserve">1) en fotokopia eller annan kopia av en handling, en teknisk upptagning eller något annat material, </w:t>
          </w:r>
        </w:p>
        <w:p w14:paraId="440995C5" w14:textId="77777777" w:rsidR="004156E8" w:rsidRPr="00FD1813" w:rsidRDefault="004156E8" w:rsidP="00592912">
          <w:pPr>
            <w:pStyle w:val="LLMomentinKohta"/>
          </w:pPr>
          <w:r>
            <w:t xml:space="preserve">2) användning av utrikesförvaltningens informationssystem, </w:t>
          </w:r>
        </w:p>
        <w:p w14:paraId="00534E3F" w14:textId="77777777" w:rsidR="004156E8" w:rsidRPr="00FD1813" w:rsidRDefault="004156E8" w:rsidP="00592912">
          <w:pPr>
            <w:pStyle w:val="LLMomentinKohta"/>
          </w:pPr>
          <w:r>
            <w:t xml:space="preserve">3) utbildnings-, föreläsar-, tolk-, översättnings-, utrednings- och efterforskningstjänster samt andra sakkunnigtjänster, </w:t>
          </w:r>
        </w:p>
        <w:p w14:paraId="1BE000E3" w14:textId="77777777" w:rsidR="004156E8" w:rsidRPr="00FD1813" w:rsidRDefault="008040C8" w:rsidP="00592912">
          <w:pPr>
            <w:pStyle w:val="LLMomentinKohta"/>
          </w:pPr>
          <w:r>
            <w:t xml:space="preserve">4) andra publikationer inom utrikesministeriets förvaltningsområde än sådana som gäller information, </w:t>
          </w:r>
        </w:p>
        <w:p w14:paraId="4AB02451" w14:textId="77777777" w:rsidR="008040C8" w:rsidRPr="00FD1813" w:rsidRDefault="008040C8" w:rsidP="00592912">
          <w:pPr>
            <w:pStyle w:val="LLMomentinKohta"/>
          </w:pPr>
          <w:r>
            <w:t xml:space="preserve">5) utskick och debitering av material på uppdrag, om detta inte ingår i materialets pris, </w:t>
          </w:r>
        </w:p>
        <w:p w14:paraId="1DB251C0" w14:textId="77777777" w:rsidR="008040C8" w:rsidRPr="00FD1813" w:rsidRDefault="008040C8" w:rsidP="00592912">
          <w:pPr>
            <w:pStyle w:val="LLMomentinKohta"/>
          </w:pPr>
          <w:r>
            <w:t xml:space="preserve">6) tillfällig överlåtelse av lokaler, möbler och apparatur som förvaltas av utrikesministeriet, beskickningarna och honorärkonsulaten för att användas av utomstående samt kontorstjänster för utomstående, </w:t>
          </w:r>
        </w:p>
        <w:p w14:paraId="7A499A19" w14:textId="77777777" w:rsidR="008040C8" w:rsidRPr="00FD1813" w:rsidRDefault="008040C8" w:rsidP="00592912">
          <w:pPr>
            <w:pStyle w:val="LLMomentinKohta"/>
          </w:pPr>
          <w:r>
            <w:t xml:space="preserve">7) andra än i 1–6 punkten avsedda till utrikesförvaltningens ansvarsområde hörande prestationer som utförs på basis av uppdrag och motsvarande prestationer. </w:t>
          </w:r>
        </w:p>
        <w:p w14:paraId="41C8F396" w14:textId="77777777" w:rsidR="008040C8" w:rsidRPr="00FD1813" w:rsidRDefault="008040C8" w:rsidP="00592912">
          <w:pPr>
            <w:pStyle w:val="LLMomentinKohta"/>
          </w:pPr>
        </w:p>
        <w:p w14:paraId="6093563A" w14:textId="77777777" w:rsidR="008040C8" w:rsidRPr="00FD1813" w:rsidRDefault="008040C8" w:rsidP="00BA71BD">
          <w:pPr>
            <w:pStyle w:val="LLPykala"/>
          </w:pPr>
          <w:r>
            <w:t>6 §</w:t>
          </w:r>
        </w:p>
        <w:p w14:paraId="70D9EB90" w14:textId="77777777" w:rsidR="008040C8" w:rsidRPr="00FD1813" w:rsidRDefault="008040C8" w:rsidP="00057B14">
          <w:pPr>
            <w:pStyle w:val="LLPykalanOtsikko"/>
          </w:pPr>
          <w:r>
            <w:t xml:space="preserve">Viseringsavgifter </w:t>
          </w:r>
        </w:p>
        <w:p w14:paraId="40952B2F" w14:textId="77777777" w:rsidR="008040C8" w:rsidRPr="00FD1813" w:rsidRDefault="008040C8" w:rsidP="0078170F">
          <w:pPr>
            <w:pStyle w:val="LLKappalejako"/>
          </w:pPr>
          <w:r>
            <w:t xml:space="preserve">Bestämmelser om viseringsavgifter finns i viseringskodexen.  </w:t>
          </w:r>
        </w:p>
        <w:p w14:paraId="1A0AFCE1" w14:textId="77777777" w:rsidR="008040C8" w:rsidRPr="00FD1813" w:rsidRDefault="008040C8" w:rsidP="0078170F">
          <w:pPr>
            <w:pStyle w:val="LLKappalejako"/>
          </w:pPr>
          <w:r>
            <w:t xml:space="preserve">Bestämmelser om viseringsavgiften för familjemedlemmar till unionsmedborgare finns dock i 155 a § 3 mom. i utlänningslagen (301/2004). </w:t>
          </w:r>
        </w:p>
        <w:p w14:paraId="41594DBF" w14:textId="77777777" w:rsidR="008040C8" w:rsidRPr="00FD1813" w:rsidRDefault="008040C8" w:rsidP="0078170F">
          <w:pPr>
            <w:pStyle w:val="LLKappalejako"/>
          </w:pPr>
          <w:r>
            <w:t xml:space="preserve">Bestämmelser om viseringsavgiften för medborgare i en avtalspart till ett avtal om viseringslättnader mellan Europeiska unionen och ett tredjeland finns dock i det avtalet. </w:t>
          </w:r>
        </w:p>
        <w:p w14:paraId="08601E38" w14:textId="77777777" w:rsidR="008040C8" w:rsidRPr="00FD1813" w:rsidRDefault="008040C8" w:rsidP="0078170F">
          <w:pPr>
            <w:pStyle w:val="LLKappalejako"/>
          </w:pPr>
          <w:r>
            <w:t xml:space="preserve">En avgift enligt bilagan tas ut för ett blad i enlighet med rådets förordning (EG) nr 333/2002 om fastställande av en enhetlig modell för blad för påförande av visering som utfärdas av medlemsstaterna för personer som innehar resehandlingar som inte erkänns av den medlemsstat som utfärdar bladet. Denna avgift tas dock inte ut om det inte tas ut någon viseringsavgift av personen i fråga. </w:t>
          </w:r>
        </w:p>
        <w:p w14:paraId="5AF45331" w14:textId="77777777" w:rsidR="008040C8" w:rsidRPr="00FD1813" w:rsidRDefault="008040C8" w:rsidP="008040C8">
          <w:pPr>
            <w:rPr>
              <w:rFonts w:eastAsia="Times New Roman"/>
              <w:szCs w:val="24"/>
            </w:rPr>
          </w:pPr>
          <w:r>
            <w:t>För behandling av en begäran om omprövning av viseringsbeslut tas det ut en avgift enligt bilagan.</w:t>
          </w:r>
        </w:p>
        <w:p w14:paraId="72A3D3EC" w14:textId="77777777" w:rsidR="008040C8" w:rsidRPr="00FD1813" w:rsidRDefault="008040C8" w:rsidP="008040C8">
          <w:pPr>
            <w:rPr>
              <w:rFonts w:eastAsia="Times New Roman"/>
              <w:szCs w:val="24"/>
              <w:lang w:eastAsia="fi-FI"/>
            </w:rPr>
          </w:pPr>
        </w:p>
        <w:p w14:paraId="44D3D8DC" w14:textId="77777777" w:rsidR="008040C8" w:rsidRPr="00FD1813" w:rsidRDefault="008040C8" w:rsidP="00BA71BD">
          <w:pPr>
            <w:pStyle w:val="LLPykala"/>
          </w:pPr>
          <w:r>
            <w:t>7 §</w:t>
          </w:r>
        </w:p>
        <w:p w14:paraId="6C2ED649" w14:textId="77777777" w:rsidR="008040C8" w:rsidRPr="00FD1813" w:rsidRDefault="008040C8" w:rsidP="00057B14">
          <w:pPr>
            <w:pStyle w:val="LLPykalanOtsikko"/>
          </w:pPr>
          <w:r>
            <w:lastRenderedPageBreak/>
            <w:t xml:space="preserve">Delgivningsavgift </w:t>
          </w:r>
        </w:p>
        <w:p w14:paraId="10E29003" w14:textId="77777777" w:rsidR="008040C8" w:rsidRPr="00FD1813" w:rsidRDefault="008040C8" w:rsidP="0078170F">
          <w:pPr>
            <w:pStyle w:val="LLKappalejako"/>
          </w:pPr>
          <w:r>
            <w:t xml:space="preserve">För förmedling av en begäran om delgivning till utlandet tas det ut en avgift enligt bilagan. För ett delgivningsförsök tas en lika stor avgift ut. </w:t>
          </w:r>
        </w:p>
        <w:p w14:paraId="014ABB53" w14:textId="77777777" w:rsidR="008040C8" w:rsidRPr="00FD1813" w:rsidRDefault="008040C8" w:rsidP="0078170F">
          <w:pPr>
            <w:pStyle w:val="LLMomentinJohdantoKappale"/>
          </w:pPr>
          <w:r>
            <w:t xml:space="preserve">För delgivning till utlandet tas det inte ut avgift </w:t>
          </w:r>
        </w:p>
        <w:p w14:paraId="01D83AD9" w14:textId="77777777" w:rsidR="008040C8" w:rsidRPr="00FD1813" w:rsidRDefault="008040C8" w:rsidP="00592912">
          <w:pPr>
            <w:pStyle w:val="LLMomentinKohta"/>
          </w:pPr>
          <w:r>
            <w:t xml:space="preserve">1) i ärenden som hör under allmänt åtal, </w:t>
          </w:r>
        </w:p>
        <w:p w14:paraId="26F306B3" w14:textId="77777777" w:rsidR="008040C8" w:rsidRPr="00FD1813" w:rsidRDefault="008040C8" w:rsidP="00592912">
          <w:pPr>
            <w:pStyle w:val="LLMomentinKohta"/>
          </w:pPr>
          <w:r>
            <w:t xml:space="preserve">2) i delgivningsärenden som avses i 206 och 206 a § i utlänningslagen, </w:t>
          </w:r>
        </w:p>
        <w:p w14:paraId="74CE1BBB" w14:textId="77777777" w:rsidR="008040C8" w:rsidRPr="00FD1813" w:rsidRDefault="008040C8" w:rsidP="00592912">
          <w:pPr>
            <w:pStyle w:val="LLMomentinKohta"/>
          </w:pPr>
          <w:r>
            <w:t xml:space="preserve">3) i ärenden där rättshjälp enligt rättshjälpslagen (257/2002) har beviljats innan begäran om delgivning gjorts, </w:t>
          </w:r>
        </w:p>
        <w:p w14:paraId="638D8096" w14:textId="77777777" w:rsidR="008040C8" w:rsidRPr="00FD1813" w:rsidRDefault="008040C8" w:rsidP="00592912">
          <w:pPr>
            <w:pStyle w:val="LLMomentinKohta"/>
          </w:pPr>
          <w:r>
            <w:t xml:space="preserve">4) i ärenden som ska vara avgiftsfria enligt bestämmelser annanstans i lag eller förordning. </w:t>
          </w:r>
        </w:p>
        <w:p w14:paraId="2DE3CE95" w14:textId="77777777" w:rsidR="008040C8" w:rsidRPr="00FD1813" w:rsidRDefault="008040C8" w:rsidP="0078170F">
          <w:pPr>
            <w:pStyle w:val="LLKappalejako"/>
          </w:pPr>
          <w:r>
            <w:t xml:space="preserve">Avgift tas inte ut för förmedling av delgivningshandlingar till en behörig myndighet i Finland, om en utländsk myndighet begärt detta. </w:t>
          </w:r>
        </w:p>
        <w:p w14:paraId="0D0B940D" w14:textId="77777777" w:rsidR="008040C8" w:rsidRPr="00FD1813" w:rsidRDefault="008040C8" w:rsidP="0078170F">
          <w:pPr>
            <w:pStyle w:val="LLKappalejako"/>
          </w:pPr>
        </w:p>
        <w:p w14:paraId="4C2E9FBC" w14:textId="77777777" w:rsidR="008040C8" w:rsidRPr="00FD1813" w:rsidRDefault="008040C8" w:rsidP="00BA71BD">
          <w:pPr>
            <w:pStyle w:val="LLPykala"/>
          </w:pPr>
          <w:r>
            <w:t>8 §</w:t>
          </w:r>
        </w:p>
        <w:p w14:paraId="3E9E2FBB" w14:textId="77777777" w:rsidR="008040C8" w:rsidRPr="00FD1813" w:rsidRDefault="008040C8" w:rsidP="00057B14">
          <w:pPr>
            <w:pStyle w:val="LLPykalanOtsikko"/>
          </w:pPr>
          <w:r>
            <w:t xml:space="preserve">Avgiftsfria offentligrättsliga prestationer </w:t>
          </w:r>
        </w:p>
        <w:p w14:paraId="12C9DB7D" w14:textId="77777777" w:rsidR="008040C8" w:rsidRPr="00FD1813" w:rsidRDefault="008040C8" w:rsidP="0078170F">
          <w:pPr>
            <w:pStyle w:val="LLMomentinJohdantoKappale"/>
          </w:pPr>
          <w:r>
            <w:t>I 6 § 3 mom. i lagen om grunderna för avgifter till staten avsedda offentligrättsliga prestationer för vilka utrikesministeriet av sociala eller humanitära skäl eller av skäl som hänför sig till internationella avtal inte tar ut någon behandlingsavgift är prestationer som gäller</w:t>
          </w:r>
        </w:p>
        <w:p w14:paraId="4442EEC7" w14:textId="77777777" w:rsidR="008040C8" w:rsidRPr="00FD1813" w:rsidRDefault="008040C8" w:rsidP="00592912">
          <w:pPr>
            <w:pStyle w:val="LLMomentinKohta"/>
          </w:pPr>
          <w:r>
            <w:t xml:space="preserve">1) i 34 § i lagen om konsulära tjänster (498/1999) avsedda notariella tjänster och utrikesförvaltningens övriga tjänster för tillhandahållande av handlingar, när tjänsten tillhandahålls en utlänning som tas till Finland inom flyktingkvoten eller en person som söker internationellt skydd, </w:t>
          </w:r>
        </w:p>
        <w:p w14:paraId="6AEB6D98" w14:textId="77777777" w:rsidR="008040C8" w:rsidRPr="00FD1813" w:rsidRDefault="008040C8" w:rsidP="00592912">
          <w:pPr>
            <w:pStyle w:val="LLMomentinKohta"/>
          </w:pPr>
          <w:r>
            <w:t xml:space="preserve">2) i 34 § i lagen om konsulära tjänster avsedda notariella tjänster som tillhandahålls för ansökan om socialt bidrag eller understöd för tryggande av försörjning eller för upprätthållande av uppgifterna i befolkningsregistret, </w:t>
          </w:r>
        </w:p>
        <w:p w14:paraId="69C746A2" w14:textId="77777777" w:rsidR="008040C8" w:rsidRPr="00FD1813" w:rsidRDefault="008040C8" w:rsidP="00592912">
          <w:pPr>
            <w:pStyle w:val="LLMomentinKohta"/>
          </w:pPr>
          <w:r>
            <w:t xml:space="preserve">3) i 30 § i lagen om konsulära tjänster avsedda tjänster för inhämtande av handlingar eller adressuppgifter som gäller personer, när tjänsten tillhandahålls en annan myndighet och begäran hänför sig till rättsvård eller när tjänsten tillhandahålls Folkpensionsanstalten för skötseln av dess någon annanstans i lag föreskrivna uppgifter som hänför sig till indrivning, </w:t>
          </w:r>
        </w:p>
        <w:p w14:paraId="6DB89215" w14:textId="77777777" w:rsidR="008040C8" w:rsidRPr="00FD1813" w:rsidRDefault="008040C8" w:rsidP="00592912">
          <w:pPr>
            <w:pStyle w:val="LLMomentinKohta"/>
          </w:pPr>
          <w:r>
            <w:t xml:space="preserve">4) konsulära tjänster som tillhandahålls personer som beviljats rättshjälp enligt 4 § i rättshjälpslagen, </w:t>
          </w:r>
        </w:p>
        <w:p w14:paraId="38AEF43D" w14:textId="77777777" w:rsidR="008040C8" w:rsidRPr="00FD1813" w:rsidRDefault="008040C8" w:rsidP="00592912">
          <w:pPr>
            <w:pStyle w:val="LLMomentinKohta"/>
          </w:pPr>
          <w:r>
            <w:t xml:space="preserve">5) nödvändiga tjänster enligt 12, 19, 20 eller 22 § i lagen om konsulära tjänster för personer som utomlands blivit nödställda eller anhållna, åtalade eller häktade, </w:t>
          </w:r>
        </w:p>
        <w:p w14:paraId="5B88C330" w14:textId="77777777" w:rsidR="00E53EA3" w:rsidRPr="00FD1813" w:rsidRDefault="00E53EA3" w:rsidP="00592912">
          <w:pPr>
            <w:pStyle w:val="LLMomentinKohta"/>
          </w:pPr>
          <w:r>
            <w:t xml:space="preserve">6) i 13 § 2 mom. 1 punkten i lagen om konsulära tjänster avsedda tjänster som gäller smärre bistånd för att avhjälpa omedelbar nöd, </w:t>
          </w:r>
        </w:p>
        <w:p w14:paraId="3DADE235" w14:textId="77777777" w:rsidR="00E53EA3" w:rsidRPr="00FD1813" w:rsidRDefault="00E53EA3" w:rsidP="00592912">
          <w:pPr>
            <w:pStyle w:val="LLMomentinKohta"/>
          </w:pPr>
          <w:r>
            <w:t xml:space="preserve">7) tjänster enligt 25 § i lagen om konsulära tjänster som gäller skaffande av en avliden persons dödsattest eller någon annan utredning om dödsorsaken och förmedling av den till den avlidnes anhöriga, till Myndigheten för digitalisering och befolkningsdata, till polisen på den avlidnes hemort eller begravningsort eller till Institutet för hälsa och välfärd för utredande av dödsorsaken, </w:t>
          </w:r>
        </w:p>
        <w:p w14:paraId="16743F5D" w14:textId="77777777" w:rsidR="00E53EA3" w:rsidRPr="00FD1813" w:rsidRDefault="00E53EA3" w:rsidP="00592912">
          <w:pPr>
            <w:pStyle w:val="LLMomentinKohta"/>
          </w:pPr>
          <w:r>
            <w:t xml:space="preserve">8) tjänster enligt 32 § i lagen om konsulära tjänster som gäller åtgärder för att återföra barn, </w:t>
          </w:r>
        </w:p>
        <w:p w14:paraId="73BCC5F1" w14:textId="77777777" w:rsidR="00E53EA3" w:rsidRPr="00FD1813" w:rsidRDefault="00E53EA3" w:rsidP="00592912">
          <w:pPr>
            <w:pStyle w:val="LLMomentinKohta"/>
          </w:pPr>
          <w:r>
            <w:t xml:space="preserve">9) emottagande av i 21 § 2 mom. i föräldraskapslagen (775/2022) avsett erkännande av föräldraskap vid en beskickning, </w:t>
          </w:r>
        </w:p>
        <w:p w14:paraId="520AC82A" w14:textId="77777777" w:rsidR="00E53EA3" w:rsidRPr="00FD1813" w:rsidRDefault="00E53EA3" w:rsidP="00592912">
          <w:pPr>
            <w:pStyle w:val="LLMomentinKohta"/>
          </w:pPr>
          <w:r>
            <w:t xml:space="preserve">10) utarbetande av en i 17 § 3 mom. i barnskyddslagen (417/2007) avsedd utredning, </w:t>
          </w:r>
        </w:p>
        <w:p w14:paraId="1BBD5BAD" w14:textId="77777777" w:rsidR="00E53EA3" w:rsidRPr="00FD1813" w:rsidRDefault="00E53EA3" w:rsidP="00592912">
          <w:pPr>
            <w:pStyle w:val="LLMomentinKohta"/>
          </w:pPr>
          <w:r>
            <w:t xml:space="preserve">11) emottagande av ett i 14 § 1 mom. i adoptionslagen (22/2012) avsett samtycke, </w:t>
          </w:r>
        </w:p>
        <w:p w14:paraId="3C3C15C3" w14:textId="77777777" w:rsidR="00E53EA3" w:rsidRPr="00FD1813" w:rsidRDefault="00E53EA3" w:rsidP="00592912">
          <w:pPr>
            <w:pStyle w:val="LLMomentinKohta"/>
          </w:pPr>
          <w:r>
            <w:t xml:space="preserve">12) meddelande av i 34 § i statsrådets förordning om befolkningsdatasystemet (128/2010) avsedda befolkningsdataanmälningar, när detta sker i samband med andra konsulära tjänster, </w:t>
          </w:r>
        </w:p>
        <w:p w14:paraId="4C72E5B1" w14:textId="2A2A2DBC" w:rsidR="00E53EA3" w:rsidRPr="00FD1813" w:rsidRDefault="00E53EA3" w:rsidP="00592912">
          <w:pPr>
            <w:pStyle w:val="LLMomentinKohta"/>
          </w:pPr>
          <w:r>
            <w:t xml:space="preserve">13) meddelande om användningen av unionens generella exporttillstånd för produkter med dubbla användningsområden, </w:t>
          </w:r>
        </w:p>
        <w:p w14:paraId="0CD4DBC4" w14:textId="77777777" w:rsidR="00E53EA3" w:rsidRPr="00FD1813" w:rsidRDefault="00E53EA3" w:rsidP="00592912">
          <w:pPr>
            <w:pStyle w:val="LLMomentinKohta"/>
          </w:pPr>
          <w:r>
            <w:lastRenderedPageBreak/>
            <w:t xml:space="preserve">14) i 4 § i passlagen (671/2006) avsedda i Finland beviljade diplomatpass och tjänstepass som utfärdas för republikens president och medlemmar av presidentens familj, medlemmar av statsrådet samt anställda inom utrikesförvaltningen och deras familjemedlemmar, </w:t>
          </w:r>
        </w:p>
        <w:p w14:paraId="725E92F0" w14:textId="77777777" w:rsidR="00E53EA3" w:rsidRPr="00FD1813" w:rsidRDefault="00E53EA3" w:rsidP="00592912">
          <w:pPr>
            <w:pStyle w:val="LLMomentinKohta"/>
          </w:pPr>
          <w:r>
            <w:t xml:space="preserve">15) identitetskort som utrikesministeriet beviljar medlemmar av personalen vid diplomatiska och därmed jämförbara beskickningar ackrediterade i Finland och vid konsulat i Finland som leds av en utsänd tjänsteman, och till deras familjemedlemmar, samt till en främmande stats honorärkonsul i Finland, </w:t>
          </w:r>
        </w:p>
        <w:p w14:paraId="366BE157" w14:textId="77777777" w:rsidR="00550B5C" w:rsidRPr="00FD1813" w:rsidRDefault="00E53EA3" w:rsidP="00592912">
          <w:pPr>
            <w:pStyle w:val="LLMomentinKohta"/>
          </w:pPr>
          <w:r>
            <w:t xml:space="preserve">16) emottagande av i 34 § 2 mom. 3 punkten underpunkterna a och b i medborgarskapslagen (359/2003) avsett meddelande om behållande av finskt medborgarskap och förmedling av informationen till Myndigheten för digitalisering och befolkningsdata, </w:t>
          </w:r>
        </w:p>
        <w:p w14:paraId="34E8C882" w14:textId="77777777" w:rsidR="00141172" w:rsidRPr="00FD1813" w:rsidRDefault="00141172" w:rsidP="007F74F5">
          <w:pPr>
            <w:pStyle w:val="LLMomentinKohta"/>
          </w:pPr>
          <w:r>
            <w:t>17) i 13 § i lagen om konsulära tjänster avsedd förmedling av pengar (nedan</w:t>
          </w:r>
          <w:r>
            <w:rPr>
              <w:i/>
              <w:iCs/>
            </w:rPr>
            <w:t xml:space="preserve"> UM-insättning</w:t>
          </w:r>
          <w:r>
            <w:t>), när den görs i samband med sådant ekonomiskt bistånd som avses i 13 § i lagen om konsulära tjänster (nedan</w:t>
          </w:r>
          <w:r>
            <w:rPr>
              <w:i/>
              <w:iCs/>
            </w:rPr>
            <w:t xml:space="preserve"> återbetalningsförbindelse</w:t>
          </w:r>
          <w:r>
            <w:t xml:space="preserve">),  </w:t>
          </w:r>
        </w:p>
        <w:p w14:paraId="2939A8A1" w14:textId="655F0146" w:rsidR="007F0BF3" w:rsidRPr="00FD1813" w:rsidRDefault="007F0BF3" w:rsidP="007F74F5">
          <w:pPr>
            <w:pStyle w:val="LLMomentinKohta"/>
          </w:pPr>
          <w:r>
            <w:t xml:space="preserve">18) internationella intyg över säkerhetsutredning av person (PSC) som utfärdas av den nationella säkerhetsmyndigheten (NSA), när de gäller personer som är anställda inom utrikesförvaltningen,  </w:t>
          </w:r>
        </w:p>
        <w:p w14:paraId="6BBB54EA" w14:textId="4B4E0EC7" w:rsidR="007F0BF3" w:rsidRPr="00FD1813" w:rsidRDefault="007F0BF3" w:rsidP="007F74F5">
          <w:pPr>
            <w:pStyle w:val="LLMomentinKohta"/>
          </w:pPr>
          <w:r>
            <w:t>19) internationella intyg över säkerhetsutredning av person (PSC) som utfärdas av den nationella säkerhetsmyndigheten (NSA), när de utfärdas enligt reciprocitetsprincipen efter ansökan av en myndighet i en annan stat eller en internationell organisation med stöd av en internationell förpliktelse som gäller informationssäkerhet,</w:t>
          </w:r>
        </w:p>
        <w:p w14:paraId="5A885017" w14:textId="7DFC6D8F" w:rsidR="009D0CAE" w:rsidRPr="00FD1813" w:rsidRDefault="00C227B7" w:rsidP="0017222E">
          <w:pPr>
            <w:pStyle w:val="LLMomentinKohta"/>
          </w:pPr>
          <w:r>
            <w:t>20) tillstånd till undantag som beviljas av utrikesministeriet med stöd av EU:s förordningar om restriktiva åtgärder.</w:t>
          </w:r>
        </w:p>
        <w:p w14:paraId="0E27B00A" w14:textId="77777777" w:rsidR="00E53EA3" w:rsidRPr="00FD1813" w:rsidRDefault="00E53EA3" w:rsidP="00592912">
          <w:pPr>
            <w:pStyle w:val="LLMomentinKohta"/>
          </w:pPr>
        </w:p>
        <w:p w14:paraId="161AD098" w14:textId="77777777" w:rsidR="00E53EA3" w:rsidRPr="00FD1813" w:rsidRDefault="00E53EA3" w:rsidP="00BA71BD">
          <w:pPr>
            <w:pStyle w:val="LLPykala"/>
          </w:pPr>
          <w:r>
            <w:t>9 §</w:t>
          </w:r>
        </w:p>
        <w:p w14:paraId="15DC445B" w14:textId="77777777" w:rsidR="00E53EA3" w:rsidRPr="00FD1813" w:rsidRDefault="00E53EA3" w:rsidP="00057B14">
          <w:pPr>
            <w:pStyle w:val="LLPykalanOtsikko"/>
          </w:pPr>
          <w:r>
            <w:t xml:space="preserve">Prestationer enligt offentlighetslagen </w:t>
          </w:r>
        </w:p>
        <w:p w14:paraId="458114BE" w14:textId="77777777" w:rsidR="00E53EA3" w:rsidRPr="00FD1813" w:rsidRDefault="00E53EA3" w:rsidP="0078170F">
          <w:pPr>
            <w:pStyle w:val="LLKappalejako"/>
          </w:pPr>
          <w:r>
            <w:t xml:space="preserve">Utrikesministeriet beslutar, med beaktande av vad som föreskrivs i 34 § i lagen om offentlighet i myndigheternas verksamhet (621/1999), om avgifter som tas ut för framtagande av uppgifter enligt 34 § 2 mom. i den lagen och utlämnande av kopior och utskrifter enligt 34 § 3 mom. i den lagen. </w:t>
          </w:r>
        </w:p>
        <w:p w14:paraId="6170FAF7" w14:textId="77777777" w:rsidR="00E53EA3" w:rsidRPr="00FD1813" w:rsidRDefault="00E53EA3" w:rsidP="0078170F">
          <w:pPr>
            <w:pStyle w:val="LLKappalejako"/>
          </w:pPr>
          <w:r>
            <w:t xml:space="preserve">Vid behandlingen av en sådan begäran om handlingar som kräver särskilda åtgärder tas det i avgift ut ett självkostnadspris enligt 3 § 2 mom. för det arbete som utförs för att producera prestationen. </w:t>
          </w:r>
        </w:p>
        <w:p w14:paraId="60061E4C" w14:textId="77777777" w:rsidR="00E53EA3" w:rsidRPr="00FD1813" w:rsidRDefault="00E53EA3" w:rsidP="0078170F">
          <w:pPr>
            <w:pStyle w:val="LLKappalejako"/>
          </w:pPr>
        </w:p>
        <w:p w14:paraId="3BDA6EF2" w14:textId="77777777" w:rsidR="00E53EA3" w:rsidRPr="00FD1813" w:rsidRDefault="00E53EA3" w:rsidP="00BA71BD">
          <w:pPr>
            <w:pStyle w:val="LLPykala"/>
          </w:pPr>
          <w:r>
            <w:t>10 §</w:t>
          </w:r>
        </w:p>
        <w:p w14:paraId="58883DF0" w14:textId="77777777" w:rsidR="00E53EA3" w:rsidRPr="00FD1813" w:rsidRDefault="00E53EA3" w:rsidP="00057B14">
          <w:pPr>
            <w:pStyle w:val="LLPykalanOtsikko"/>
          </w:pPr>
          <w:r>
            <w:t xml:space="preserve">Uttag och återbäring av avgift </w:t>
          </w:r>
        </w:p>
        <w:p w14:paraId="161CACE8" w14:textId="77777777" w:rsidR="00E53EA3" w:rsidRPr="00FD1813" w:rsidRDefault="00E53EA3" w:rsidP="0078170F">
          <w:pPr>
            <w:pStyle w:val="LLKappalejako"/>
          </w:pPr>
          <w:r>
            <w:t xml:space="preserve">Avgiften tas ut när ärendet blir anhängigt. Avgiften återbetalas inte, om ansökan återtas efter det att behandlingen av ansökan inletts. </w:t>
          </w:r>
        </w:p>
        <w:p w14:paraId="66999B47" w14:textId="77777777" w:rsidR="00E53EA3" w:rsidRPr="00FD1813" w:rsidRDefault="00E53EA3" w:rsidP="0078170F">
          <w:pPr>
            <w:pStyle w:val="LLKappalejako"/>
          </w:pPr>
          <w:r>
            <w:t xml:space="preserve">Avgiften återbetalas, om ansökan har lämnats in utan grund av skäl som beror på myndigheterna eller om det kan konstateras att ett tydligt missförstånd har uppstått vid sökandens val av ansökan och ansökningsavgift. </w:t>
          </w:r>
        </w:p>
        <w:p w14:paraId="4F202667" w14:textId="77777777" w:rsidR="00E53EA3" w:rsidRPr="00FD1813" w:rsidRDefault="00E53EA3" w:rsidP="00E53EA3">
          <w:pPr>
            <w:pStyle w:val="LLKappalejako"/>
          </w:pPr>
          <w:r>
            <w:t>Om ansökningsavgiften är felaktig på grund av ändringar i valutakurserna, återbetalas inte det överstigande beloppet, om det uppgår till högst tio euro och det inte kan anses oskäligt att inte återbetala beloppet.</w:t>
          </w:r>
        </w:p>
        <w:p w14:paraId="44EAFD9C" w14:textId="77777777" w:rsidR="00E53EA3" w:rsidRPr="00FD1813" w:rsidRDefault="00E53EA3" w:rsidP="00E53EA3">
          <w:pPr>
            <w:pStyle w:val="LLKappalejako"/>
          </w:pPr>
        </w:p>
        <w:p w14:paraId="752C6ECE" w14:textId="77777777" w:rsidR="00E53EA3" w:rsidRPr="00FD1813" w:rsidRDefault="00E53EA3" w:rsidP="00BA71BD">
          <w:pPr>
            <w:pStyle w:val="LLPykala"/>
          </w:pPr>
          <w:r>
            <w:t>11 §</w:t>
          </w:r>
        </w:p>
        <w:p w14:paraId="48E6362B" w14:textId="77777777" w:rsidR="00E53EA3" w:rsidRPr="00FD1813" w:rsidRDefault="00E53EA3" w:rsidP="00057B14">
          <w:pPr>
            <w:pStyle w:val="LLPykalanOtsikko"/>
          </w:pPr>
          <w:r>
            <w:t xml:space="preserve">Andra avgiftsbelagda prestationer </w:t>
          </w:r>
        </w:p>
        <w:p w14:paraId="0AB9199E" w14:textId="77777777" w:rsidR="00E53EA3" w:rsidRPr="00FD1813" w:rsidRDefault="00E53EA3" w:rsidP="0078170F">
          <w:pPr>
            <w:pStyle w:val="LLMomentinJohdantoKappale"/>
          </w:pPr>
          <w:r>
            <w:lastRenderedPageBreak/>
            <w:t xml:space="preserve">För nödvändiga särskilda kostnader som produktionen av avgiftsfria eller avgiftsbelagda prestationer medför för utrikesförvaltningen tas dessutom avgift ut enligt följande: </w:t>
          </w:r>
        </w:p>
        <w:p w14:paraId="4B3E9328" w14:textId="77777777" w:rsidR="001C4A23" w:rsidRPr="00FD1813" w:rsidRDefault="001C4A23" w:rsidP="00592912">
          <w:pPr>
            <w:pStyle w:val="LLMomentinKohta"/>
          </w:pPr>
          <w:r>
            <w:t xml:space="preserve">1) för utgifter för resekostnader och arbete utom tjänstetid för anställda inom utrikesförvaltningen enligt bestämmelserna i statens allmänna tjänste- och arbetskollektivavtal, </w:t>
          </w:r>
        </w:p>
        <w:p w14:paraId="27E25590" w14:textId="77777777" w:rsidR="001C4A23" w:rsidRPr="00FD1813" w:rsidRDefault="001C4A23" w:rsidP="00592912">
          <w:pPr>
            <w:pStyle w:val="LLMomentinKohta"/>
          </w:pPr>
          <w:r>
            <w:t xml:space="preserve">2) för posttjänster och andra transporttjänster i anslutning till produktionen av en prestation, samt </w:t>
          </w:r>
        </w:p>
        <w:p w14:paraId="328CB7A7" w14:textId="77777777" w:rsidR="001C4A23" w:rsidRPr="00FD1813" w:rsidRDefault="001C4A23" w:rsidP="001C4A23">
          <w:pPr>
            <w:pStyle w:val="LLMomentinKohta"/>
          </w:pPr>
          <w:r>
            <w:t xml:space="preserve">3) för övriga nödvändiga utgifter som produktionen av prestationer medfört för utrikesförvaltningen. </w:t>
          </w:r>
        </w:p>
        <w:p w14:paraId="0A6959E7" w14:textId="77777777" w:rsidR="001C4A23" w:rsidRPr="00FD1813" w:rsidRDefault="001C4A23" w:rsidP="001C4A23">
          <w:pPr>
            <w:pStyle w:val="LLMomentinKohta"/>
          </w:pPr>
          <w:r>
            <w:t xml:space="preserve"> </w:t>
          </w:r>
        </w:p>
        <w:p w14:paraId="2817395E" w14:textId="77777777" w:rsidR="001C4A23" w:rsidRPr="00FD1813" w:rsidRDefault="001C4A23" w:rsidP="00BA71BD">
          <w:pPr>
            <w:pStyle w:val="LLPykala"/>
          </w:pPr>
          <w:r>
            <w:t>12 §</w:t>
          </w:r>
        </w:p>
        <w:p w14:paraId="4BD87200" w14:textId="77777777" w:rsidR="001C4A23" w:rsidRPr="00FD1813" w:rsidRDefault="001C4A23" w:rsidP="00057B14">
          <w:pPr>
            <w:pStyle w:val="LLPykalanOtsikko"/>
          </w:pPr>
          <w:r>
            <w:t xml:space="preserve">Betalningsvaluta </w:t>
          </w:r>
        </w:p>
        <w:p w14:paraId="3DD1E242" w14:textId="77777777" w:rsidR="001C4A23" w:rsidRPr="00FD1813" w:rsidRDefault="001C4A23" w:rsidP="0078170F">
          <w:pPr>
            <w:pStyle w:val="LLKappalejako"/>
          </w:pPr>
          <w:r>
            <w:t xml:space="preserve">Beskickningarna tar i första hand ut avgifter i stationeringslandets valuta. Om valutan är en annan än euro, används som växelkurs den centralkurs som utrikesministeriet har meddelat. Avgiftens valutabelopp avrundas till närmaste allmänt använda hela myntenhet. </w:t>
          </w:r>
        </w:p>
        <w:p w14:paraId="4039E497" w14:textId="77777777" w:rsidR="001C4A23" w:rsidRPr="00FD1813" w:rsidRDefault="001C4A23" w:rsidP="0078170F">
          <w:pPr>
            <w:pStyle w:val="LLKappalejako"/>
          </w:pPr>
          <w:r>
            <w:t xml:space="preserve">Om beskickningen tar ut avgiften i en annan valuta än stationeringslandets valuta, tas avgiften i regel ut i euro. Om detta inte är möjligt, tas avgiften ut i US-dollar. </w:t>
          </w:r>
        </w:p>
        <w:p w14:paraId="4B94D5A5" w14:textId="77777777" w:rsidR="001C4A23" w:rsidRPr="00FD1813" w:rsidRDefault="001C4A23" w:rsidP="0078170F">
          <w:pPr>
            <w:pStyle w:val="LLKappalejako"/>
          </w:pPr>
        </w:p>
        <w:p w14:paraId="1103F8BB" w14:textId="77777777" w:rsidR="001C4A23" w:rsidRPr="00FD1813" w:rsidRDefault="001C4A23" w:rsidP="00020A19">
          <w:pPr>
            <w:pStyle w:val="LLVoimaantuloPykala"/>
          </w:pPr>
          <w:r>
            <w:t>13 §</w:t>
          </w:r>
        </w:p>
        <w:p w14:paraId="0527901E" w14:textId="77777777" w:rsidR="001C4A23" w:rsidRPr="00FD1813" w:rsidRDefault="001C4A23" w:rsidP="00057B14">
          <w:pPr>
            <w:pStyle w:val="LLPykalanOtsikko"/>
          </w:pPr>
          <w:r>
            <w:t xml:space="preserve">Ikraftträdande och övergångsbestämmelse </w:t>
          </w:r>
        </w:p>
        <w:p w14:paraId="122745CC" w14:textId="77777777" w:rsidR="001C4A23" w:rsidRPr="00FD1813" w:rsidRDefault="001C4A23" w:rsidP="0078170F">
          <w:pPr>
            <w:pStyle w:val="LLKappalejako"/>
          </w:pPr>
          <w:r>
            <w:t xml:space="preserve">Denna förordning träder i kraft den 1 januari 2025 och gäller till och med den 31 december 2025.  </w:t>
          </w:r>
        </w:p>
        <w:p w14:paraId="06CD7614" w14:textId="77777777" w:rsidR="008040C8" w:rsidRPr="00FD1813" w:rsidRDefault="001C4A23" w:rsidP="001C4A23">
          <w:pPr>
            <w:pStyle w:val="LLKappalejako"/>
          </w:pPr>
          <w:r>
            <w:t>På ärenden som blivit anhängiga före ikraftträdandet av denna förordning tillämpas de bestämmelser som gällde vid ikraftträdandet.</w:t>
          </w:r>
        </w:p>
        <w:p w14:paraId="3DEEC669" w14:textId="77777777" w:rsidR="008040C8" w:rsidRPr="00FD1813" w:rsidRDefault="008040C8" w:rsidP="008664DC">
          <w:pPr>
            <w:pStyle w:val="LLNormaali"/>
          </w:pPr>
        </w:p>
        <w:p w14:paraId="3656B9AB" w14:textId="77777777" w:rsidR="008341AB" w:rsidRPr="00FD1813" w:rsidRDefault="008341AB" w:rsidP="00020A19">
          <w:pPr>
            <w:pStyle w:val="LLNormaali"/>
          </w:pPr>
        </w:p>
        <w:p w14:paraId="10EF3742" w14:textId="77777777" w:rsidR="008341AB" w:rsidRPr="00FD1813" w:rsidRDefault="008341AB" w:rsidP="008341AB">
          <w:pPr>
            <w:pStyle w:val="LLNormaali"/>
            <w:jc w:val="center"/>
          </w:pPr>
          <w:r>
            <w:t>———</w:t>
          </w:r>
        </w:p>
        <w:p w14:paraId="45FB0818" w14:textId="77777777" w:rsidR="008341AB" w:rsidRPr="00FD1813" w:rsidRDefault="00B12CB3" w:rsidP="008341AB">
          <w:pPr>
            <w:pStyle w:val="LLNormaali"/>
          </w:pPr>
        </w:p>
      </w:sdtContent>
    </w:sdt>
    <w:p w14:paraId="049F31CB" w14:textId="77777777" w:rsidR="00D90A5B" w:rsidRPr="00FD1813" w:rsidRDefault="00D90A5B">
      <w:pPr>
        <w:pStyle w:val="LLNormaali"/>
      </w:pPr>
    </w:p>
    <w:sdt>
      <w:sdtPr>
        <w:alias w:val="Datum"/>
        <w:tag w:val="CCPaivays"/>
        <w:id w:val="2059428280"/>
        <w:placeholder>
          <w:docPart w:val="393B5D8458CF4F04A6F70028FBDCCCC2"/>
        </w:placeholder>
        <w15:color w:val="33CCCC"/>
        <w:text/>
      </w:sdtPr>
      <w:sdtEndPr/>
      <w:sdtContent>
        <w:p w14:paraId="2B2669B0" w14:textId="77777777" w:rsidR="008341AB" w:rsidRPr="00FD1813" w:rsidRDefault="00F017D6" w:rsidP="008341AB">
          <w:pPr>
            <w:pStyle w:val="LLPaivays"/>
            <w:rPr>
              <w:rFonts w:eastAsia="Calibri"/>
              <w:szCs w:val="22"/>
            </w:rPr>
          </w:pPr>
          <w:r>
            <w:t>Helsingfors den      20</w:t>
          </w:r>
        </w:p>
      </w:sdtContent>
    </w:sdt>
    <w:p w14:paraId="53128261" w14:textId="77777777" w:rsidR="0081267C" w:rsidRPr="00FD1813" w:rsidRDefault="0081267C">
      <w:pPr>
        <w:pStyle w:val="LLNormaali"/>
      </w:pPr>
    </w:p>
    <w:p w14:paraId="62486C05" w14:textId="77777777" w:rsidR="0081267C" w:rsidRPr="00FD1813" w:rsidRDefault="0081267C">
      <w:pPr>
        <w:pStyle w:val="LLNormaali"/>
      </w:pPr>
    </w:p>
    <w:p w14:paraId="4101652C" w14:textId="77777777" w:rsidR="0081267C" w:rsidRPr="00FD1813" w:rsidRDefault="0081267C">
      <w:pPr>
        <w:pStyle w:val="LLNormaali"/>
      </w:pPr>
    </w:p>
    <w:p w14:paraId="4B99056E" w14:textId="77777777" w:rsidR="0081267C" w:rsidRPr="00FD1813" w:rsidRDefault="0081267C">
      <w:pPr>
        <w:pStyle w:val="LLNormaali"/>
      </w:pPr>
    </w:p>
    <w:sdt>
      <w:sdtPr>
        <w:alias w:val="Den undertecknandes ställning"/>
        <w:tag w:val="CCAllekirjoitus"/>
        <w:id w:val="834419858"/>
        <w:placeholder>
          <w:docPart w:val="45B9EFC1F16647D4AE1F132DA7FB0449"/>
        </w:placeholder>
        <w15:color w:val="00FFFF"/>
      </w:sdtPr>
      <w:sdtEndPr/>
      <w:sdtContent>
        <w:p w14:paraId="753662A4" w14:textId="77777777" w:rsidR="008341AB" w:rsidRPr="00FD1813" w:rsidRDefault="00472C0A" w:rsidP="008341AB">
          <w:pPr>
            <w:pStyle w:val="LLAllekirjoitus"/>
            <w:rPr>
              <w:rFonts w:eastAsia="Calibri"/>
              <w:b w:val="0"/>
              <w:sz w:val="22"/>
              <w:szCs w:val="22"/>
            </w:rPr>
          </w:pPr>
          <w:r>
            <w:rPr>
              <w:b w:val="0"/>
              <w:sz w:val="22"/>
            </w:rPr>
            <w:t>Utrikesminister Elina Valtonen</w:t>
          </w:r>
        </w:p>
      </w:sdtContent>
    </w:sdt>
    <w:p w14:paraId="1299C43A" w14:textId="77777777" w:rsidR="008341AB" w:rsidRPr="00FD1813" w:rsidRDefault="008341AB" w:rsidP="008341AB">
      <w:pPr>
        <w:pStyle w:val="LLNormaali"/>
      </w:pPr>
    </w:p>
    <w:p w14:paraId="4DDBEF00" w14:textId="77777777" w:rsidR="008341AB" w:rsidRPr="00FD1813" w:rsidRDefault="008341AB" w:rsidP="008341AB">
      <w:pPr>
        <w:pStyle w:val="LLNormaali"/>
      </w:pPr>
    </w:p>
    <w:p w14:paraId="3461D779" w14:textId="77777777" w:rsidR="008341AB" w:rsidRPr="00FD1813" w:rsidRDefault="008341AB" w:rsidP="008341AB">
      <w:pPr>
        <w:pStyle w:val="LLNormaali"/>
      </w:pPr>
    </w:p>
    <w:p w14:paraId="3CF2D8B6" w14:textId="77777777" w:rsidR="008341AB" w:rsidRPr="00FD1813" w:rsidRDefault="008341AB" w:rsidP="008341AB">
      <w:pPr>
        <w:pStyle w:val="LLNormaali"/>
      </w:pPr>
    </w:p>
    <w:p w14:paraId="3F90219F" w14:textId="77777777" w:rsidR="008341AB" w:rsidRPr="00FD1813" w:rsidRDefault="2CF2F071" w:rsidP="008341AB">
      <w:pPr>
        <w:pStyle w:val="LLVarmennus"/>
      </w:pPr>
      <w:r>
        <w:t>Ekonomidirektör Risto Hakoila</w:t>
      </w:r>
    </w:p>
    <w:p w14:paraId="0FB78278" w14:textId="77777777" w:rsidR="002F78D6" w:rsidRPr="00FD1813" w:rsidRDefault="002F78D6" w:rsidP="002F78D6">
      <w:pPr>
        <w:rPr>
          <w:lang w:eastAsia="fi-FI"/>
        </w:rPr>
      </w:pPr>
    </w:p>
    <w:p w14:paraId="1FC39945" w14:textId="77777777" w:rsidR="002F78D6" w:rsidRPr="00FD1813" w:rsidRDefault="002F78D6" w:rsidP="002F78D6">
      <w:pPr>
        <w:rPr>
          <w:lang w:eastAsia="fi-FI"/>
        </w:rPr>
      </w:pPr>
    </w:p>
    <w:p w14:paraId="0562CB0E" w14:textId="77777777" w:rsidR="002F78D6" w:rsidRPr="00FD1813" w:rsidRDefault="002F78D6">
      <w:pPr>
        <w:spacing w:line="240" w:lineRule="auto"/>
      </w:pPr>
      <w:r>
        <w:br w:type="page"/>
      </w:r>
    </w:p>
    <w:p w14:paraId="34CE0A41" w14:textId="77777777" w:rsidR="002F78D6" w:rsidRPr="00FD1813" w:rsidRDefault="002F78D6" w:rsidP="00D8452E"/>
    <w:sdt>
      <w:sdtPr>
        <w:rPr>
          <w:rFonts w:eastAsia="Calibri"/>
          <w:i w:val="0"/>
          <w:szCs w:val="22"/>
          <w:lang w:eastAsia="en-US"/>
        </w:rPr>
        <w:alias w:val="Bilaga"/>
        <w:tag w:val="CCLiite"/>
        <w:id w:val="-649130885"/>
        <w:placeholder>
          <w:docPart w:val="05E4994FA28F4FD3BF96FF82CB2ACAA9"/>
        </w:placeholder>
        <w15:color w:val="33CCCC"/>
      </w:sdtPr>
      <w:sdtEndPr/>
      <w:sdtContent>
        <w:p w14:paraId="0FA6C6A0" w14:textId="77777777" w:rsidR="002F78D6" w:rsidRPr="00FD1813" w:rsidRDefault="002F78D6" w:rsidP="002B788A">
          <w:pPr>
            <w:pStyle w:val="LLLiite"/>
          </w:pPr>
          <w:r>
            <w:t>Bilaga</w:t>
          </w:r>
        </w:p>
        <w:p w14:paraId="62EBF3C5" w14:textId="77777777" w:rsidR="002F78D6" w:rsidRPr="00FD1813" w:rsidRDefault="00B12CB3" w:rsidP="002168F9">
          <w:pPr>
            <w:pStyle w:val="LLNormaali"/>
          </w:pPr>
        </w:p>
      </w:sdtContent>
    </w:sdt>
    <w:p w14:paraId="588A01DC" w14:textId="77777777" w:rsidR="002F78D6" w:rsidRPr="00FD1813" w:rsidRDefault="2CF2F071" w:rsidP="2CF2F071">
      <w:pPr>
        <w:pStyle w:val="LLNormaali"/>
        <w:rPr>
          <w:b/>
          <w:bCs/>
        </w:rPr>
      </w:pPr>
      <w:r>
        <w:rPr>
          <w:b/>
        </w:rPr>
        <w:t>UTRIKESMINISTERIETS AVGIFTSBELAGDA OFFENTLIGRÄTTSLIGA PRESTATIONER</w:t>
      </w:r>
    </w:p>
    <w:p w14:paraId="6D98A12B" w14:textId="77777777" w:rsidR="002F78D6" w:rsidRPr="00FD1813" w:rsidRDefault="002F78D6" w:rsidP="002168F9">
      <w:pPr>
        <w:pStyle w:val="LLNormaali"/>
        <w:rPr>
          <w:b/>
          <w:lang w:eastAsia="fi-FI"/>
        </w:rPr>
      </w:pPr>
    </w:p>
    <w:tbl>
      <w:tblPr>
        <w:tblW w:w="9356" w:type="dxa"/>
        <w:tblCellSpacing w:w="15" w:type="dxa"/>
        <w:shd w:val="clear" w:color="auto" w:fill="FFFFFF"/>
        <w:tblCellMar>
          <w:left w:w="0" w:type="dxa"/>
          <w:right w:w="0" w:type="dxa"/>
        </w:tblCellMar>
        <w:tblLook w:val="04A0" w:firstRow="1" w:lastRow="0" w:firstColumn="1" w:lastColumn="0" w:noHBand="0" w:noVBand="1"/>
      </w:tblPr>
      <w:tblGrid>
        <w:gridCol w:w="8352"/>
        <w:gridCol w:w="1004"/>
      </w:tblGrid>
      <w:tr w:rsidR="00FD1813" w:rsidRPr="00FD1813" w14:paraId="78902EE6"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5725AC33" w14:textId="77777777" w:rsidR="002F78D6" w:rsidRPr="00FD1813" w:rsidRDefault="2CF2F071" w:rsidP="2CF2F071">
            <w:pPr>
              <w:pStyle w:val="LLNormaali"/>
              <w:rPr>
                <w:b/>
                <w:bCs/>
              </w:rPr>
            </w:pPr>
            <w:r>
              <w:rPr>
                <w:b/>
              </w:rPr>
              <w:t>Prestation</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E003D19" w14:textId="77777777" w:rsidR="002F78D6" w:rsidRPr="00FD1813" w:rsidRDefault="2CF2F071" w:rsidP="2CF2F071">
            <w:pPr>
              <w:pStyle w:val="LLNormaali"/>
              <w:rPr>
                <w:b/>
                <w:bCs/>
              </w:rPr>
            </w:pPr>
            <w:r>
              <w:rPr>
                <w:b/>
              </w:rPr>
              <w:t>Avgift</w:t>
            </w:r>
          </w:p>
        </w:tc>
      </w:tr>
      <w:tr w:rsidR="00FD1813" w:rsidRPr="00FD1813" w14:paraId="7E1154ED"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946DB82" w14:textId="77777777" w:rsidR="002F78D6" w:rsidRPr="00FD1813" w:rsidRDefault="002F78D6" w:rsidP="00067452">
            <w:pPr>
              <w:pStyle w:val="LLNormaali"/>
            </w:pPr>
          </w:p>
          <w:p w14:paraId="14A2851A" w14:textId="77777777" w:rsidR="002F78D6" w:rsidRPr="00FD1813" w:rsidRDefault="2CF2F071" w:rsidP="2CF2F071">
            <w:pPr>
              <w:pStyle w:val="LLNormaali"/>
              <w:rPr>
                <w:b/>
                <w:bCs/>
              </w:rPr>
            </w:pPr>
            <w:r>
              <w:rPr>
                <w:b/>
              </w:rPr>
              <w:t>RESEDOKUMENT OCH IDENTITETSHANDLINGAR</w:t>
            </w:r>
          </w:p>
          <w:p w14:paraId="49E66C9F" w14:textId="77777777" w:rsidR="002F78D6" w:rsidRPr="00FD1813" w:rsidRDefault="002F78D6" w:rsidP="00067452">
            <w:pPr>
              <w:pStyle w:val="LLNormaali"/>
            </w:pPr>
          </w:p>
          <w:p w14:paraId="5997CC1D" w14:textId="77777777" w:rsidR="002F78D6" w:rsidRPr="00FD1813" w:rsidRDefault="002F78D6" w:rsidP="00067452">
            <w:pPr>
              <w:pStyle w:val="LLNormaali"/>
            </w:pPr>
          </w:p>
          <w:p w14:paraId="60049FB7" w14:textId="77777777" w:rsidR="002F78D6" w:rsidRPr="00FD1813" w:rsidRDefault="2CF2F071" w:rsidP="00067452">
            <w:pPr>
              <w:pStyle w:val="LLNormaali"/>
            </w:pPr>
            <w:r>
              <w:rPr>
                <w:b/>
              </w:rPr>
              <w:t>Identitetskort</w:t>
            </w:r>
          </w:p>
        </w:tc>
        <w:tc>
          <w:tcPr>
            <w:tcW w:w="873" w:type="dxa"/>
            <w:shd w:val="clear" w:color="auto" w:fill="FFFFFF" w:themeFill="background1"/>
            <w:vAlign w:val="center"/>
            <w:hideMark/>
          </w:tcPr>
          <w:p w14:paraId="110FFD37" w14:textId="77777777" w:rsidR="002F78D6" w:rsidRPr="00FD1813" w:rsidRDefault="002F78D6" w:rsidP="00067452">
            <w:pPr>
              <w:pStyle w:val="LLNormaali"/>
            </w:pPr>
          </w:p>
        </w:tc>
      </w:tr>
      <w:tr w:rsidR="00FD1813" w:rsidRPr="00FD1813" w14:paraId="1281FB6F"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9CB3CA3" w14:textId="77777777" w:rsidR="002F78D6" w:rsidRPr="00FD1813" w:rsidRDefault="2CF2F071" w:rsidP="00067452">
            <w:pPr>
              <w:pStyle w:val="LLNormaali"/>
            </w:pPr>
            <w:r>
              <w:t>Identitetskort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2486AEF" w14:textId="77777777" w:rsidR="002F78D6" w:rsidRPr="00FD1813" w:rsidRDefault="2CF2F071" w:rsidP="00067452">
            <w:pPr>
              <w:pStyle w:val="LLNormaali"/>
            </w:pPr>
            <w:r>
              <w:t xml:space="preserve">60 € </w:t>
            </w:r>
          </w:p>
        </w:tc>
      </w:tr>
      <w:tr w:rsidR="00FD1813" w:rsidRPr="00FD1813" w14:paraId="0CF4BEA8"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18F6F431" w14:textId="77777777" w:rsidR="002F78D6" w:rsidRPr="00FD1813" w:rsidRDefault="2CF2F071" w:rsidP="00067452">
            <w:pPr>
              <w:pStyle w:val="LLNormaali"/>
            </w:pPr>
            <w:r>
              <w:t>Identitetskort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22CE906" w14:textId="77777777" w:rsidR="002F78D6" w:rsidRPr="00FD1813" w:rsidRDefault="2CF2F071" w:rsidP="00067452">
            <w:pPr>
              <w:pStyle w:val="LLNormaali"/>
            </w:pPr>
            <w:r>
              <w:t>50 €</w:t>
            </w:r>
          </w:p>
          <w:p w14:paraId="6B699379" w14:textId="77777777" w:rsidR="002F78D6" w:rsidRPr="00FD1813" w:rsidRDefault="002F78D6" w:rsidP="00067452">
            <w:pPr>
              <w:pStyle w:val="LLNormaali"/>
            </w:pPr>
          </w:p>
        </w:tc>
      </w:tr>
      <w:tr w:rsidR="00FD1813" w:rsidRPr="00FD1813" w14:paraId="5CE740A6"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1B136778" w14:textId="77777777" w:rsidR="002F78D6" w:rsidRPr="00FD1813" w:rsidRDefault="2CF2F071" w:rsidP="00067452">
            <w:pPr>
              <w:pStyle w:val="LLNormaali"/>
            </w:pPr>
            <w:r>
              <w:t>Identitetskort vid samtidigt utfärdande av pass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4DA2186" w14:textId="77777777" w:rsidR="002F78D6" w:rsidRPr="00FD1813" w:rsidRDefault="2CF2F071" w:rsidP="00067452">
            <w:pPr>
              <w:pStyle w:val="LLNormaali"/>
            </w:pPr>
            <w:r>
              <w:t>50 €</w:t>
            </w:r>
          </w:p>
          <w:p w14:paraId="100C5B58" w14:textId="77777777" w:rsidR="002F78D6" w:rsidRPr="00FD1813" w:rsidRDefault="002F78D6" w:rsidP="00067452">
            <w:pPr>
              <w:pStyle w:val="LLNormaali"/>
            </w:pPr>
            <w:r>
              <w:t xml:space="preserve"> </w:t>
            </w:r>
          </w:p>
        </w:tc>
      </w:tr>
      <w:tr w:rsidR="00FD1813" w:rsidRPr="00FD1813" w14:paraId="3495EE38" w14:textId="77777777" w:rsidTr="2CF2F071">
        <w:trPr>
          <w:trHeight w:val="73"/>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24ADD6FB" w14:textId="77777777" w:rsidR="002F78D6" w:rsidRPr="00FD1813" w:rsidRDefault="2CF2F071" w:rsidP="00067452">
            <w:pPr>
              <w:pStyle w:val="LLNormaali"/>
            </w:pPr>
            <w:r>
              <w:t xml:space="preserve">Priset för identitetskort vid samtidigt utfärdande av pass för personer som deltagit i Finlands krig </w:t>
            </w:r>
          </w:p>
          <w:p w14:paraId="3FE9F23F" w14:textId="77777777" w:rsidR="002F78D6" w:rsidRPr="00FD1813" w:rsidRDefault="002F78D6" w:rsidP="00067452">
            <w:pPr>
              <w:pStyle w:val="LLNormaali"/>
            </w:pPr>
          </w:p>
          <w:p w14:paraId="78F2CAA9" w14:textId="77777777" w:rsidR="002F78D6" w:rsidRPr="00FD1813" w:rsidRDefault="2CF2F071" w:rsidP="00067452">
            <w:pPr>
              <w:pStyle w:val="LLNormaali"/>
            </w:pPr>
            <w:r>
              <w:t>Snabbidentitetskort (innehåller Myndigheten för digitalisering och befolkningsdatas avgifter)</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549B9BE" w14:textId="77777777" w:rsidR="002F78D6" w:rsidRPr="00FD1813" w:rsidRDefault="2CF2F071" w:rsidP="00067452">
            <w:pPr>
              <w:pStyle w:val="LLNormaali"/>
            </w:pPr>
            <w:r>
              <w:t>50 €</w:t>
            </w:r>
          </w:p>
          <w:p w14:paraId="1F72F646" w14:textId="77777777" w:rsidR="002F78D6" w:rsidRPr="00FD1813" w:rsidRDefault="002F78D6" w:rsidP="00067452">
            <w:pPr>
              <w:pStyle w:val="LLNormaali"/>
            </w:pPr>
          </w:p>
          <w:p w14:paraId="40F02802" w14:textId="77777777" w:rsidR="002F78D6" w:rsidRPr="00FD1813" w:rsidRDefault="2CF2F071" w:rsidP="00067452">
            <w:pPr>
              <w:pStyle w:val="LLNormaali"/>
            </w:pPr>
            <w:r>
              <w:t xml:space="preserve">80 € </w:t>
            </w:r>
          </w:p>
        </w:tc>
      </w:tr>
      <w:tr w:rsidR="00FD1813" w:rsidRPr="00FD1813" w14:paraId="1FC5E9B7"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18E8323E" w14:textId="77777777" w:rsidR="002F78D6" w:rsidRPr="00FD1813" w:rsidRDefault="2CF2F071" w:rsidP="00067452">
            <w:pPr>
              <w:pStyle w:val="LLNormaali"/>
            </w:pPr>
            <w:r>
              <w:t xml:space="preserve">Snabbidentitetskort vid samtidigt utfärdande av pass (innehåller Myndigheten för digitalisering och befolkningsdatas avgifter)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28A29EC" w14:textId="77777777" w:rsidR="002F78D6" w:rsidRPr="00FD1813" w:rsidRDefault="2CF2F071" w:rsidP="00067452">
            <w:pPr>
              <w:pStyle w:val="LLNormaali"/>
            </w:pPr>
            <w:r>
              <w:t>70 €</w:t>
            </w:r>
          </w:p>
        </w:tc>
      </w:tr>
      <w:tr w:rsidR="00FD1813" w:rsidRPr="00FD1813" w14:paraId="4121ED77"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08CE6F91" w14:textId="77777777" w:rsidR="002F78D6" w:rsidRPr="00FD1813" w:rsidRDefault="002F78D6" w:rsidP="00067452">
            <w:pPr>
              <w:pStyle w:val="LLNormaali"/>
            </w:pPr>
          </w:p>
          <w:p w14:paraId="6295FC7B" w14:textId="77777777" w:rsidR="002F78D6" w:rsidRPr="00FD1813" w:rsidRDefault="2CF2F071" w:rsidP="00067452">
            <w:pPr>
              <w:pStyle w:val="LLNormaali"/>
            </w:pPr>
            <w:r>
              <w:t xml:space="preserve">Begäran om upplåsning av identitetskort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D749A1C" w14:textId="77777777" w:rsidR="002F78D6" w:rsidRPr="00FD1813" w:rsidRDefault="2CF2F071" w:rsidP="00067452">
            <w:pPr>
              <w:pStyle w:val="LLNormaali"/>
            </w:pPr>
            <w:r>
              <w:t xml:space="preserve">30 €  </w:t>
            </w:r>
          </w:p>
        </w:tc>
      </w:tr>
      <w:tr w:rsidR="00FD1813" w:rsidRPr="00FD1813" w14:paraId="3A15AAD5"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02342BD" w14:textId="77777777" w:rsidR="002F78D6" w:rsidRPr="00FD1813" w:rsidRDefault="2CF2F071" w:rsidP="00067452">
            <w:pPr>
              <w:pStyle w:val="LLNormaali"/>
            </w:pPr>
            <w:r>
              <w:t>(beskickningar beviljar inte identitetskort för minderåriga eller temporära identitetskort)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1CDCEAD" w14:textId="77777777" w:rsidR="002F78D6" w:rsidRPr="00FD1813" w:rsidRDefault="002F78D6" w:rsidP="00067452">
            <w:pPr>
              <w:pStyle w:val="LLNormaali"/>
            </w:pPr>
          </w:p>
        </w:tc>
      </w:tr>
      <w:tr w:rsidR="00FD1813" w:rsidRPr="00FD1813" w14:paraId="793DF4A9"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BB9E253" w14:textId="77777777" w:rsidR="002F78D6" w:rsidRPr="00FD1813" w:rsidRDefault="002F78D6" w:rsidP="00067452">
            <w:pPr>
              <w:pStyle w:val="LLNormaali"/>
              <w:rPr>
                <w:b/>
              </w:rPr>
            </w:pPr>
          </w:p>
          <w:p w14:paraId="68DB1708" w14:textId="77777777" w:rsidR="002F78D6" w:rsidRPr="00FD1813" w:rsidRDefault="2CF2F071" w:rsidP="00067452">
            <w:pPr>
              <w:pStyle w:val="LLNormaali"/>
            </w:pPr>
            <w:r>
              <w:rPr>
                <w:b/>
              </w:rPr>
              <w:t>Pass</w:t>
            </w:r>
            <w:r>
              <w:t xml:space="preserve">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3DE523C" w14:textId="77777777" w:rsidR="002F78D6" w:rsidRPr="00FD1813" w:rsidRDefault="002F78D6" w:rsidP="00067452">
            <w:pPr>
              <w:pStyle w:val="LLNormaali"/>
            </w:pPr>
          </w:p>
        </w:tc>
      </w:tr>
      <w:tr w:rsidR="00FD1813" w:rsidRPr="00FD1813" w14:paraId="4FF9AF1D"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E65466C" w14:textId="77777777" w:rsidR="002F78D6" w:rsidRPr="00FD1813" w:rsidRDefault="2CF2F071" w:rsidP="00067452">
            <w:pPr>
              <w:pStyle w:val="LLNormaali"/>
            </w:pPr>
            <w:r>
              <w:t>Pass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334FD31" w14:textId="77777777" w:rsidR="002F78D6" w:rsidRPr="00FD1813" w:rsidRDefault="2CF2F071" w:rsidP="00067452">
            <w:pPr>
              <w:pStyle w:val="LLNormaali"/>
            </w:pPr>
            <w:r>
              <w:t>235 €</w:t>
            </w:r>
          </w:p>
        </w:tc>
      </w:tr>
      <w:tr w:rsidR="00FD1813" w:rsidRPr="00FD1813" w14:paraId="66E908D4"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56D1CD3B" w14:textId="77777777" w:rsidR="002F78D6" w:rsidRPr="00FD1813" w:rsidRDefault="2CF2F071" w:rsidP="00067452">
            <w:pPr>
              <w:pStyle w:val="LLNormaali"/>
            </w:pPr>
            <w:r>
              <w:t>Snabbpass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C666E50" w14:textId="77777777" w:rsidR="002F78D6" w:rsidRPr="00FD1813" w:rsidRDefault="2CF2F071" w:rsidP="00067452">
            <w:pPr>
              <w:pStyle w:val="LLNormaali"/>
            </w:pPr>
            <w:r>
              <w:t>255 €</w:t>
            </w:r>
          </w:p>
        </w:tc>
      </w:tr>
      <w:tr w:rsidR="00FD1813" w:rsidRPr="00FD1813" w14:paraId="546403BB"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854D2FA" w14:textId="77777777" w:rsidR="002F78D6" w:rsidRPr="00FD1813" w:rsidRDefault="2CF2F071" w:rsidP="00067452">
            <w:pPr>
              <w:pStyle w:val="LLNormaali"/>
            </w:pPr>
            <w:r>
              <w:t xml:space="preserve">Nödpass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27792CD" w14:textId="77777777" w:rsidR="002F78D6" w:rsidRPr="00FD1813" w:rsidRDefault="2CF2F071" w:rsidP="00067452">
            <w:pPr>
              <w:pStyle w:val="LLNormaali"/>
            </w:pPr>
            <w:r>
              <w:t>255 €</w:t>
            </w:r>
          </w:p>
        </w:tc>
      </w:tr>
      <w:tr w:rsidR="00FD1813" w:rsidRPr="00FD1813" w14:paraId="29F8D08C"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236B40C" w14:textId="77777777" w:rsidR="002F78D6" w:rsidRPr="00FD1813" w:rsidRDefault="2CF2F071" w:rsidP="00067452">
            <w:pPr>
              <w:pStyle w:val="LLNormaali"/>
            </w:pPr>
            <w:r>
              <w:t xml:space="preserve">Tillfälligt pass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629E0EE" w14:textId="77777777" w:rsidR="002F78D6" w:rsidRPr="00FD1813" w:rsidRDefault="2CF2F071" w:rsidP="00067452">
            <w:pPr>
              <w:pStyle w:val="LLNormaali"/>
            </w:pPr>
            <w:r>
              <w:t>270 €</w:t>
            </w:r>
          </w:p>
        </w:tc>
      </w:tr>
      <w:tr w:rsidR="00FD1813" w:rsidRPr="00FD1813" w14:paraId="21241081"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6057A65" w14:textId="77777777" w:rsidR="002F78D6" w:rsidRPr="00FD1813" w:rsidRDefault="2CF2F071" w:rsidP="00FC32F7">
            <w:pPr>
              <w:pStyle w:val="LLNormaali"/>
            </w:pPr>
            <w:r>
              <w:t>Expresspass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07763D0" w14:textId="77777777" w:rsidR="002F78D6" w:rsidRPr="00FD1813" w:rsidRDefault="2CF2F071" w:rsidP="00067452">
            <w:pPr>
              <w:pStyle w:val="LLNormaali"/>
            </w:pPr>
            <w:r>
              <w:t>270 €</w:t>
            </w:r>
          </w:p>
        </w:tc>
      </w:tr>
      <w:tr w:rsidR="00FD1813" w:rsidRPr="00FD1813" w14:paraId="2DBD1F2A"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6BB6883" w14:textId="77777777" w:rsidR="002F78D6" w:rsidRPr="00FD1813" w:rsidRDefault="2CF2F071" w:rsidP="00067452">
            <w:pPr>
              <w:pStyle w:val="LLNormaali"/>
            </w:pPr>
            <w:r>
              <w:t>Nytt främlingspass utfärdat av beskickning i stället för ett dokument som har förkommit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70603FB" w14:textId="77777777" w:rsidR="002F78D6" w:rsidRPr="00FD1813" w:rsidRDefault="2CF2F071" w:rsidP="00067452">
            <w:pPr>
              <w:pStyle w:val="LLNormaali"/>
            </w:pPr>
            <w:r>
              <w:t>235 €</w:t>
            </w:r>
          </w:p>
        </w:tc>
      </w:tr>
      <w:tr w:rsidR="00FD1813" w:rsidRPr="00FD1813" w14:paraId="0B3C2AD6"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E6CEF84" w14:textId="77777777" w:rsidR="002F78D6" w:rsidRPr="00FD1813" w:rsidRDefault="2CF2F071" w:rsidP="00067452">
            <w:pPr>
              <w:pStyle w:val="LLNormaali"/>
            </w:pPr>
            <w:r>
              <w:t>Beslut om avslag av främlingspass utfärdat av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D729A7B" w14:textId="77777777" w:rsidR="002F78D6" w:rsidRPr="00FD1813" w:rsidRDefault="2CF2F071" w:rsidP="00067452">
            <w:pPr>
              <w:pStyle w:val="LLNormaali"/>
            </w:pPr>
            <w:r>
              <w:t>235 €</w:t>
            </w:r>
          </w:p>
        </w:tc>
      </w:tr>
      <w:tr w:rsidR="00FD1813" w:rsidRPr="00FD1813" w14:paraId="0AB6AF52"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7693BF7" w14:textId="77777777" w:rsidR="002F78D6" w:rsidRPr="00FD1813" w:rsidRDefault="2CF2F071" w:rsidP="00067452">
            <w:pPr>
              <w:pStyle w:val="LLNormaali"/>
            </w:pPr>
            <w:r>
              <w:t>Laissez-passer-resedokument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495EFF4" w14:textId="77777777" w:rsidR="002F78D6" w:rsidRPr="00FD1813" w:rsidRDefault="2CF2F071" w:rsidP="00067452">
            <w:pPr>
              <w:pStyle w:val="LLNormaali"/>
            </w:pPr>
            <w:r>
              <w:t>235 €</w:t>
            </w:r>
          </w:p>
        </w:tc>
      </w:tr>
      <w:tr w:rsidR="00FD1813" w:rsidRPr="00FD1813" w14:paraId="25CAA40B"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5325C78" w14:textId="77777777" w:rsidR="002F78D6" w:rsidRPr="00FD1813" w:rsidRDefault="2CF2F071" w:rsidP="0000122C">
            <w:pPr>
              <w:pStyle w:val="LLNormaali"/>
            </w:pPr>
            <w:r>
              <w:lastRenderedPageBreak/>
              <w:t>Provisorisk EU-resehandling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54E185A" w14:textId="77777777" w:rsidR="002F78D6" w:rsidRPr="00FD1813" w:rsidRDefault="2CF2F071" w:rsidP="00067452">
            <w:pPr>
              <w:pStyle w:val="LLNormaali"/>
            </w:pPr>
            <w:r>
              <w:t>255 €</w:t>
            </w:r>
          </w:p>
        </w:tc>
      </w:tr>
      <w:tr w:rsidR="00FD1813" w:rsidRPr="00FD1813" w14:paraId="52E56223"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7547A01" w14:textId="77777777" w:rsidR="002F78D6" w:rsidRPr="00FD1813" w:rsidRDefault="002F78D6"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5043CB0F" w14:textId="77777777" w:rsidR="002F78D6" w:rsidRPr="00FD1813" w:rsidRDefault="002F78D6" w:rsidP="00067452">
            <w:pPr>
              <w:pStyle w:val="LLNormaali"/>
            </w:pPr>
          </w:p>
        </w:tc>
      </w:tr>
      <w:tr w:rsidR="00FD1813" w:rsidRPr="00FD1813" w14:paraId="70E8BC2D"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9A8F8F3" w14:textId="77777777" w:rsidR="002F78D6" w:rsidRPr="00FD1813" w:rsidRDefault="2CF2F071" w:rsidP="00067452">
            <w:pPr>
              <w:pStyle w:val="LLNormaali"/>
            </w:pPr>
            <w:r>
              <w:t>Diplomatpass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43E6C21" w14:textId="77777777" w:rsidR="002F78D6" w:rsidRPr="00FD1813" w:rsidRDefault="2CF2F071" w:rsidP="00067452">
            <w:pPr>
              <w:pStyle w:val="LLNormaali"/>
            </w:pPr>
            <w:r>
              <w:t>235 €</w:t>
            </w:r>
          </w:p>
        </w:tc>
      </w:tr>
      <w:tr w:rsidR="00FD1813" w:rsidRPr="00FD1813" w14:paraId="01C9C8F5"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88AC360" w14:textId="77777777" w:rsidR="002F78D6" w:rsidRPr="00FD1813" w:rsidRDefault="2CF2F071" w:rsidP="00067452">
            <w:pPr>
              <w:pStyle w:val="LLNormaali"/>
            </w:pPr>
            <w:r>
              <w:t>Tjänstepass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10C5F38" w14:textId="77777777" w:rsidR="002F78D6" w:rsidRPr="00FD1813" w:rsidRDefault="2CF2F071" w:rsidP="00067452">
            <w:pPr>
              <w:pStyle w:val="LLNormaali"/>
            </w:pPr>
            <w:r>
              <w:t>235 €</w:t>
            </w:r>
          </w:p>
        </w:tc>
      </w:tr>
      <w:tr w:rsidR="00FD1813" w:rsidRPr="00FD1813" w14:paraId="3AA15341"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55AB0268" w14:textId="77777777" w:rsidR="002F78D6" w:rsidRPr="00FD1813" w:rsidRDefault="2CF2F071" w:rsidP="00067452">
            <w:pPr>
              <w:pStyle w:val="LLNormaali"/>
            </w:pPr>
            <w:r>
              <w:t>Nationell identitetshandling för sjömän (sjömanspass)</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E4B159F" w14:textId="77777777" w:rsidR="002F78D6" w:rsidRPr="00FD1813" w:rsidRDefault="2CF2F071" w:rsidP="00067452">
            <w:pPr>
              <w:pStyle w:val="LLNormaali"/>
            </w:pPr>
            <w:r>
              <w:t>235 €</w:t>
            </w:r>
          </w:p>
        </w:tc>
      </w:tr>
      <w:tr w:rsidR="00FD1813" w:rsidRPr="00FD1813" w14:paraId="6BAFF9FD"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DB5C7BE" w14:textId="77777777" w:rsidR="002F78D6" w:rsidRPr="00FD1813" w:rsidRDefault="2CF2F071" w:rsidP="00067452">
            <w:pPr>
              <w:pStyle w:val="LLNormaali"/>
            </w:pPr>
            <w:r>
              <w:t>Pass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B37A20C" w14:textId="77777777" w:rsidR="002F78D6" w:rsidRPr="00FD1813" w:rsidRDefault="2CF2F071" w:rsidP="00067452">
            <w:pPr>
              <w:pStyle w:val="LLNormaali"/>
            </w:pPr>
            <w:r>
              <w:t>80 €</w:t>
            </w:r>
          </w:p>
        </w:tc>
      </w:tr>
      <w:tr w:rsidR="00FD1813" w:rsidRPr="00FD1813" w14:paraId="6C348D0B"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382D1D5" w14:textId="77777777" w:rsidR="002F78D6" w:rsidRPr="00FD1813" w:rsidRDefault="2CF2F071" w:rsidP="00067452">
            <w:pPr>
              <w:pStyle w:val="LLNormaali"/>
            </w:pPr>
            <w:r>
              <w:t>Diplomatpass för personer som deltagit i Finlands krig (innehåller Myndigheten för digitalisering och befolkningsdatas certifikatavgift)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5616149E" w14:textId="77777777" w:rsidR="002F78D6" w:rsidRPr="00FD1813" w:rsidRDefault="2CF2F071" w:rsidP="00067452">
            <w:pPr>
              <w:pStyle w:val="LLNormaali"/>
            </w:pPr>
            <w:r>
              <w:t>80 €</w:t>
            </w:r>
          </w:p>
        </w:tc>
      </w:tr>
      <w:tr w:rsidR="00FD1813" w:rsidRPr="00FD1813" w14:paraId="195F2CA4"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E3D18FF" w14:textId="77777777" w:rsidR="002F78D6" w:rsidRPr="00FD1813" w:rsidRDefault="2CF2F071" w:rsidP="2CF2F071">
            <w:pPr>
              <w:pStyle w:val="LLNormaali"/>
              <w:rPr>
                <w:b/>
                <w:bCs/>
              </w:rPr>
            </w:pPr>
            <w:r>
              <w:rPr>
                <w:b/>
              </w:rPr>
              <w:t xml:space="preserve">VISUM </w:t>
            </w:r>
          </w:p>
        </w:tc>
        <w:tc>
          <w:tcPr>
            <w:tcW w:w="873" w:type="dxa"/>
            <w:shd w:val="clear" w:color="auto" w:fill="FFFFFF" w:themeFill="background1"/>
            <w:vAlign w:val="center"/>
            <w:hideMark/>
          </w:tcPr>
          <w:p w14:paraId="12F40E89" w14:textId="77777777" w:rsidR="002F78D6" w:rsidRPr="00FD1813" w:rsidRDefault="002F78D6" w:rsidP="00067452">
            <w:pPr>
              <w:pStyle w:val="LLNormaali"/>
            </w:pPr>
            <w:r>
              <w:t xml:space="preserve"> </w:t>
            </w:r>
          </w:p>
          <w:p w14:paraId="608DEACE" w14:textId="77777777" w:rsidR="002F78D6" w:rsidRPr="00FD1813" w:rsidRDefault="002F78D6" w:rsidP="00067452">
            <w:pPr>
              <w:pStyle w:val="LLNormaali"/>
            </w:pPr>
            <w:r>
              <w:t xml:space="preserve"> </w:t>
            </w:r>
          </w:p>
          <w:p w14:paraId="2BAC6FC9" w14:textId="77777777" w:rsidR="002F78D6" w:rsidRPr="00FD1813" w:rsidRDefault="002F78D6" w:rsidP="00067452">
            <w:pPr>
              <w:pStyle w:val="LLNormaali"/>
            </w:pPr>
            <w:r>
              <w:t xml:space="preserve"> </w:t>
            </w:r>
          </w:p>
          <w:p w14:paraId="07459315" w14:textId="77777777" w:rsidR="002F78D6" w:rsidRPr="00FD1813" w:rsidRDefault="002F78D6" w:rsidP="00067452">
            <w:pPr>
              <w:pStyle w:val="LLNormaali"/>
            </w:pPr>
          </w:p>
          <w:p w14:paraId="6537F28F" w14:textId="77777777" w:rsidR="002F78D6" w:rsidRPr="00FD1813" w:rsidRDefault="002F78D6" w:rsidP="00067452">
            <w:pPr>
              <w:pStyle w:val="LLNormaali"/>
            </w:pPr>
          </w:p>
          <w:p w14:paraId="6DFB9E20" w14:textId="77777777" w:rsidR="002F78D6" w:rsidRPr="00FD1813" w:rsidRDefault="002F78D6" w:rsidP="00067452">
            <w:pPr>
              <w:pStyle w:val="LLNormaali"/>
            </w:pPr>
          </w:p>
          <w:p w14:paraId="70DF9E56" w14:textId="77777777" w:rsidR="002F78D6" w:rsidRPr="00FD1813" w:rsidRDefault="002F78D6" w:rsidP="00067452">
            <w:pPr>
              <w:pStyle w:val="LLNormaali"/>
            </w:pPr>
          </w:p>
          <w:p w14:paraId="44E871BC" w14:textId="77777777" w:rsidR="002F78D6" w:rsidRPr="00FD1813" w:rsidRDefault="002F78D6" w:rsidP="00067452">
            <w:pPr>
              <w:pStyle w:val="LLNormaali"/>
            </w:pPr>
          </w:p>
          <w:p w14:paraId="144A5D23" w14:textId="77777777" w:rsidR="002F78D6" w:rsidRPr="00FD1813" w:rsidRDefault="002F78D6" w:rsidP="00067452">
            <w:pPr>
              <w:pStyle w:val="LLNormaali"/>
            </w:pPr>
          </w:p>
        </w:tc>
      </w:tr>
      <w:tr w:rsidR="00FD1813" w:rsidRPr="00FD1813" w14:paraId="5DD4168F"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EBCF1D7" w14:textId="77777777" w:rsidR="002F78D6" w:rsidRPr="00FD1813" w:rsidRDefault="2CF2F071" w:rsidP="00067452">
            <w:pPr>
              <w:pStyle w:val="LLNormaali"/>
            </w:pPr>
            <w:r>
              <w:t>Expeditionsavgift för begäran om omprövning av viseringsbeslut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D66F3A8" w14:textId="77777777" w:rsidR="002F78D6" w:rsidRPr="00FD1813" w:rsidRDefault="2CF2F071" w:rsidP="00067452">
            <w:pPr>
              <w:pStyle w:val="LLNormaali"/>
            </w:pPr>
            <w:r>
              <w:t>255 €</w:t>
            </w:r>
          </w:p>
        </w:tc>
      </w:tr>
      <w:tr w:rsidR="00FD1813" w:rsidRPr="00FD1813" w14:paraId="586E67F0"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457EC11" w14:textId="77777777" w:rsidR="002F78D6" w:rsidRPr="00FD1813" w:rsidRDefault="2CF2F071" w:rsidP="00067452">
            <w:pPr>
              <w:pStyle w:val="LLNormaali"/>
            </w:pPr>
            <w:r>
              <w:t>Blad för påförande av visering för personer med resedokument som inte godkänns av Finland</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42CF1FE" w14:textId="77777777" w:rsidR="002F78D6" w:rsidRPr="00FD1813" w:rsidRDefault="2CF2F071" w:rsidP="00067452">
            <w:pPr>
              <w:pStyle w:val="LLNormaali"/>
            </w:pPr>
            <w:r>
              <w:t>15 €</w:t>
            </w:r>
          </w:p>
        </w:tc>
      </w:tr>
      <w:tr w:rsidR="00FD1813" w:rsidRPr="00FD1813" w14:paraId="660C7DB2"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38610EB" w14:textId="77777777" w:rsidR="002F78D6" w:rsidRPr="00FD1813" w:rsidRDefault="002F78D6" w:rsidP="00067452">
            <w:pPr>
              <w:pStyle w:val="LLNormaali"/>
            </w:pPr>
          </w:p>
          <w:p w14:paraId="0503357D" w14:textId="77777777" w:rsidR="002F78D6" w:rsidRPr="00FD1813" w:rsidRDefault="2CF2F071" w:rsidP="2CF2F071">
            <w:pPr>
              <w:pStyle w:val="LLNormaali"/>
              <w:rPr>
                <w:b/>
                <w:bCs/>
              </w:rPr>
            </w:pPr>
            <w:r>
              <w:rPr>
                <w:b/>
              </w:rPr>
              <w:t>KONSULÄRA TJÄNSTER</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37805D2" w14:textId="77777777" w:rsidR="002F78D6" w:rsidRPr="00FD1813" w:rsidRDefault="002F78D6" w:rsidP="00067452">
            <w:pPr>
              <w:pStyle w:val="LLNormaali"/>
            </w:pPr>
          </w:p>
        </w:tc>
      </w:tr>
      <w:tr w:rsidR="00FD1813" w:rsidRPr="00FD1813" w14:paraId="463F29E8"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B7B4B86" w14:textId="77777777" w:rsidR="002F78D6" w:rsidRPr="00FD1813" w:rsidRDefault="002F78D6"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A0FF5F2" w14:textId="77777777" w:rsidR="002F78D6" w:rsidRPr="00FD1813" w:rsidRDefault="002F78D6" w:rsidP="00067452">
            <w:pPr>
              <w:pStyle w:val="LLNormaali"/>
            </w:pPr>
          </w:p>
        </w:tc>
      </w:tr>
      <w:tr w:rsidR="00FD1813" w:rsidRPr="00FD1813" w14:paraId="5630AD66"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1829076" w14:textId="77777777" w:rsidR="002F78D6" w:rsidRPr="00FD1813" w:rsidRDefault="002F78D6" w:rsidP="00067452">
            <w:pPr>
              <w:pStyle w:val="LLNormaali"/>
              <w:rPr>
                <w:b/>
              </w:rPr>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BA226A1" w14:textId="77777777" w:rsidR="002F78D6" w:rsidRPr="00FD1813" w:rsidRDefault="002F78D6" w:rsidP="00067452">
            <w:pPr>
              <w:pStyle w:val="LLNormaali"/>
            </w:pPr>
          </w:p>
        </w:tc>
      </w:tr>
      <w:tr w:rsidR="00FD1813" w:rsidRPr="00FD1813" w14:paraId="3878B771"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8D4B0FF" w14:textId="77777777" w:rsidR="002F78D6" w:rsidRPr="00FD1813" w:rsidRDefault="2CF2F071" w:rsidP="00067452">
            <w:pPr>
              <w:pStyle w:val="LLNormaali"/>
            </w:pPr>
            <w:r>
              <w:t xml:space="preserve">Utrikesministeriets legalisering av en handling som notarius publicus eller en annan tjänsteinnehavare vid en myndighet styrkt med sin underskrift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183A567" w14:textId="77777777" w:rsidR="002F78D6" w:rsidRPr="00FD1813" w:rsidRDefault="2CF2F071" w:rsidP="00067452">
            <w:pPr>
              <w:pStyle w:val="LLNormaali"/>
            </w:pPr>
            <w:r>
              <w:t>30 €</w:t>
            </w:r>
          </w:p>
        </w:tc>
      </w:tr>
      <w:tr w:rsidR="00FD1813" w:rsidRPr="00FD1813" w14:paraId="0A0D59B6"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6B9AFFD" w14:textId="77777777" w:rsidR="002F78D6" w:rsidRPr="00FD1813" w:rsidRDefault="2CF2F071" w:rsidP="00067452">
            <w:pPr>
              <w:pStyle w:val="LLNormaali"/>
            </w:pPr>
            <w:r>
              <w:t>Styrkande av underskrift vid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E7F2C42" w14:textId="77777777" w:rsidR="002F78D6" w:rsidRPr="00FD1813" w:rsidRDefault="2CF2F071" w:rsidP="00067452">
            <w:pPr>
              <w:pStyle w:val="LLNormaali"/>
            </w:pPr>
            <w:r>
              <w:t>50 €</w:t>
            </w:r>
          </w:p>
        </w:tc>
      </w:tr>
      <w:tr w:rsidR="00FD1813" w:rsidRPr="00FD1813" w14:paraId="7D46FE63"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5928E13A" w14:textId="77777777" w:rsidR="002F78D6" w:rsidRPr="00FD1813" w:rsidRDefault="2CF2F071" w:rsidP="00067452">
            <w:pPr>
              <w:pStyle w:val="LLNormaali"/>
            </w:pPr>
            <w:r>
              <w:t>Styrkande av kopia vid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486E716" w14:textId="77777777" w:rsidR="002F78D6" w:rsidRPr="00FD1813" w:rsidRDefault="2CF2F071" w:rsidP="00067452">
            <w:pPr>
              <w:pStyle w:val="LLNormaali"/>
            </w:pPr>
            <w:r>
              <w:t>50 €</w:t>
            </w:r>
          </w:p>
        </w:tc>
      </w:tr>
      <w:tr w:rsidR="00FD1813" w:rsidRPr="00FD1813" w14:paraId="17AD93B2"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DE4B5B7" w14:textId="77777777" w:rsidR="002F78D6" w:rsidRPr="00FD1813" w:rsidRDefault="002F78D6"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6204FF1" w14:textId="77777777" w:rsidR="002F78D6" w:rsidRPr="00FD1813" w:rsidRDefault="002F78D6" w:rsidP="00067452">
            <w:pPr>
              <w:pStyle w:val="LLNormaali"/>
            </w:pPr>
          </w:p>
        </w:tc>
      </w:tr>
      <w:tr w:rsidR="00FD1813" w:rsidRPr="00FD1813" w14:paraId="139CF144"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4BB21FA" w14:textId="77777777" w:rsidR="002F78D6" w:rsidRPr="00FD1813" w:rsidRDefault="2CF2F071" w:rsidP="00067452">
            <w:pPr>
              <w:pStyle w:val="LLNormaali"/>
            </w:pPr>
            <w:r>
              <w:t>Intyg över att någon lever utfärdat av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30354A2" w14:textId="77777777" w:rsidR="002F78D6" w:rsidRPr="00FD1813" w:rsidRDefault="2CF2F071" w:rsidP="00067452">
            <w:pPr>
              <w:pStyle w:val="LLNormaali"/>
            </w:pPr>
            <w:r>
              <w:t>50 €</w:t>
            </w:r>
          </w:p>
        </w:tc>
      </w:tr>
      <w:tr w:rsidR="00FD1813" w:rsidRPr="00FD1813" w14:paraId="54456325"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B6A0A11" w14:textId="77777777" w:rsidR="002F78D6" w:rsidRPr="00FD1813" w:rsidRDefault="2CF2F071" w:rsidP="00067452">
            <w:pPr>
              <w:pStyle w:val="LLNormaali"/>
            </w:pPr>
            <w:r>
              <w:t>Intyg över innehållet i en handling utfärdat av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77B99B8" w14:textId="77777777" w:rsidR="002F78D6" w:rsidRPr="00FD1813" w:rsidRDefault="2CF2F071" w:rsidP="00067452">
            <w:pPr>
              <w:pStyle w:val="LLNormaali"/>
            </w:pPr>
            <w:r>
              <w:t>60 €</w:t>
            </w:r>
          </w:p>
        </w:tc>
      </w:tr>
      <w:tr w:rsidR="00FD1813" w:rsidRPr="00FD1813" w14:paraId="50881F27"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5FC0A9D" w14:textId="77777777" w:rsidR="002F78D6" w:rsidRPr="00FD1813" w:rsidRDefault="2CF2F071" w:rsidP="00067452">
            <w:pPr>
              <w:pStyle w:val="LLNormaali"/>
            </w:pPr>
            <w:r>
              <w:t>Intyg över någon omständighet utfärdat av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9300846" w14:textId="77777777" w:rsidR="002F78D6" w:rsidRPr="00FD1813" w:rsidRDefault="2CF2F071" w:rsidP="00067452">
            <w:pPr>
              <w:pStyle w:val="LLNormaali"/>
            </w:pPr>
            <w:r>
              <w:t>60 €</w:t>
            </w:r>
          </w:p>
        </w:tc>
      </w:tr>
      <w:tr w:rsidR="00FD1813" w:rsidRPr="00FD1813" w14:paraId="22153A18"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7E14D40" w14:textId="77777777" w:rsidR="002F78D6" w:rsidRPr="00FD1813" w:rsidRDefault="2CF2F071" w:rsidP="00067452">
            <w:pPr>
              <w:pStyle w:val="LLNormaali"/>
            </w:pPr>
            <w:r>
              <w:t>Legalisering av utländsk handling utfärdad av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D60690B" w14:textId="77777777" w:rsidR="002F78D6" w:rsidRPr="00FD1813" w:rsidRDefault="2CF2F071" w:rsidP="00067452">
            <w:pPr>
              <w:pStyle w:val="LLNormaali"/>
            </w:pPr>
            <w:r>
              <w:t>60 €</w:t>
            </w:r>
          </w:p>
        </w:tc>
      </w:tr>
      <w:tr w:rsidR="00FD1813" w:rsidRPr="00FD1813" w14:paraId="2EAD1678"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7BA02B8" w14:textId="77777777" w:rsidR="002F78D6" w:rsidRPr="00FD1813" w:rsidRDefault="2CF2F071" w:rsidP="00067452">
            <w:pPr>
              <w:pStyle w:val="LLNormaali"/>
            </w:pPr>
            <w:r>
              <w:t>Köpvittnesintyg utfärdat av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63C29900" w14:textId="77777777" w:rsidR="002F78D6" w:rsidRPr="00FD1813" w:rsidRDefault="2CF2F071" w:rsidP="00067452">
            <w:pPr>
              <w:pStyle w:val="LLNormaali"/>
            </w:pPr>
            <w:r>
              <w:t>160 €</w:t>
            </w:r>
          </w:p>
        </w:tc>
      </w:tr>
      <w:tr w:rsidR="00FD1813" w:rsidRPr="00FD1813" w14:paraId="197E0924"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6FB3CF17" w14:textId="77777777" w:rsidR="002F78D6" w:rsidRPr="00FD1813" w:rsidRDefault="2CF2F071" w:rsidP="00067452">
            <w:pPr>
              <w:pStyle w:val="LLNormaali"/>
            </w:pPr>
            <w:r>
              <w:t>Interimistiskt nationalitetsbevis för handelsfartyg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169D7FB" w14:textId="77777777" w:rsidR="002F78D6" w:rsidRPr="00FD1813" w:rsidRDefault="2CF2F071" w:rsidP="00067452">
            <w:pPr>
              <w:pStyle w:val="LLNormaali"/>
            </w:pPr>
            <w:r>
              <w:t>200 €</w:t>
            </w:r>
          </w:p>
        </w:tc>
      </w:tr>
      <w:tr w:rsidR="00FD1813" w:rsidRPr="00FD1813" w14:paraId="147709FC"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B1A8B93" w14:textId="77777777" w:rsidR="002F78D6" w:rsidRPr="00FD1813" w:rsidRDefault="2CF2F071" w:rsidP="00067452">
            <w:pPr>
              <w:pStyle w:val="LLNormaali"/>
            </w:pPr>
            <w:r>
              <w:t>Upprättande av ny skeppsdagbok</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F878217" w14:textId="77777777" w:rsidR="002F78D6" w:rsidRPr="00FD1813" w:rsidRDefault="2CF2F071" w:rsidP="00067452">
            <w:pPr>
              <w:pStyle w:val="LLNormaali"/>
            </w:pPr>
            <w:r>
              <w:t>160 €</w:t>
            </w:r>
          </w:p>
        </w:tc>
      </w:tr>
      <w:tr w:rsidR="00FD1813" w:rsidRPr="00FD1813" w14:paraId="1030D295"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ACD156A" w14:textId="77777777" w:rsidR="002F78D6" w:rsidRPr="00FD1813" w:rsidRDefault="2CF2F071" w:rsidP="00067452">
            <w:pPr>
              <w:pStyle w:val="LLNormaali"/>
            </w:pPr>
            <w:r>
              <w:lastRenderedPageBreak/>
              <w:t>Mottagande av sjöförklaring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854A639" w14:textId="77777777" w:rsidR="002F78D6" w:rsidRPr="00FD1813" w:rsidRDefault="2CF2F071" w:rsidP="00067452">
            <w:pPr>
              <w:pStyle w:val="LLNormaali"/>
            </w:pPr>
            <w:r>
              <w:t>300 €</w:t>
            </w:r>
          </w:p>
        </w:tc>
      </w:tr>
      <w:tr w:rsidR="00FD1813" w:rsidRPr="00FD1813" w14:paraId="1880DF4F"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CC6BA07" w14:textId="77777777" w:rsidR="002F78D6" w:rsidRPr="00FD1813" w:rsidRDefault="2CF2F071" w:rsidP="00067452">
            <w:pPr>
              <w:pStyle w:val="LLNormaali"/>
            </w:pPr>
            <w:r>
              <w:t>Inhämtande av handlingar eller adressuppgifter om personer</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6C3B012" w14:textId="77777777" w:rsidR="002F78D6" w:rsidRPr="00FD1813" w:rsidRDefault="2CF2F071" w:rsidP="00067452">
            <w:pPr>
              <w:pStyle w:val="LLNormaali"/>
            </w:pPr>
            <w:r>
              <w:t>80 €</w:t>
            </w:r>
          </w:p>
        </w:tc>
      </w:tr>
      <w:tr w:rsidR="00FD1813" w:rsidRPr="00FD1813" w14:paraId="2DBF0D7D"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B62F1B3" w14:textId="77777777" w:rsidR="002F78D6" w:rsidRPr="00FD1813" w:rsidRDefault="002F78D6"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2F2C34E" w14:textId="77777777" w:rsidR="002F78D6" w:rsidRPr="00FD1813" w:rsidRDefault="002F78D6" w:rsidP="00067452">
            <w:pPr>
              <w:pStyle w:val="LLNormaali"/>
            </w:pPr>
          </w:p>
        </w:tc>
      </w:tr>
      <w:tr w:rsidR="00FD1813" w:rsidRPr="00FD1813" w14:paraId="2E774837"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D4CD9E5" w14:textId="77777777" w:rsidR="002F78D6" w:rsidRPr="00FD1813" w:rsidRDefault="2CF2F071" w:rsidP="00067452">
            <w:pPr>
              <w:pStyle w:val="LLNormaali"/>
            </w:pPr>
            <w:r>
              <w:t>Anmälningar som meddelats av beskickningar till Myndigheten för digitalisering och befolkningsdata i enlighet med 34 § i statsrådets förordning om befolkningsdatasystemet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1267658" w14:textId="77777777" w:rsidR="002F78D6" w:rsidRPr="00FD1813" w:rsidRDefault="2CF2F071" w:rsidP="00067452">
            <w:pPr>
              <w:pStyle w:val="LLNormaali"/>
            </w:pPr>
            <w:r>
              <w:t>45 €</w:t>
            </w:r>
          </w:p>
        </w:tc>
      </w:tr>
      <w:tr w:rsidR="00FD1813" w:rsidRPr="00FD1813" w14:paraId="7369F18D"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EFC562B" w14:textId="77777777" w:rsidR="002F78D6" w:rsidRPr="00FD1813" w:rsidRDefault="2CF2F071" w:rsidP="00067452">
            <w:pPr>
              <w:pStyle w:val="LLNormaali"/>
            </w:pPr>
            <w:r>
              <w:t xml:space="preserve">Avgiften för styrkande av kopia av en handling innefattar kopieringskostnader för handlingen i sådana fall där handlingen kan kopieras med en vanlig kopieringsmaskin på pappersark av storlek A 4 eller A 3. </w:t>
            </w:r>
          </w:p>
          <w:p w14:paraId="2FF2D03D" w14:textId="77777777" w:rsidR="002F78D6" w:rsidRPr="00FD1813" w:rsidRDefault="002F78D6" w:rsidP="00067452">
            <w:pPr>
              <w:pStyle w:val="LLNormaali"/>
            </w:pPr>
          </w:p>
          <w:p w14:paraId="680A4E5D" w14:textId="77777777" w:rsidR="002F78D6" w:rsidRPr="00FD1813" w:rsidRDefault="002F78D6" w:rsidP="00067452">
            <w:pPr>
              <w:pStyle w:val="LLNormaali"/>
            </w:pPr>
          </w:p>
          <w:p w14:paraId="63AFE20A" w14:textId="77777777" w:rsidR="002F78D6" w:rsidRPr="00FD1813" w:rsidRDefault="2CF2F071" w:rsidP="00067452">
            <w:pPr>
              <w:pStyle w:val="LLNormaali"/>
            </w:pPr>
            <w:r>
              <w:t>Om man i samband med nämnda notariella tjänster blir tvungen att göra exceptionellt arbetskrävande kontroller eller utredningar tas dessutom en avgift för arbetskostnader ut. Priset är 80 euro/timme vid ministeriet och 170 euro/timme vid en beskickning.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19219836" w14:textId="77777777" w:rsidR="002F78D6" w:rsidRPr="00FD1813" w:rsidRDefault="002F78D6" w:rsidP="00067452">
            <w:pPr>
              <w:pStyle w:val="LLNormaali"/>
            </w:pPr>
          </w:p>
        </w:tc>
      </w:tr>
      <w:tr w:rsidR="00FD1813" w:rsidRPr="00FD1813" w14:paraId="134FDC9F"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63E2224A" w14:textId="77777777" w:rsidR="002F78D6" w:rsidRPr="00FD1813" w:rsidRDefault="2CF2F071" w:rsidP="00067452">
            <w:pPr>
              <w:pStyle w:val="LLNormaali"/>
            </w:pPr>
            <w:r>
              <w:rPr>
                <w:b/>
              </w:rPr>
              <w:t xml:space="preserve">Delgivningsärenden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96FEF7D" w14:textId="77777777" w:rsidR="002F78D6" w:rsidRPr="00FD1813" w:rsidRDefault="002F78D6" w:rsidP="00067452">
            <w:pPr>
              <w:pStyle w:val="LLNormaali"/>
            </w:pPr>
          </w:p>
        </w:tc>
      </w:tr>
      <w:tr w:rsidR="00FD1813" w:rsidRPr="00FD1813" w14:paraId="14B51723"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4B84532" w14:textId="77777777" w:rsidR="002F78D6" w:rsidRPr="00FD1813" w:rsidRDefault="2CF2F071" w:rsidP="00067452">
            <w:pPr>
              <w:pStyle w:val="LLNormaali"/>
            </w:pPr>
            <w:r>
              <w:t>Delgivning eller försök till delgivning av rättegångshandling eller annan handling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34C979F9" w14:textId="77777777" w:rsidR="002F78D6" w:rsidRPr="00FD1813" w:rsidRDefault="2CF2F071" w:rsidP="00067452">
            <w:pPr>
              <w:pStyle w:val="LLNormaali"/>
            </w:pPr>
            <w:r>
              <w:t>100 €</w:t>
            </w:r>
          </w:p>
        </w:tc>
      </w:tr>
      <w:tr w:rsidR="00FD1813" w:rsidRPr="00FD1813" w14:paraId="4012AF69" w14:textId="77777777" w:rsidTr="2CF2F071">
        <w:trPr>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4FFA9A2F" w14:textId="77777777" w:rsidR="002F78D6" w:rsidRPr="00FD1813" w:rsidRDefault="2CF2F071" w:rsidP="2CF2F071">
            <w:pPr>
              <w:pStyle w:val="LLNormaali"/>
              <w:rPr>
                <w:b/>
                <w:bCs/>
              </w:rPr>
            </w:pPr>
            <w:r>
              <w:rPr>
                <w:b/>
              </w:rPr>
              <w:t>Tjänster för nödställda och personer som berövats sin frihet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194DBDC" w14:textId="77777777" w:rsidR="002F78D6" w:rsidRPr="00FD1813" w:rsidRDefault="002F78D6" w:rsidP="00067452">
            <w:pPr>
              <w:pStyle w:val="LLNormaali"/>
            </w:pPr>
          </w:p>
        </w:tc>
      </w:tr>
      <w:tr w:rsidR="00FD1813" w:rsidRPr="00FD1813" w14:paraId="4AEAAA24" w14:textId="77777777" w:rsidTr="2CF2F071">
        <w:trPr>
          <w:trHeight w:val="510"/>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751C7FC2" w14:textId="77777777" w:rsidR="002F78D6" w:rsidRPr="00FD1813" w:rsidRDefault="2CF2F071" w:rsidP="00B54A66">
            <w:pPr>
              <w:pStyle w:val="LLNormaali"/>
            </w:pPr>
            <w:r>
              <w:t>I 13 § i lagen om konsulära tjänster avsedd förmedling av pengar (UM-insättning)</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024573A4" w14:textId="77777777" w:rsidR="002F78D6" w:rsidRPr="00FD1813" w:rsidRDefault="2CF2F071" w:rsidP="00067452">
            <w:pPr>
              <w:pStyle w:val="LLNormaali"/>
            </w:pPr>
            <w:r>
              <w:t>40 €</w:t>
            </w:r>
          </w:p>
        </w:tc>
      </w:tr>
      <w:tr w:rsidR="00FD1813" w:rsidRPr="00FD1813" w14:paraId="62D7B21B" w14:textId="77777777" w:rsidTr="2CF2F071">
        <w:trPr>
          <w:trHeight w:val="510"/>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CEF6850" w14:textId="77777777" w:rsidR="002F78D6" w:rsidRPr="00FD1813" w:rsidRDefault="2CF2F071" w:rsidP="00067452">
            <w:pPr>
              <w:pStyle w:val="LLNormaali"/>
            </w:pPr>
            <w:r>
              <w:t>I 13 § i lagen om konsulära tjänster avsett ekonomiskt bistånd till en nödställd (återbetalningsförbindelse)</w:t>
            </w:r>
          </w:p>
          <w:p w14:paraId="769D0D3C" w14:textId="77777777" w:rsidR="00462398" w:rsidRPr="00FD1813" w:rsidRDefault="00462398" w:rsidP="00067452">
            <w:pPr>
              <w:pStyle w:val="LLNormaali"/>
            </w:pPr>
          </w:p>
          <w:p w14:paraId="54CD245A" w14:textId="77777777" w:rsidR="00462398" w:rsidRPr="00FD1813" w:rsidRDefault="00462398"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6ACA75E7" w14:textId="77777777" w:rsidR="002F78D6" w:rsidRPr="00FD1813" w:rsidRDefault="2CF2F071" w:rsidP="00067452">
            <w:pPr>
              <w:pStyle w:val="LLNormaali"/>
            </w:pPr>
            <w:r>
              <w:t xml:space="preserve">150 € </w:t>
            </w:r>
          </w:p>
        </w:tc>
      </w:tr>
      <w:tr w:rsidR="00FD1813" w:rsidRPr="00FD1813" w14:paraId="5D5D2F10" w14:textId="77777777" w:rsidTr="2CF2F071">
        <w:trPr>
          <w:trHeight w:val="510"/>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53CA5F8B" w14:textId="77777777" w:rsidR="00462398" w:rsidRPr="00FD1813" w:rsidRDefault="2CF2F071" w:rsidP="2CF2F071">
            <w:pPr>
              <w:pStyle w:val="LLMomentinKohta"/>
            </w:pPr>
            <w:r>
              <w:t>Återbetalningsförbindelse i en krissituation som avses i 15 § 1 mom. i lagen om konsulära tjänster</w:t>
            </w:r>
          </w:p>
          <w:p w14:paraId="1231BE67" w14:textId="77777777" w:rsidR="00462398" w:rsidRPr="00FD1813" w:rsidRDefault="00462398"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520386D0" w14:textId="77777777" w:rsidR="00462398" w:rsidRPr="00FD1813" w:rsidRDefault="2CF2F071" w:rsidP="00067452">
            <w:pPr>
              <w:pStyle w:val="LLNormaali"/>
            </w:pPr>
            <w:r>
              <w:t>40 €</w:t>
            </w:r>
          </w:p>
        </w:tc>
      </w:tr>
      <w:tr w:rsidR="00FD1813" w:rsidRPr="00FD1813" w14:paraId="0DBF045A" w14:textId="77777777" w:rsidTr="2CF2F071">
        <w:trPr>
          <w:trHeight w:val="567"/>
          <w:tblCellSpacing w:w="15" w:type="dxa"/>
        </w:trPr>
        <w:tc>
          <w:tcPr>
            <w:tcW w:w="8393" w:type="dxa"/>
            <w:tcBorders>
              <w:top w:val="nil"/>
              <w:left w:val="nil"/>
              <w:bottom w:val="nil"/>
              <w:right w:val="nil"/>
            </w:tcBorders>
            <w:shd w:val="clear" w:color="auto" w:fill="auto"/>
            <w:tcMar>
              <w:top w:w="60" w:type="dxa"/>
              <w:left w:w="75" w:type="dxa"/>
              <w:bottom w:w="60" w:type="dxa"/>
              <w:right w:w="150" w:type="dxa"/>
            </w:tcMar>
            <w:vAlign w:val="center"/>
            <w:hideMark/>
          </w:tcPr>
          <w:p w14:paraId="56C49B3B" w14:textId="77777777" w:rsidR="002F78D6" w:rsidRPr="00FD1813" w:rsidRDefault="2CF2F071" w:rsidP="00067452">
            <w:pPr>
              <w:pStyle w:val="LLNormaali"/>
            </w:pPr>
            <w:r>
              <w:t xml:space="preserve">I 21 § i lagen om konsulära tjänster avsedd förmedling av pengar till den som berövats sin frihet för betalning av böter eller borgenssumma som ställts som villkor för frigivning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hideMark/>
          </w:tcPr>
          <w:p w14:paraId="2E8B7FC1" w14:textId="77777777" w:rsidR="002F78D6" w:rsidRPr="00FD1813" w:rsidRDefault="2CF2F071" w:rsidP="00067452">
            <w:pPr>
              <w:pStyle w:val="LLNormaali"/>
            </w:pPr>
            <w:r>
              <w:t>40 €</w:t>
            </w:r>
          </w:p>
        </w:tc>
      </w:tr>
      <w:tr w:rsidR="00FD1813" w:rsidRPr="00FD1813" w14:paraId="74BCB529" w14:textId="77777777" w:rsidTr="2CF2F071">
        <w:trPr>
          <w:trHeight w:val="482"/>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bottom"/>
          </w:tcPr>
          <w:p w14:paraId="7F9BAC5F" w14:textId="77777777" w:rsidR="002F78D6" w:rsidRPr="00FD1813" w:rsidRDefault="2CF2F071" w:rsidP="2CF2F071">
            <w:pPr>
              <w:pStyle w:val="LLNormaali"/>
              <w:rPr>
                <w:b/>
                <w:bCs/>
              </w:rPr>
            </w:pPr>
            <w:r>
              <w:rPr>
                <w:b/>
              </w:rPr>
              <w:t>ÖVRIGA PRESTATIONER</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6FEB5B0" w14:textId="77777777" w:rsidR="002F78D6" w:rsidRPr="00FD1813" w:rsidRDefault="002F78D6" w:rsidP="00067452">
            <w:pPr>
              <w:pStyle w:val="LLNormaali"/>
            </w:pPr>
          </w:p>
        </w:tc>
      </w:tr>
      <w:tr w:rsidR="00FD1813" w:rsidRPr="00FD1813" w14:paraId="30D7AA69"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bottom"/>
          </w:tcPr>
          <w:p w14:paraId="7196D064" w14:textId="77777777" w:rsidR="002F78D6" w:rsidRPr="00FD1813" w:rsidRDefault="002F78D6"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4FF1C98" w14:textId="77777777" w:rsidR="002F78D6" w:rsidRPr="00FD1813" w:rsidRDefault="002F78D6" w:rsidP="00067452">
            <w:pPr>
              <w:pStyle w:val="LLNormaali"/>
            </w:pPr>
          </w:p>
        </w:tc>
      </w:tr>
      <w:tr w:rsidR="00FD1813" w:rsidRPr="00FD1813" w14:paraId="27222C53"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5DFF11A" w14:textId="77777777" w:rsidR="002F78D6" w:rsidRPr="00FD1813" w:rsidRDefault="2CF2F071" w:rsidP="00067452">
            <w:pPr>
              <w:pStyle w:val="LLNormaali"/>
            </w:pPr>
            <w:r>
              <w:t>Papperskopia</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496E42B" w14:textId="77777777" w:rsidR="002F78D6" w:rsidRPr="00FD1813" w:rsidRDefault="2CF2F071" w:rsidP="00067452">
            <w:pPr>
              <w:pStyle w:val="LLNormaali"/>
            </w:pPr>
            <w:r>
              <w:t>0,50 €</w:t>
            </w:r>
          </w:p>
        </w:tc>
      </w:tr>
      <w:tr w:rsidR="00FD1813" w:rsidRPr="00FD1813" w14:paraId="04C2880F"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ABACAF9" w14:textId="77777777" w:rsidR="002F78D6" w:rsidRPr="00FD1813" w:rsidRDefault="2CF2F071" w:rsidP="00067452">
            <w:pPr>
              <w:pStyle w:val="LLNormaali"/>
            </w:pPr>
            <w:r>
              <w:t>Lagringsmedium</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53B29B55" w14:textId="77777777" w:rsidR="002F78D6" w:rsidRPr="00FD1813" w:rsidRDefault="2CF2F071" w:rsidP="00067452">
            <w:pPr>
              <w:pStyle w:val="LLNormaali"/>
            </w:pPr>
            <w:r>
              <w:t>20 €</w:t>
            </w:r>
          </w:p>
        </w:tc>
      </w:tr>
      <w:tr w:rsidR="00FD1813" w:rsidRPr="00FD1813" w14:paraId="7D8CC432"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D847AD5" w14:textId="77777777" w:rsidR="002F78D6" w:rsidRPr="00FD1813" w:rsidRDefault="2CF2F071" w:rsidP="00067452">
            <w:pPr>
              <w:pStyle w:val="LLNormaali"/>
            </w:pPr>
            <w:r>
              <w:t>Fotografi som utrikesförvaltningen har upphovsrätten till</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0A8D65E" w14:textId="77777777" w:rsidR="002F78D6" w:rsidRPr="00FD1813" w:rsidRDefault="2CF2F071" w:rsidP="00067452">
            <w:pPr>
              <w:pStyle w:val="LLNormaali"/>
            </w:pPr>
            <w:r>
              <w:t>20 €</w:t>
            </w:r>
          </w:p>
        </w:tc>
      </w:tr>
      <w:tr w:rsidR="00FD1813" w:rsidRPr="00FD1813" w14:paraId="370BF72B"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5158EC7" w14:textId="77777777" w:rsidR="002F78D6" w:rsidRPr="00FD1813" w:rsidRDefault="2CF2F071" w:rsidP="00067452">
            <w:pPr>
              <w:pStyle w:val="LLNormaali"/>
            </w:pPr>
            <w:r>
              <w:t>Publicering av fotografi som utrikesförvaltningen har upphovsrätten till</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8B0D973" w14:textId="77777777" w:rsidR="002F78D6" w:rsidRPr="00FD1813" w:rsidRDefault="2CF2F071" w:rsidP="00067452">
            <w:pPr>
              <w:pStyle w:val="LLNormaali"/>
            </w:pPr>
            <w:r>
              <w:t>20 €</w:t>
            </w:r>
          </w:p>
        </w:tc>
      </w:tr>
      <w:tr w:rsidR="00FD1813" w:rsidRPr="00FD1813" w14:paraId="02AE7693"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203C749" w14:textId="77777777" w:rsidR="002F78D6" w:rsidRPr="00FD1813" w:rsidRDefault="2CF2F071" w:rsidP="00067452">
            <w:pPr>
              <w:pStyle w:val="LLNormaali"/>
            </w:pPr>
            <w:r>
              <w:t>Tillfällig användning av utrikesministeriets informationssystem</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7CC79C4" w14:textId="77777777" w:rsidR="002F78D6" w:rsidRPr="00FD1813" w:rsidRDefault="2CF2F071" w:rsidP="00067452">
            <w:pPr>
              <w:pStyle w:val="LLNormaali"/>
            </w:pPr>
            <w:r>
              <w:t>150 €/mån</w:t>
            </w:r>
          </w:p>
        </w:tc>
      </w:tr>
      <w:tr w:rsidR="00FD1813" w:rsidRPr="00FD1813" w14:paraId="6DF73183"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BFBF90A" w14:textId="77777777" w:rsidR="002F78D6" w:rsidRPr="00FD1813" w:rsidRDefault="2CF2F071" w:rsidP="00067452">
            <w:pPr>
              <w:pStyle w:val="LLNormaali"/>
            </w:pPr>
            <w:r>
              <w:lastRenderedPageBreak/>
              <w:t>Utrednings- och andra sakkunnigtjänster</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6DDB6DA5" w14:textId="77777777" w:rsidR="002F78D6" w:rsidRPr="00FD1813" w:rsidRDefault="2CF2F071" w:rsidP="00067452">
            <w:pPr>
              <w:pStyle w:val="LLNormaali"/>
            </w:pPr>
            <w:r>
              <w:t>200 €/timme</w:t>
            </w:r>
          </w:p>
        </w:tc>
      </w:tr>
      <w:tr w:rsidR="00FD1813" w:rsidRPr="00FD1813" w14:paraId="06146138"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B952D28" w14:textId="77777777" w:rsidR="002F78D6" w:rsidRPr="00FD1813" w:rsidRDefault="2CF2F071" w:rsidP="00067452">
            <w:pPr>
              <w:pStyle w:val="LLNormaali"/>
            </w:pPr>
            <w:r>
              <w:t>Annat intyg utfärdat av utrikesministeriet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71E39EBC" w14:textId="77777777" w:rsidR="002F78D6" w:rsidRPr="00FD1813" w:rsidRDefault="2CF2F071" w:rsidP="00067452">
            <w:pPr>
              <w:pStyle w:val="LLNormaali"/>
            </w:pPr>
            <w:r>
              <w:t>30 €</w:t>
            </w:r>
          </w:p>
        </w:tc>
      </w:tr>
      <w:tr w:rsidR="00FD1813" w:rsidRPr="00FD1813" w14:paraId="7B86C3EA"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6DB85E67" w14:textId="77777777" w:rsidR="002F78D6" w:rsidRPr="00FD1813" w:rsidRDefault="2CF2F071" w:rsidP="00067452">
            <w:pPr>
              <w:pStyle w:val="LLNormaali"/>
            </w:pPr>
            <w:r>
              <w:t xml:space="preserve">Annat intyg utfärdat av beskickning  </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1DDAC6A" w14:textId="77777777" w:rsidR="002F78D6" w:rsidRPr="00FD1813" w:rsidRDefault="2CF2F071" w:rsidP="00067452">
            <w:pPr>
              <w:pStyle w:val="LLNormaali"/>
            </w:pPr>
            <w:r>
              <w:t>40 €</w:t>
            </w:r>
          </w:p>
        </w:tc>
      </w:tr>
      <w:tr w:rsidR="00FD1813" w:rsidRPr="00FD1813" w14:paraId="7E2B236E"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67E3057" w14:textId="77777777" w:rsidR="002F78D6" w:rsidRPr="00FD1813" w:rsidRDefault="2CF2F071" w:rsidP="00067452">
            <w:pPr>
              <w:pStyle w:val="LLNormaali"/>
            </w:pPr>
            <w:r>
              <w:t>Expeditionsavgift för kurirpost</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5F4C8E6" w14:textId="77777777" w:rsidR="002F78D6" w:rsidRPr="00FD1813" w:rsidRDefault="2CF2F071" w:rsidP="00067452">
            <w:pPr>
              <w:pStyle w:val="LLNormaali"/>
            </w:pPr>
            <w:r>
              <w:t>10 €</w:t>
            </w:r>
          </w:p>
        </w:tc>
      </w:tr>
      <w:tr w:rsidR="00FD1813" w:rsidRPr="00FD1813" w14:paraId="5530E508"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F020821" w14:textId="77777777" w:rsidR="002F78D6" w:rsidRPr="00FD1813" w:rsidRDefault="2CF2F071" w:rsidP="00067452">
            <w:pPr>
              <w:pStyle w:val="LLNormaali"/>
            </w:pPr>
            <w:r>
              <w:t>Expeditionsavgift eller projekt för godkännande och fullmakt som avses i 4 § 2 mom. i lagen om användning av Kyotomekanismerna</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1460491" w14:textId="77777777" w:rsidR="002F78D6" w:rsidRPr="00FD1813" w:rsidRDefault="2CF2F071" w:rsidP="00067452">
            <w:pPr>
              <w:pStyle w:val="LLNormaali"/>
            </w:pPr>
            <w:r>
              <w:t>105 €</w:t>
            </w:r>
          </w:p>
          <w:p w14:paraId="6D072C0D" w14:textId="77777777" w:rsidR="007F0BF3" w:rsidRPr="00FD1813" w:rsidRDefault="007F0BF3" w:rsidP="00067452">
            <w:pPr>
              <w:pStyle w:val="LLNormaali"/>
            </w:pPr>
          </w:p>
        </w:tc>
      </w:tr>
      <w:tr w:rsidR="00FD1813" w:rsidRPr="00FD1813" w14:paraId="629D1501"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1A5F5DF" w14:textId="2E558D21" w:rsidR="007F0BF3" w:rsidRPr="00FD1813" w:rsidRDefault="2CF2F071" w:rsidP="00067452">
            <w:pPr>
              <w:pStyle w:val="LLNormaali"/>
            </w:pPr>
            <w:r>
              <w:t>Intyg över säkerhetsutredning av person (PSC) som utfärdas av den nationella säkerhetsmyndigheten (NSA)</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8A16203" w14:textId="77777777" w:rsidR="007F0BF3" w:rsidRPr="00FD1813" w:rsidRDefault="00B06117" w:rsidP="00B06117">
            <w:pPr>
              <w:pStyle w:val="LLNormaali"/>
            </w:pPr>
            <w:r>
              <w:t>150 €</w:t>
            </w:r>
          </w:p>
        </w:tc>
      </w:tr>
      <w:tr w:rsidR="00FD1813" w:rsidRPr="00FD1813" w14:paraId="139C3421"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7B785BB" w14:textId="602ACB11" w:rsidR="005208AA" w:rsidRPr="00FD1813" w:rsidRDefault="005208AA" w:rsidP="00067452">
            <w:pPr>
              <w:pStyle w:val="LLNormaali"/>
            </w:pPr>
            <w:r>
              <w:t>Separat intyg som utfärdas av den nationella säkerhetsmyndigheten (NSA)</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66923F88" w14:textId="4D83676E" w:rsidR="005208AA" w:rsidRPr="00FD1813" w:rsidRDefault="005208AA" w:rsidP="00B06117">
            <w:pPr>
              <w:pStyle w:val="LLNormaali"/>
            </w:pPr>
            <w:r>
              <w:t>30 €</w:t>
            </w:r>
          </w:p>
        </w:tc>
      </w:tr>
      <w:tr w:rsidR="00FD1813" w:rsidRPr="00FD1813" w14:paraId="1C29E80A"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506DF776" w14:textId="7AB3C52B" w:rsidR="005208AA" w:rsidRPr="00FD1813" w:rsidRDefault="005208AA" w:rsidP="00067452">
            <w:pPr>
              <w:pStyle w:val="LLNormaali"/>
            </w:pPr>
            <w:r>
              <w:t>Besökstillstånd (RfV) som beviljas av den nationella säkerhetsmyndigheten (NSA)</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5BB43EF" w14:textId="0E917B8A" w:rsidR="005208AA" w:rsidRPr="00FD1813" w:rsidRDefault="005208AA" w:rsidP="00B06117">
            <w:pPr>
              <w:pStyle w:val="LLNormaali"/>
            </w:pPr>
            <w:r>
              <w:t>70 €</w:t>
            </w:r>
          </w:p>
        </w:tc>
      </w:tr>
      <w:tr w:rsidR="00FD1813" w:rsidRPr="00FD1813" w14:paraId="12C0DB17"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0D37039D" w14:textId="29FF8DED" w:rsidR="005208AA" w:rsidRPr="00FD1813" w:rsidRDefault="005208AA" w:rsidP="00067452">
            <w:pPr>
              <w:pStyle w:val="LLNormaali"/>
            </w:pPr>
            <w:r>
              <w:t>Intyg över säkerhetsutredning av företag (FSC) som utfärdas av den nationella säkerhetsmyndigheten (NSA)</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2925483" w14:textId="2470242C" w:rsidR="005208AA" w:rsidRPr="00FD1813" w:rsidRDefault="005208AA" w:rsidP="00B06117">
            <w:pPr>
              <w:pStyle w:val="LLNormaali"/>
            </w:pPr>
            <w:r>
              <w:t>1 600 €</w:t>
            </w:r>
          </w:p>
        </w:tc>
      </w:tr>
      <w:tr w:rsidR="00FD1813" w:rsidRPr="00FD1813" w14:paraId="68E93A21"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3F5DECFC" w14:textId="24041659" w:rsidR="007F0BF3" w:rsidRPr="00FD1813" w:rsidRDefault="007F0BF3" w:rsidP="2CF2F071"/>
          <w:p w14:paraId="48A21919" w14:textId="77777777" w:rsidR="007F0BF3" w:rsidRPr="00FD1813" w:rsidRDefault="007F0BF3" w:rsidP="00067452">
            <w:pPr>
              <w:pStyle w:val="LLNormaali"/>
            </w:pPr>
          </w:p>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1A64FA58" w14:textId="56265889" w:rsidR="007F0BF3" w:rsidRPr="00FD1813" w:rsidRDefault="007F0BF3" w:rsidP="005208AA">
            <w:pPr>
              <w:pStyle w:val="LLNormaali"/>
            </w:pPr>
          </w:p>
        </w:tc>
      </w:tr>
      <w:tr w:rsidR="00FD1813" w:rsidRPr="00FD1813" w14:paraId="6E8A25B5"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417B4623" w14:textId="77777777" w:rsidR="0017222E" w:rsidRPr="00FD1813" w:rsidRDefault="2CF2F071" w:rsidP="2CF2F071">
            <w:r>
              <w:t xml:space="preserve">ENHETEN FÖR EXPORTKONTROLLS PRESTATIONER </w:t>
            </w:r>
          </w:p>
          <w:p w14:paraId="6BD18F9B" w14:textId="77777777" w:rsidR="0017222E" w:rsidRPr="00FD1813" w:rsidRDefault="0017222E" w:rsidP="0017222E"/>
        </w:tc>
        <w:tc>
          <w:tcPr>
            <w:tcW w:w="873" w:type="dxa"/>
            <w:tcBorders>
              <w:top w:val="nil"/>
              <w:left w:val="nil"/>
              <w:bottom w:val="nil"/>
              <w:right w:val="nil"/>
            </w:tcBorders>
            <w:shd w:val="clear" w:color="auto" w:fill="FFFFFF" w:themeFill="background1"/>
            <w:tcMar>
              <w:top w:w="60" w:type="dxa"/>
              <w:left w:w="75" w:type="dxa"/>
              <w:bottom w:w="60" w:type="dxa"/>
              <w:right w:w="150" w:type="dxa"/>
            </w:tcMar>
            <w:vAlign w:val="center"/>
          </w:tcPr>
          <w:p w14:paraId="238601FE" w14:textId="77777777" w:rsidR="0017222E" w:rsidRPr="00FD1813" w:rsidRDefault="0017222E" w:rsidP="00067452">
            <w:pPr>
              <w:pStyle w:val="LLNormaali"/>
            </w:pPr>
          </w:p>
        </w:tc>
      </w:tr>
      <w:tr w:rsidR="00FD1813" w:rsidRPr="00FD1813" w14:paraId="5B9F3D54"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5B3E1283" w14:textId="2B06DE89" w:rsidR="00C150C7" w:rsidRPr="00FD1813" w:rsidRDefault="004B5D34" w:rsidP="2CF2F071">
            <w:r>
              <w:t>Behandlingsavgift för individuellt exporttillstånd</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6E0D5D07" w14:textId="77777777" w:rsidR="00C150C7" w:rsidRPr="00FD1813" w:rsidRDefault="2CF2F071" w:rsidP="2CF2F071">
            <w:pPr>
              <w:pStyle w:val="LLNormaali"/>
            </w:pPr>
            <w:r>
              <w:t>190 €</w:t>
            </w:r>
          </w:p>
        </w:tc>
      </w:tr>
      <w:tr w:rsidR="00FD1813" w:rsidRPr="00FD1813" w14:paraId="34E70065"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3E51AE62" w14:textId="4F57E652" w:rsidR="00C150C7" w:rsidRPr="00FD1813" w:rsidRDefault="004B5D34" w:rsidP="2CF2F071">
            <w:r>
              <w:t>Behandlingsavgift för beslut om förhandsbesked</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2F0F5280" w14:textId="77777777" w:rsidR="00C150C7" w:rsidRPr="00FD1813" w:rsidRDefault="2CF2F071" w:rsidP="2CF2F071">
            <w:pPr>
              <w:pStyle w:val="LLNormaali"/>
            </w:pPr>
            <w:r>
              <w:t>190 €</w:t>
            </w:r>
          </w:p>
        </w:tc>
      </w:tr>
      <w:tr w:rsidR="00FD1813" w:rsidRPr="00FD1813" w14:paraId="08A55587"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57F9B882" w14:textId="24BCD67B" w:rsidR="002D02A0" w:rsidRPr="00FD1813" w:rsidRDefault="004B5D34" w:rsidP="2CF2F071">
            <w:r>
              <w:t>Behandlingsavgift för beslut som gäller förfrågan om huruvida en produkt omfattas av exportkontroll</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3C4760F0" w14:textId="77777777" w:rsidR="002D02A0" w:rsidRPr="00FD1813" w:rsidRDefault="2CF2F071" w:rsidP="2CF2F071">
            <w:pPr>
              <w:pStyle w:val="LLNormaali"/>
            </w:pPr>
            <w:r>
              <w:t>190 €</w:t>
            </w:r>
          </w:p>
        </w:tc>
      </w:tr>
      <w:tr w:rsidR="00FD1813" w:rsidRPr="00FD1813" w14:paraId="44DBFDD0"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7E5BAA4C" w14:textId="4E09901B" w:rsidR="002D02A0" w:rsidRPr="00FD1813" w:rsidRDefault="004B5D34" w:rsidP="2CF2F071">
            <w:r>
              <w:t>Behandlingsavgift för transiteringstillstånd</w:t>
            </w:r>
            <w:r>
              <w:tab/>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2A582D56" w14:textId="77777777" w:rsidR="002D02A0" w:rsidRPr="00FD1813" w:rsidRDefault="2CF2F071" w:rsidP="2CF2F071">
            <w:pPr>
              <w:pStyle w:val="LLNormaali"/>
            </w:pPr>
            <w:r>
              <w:t>190 €</w:t>
            </w:r>
          </w:p>
        </w:tc>
      </w:tr>
      <w:tr w:rsidR="00FD1813" w:rsidRPr="00FD1813" w14:paraId="51F59FAA"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7B163134" w14:textId="0A3F78A2" w:rsidR="002D02A0" w:rsidRPr="00FD1813" w:rsidRDefault="004B5D34" w:rsidP="2CF2F071">
            <w:r>
              <w:t>Behandlingsavgift för förmedlingstillstånd</w:t>
            </w:r>
            <w:r>
              <w:tab/>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1F3C55D6" w14:textId="77777777" w:rsidR="002D02A0" w:rsidRPr="00FD1813" w:rsidRDefault="2CF2F071" w:rsidP="2CF2F071">
            <w:pPr>
              <w:pStyle w:val="LLNormaali"/>
            </w:pPr>
            <w:r>
              <w:t xml:space="preserve">190 € </w:t>
            </w:r>
          </w:p>
        </w:tc>
      </w:tr>
      <w:tr w:rsidR="00FD1813" w:rsidRPr="00FD1813" w14:paraId="172F5904"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0DFBB662" w14:textId="3B008FF0" w:rsidR="002D02A0" w:rsidRPr="00FD1813" w:rsidRDefault="004B5D34" w:rsidP="2CF2F071">
            <w:r>
              <w:t>Behandlingsavgift för överföringstillstånd</w:t>
            </w:r>
            <w:r>
              <w:tab/>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745D26A4" w14:textId="77777777" w:rsidR="002D02A0" w:rsidRPr="00FD1813" w:rsidRDefault="2CF2F071" w:rsidP="2CF2F071">
            <w:pPr>
              <w:pStyle w:val="LLNormaali"/>
            </w:pPr>
            <w:r>
              <w:t>190 €</w:t>
            </w:r>
          </w:p>
        </w:tc>
      </w:tr>
      <w:tr w:rsidR="00FD1813" w:rsidRPr="00FD1813" w14:paraId="030F435A"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77F0EF59" w14:textId="02CF88A8" w:rsidR="002D02A0" w:rsidRPr="00FD1813" w:rsidRDefault="004B5D34" w:rsidP="2CF2F071">
            <w:r>
              <w:t>Behandlingsavgift för tillstånd som gäller tillhandahållande av tekniskt bistånd</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48CFCAE9" w14:textId="77777777" w:rsidR="002D02A0" w:rsidRPr="00FD1813" w:rsidRDefault="2CF2F071" w:rsidP="2CF2F071">
            <w:pPr>
              <w:pStyle w:val="LLNormaali"/>
            </w:pPr>
            <w:r>
              <w:t>190 €</w:t>
            </w:r>
          </w:p>
        </w:tc>
      </w:tr>
      <w:tr w:rsidR="00FD1813" w:rsidRPr="00FD1813" w14:paraId="53C5A5B5"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1D03C239" w14:textId="5AF916C8" w:rsidR="002D02A0" w:rsidRPr="00FD1813" w:rsidRDefault="004B5D34" w:rsidP="2CF2F071">
            <w:r>
              <w:t>Behandlingsavgift för globalt exporttillstånd</w:t>
            </w:r>
            <w:r>
              <w:tab/>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5109619D" w14:textId="3C38292C" w:rsidR="002D02A0" w:rsidRPr="00FD1813" w:rsidRDefault="2CF2F071" w:rsidP="2CF2F071">
            <w:pPr>
              <w:pStyle w:val="LLNormaali"/>
            </w:pPr>
            <w:r>
              <w:t>900 €</w:t>
            </w:r>
          </w:p>
        </w:tc>
      </w:tr>
      <w:tr w:rsidR="00FD1813" w:rsidRPr="00FD1813" w14:paraId="62056339"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69ABCF34" w14:textId="43B89BD6" w:rsidR="002D02A0" w:rsidRPr="00FD1813" w:rsidRDefault="004B5D34" w:rsidP="2CF2F071">
            <w:r>
              <w:t>Behandlingsavgift för förlängning av giltighetstiden för globalt exporttillstånd</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4F15621A" w14:textId="023FF882" w:rsidR="002D02A0" w:rsidRPr="00FD1813" w:rsidRDefault="2CF2F071" w:rsidP="2CF2F071">
            <w:pPr>
              <w:pStyle w:val="LLNormaali"/>
            </w:pPr>
            <w:r>
              <w:t>900 €</w:t>
            </w:r>
          </w:p>
        </w:tc>
      </w:tr>
      <w:tr w:rsidR="00FD1813" w:rsidRPr="00FD1813" w14:paraId="385CD03E" w14:textId="77777777" w:rsidTr="2CF2F071">
        <w:trPr>
          <w:trHeight w:val="238"/>
          <w:tblCellSpacing w:w="15" w:type="dxa"/>
        </w:trPr>
        <w:tc>
          <w:tcPr>
            <w:tcW w:w="8393" w:type="dxa"/>
            <w:tcBorders>
              <w:top w:val="nil"/>
              <w:left w:val="nil"/>
              <w:bottom w:val="nil"/>
              <w:right w:val="nil"/>
            </w:tcBorders>
            <w:shd w:val="clear" w:color="auto" w:fill="FFFFFF" w:themeFill="background1"/>
            <w:tcMar>
              <w:top w:w="60" w:type="dxa"/>
              <w:left w:w="75" w:type="dxa"/>
              <w:bottom w:w="60" w:type="dxa"/>
              <w:right w:w="150" w:type="dxa"/>
            </w:tcMar>
          </w:tcPr>
          <w:p w14:paraId="2416AE2E" w14:textId="7982E736" w:rsidR="002D02A0" w:rsidRPr="00FD1813" w:rsidRDefault="004B5D34" w:rsidP="2CF2F071">
            <w:r>
              <w:t>Behandlingsavgift för ändringsansökan som gäller globalt exporttillstånd</w:t>
            </w:r>
          </w:p>
        </w:tc>
        <w:tc>
          <w:tcPr>
            <w:tcW w:w="873" w:type="dxa"/>
            <w:tcBorders>
              <w:top w:val="nil"/>
              <w:left w:val="nil"/>
              <w:bottom w:val="nil"/>
              <w:right w:val="nil"/>
            </w:tcBorders>
            <w:shd w:val="clear" w:color="auto" w:fill="FFFFFF" w:themeFill="background1"/>
            <w:tcMar>
              <w:top w:w="60" w:type="dxa"/>
              <w:left w:w="75" w:type="dxa"/>
              <w:bottom w:w="60" w:type="dxa"/>
              <w:right w:w="150" w:type="dxa"/>
            </w:tcMar>
          </w:tcPr>
          <w:p w14:paraId="5955CFF1" w14:textId="259C27D9" w:rsidR="002D02A0" w:rsidRPr="00FD1813" w:rsidRDefault="00CC0FEA" w:rsidP="2CF2F071">
            <w:pPr>
              <w:pStyle w:val="LLNormaali"/>
            </w:pPr>
            <w:r>
              <w:t>190 €</w:t>
            </w:r>
          </w:p>
        </w:tc>
      </w:tr>
    </w:tbl>
    <w:p w14:paraId="0F3CABC7" w14:textId="77777777" w:rsidR="002F78D6" w:rsidRPr="00FD1813" w:rsidRDefault="00CB1A30" w:rsidP="002F78D6">
      <w:pPr>
        <w:pStyle w:val="LLNormaali"/>
      </w:pPr>
      <w:r>
        <w:tab/>
      </w:r>
      <w:r>
        <w:tab/>
      </w:r>
      <w:r>
        <w:tab/>
      </w:r>
      <w:r>
        <w:tab/>
      </w:r>
    </w:p>
    <w:p w14:paraId="5B08B5D1" w14:textId="77777777" w:rsidR="002F78D6" w:rsidRPr="00FD1813" w:rsidRDefault="002F78D6" w:rsidP="002F78D6">
      <w:pPr>
        <w:pStyle w:val="LLNormaali"/>
      </w:pPr>
    </w:p>
    <w:p w14:paraId="16DEB4AB" w14:textId="77777777" w:rsidR="002F78D6" w:rsidRPr="00FD1813" w:rsidRDefault="002F78D6" w:rsidP="002F78D6">
      <w:pPr>
        <w:pStyle w:val="LLNormaali"/>
      </w:pPr>
    </w:p>
    <w:p w14:paraId="0AD9C6F4" w14:textId="77777777" w:rsidR="002F78D6" w:rsidRPr="00FD1813" w:rsidRDefault="002F78D6" w:rsidP="002F78D6">
      <w:pPr>
        <w:pStyle w:val="LLNormaali"/>
        <w:rPr>
          <w:lang w:eastAsia="fi-FI"/>
        </w:rPr>
      </w:pPr>
    </w:p>
    <w:p w14:paraId="4B1F511A" w14:textId="77777777" w:rsidR="002F78D6" w:rsidRPr="00FD1813" w:rsidRDefault="002F78D6" w:rsidP="002F78D6">
      <w:pPr>
        <w:pStyle w:val="LLNormaali"/>
        <w:rPr>
          <w:lang w:eastAsia="fi-FI"/>
        </w:rPr>
      </w:pPr>
    </w:p>
    <w:p w14:paraId="65F9C3DC" w14:textId="77777777" w:rsidR="002F78D6" w:rsidRPr="00FD1813" w:rsidRDefault="002F78D6" w:rsidP="002168F9">
      <w:pPr>
        <w:pStyle w:val="LLNormaali"/>
        <w:rPr>
          <w:lang w:eastAsia="fi-FI"/>
        </w:rPr>
      </w:pPr>
    </w:p>
    <w:sectPr w:rsidR="002F78D6" w:rsidRPr="00FD1813">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1E394" w14:textId="77777777" w:rsidR="00B10490" w:rsidRDefault="00B10490">
      <w:r>
        <w:separator/>
      </w:r>
    </w:p>
  </w:endnote>
  <w:endnote w:type="continuationSeparator" w:id="0">
    <w:p w14:paraId="722B00AE" w14:textId="77777777" w:rsidR="00B10490" w:rsidRDefault="00B1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0E61DF" w:rsidRDefault="000E61D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B595B" w14:textId="77777777" w:rsidR="000E61DF" w:rsidRDefault="000E61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14:paraId="290BA8A0" w14:textId="77777777" w:rsidTr="000C5020">
      <w:trPr>
        <w:trHeight w:hRule="exact" w:val="356"/>
      </w:trPr>
      <w:tc>
        <w:tcPr>
          <w:tcW w:w="2828" w:type="dxa"/>
          <w:shd w:val="clear" w:color="auto" w:fill="auto"/>
          <w:vAlign w:val="bottom"/>
        </w:tcPr>
        <w:p w14:paraId="2A1F701D" w14:textId="77777777" w:rsidR="000E61DF" w:rsidRPr="000C5020" w:rsidRDefault="000E61DF" w:rsidP="001310B9">
          <w:pPr>
            <w:pStyle w:val="Footer"/>
            <w:rPr>
              <w:sz w:val="18"/>
              <w:szCs w:val="18"/>
            </w:rPr>
          </w:pPr>
        </w:p>
      </w:tc>
      <w:tc>
        <w:tcPr>
          <w:tcW w:w="2829" w:type="dxa"/>
          <w:shd w:val="clear" w:color="auto" w:fill="auto"/>
          <w:vAlign w:val="bottom"/>
        </w:tcPr>
        <w:p w14:paraId="78138470" w14:textId="24973AC1" w:rsidR="000E61DF" w:rsidRPr="000C5020" w:rsidRDefault="000E61DF"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B12CB3">
            <w:rPr>
              <w:rStyle w:val="PageNumber"/>
              <w:noProof/>
              <w:sz w:val="22"/>
            </w:rPr>
            <w:t>10</w:t>
          </w:r>
          <w:r w:rsidRPr="000C5020">
            <w:rPr>
              <w:rStyle w:val="PageNumber"/>
              <w:sz w:val="22"/>
            </w:rPr>
            <w:fldChar w:fldCharType="end"/>
          </w:r>
        </w:p>
      </w:tc>
      <w:tc>
        <w:tcPr>
          <w:tcW w:w="2829" w:type="dxa"/>
          <w:shd w:val="clear" w:color="auto" w:fill="auto"/>
          <w:vAlign w:val="bottom"/>
        </w:tcPr>
        <w:p w14:paraId="03EFCA41" w14:textId="77777777" w:rsidR="000E61DF" w:rsidRPr="000C5020" w:rsidRDefault="000E61DF" w:rsidP="001310B9">
          <w:pPr>
            <w:pStyle w:val="Footer"/>
            <w:rPr>
              <w:sz w:val="18"/>
              <w:szCs w:val="18"/>
            </w:rPr>
          </w:pPr>
        </w:p>
      </w:tc>
    </w:tr>
  </w:tbl>
  <w:p w14:paraId="5F96A722" w14:textId="77777777" w:rsidR="000E61DF" w:rsidRDefault="000E61DF" w:rsidP="001310B9">
    <w:pPr>
      <w:pStyle w:val="Footer"/>
    </w:pPr>
  </w:p>
  <w:p w14:paraId="5B95CD12" w14:textId="77777777" w:rsidR="000E61DF" w:rsidRDefault="000E61DF" w:rsidP="001310B9">
    <w:pPr>
      <w:pStyle w:val="Footer"/>
      <w:framePr w:wrap="around" w:vAnchor="text" w:hAnchor="page" w:x="5921" w:y="729"/>
      <w:rPr>
        <w:rStyle w:val="PageNumber"/>
      </w:rPr>
    </w:pPr>
  </w:p>
  <w:p w14:paraId="5220BBB2" w14:textId="77777777" w:rsidR="000E61DF" w:rsidRDefault="000E61DF"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14:paraId="42C6D796" w14:textId="77777777" w:rsidTr="000C5020">
      <w:trPr>
        <w:trHeight w:val="841"/>
      </w:trPr>
      <w:tc>
        <w:tcPr>
          <w:tcW w:w="2829" w:type="dxa"/>
          <w:shd w:val="clear" w:color="auto" w:fill="auto"/>
        </w:tcPr>
        <w:p w14:paraId="6E1831B3" w14:textId="77777777" w:rsidR="000E61DF" w:rsidRPr="000C5020" w:rsidRDefault="000E61DF" w:rsidP="005224A0">
          <w:pPr>
            <w:pStyle w:val="Footer"/>
            <w:rPr>
              <w:sz w:val="17"/>
              <w:szCs w:val="18"/>
            </w:rPr>
          </w:pPr>
        </w:p>
      </w:tc>
      <w:tc>
        <w:tcPr>
          <w:tcW w:w="2829" w:type="dxa"/>
          <w:shd w:val="clear" w:color="auto" w:fill="auto"/>
          <w:vAlign w:val="bottom"/>
        </w:tcPr>
        <w:p w14:paraId="54E11D2A" w14:textId="77777777" w:rsidR="000E61DF" w:rsidRPr="000C5020" w:rsidRDefault="000E61DF" w:rsidP="000C5020">
          <w:pPr>
            <w:pStyle w:val="Footer"/>
            <w:jc w:val="center"/>
            <w:rPr>
              <w:sz w:val="22"/>
              <w:szCs w:val="22"/>
            </w:rPr>
          </w:pPr>
        </w:p>
      </w:tc>
      <w:tc>
        <w:tcPr>
          <w:tcW w:w="2829" w:type="dxa"/>
          <w:shd w:val="clear" w:color="auto" w:fill="auto"/>
        </w:tcPr>
        <w:p w14:paraId="31126E5D" w14:textId="77777777" w:rsidR="000E61DF" w:rsidRPr="000C5020" w:rsidRDefault="000E61DF" w:rsidP="005224A0">
          <w:pPr>
            <w:pStyle w:val="Footer"/>
            <w:rPr>
              <w:sz w:val="17"/>
              <w:szCs w:val="18"/>
            </w:rPr>
          </w:pPr>
        </w:p>
      </w:tc>
    </w:tr>
  </w:tbl>
  <w:p w14:paraId="2DE403A5" w14:textId="77777777" w:rsidR="000E61DF" w:rsidRPr="001310B9" w:rsidRDefault="000E61DF">
    <w:pPr>
      <w:pStyle w:val="Footer"/>
      <w:rPr>
        <w:sz w:val="22"/>
        <w:szCs w:val="22"/>
      </w:rPr>
    </w:pPr>
  </w:p>
  <w:p w14:paraId="62431CDC" w14:textId="77777777" w:rsidR="000E61DF" w:rsidRDefault="000E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398E2" w14:textId="77777777" w:rsidR="00B10490" w:rsidRDefault="00B10490">
      <w:r>
        <w:separator/>
      </w:r>
    </w:p>
  </w:footnote>
  <w:footnote w:type="continuationSeparator" w:id="0">
    <w:p w14:paraId="16287F21" w14:textId="77777777" w:rsidR="00B10490" w:rsidRDefault="00B10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023141B" w14:textId="77777777" w:rsidTr="00C95716">
      <w:tc>
        <w:tcPr>
          <w:tcW w:w="2140" w:type="dxa"/>
        </w:tcPr>
        <w:p w14:paraId="1F3B1409" w14:textId="77777777" w:rsidR="000E61DF" w:rsidRDefault="000E61DF" w:rsidP="00C95716">
          <w:pPr>
            <w:rPr>
              <w:lang w:val="en-US"/>
            </w:rPr>
          </w:pPr>
        </w:p>
      </w:tc>
      <w:tc>
        <w:tcPr>
          <w:tcW w:w="4281" w:type="dxa"/>
          <w:gridSpan w:val="2"/>
        </w:tcPr>
        <w:p w14:paraId="562C75D1" w14:textId="77777777" w:rsidR="000E61DF" w:rsidRDefault="000E61DF" w:rsidP="00C95716">
          <w:pPr>
            <w:jc w:val="center"/>
          </w:pPr>
        </w:p>
      </w:tc>
      <w:tc>
        <w:tcPr>
          <w:tcW w:w="2141" w:type="dxa"/>
        </w:tcPr>
        <w:p w14:paraId="664355AD" w14:textId="77777777" w:rsidR="000E61DF" w:rsidRDefault="000E61DF" w:rsidP="00C95716">
          <w:pPr>
            <w:rPr>
              <w:lang w:val="en-US"/>
            </w:rPr>
          </w:pPr>
        </w:p>
      </w:tc>
    </w:tr>
    <w:tr w:rsidR="000E61DF" w14:paraId="1A965116" w14:textId="77777777" w:rsidTr="00C95716">
      <w:tc>
        <w:tcPr>
          <w:tcW w:w="4281" w:type="dxa"/>
          <w:gridSpan w:val="2"/>
        </w:tcPr>
        <w:p w14:paraId="7DF4E37C" w14:textId="77777777" w:rsidR="000E61DF" w:rsidRPr="00AC3BA6" w:rsidRDefault="000E61DF" w:rsidP="00C95716">
          <w:pPr>
            <w:rPr>
              <w:i/>
            </w:rPr>
          </w:pPr>
        </w:p>
      </w:tc>
      <w:tc>
        <w:tcPr>
          <w:tcW w:w="4281" w:type="dxa"/>
          <w:gridSpan w:val="2"/>
        </w:tcPr>
        <w:p w14:paraId="44FB30F8" w14:textId="77777777" w:rsidR="000E61DF" w:rsidRPr="00AC3BA6" w:rsidRDefault="000E61DF" w:rsidP="00C95716">
          <w:pPr>
            <w:rPr>
              <w:i/>
            </w:rPr>
          </w:pPr>
        </w:p>
      </w:tc>
    </w:tr>
  </w:tbl>
  <w:p w14:paraId="1DA6542E" w14:textId="77777777" w:rsidR="000E61DF" w:rsidRDefault="000E61DF"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14:paraId="5BE93A62" w14:textId="77777777" w:rsidTr="00F674CC">
      <w:tc>
        <w:tcPr>
          <w:tcW w:w="2140" w:type="dxa"/>
        </w:tcPr>
        <w:p w14:paraId="384BA73E" w14:textId="77777777" w:rsidR="000E61DF" w:rsidRPr="00A34F4E" w:rsidRDefault="000E61DF" w:rsidP="00F674CC"/>
      </w:tc>
      <w:tc>
        <w:tcPr>
          <w:tcW w:w="4281" w:type="dxa"/>
          <w:gridSpan w:val="2"/>
        </w:tcPr>
        <w:p w14:paraId="34B3F2EB" w14:textId="77777777" w:rsidR="000E61DF" w:rsidRDefault="000E61DF" w:rsidP="00F674CC">
          <w:pPr>
            <w:jc w:val="center"/>
          </w:pPr>
        </w:p>
      </w:tc>
      <w:tc>
        <w:tcPr>
          <w:tcW w:w="2141" w:type="dxa"/>
        </w:tcPr>
        <w:p w14:paraId="7D34F5C7" w14:textId="77777777" w:rsidR="000E61DF" w:rsidRPr="00A34F4E" w:rsidRDefault="000E61DF" w:rsidP="00F674CC"/>
      </w:tc>
    </w:tr>
    <w:tr w:rsidR="000E61DF" w14:paraId="0B4020A7" w14:textId="77777777" w:rsidTr="00F674CC">
      <w:tc>
        <w:tcPr>
          <w:tcW w:w="4281" w:type="dxa"/>
          <w:gridSpan w:val="2"/>
        </w:tcPr>
        <w:p w14:paraId="1D7B270A" w14:textId="77777777" w:rsidR="000E61DF" w:rsidRPr="00AC3BA6" w:rsidRDefault="000E61DF" w:rsidP="00F674CC">
          <w:pPr>
            <w:rPr>
              <w:i/>
            </w:rPr>
          </w:pPr>
        </w:p>
      </w:tc>
      <w:tc>
        <w:tcPr>
          <w:tcW w:w="4281" w:type="dxa"/>
          <w:gridSpan w:val="2"/>
        </w:tcPr>
        <w:p w14:paraId="4F904CB7" w14:textId="77777777" w:rsidR="000E61DF" w:rsidRPr="00AC3BA6" w:rsidRDefault="000E61DF" w:rsidP="00F674CC">
          <w:pPr>
            <w:rPr>
              <w:i/>
            </w:rPr>
          </w:pPr>
        </w:p>
      </w:tc>
    </w:tr>
  </w:tbl>
  <w:p w14:paraId="06971CD3" w14:textId="77777777" w:rsidR="000E61DF" w:rsidRDefault="000E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6FF7C9C"/>
    <w:multiLevelType w:val="hybridMultilevel"/>
    <w:tmpl w:val="A23A3D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2"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4"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0"/>
  </w:num>
  <w:num w:numId="8">
    <w:abstractNumId w:val="7"/>
    <w:lvlOverride w:ilvl="0">
      <w:startOverride w:val="1"/>
    </w:lvlOverride>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9"/>
  </w:num>
  <w:num w:numId="13">
    <w:abstractNumId w:val="7"/>
    <w:lvlOverride w:ilvl="0">
      <w:startOverride w:val="1"/>
    </w:lvlOverride>
  </w:num>
  <w:num w:numId="14">
    <w:abstractNumId w:val="7"/>
    <w:lvlOverride w:ilvl="0">
      <w:startOverride w:val="1"/>
    </w:lvlOverride>
  </w:num>
  <w:num w:numId="15">
    <w:abstractNumId w:val="4"/>
  </w:num>
  <w:num w:numId="16">
    <w:abstractNumId w:val="4"/>
    <w:lvlOverride w:ilvl="0">
      <w:startOverride w:val="1"/>
    </w:lvlOverride>
  </w:num>
  <w:num w:numId="17">
    <w:abstractNumId w:val="7"/>
    <w:lvlOverride w:ilvl="0">
      <w:startOverride w:val="1"/>
    </w:lvlOverride>
  </w:num>
  <w:num w:numId="18">
    <w:abstractNumId w:val="5"/>
  </w:num>
  <w:num w:numId="19">
    <w:abstractNumId w:val="8"/>
  </w:num>
  <w:num w:numId="20">
    <w:abstractNumId w:val="13"/>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2"/>
  </w:num>
  <w:num w:numId="23">
    <w:abstractNumId w:val="1"/>
  </w:num>
  <w:num w:numId="24">
    <w:abstractNumId w:val="14"/>
  </w:num>
  <w:num w:numId="25">
    <w:abstractNumId w:val="6"/>
  </w:num>
  <w:num w:numId="2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9E9"/>
    <w:rsid w:val="00000B13"/>
    <w:rsid w:val="00000D79"/>
    <w:rsid w:val="0000122C"/>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0A19"/>
    <w:rsid w:val="00021031"/>
    <w:rsid w:val="0002194F"/>
    <w:rsid w:val="00023201"/>
    <w:rsid w:val="00023CAE"/>
    <w:rsid w:val="00024344"/>
    <w:rsid w:val="00024B6D"/>
    <w:rsid w:val="000269DC"/>
    <w:rsid w:val="000278A9"/>
    <w:rsid w:val="00027992"/>
    <w:rsid w:val="00030044"/>
    <w:rsid w:val="00030BA9"/>
    <w:rsid w:val="00031114"/>
    <w:rsid w:val="00031A91"/>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379E"/>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9E2"/>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4487"/>
    <w:rsid w:val="000E61DF"/>
    <w:rsid w:val="000E6C4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2E51"/>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2759"/>
    <w:rsid w:val="0013473F"/>
    <w:rsid w:val="00137260"/>
    <w:rsid w:val="0013779E"/>
    <w:rsid w:val="001401B3"/>
    <w:rsid w:val="0014084B"/>
    <w:rsid w:val="00141172"/>
    <w:rsid w:val="001421FF"/>
    <w:rsid w:val="00143933"/>
    <w:rsid w:val="0014421F"/>
    <w:rsid w:val="00144D26"/>
    <w:rsid w:val="001454DF"/>
    <w:rsid w:val="00151813"/>
    <w:rsid w:val="00152091"/>
    <w:rsid w:val="00152FD7"/>
    <w:rsid w:val="0015343C"/>
    <w:rsid w:val="001534DC"/>
    <w:rsid w:val="00154A91"/>
    <w:rsid w:val="001565E1"/>
    <w:rsid w:val="00160224"/>
    <w:rsid w:val="0016077E"/>
    <w:rsid w:val="001617CA"/>
    <w:rsid w:val="001619B4"/>
    <w:rsid w:val="00161A08"/>
    <w:rsid w:val="001628A5"/>
    <w:rsid w:val="00164B49"/>
    <w:rsid w:val="00165F63"/>
    <w:rsid w:val="00166459"/>
    <w:rsid w:val="00167060"/>
    <w:rsid w:val="00167E6A"/>
    <w:rsid w:val="001700DA"/>
    <w:rsid w:val="00170B5F"/>
    <w:rsid w:val="00171AEB"/>
    <w:rsid w:val="0017222E"/>
    <w:rsid w:val="001729CF"/>
    <w:rsid w:val="00172F9D"/>
    <w:rsid w:val="0017311E"/>
    <w:rsid w:val="001737ED"/>
    <w:rsid w:val="00173F89"/>
    <w:rsid w:val="00174FCA"/>
    <w:rsid w:val="00175AD6"/>
    <w:rsid w:val="00176C18"/>
    <w:rsid w:val="00177976"/>
    <w:rsid w:val="001809D8"/>
    <w:rsid w:val="001828F5"/>
    <w:rsid w:val="0018338F"/>
    <w:rsid w:val="00185F2E"/>
    <w:rsid w:val="00186610"/>
    <w:rsid w:val="00187C4B"/>
    <w:rsid w:val="0019152A"/>
    <w:rsid w:val="001923A4"/>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23"/>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15A8"/>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17A11"/>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4C00"/>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57C0"/>
    <w:rsid w:val="00266690"/>
    <w:rsid w:val="00267E16"/>
    <w:rsid w:val="00272D80"/>
    <w:rsid w:val="002733B9"/>
    <w:rsid w:val="00273F65"/>
    <w:rsid w:val="0027666C"/>
    <w:rsid w:val="002767A8"/>
    <w:rsid w:val="0027698E"/>
    <w:rsid w:val="00276C0A"/>
    <w:rsid w:val="00276CC0"/>
    <w:rsid w:val="00277389"/>
    <w:rsid w:val="00280153"/>
    <w:rsid w:val="00280A74"/>
    <w:rsid w:val="00283256"/>
    <w:rsid w:val="0028520A"/>
    <w:rsid w:val="00285F21"/>
    <w:rsid w:val="00287124"/>
    <w:rsid w:val="00292DB8"/>
    <w:rsid w:val="002931AD"/>
    <w:rsid w:val="0029367C"/>
    <w:rsid w:val="00293DCE"/>
    <w:rsid w:val="00294145"/>
    <w:rsid w:val="0029486C"/>
    <w:rsid w:val="00295268"/>
    <w:rsid w:val="002953B9"/>
    <w:rsid w:val="00296B68"/>
    <w:rsid w:val="00296CB8"/>
    <w:rsid w:val="00297156"/>
    <w:rsid w:val="002A0577"/>
    <w:rsid w:val="002A0B5D"/>
    <w:rsid w:val="002A2066"/>
    <w:rsid w:val="002A2FB5"/>
    <w:rsid w:val="002A431F"/>
    <w:rsid w:val="002A4575"/>
    <w:rsid w:val="002A5569"/>
    <w:rsid w:val="002A5827"/>
    <w:rsid w:val="002A630E"/>
    <w:rsid w:val="002A6D63"/>
    <w:rsid w:val="002B0120"/>
    <w:rsid w:val="002B1508"/>
    <w:rsid w:val="002B2FD8"/>
    <w:rsid w:val="002B3891"/>
    <w:rsid w:val="002B4A7F"/>
    <w:rsid w:val="002B712B"/>
    <w:rsid w:val="002B788A"/>
    <w:rsid w:val="002B7D83"/>
    <w:rsid w:val="002C0CBA"/>
    <w:rsid w:val="002C1572"/>
    <w:rsid w:val="002C19FF"/>
    <w:rsid w:val="002C1B6D"/>
    <w:rsid w:val="002C25AD"/>
    <w:rsid w:val="002C25B4"/>
    <w:rsid w:val="002C588D"/>
    <w:rsid w:val="002C5AF9"/>
    <w:rsid w:val="002C694B"/>
    <w:rsid w:val="002C6F56"/>
    <w:rsid w:val="002D02A0"/>
    <w:rsid w:val="002D0561"/>
    <w:rsid w:val="002D158A"/>
    <w:rsid w:val="002D1FC4"/>
    <w:rsid w:val="002D2DFF"/>
    <w:rsid w:val="002D4C0B"/>
    <w:rsid w:val="002D59A5"/>
    <w:rsid w:val="002D62BF"/>
    <w:rsid w:val="002D7B09"/>
    <w:rsid w:val="002E0619"/>
    <w:rsid w:val="002E0770"/>
    <w:rsid w:val="002E0859"/>
    <w:rsid w:val="002E0AA9"/>
    <w:rsid w:val="002E136D"/>
    <w:rsid w:val="002E15FE"/>
    <w:rsid w:val="002E1AD6"/>
    <w:rsid w:val="002E1C57"/>
    <w:rsid w:val="002E28D2"/>
    <w:rsid w:val="002E2928"/>
    <w:rsid w:val="002E2A5D"/>
    <w:rsid w:val="002E58B2"/>
    <w:rsid w:val="002E6BE3"/>
    <w:rsid w:val="002E73F2"/>
    <w:rsid w:val="002F036A"/>
    <w:rsid w:val="002F0DA6"/>
    <w:rsid w:val="002F3ECD"/>
    <w:rsid w:val="002F47BF"/>
    <w:rsid w:val="002F486D"/>
    <w:rsid w:val="002F5A3F"/>
    <w:rsid w:val="002F690F"/>
    <w:rsid w:val="002F78D6"/>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065C"/>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36F"/>
    <w:rsid w:val="0039392F"/>
    <w:rsid w:val="00393B53"/>
    <w:rsid w:val="00394176"/>
    <w:rsid w:val="00396469"/>
    <w:rsid w:val="003972A4"/>
    <w:rsid w:val="003A09E9"/>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656"/>
    <w:rsid w:val="003B5D49"/>
    <w:rsid w:val="003B63D8"/>
    <w:rsid w:val="003B6E9E"/>
    <w:rsid w:val="003B7BE4"/>
    <w:rsid w:val="003B7D1D"/>
    <w:rsid w:val="003C1150"/>
    <w:rsid w:val="003C1156"/>
    <w:rsid w:val="003C1511"/>
    <w:rsid w:val="003C224C"/>
    <w:rsid w:val="003C2B7B"/>
    <w:rsid w:val="003C2EFC"/>
    <w:rsid w:val="003C37B9"/>
    <w:rsid w:val="003C434F"/>
    <w:rsid w:val="003C47C4"/>
    <w:rsid w:val="003C4A7A"/>
    <w:rsid w:val="003C4DCC"/>
    <w:rsid w:val="003C5C12"/>
    <w:rsid w:val="003C65E6"/>
    <w:rsid w:val="003D038A"/>
    <w:rsid w:val="003D0DAD"/>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25CF"/>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156E8"/>
    <w:rsid w:val="004173EF"/>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56A2"/>
    <w:rsid w:val="004558C8"/>
    <w:rsid w:val="00455974"/>
    <w:rsid w:val="004562A7"/>
    <w:rsid w:val="00456368"/>
    <w:rsid w:val="0045667E"/>
    <w:rsid w:val="00456803"/>
    <w:rsid w:val="00457C55"/>
    <w:rsid w:val="00457D8E"/>
    <w:rsid w:val="00460201"/>
    <w:rsid w:val="0046089E"/>
    <w:rsid w:val="00460B8E"/>
    <w:rsid w:val="004612E9"/>
    <w:rsid w:val="00462398"/>
    <w:rsid w:val="00463249"/>
    <w:rsid w:val="00463FD2"/>
    <w:rsid w:val="0047100A"/>
    <w:rsid w:val="00472C0A"/>
    <w:rsid w:val="004752BA"/>
    <w:rsid w:val="004752C5"/>
    <w:rsid w:val="004753A3"/>
    <w:rsid w:val="00475D37"/>
    <w:rsid w:val="004763D6"/>
    <w:rsid w:val="004768CC"/>
    <w:rsid w:val="0048017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5D34"/>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4B7B"/>
    <w:rsid w:val="004E5CEA"/>
    <w:rsid w:val="004E6355"/>
    <w:rsid w:val="004F0FC8"/>
    <w:rsid w:val="004F1386"/>
    <w:rsid w:val="004F334C"/>
    <w:rsid w:val="004F3408"/>
    <w:rsid w:val="004F37CF"/>
    <w:rsid w:val="004F4065"/>
    <w:rsid w:val="004F45F5"/>
    <w:rsid w:val="004F6D83"/>
    <w:rsid w:val="005024B5"/>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08AA"/>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964"/>
    <w:rsid w:val="00536E21"/>
    <w:rsid w:val="00536F30"/>
    <w:rsid w:val="00537322"/>
    <w:rsid w:val="00540668"/>
    <w:rsid w:val="00540C5D"/>
    <w:rsid w:val="00540E92"/>
    <w:rsid w:val="00540FE5"/>
    <w:rsid w:val="00541E6B"/>
    <w:rsid w:val="00541F5E"/>
    <w:rsid w:val="00543113"/>
    <w:rsid w:val="00545F55"/>
    <w:rsid w:val="00546C4C"/>
    <w:rsid w:val="005475B9"/>
    <w:rsid w:val="00550702"/>
    <w:rsid w:val="00550B5C"/>
    <w:rsid w:val="00551096"/>
    <w:rsid w:val="00553833"/>
    <w:rsid w:val="00553E1A"/>
    <w:rsid w:val="0055413D"/>
    <w:rsid w:val="005546EC"/>
    <w:rsid w:val="00554D30"/>
    <w:rsid w:val="00555017"/>
    <w:rsid w:val="00556BBA"/>
    <w:rsid w:val="00561180"/>
    <w:rsid w:val="00564047"/>
    <w:rsid w:val="00564DEC"/>
    <w:rsid w:val="005662AC"/>
    <w:rsid w:val="00567228"/>
    <w:rsid w:val="005747C4"/>
    <w:rsid w:val="00574A50"/>
    <w:rsid w:val="00576A31"/>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28A"/>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2C32"/>
    <w:rsid w:val="006233A5"/>
    <w:rsid w:val="0062462F"/>
    <w:rsid w:val="00624CAE"/>
    <w:rsid w:val="0062665A"/>
    <w:rsid w:val="0062698C"/>
    <w:rsid w:val="00630648"/>
    <w:rsid w:val="006309A0"/>
    <w:rsid w:val="0063318C"/>
    <w:rsid w:val="0063467F"/>
    <w:rsid w:val="00635303"/>
    <w:rsid w:val="006372F4"/>
    <w:rsid w:val="00637C8E"/>
    <w:rsid w:val="00640310"/>
    <w:rsid w:val="00640A11"/>
    <w:rsid w:val="0064108B"/>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000"/>
    <w:rsid w:val="0077641D"/>
    <w:rsid w:val="00780BBD"/>
    <w:rsid w:val="00780FAA"/>
    <w:rsid w:val="0078170F"/>
    <w:rsid w:val="007845C1"/>
    <w:rsid w:val="00784F86"/>
    <w:rsid w:val="007856AE"/>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BF3"/>
    <w:rsid w:val="007F0C36"/>
    <w:rsid w:val="007F1727"/>
    <w:rsid w:val="007F17D0"/>
    <w:rsid w:val="007F197F"/>
    <w:rsid w:val="007F260B"/>
    <w:rsid w:val="007F394E"/>
    <w:rsid w:val="007F46A7"/>
    <w:rsid w:val="007F6115"/>
    <w:rsid w:val="007F6E4D"/>
    <w:rsid w:val="007F74F5"/>
    <w:rsid w:val="00800ADC"/>
    <w:rsid w:val="00801EDC"/>
    <w:rsid w:val="00803E18"/>
    <w:rsid w:val="008040C8"/>
    <w:rsid w:val="00807643"/>
    <w:rsid w:val="0081267C"/>
    <w:rsid w:val="008130D3"/>
    <w:rsid w:val="00814E3D"/>
    <w:rsid w:val="00815458"/>
    <w:rsid w:val="00815D87"/>
    <w:rsid w:val="00816AFB"/>
    <w:rsid w:val="008201B6"/>
    <w:rsid w:val="008208B7"/>
    <w:rsid w:val="00820D4A"/>
    <w:rsid w:val="00821567"/>
    <w:rsid w:val="00822509"/>
    <w:rsid w:val="0082264A"/>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474E7"/>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64DC"/>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C7EB8"/>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2F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3C2B"/>
    <w:rsid w:val="00974E8C"/>
    <w:rsid w:val="00975C65"/>
    <w:rsid w:val="00976D40"/>
    <w:rsid w:val="0098169D"/>
    <w:rsid w:val="0098337C"/>
    <w:rsid w:val="0098383B"/>
    <w:rsid w:val="00983C8A"/>
    <w:rsid w:val="00987062"/>
    <w:rsid w:val="00990555"/>
    <w:rsid w:val="00991863"/>
    <w:rsid w:val="009918A7"/>
    <w:rsid w:val="00992911"/>
    <w:rsid w:val="009935D0"/>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0CAE"/>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2DA3"/>
    <w:rsid w:val="00A2544B"/>
    <w:rsid w:val="00A25833"/>
    <w:rsid w:val="00A25C2F"/>
    <w:rsid w:val="00A27BCC"/>
    <w:rsid w:val="00A3091D"/>
    <w:rsid w:val="00A30F19"/>
    <w:rsid w:val="00A33806"/>
    <w:rsid w:val="00A34650"/>
    <w:rsid w:val="00A34BEC"/>
    <w:rsid w:val="00A34F4E"/>
    <w:rsid w:val="00A35FFE"/>
    <w:rsid w:val="00A3683F"/>
    <w:rsid w:val="00A36A75"/>
    <w:rsid w:val="00A36B24"/>
    <w:rsid w:val="00A36F96"/>
    <w:rsid w:val="00A373F2"/>
    <w:rsid w:val="00A37B8B"/>
    <w:rsid w:val="00A402B0"/>
    <w:rsid w:val="00A41323"/>
    <w:rsid w:val="00A43667"/>
    <w:rsid w:val="00A4401A"/>
    <w:rsid w:val="00A45011"/>
    <w:rsid w:val="00A4581F"/>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09C0"/>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31E"/>
    <w:rsid w:val="00A939B2"/>
    <w:rsid w:val="00A95059"/>
    <w:rsid w:val="00A95673"/>
    <w:rsid w:val="00A95921"/>
    <w:rsid w:val="00A95B62"/>
    <w:rsid w:val="00AA0455"/>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C54B9"/>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02B0"/>
    <w:rsid w:val="00AE24E3"/>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06117"/>
    <w:rsid w:val="00B10490"/>
    <w:rsid w:val="00B10593"/>
    <w:rsid w:val="00B1165D"/>
    <w:rsid w:val="00B11D1A"/>
    <w:rsid w:val="00B1236E"/>
    <w:rsid w:val="00B12CB3"/>
    <w:rsid w:val="00B12E8B"/>
    <w:rsid w:val="00B131FB"/>
    <w:rsid w:val="00B135FE"/>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4A66"/>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23E4"/>
    <w:rsid w:val="00B83949"/>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3681"/>
    <w:rsid w:val="00BF42DA"/>
    <w:rsid w:val="00BF51C5"/>
    <w:rsid w:val="00BF6516"/>
    <w:rsid w:val="00BF7B61"/>
    <w:rsid w:val="00C00C97"/>
    <w:rsid w:val="00C01DCD"/>
    <w:rsid w:val="00C02835"/>
    <w:rsid w:val="00C033FF"/>
    <w:rsid w:val="00C03B8E"/>
    <w:rsid w:val="00C0479F"/>
    <w:rsid w:val="00C059CE"/>
    <w:rsid w:val="00C06F71"/>
    <w:rsid w:val="00C0762F"/>
    <w:rsid w:val="00C10016"/>
    <w:rsid w:val="00C1045B"/>
    <w:rsid w:val="00C113FC"/>
    <w:rsid w:val="00C11A03"/>
    <w:rsid w:val="00C1237C"/>
    <w:rsid w:val="00C12FFC"/>
    <w:rsid w:val="00C131FF"/>
    <w:rsid w:val="00C13238"/>
    <w:rsid w:val="00C13E48"/>
    <w:rsid w:val="00C150C7"/>
    <w:rsid w:val="00C17116"/>
    <w:rsid w:val="00C20617"/>
    <w:rsid w:val="00C21082"/>
    <w:rsid w:val="00C227B7"/>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1819"/>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1A30"/>
    <w:rsid w:val="00CB2223"/>
    <w:rsid w:val="00CB2440"/>
    <w:rsid w:val="00CB2B32"/>
    <w:rsid w:val="00CB4A03"/>
    <w:rsid w:val="00CB6579"/>
    <w:rsid w:val="00CB711F"/>
    <w:rsid w:val="00CB7AA5"/>
    <w:rsid w:val="00CC0FEA"/>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3681"/>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3D7E"/>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D7DFC"/>
    <w:rsid w:val="00DE20E2"/>
    <w:rsid w:val="00DE2CAD"/>
    <w:rsid w:val="00DE32DD"/>
    <w:rsid w:val="00DE44E1"/>
    <w:rsid w:val="00DE49FF"/>
    <w:rsid w:val="00DF3BBD"/>
    <w:rsid w:val="00DF5083"/>
    <w:rsid w:val="00DF5087"/>
    <w:rsid w:val="00DF655E"/>
    <w:rsid w:val="00DF6D9E"/>
    <w:rsid w:val="00E012B8"/>
    <w:rsid w:val="00E01CF0"/>
    <w:rsid w:val="00E020CC"/>
    <w:rsid w:val="00E04C11"/>
    <w:rsid w:val="00E052E5"/>
    <w:rsid w:val="00E053CB"/>
    <w:rsid w:val="00E05762"/>
    <w:rsid w:val="00E0699A"/>
    <w:rsid w:val="00E072AC"/>
    <w:rsid w:val="00E10184"/>
    <w:rsid w:val="00E124EB"/>
    <w:rsid w:val="00E12592"/>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4D7"/>
    <w:rsid w:val="00E44C6B"/>
    <w:rsid w:val="00E45BC2"/>
    <w:rsid w:val="00E471A5"/>
    <w:rsid w:val="00E477E3"/>
    <w:rsid w:val="00E479DD"/>
    <w:rsid w:val="00E52237"/>
    <w:rsid w:val="00E53EA3"/>
    <w:rsid w:val="00E53FCD"/>
    <w:rsid w:val="00E54355"/>
    <w:rsid w:val="00E562BB"/>
    <w:rsid w:val="00E565CE"/>
    <w:rsid w:val="00E56A47"/>
    <w:rsid w:val="00E574F2"/>
    <w:rsid w:val="00E61EED"/>
    <w:rsid w:val="00E61F6B"/>
    <w:rsid w:val="00E63A86"/>
    <w:rsid w:val="00E63CDA"/>
    <w:rsid w:val="00E6442F"/>
    <w:rsid w:val="00E649AC"/>
    <w:rsid w:val="00E663E4"/>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7D6"/>
    <w:rsid w:val="00F01B05"/>
    <w:rsid w:val="00F01B6A"/>
    <w:rsid w:val="00F01E95"/>
    <w:rsid w:val="00F0247E"/>
    <w:rsid w:val="00F037E4"/>
    <w:rsid w:val="00F03EF8"/>
    <w:rsid w:val="00F054DC"/>
    <w:rsid w:val="00F05555"/>
    <w:rsid w:val="00F059F8"/>
    <w:rsid w:val="00F05CA8"/>
    <w:rsid w:val="00F06981"/>
    <w:rsid w:val="00F06DEC"/>
    <w:rsid w:val="00F078D7"/>
    <w:rsid w:val="00F149A3"/>
    <w:rsid w:val="00F15900"/>
    <w:rsid w:val="00F1713A"/>
    <w:rsid w:val="00F175B6"/>
    <w:rsid w:val="00F17A72"/>
    <w:rsid w:val="00F20720"/>
    <w:rsid w:val="00F208B1"/>
    <w:rsid w:val="00F21707"/>
    <w:rsid w:val="00F2300D"/>
    <w:rsid w:val="00F23A79"/>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1D09"/>
    <w:rsid w:val="00F826BE"/>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97D2A"/>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0D3F"/>
    <w:rsid w:val="00FB17F8"/>
    <w:rsid w:val="00FB21EC"/>
    <w:rsid w:val="00FB23D1"/>
    <w:rsid w:val="00FB42FC"/>
    <w:rsid w:val="00FB5B7D"/>
    <w:rsid w:val="00FB6269"/>
    <w:rsid w:val="00FB7AA4"/>
    <w:rsid w:val="00FB7BE7"/>
    <w:rsid w:val="00FC051D"/>
    <w:rsid w:val="00FC0B4B"/>
    <w:rsid w:val="00FC0F79"/>
    <w:rsid w:val="00FC1777"/>
    <w:rsid w:val="00FC19DC"/>
    <w:rsid w:val="00FC32F7"/>
    <w:rsid w:val="00FC3AED"/>
    <w:rsid w:val="00FC51DF"/>
    <w:rsid w:val="00FC6AD6"/>
    <w:rsid w:val="00FC7546"/>
    <w:rsid w:val="00FD036D"/>
    <w:rsid w:val="00FD06D9"/>
    <w:rsid w:val="00FD1158"/>
    <w:rsid w:val="00FD1658"/>
    <w:rsid w:val="00FD1813"/>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 w:val="2CF2F071"/>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43B2F5"/>
  <w15:docId w15:val="{BD0FA8CF-01FF-4026-B07B-2D2BD86A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semiHidden/>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9845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Mi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F9F0443E2C49AF91A54AECD80B323D"/>
        <w:category>
          <w:name w:val="General"/>
          <w:gallery w:val="placeholder"/>
        </w:category>
        <w:types>
          <w:type w:val="bbPlcHdr"/>
        </w:types>
        <w:behaviors>
          <w:behavior w:val="content"/>
        </w:behaviors>
        <w:guid w:val="{7564B8C9-181E-46AA-AD84-694481F4670B}"/>
      </w:docPartPr>
      <w:docPartBody>
        <w:p w:rsidR="009010DC" w:rsidRDefault="00FB35BF">
          <w:pPr>
            <w:pStyle w:val="B5F9F0443E2C49AF91A54AECD80B323D"/>
          </w:pPr>
          <w:r w:rsidRPr="005D3E42">
            <w:rPr>
              <w:rStyle w:val="PlaceholderText"/>
            </w:rPr>
            <w:t>Click or tap here to enter text.</w:t>
          </w:r>
        </w:p>
      </w:docPartBody>
    </w:docPart>
    <w:docPart>
      <w:docPartPr>
        <w:name w:val="393B5D8458CF4F04A6F70028FBDCCCC2"/>
        <w:category>
          <w:name w:val="General"/>
          <w:gallery w:val="placeholder"/>
        </w:category>
        <w:types>
          <w:type w:val="bbPlcHdr"/>
        </w:types>
        <w:behaviors>
          <w:behavior w:val="content"/>
        </w:behaviors>
        <w:guid w:val="{575799D1-1D9D-4DDE-95D8-1A74E9C97F38}"/>
      </w:docPartPr>
      <w:docPartBody>
        <w:p w:rsidR="009010DC" w:rsidRDefault="00FB35BF">
          <w:pPr>
            <w:pStyle w:val="393B5D8458CF4F04A6F70028FBDCCCC2"/>
          </w:pPr>
          <w:r w:rsidRPr="005D3E42">
            <w:rPr>
              <w:rStyle w:val="PlaceholderText"/>
            </w:rPr>
            <w:t>Click or tap here to enter text.</w:t>
          </w:r>
        </w:p>
      </w:docPartBody>
    </w:docPart>
    <w:docPart>
      <w:docPartPr>
        <w:name w:val="45B9EFC1F16647D4AE1F132DA7FB0449"/>
        <w:category>
          <w:name w:val="General"/>
          <w:gallery w:val="placeholder"/>
        </w:category>
        <w:types>
          <w:type w:val="bbPlcHdr"/>
        </w:types>
        <w:behaviors>
          <w:behavior w:val="content"/>
        </w:behaviors>
        <w:guid w:val="{74CA394B-30EE-487E-9235-77408A0E362A}"/>
      </w:docPartPr>
      <w:docPartBody>
        <w:p w:rsidR="009010DC" w:rsidRDefault="00FB35BF">
          <w:pPr>
            <w:pStyle w:val="45B9EFC1F16647D4AE1F132DA7FB0449"/>
          </w:pPr>
          <w:r w:rsidRPr="005D3E42">
            <w:rPr>
              <w:rStyle w:val="PlaceholderText"/>
            </w:rPr>
            <w:t>Click or tap here to enter text.</w:t>
          </w:r>
        </w:p>
      </w:docPartBody>
    </w:docPart>
    <w:docPart>
      <w:docPartPr>
        <w:name w:val="05E4994FA28F4FD3BF96FF82CB2ACAA9"/>
        <w:category>
          <w:name w:val="General"/>
          <w:gallery w:val="placeholder"/>
        </w:category>
        <w:types>
          <w:type w:val="bbPlcHdr"/>
        </w:types>
        <w:behaviors>
          <w:behavior w:val="content"/>
        </w:behaviors>
        <w:guid w:val="{928392EB-F7D0-4534-ACC0-C3E59DC14042}"/>
      </w:docPartPr>
      <w:docPartBody>
        <w:p w:rsidR="009010DC" w:rsidRDefault="00FB35BF" w:rsidP="00FB35BF">
          <w:pPr>
            <w:pStyle w:val="05E4994FA28F4FD3BF96FF82CB2ACAA9"/>
          </w:pPr>
          <w:r>
            <w:rPr>
              <w:rStyle w:val="PlaceholderText"/>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BF"/>
    <w:rsid w:val="001021AE"/>
    <w:rsid w:val="003D24E5"/>
    <w:rsid w:val="006B3EF5"/>
    <w:rsid w:val="007F0602"/>
    <w:rsid w:val="009010DC"/>
    <w:rsid w:val="00D011D3"/>
    <w:rsid w:val="00D37380"/>
    <w:rsid w:val="00FB35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5BF"/>
    <w:rPr>
      <w:color w:val="808080"/>
    </w:rPr>
  </w:style>
  <w:style w:type="paragraph" w:customStyle="1" w:styleId="B5F9F0443E2C49AF91A54AECD80B323D">
    <w:name w:val="B5F9F0443E2C49AF91A54AECD80B323D"/>
  </w:style>
  <w:style w:type="paragraph" w:customStyle="1" w:styleId="393B5D8458CF4F04A6F70028FBDCCCC2">
    <w:name w:val="393B5D8458CF4F04A6F70028FBDCCCC2"/>
  </w:style>
  <w:style w:type="paragraph" w:customStyle="1" w:styleId="45B9EFC1F16647D4AE1F132DA7FB0449">
    <w:name w:val="45B9EFC1F16647D4AE1F132DA7FB0449"/>
  </w:style>
  <w:style w:type="paragraph" w:customStyle="1" w:styleId="05E4994FA28F4FD3BF96FF82CB2ACAA9">
    <w:name w:val="05E4994FA28F4FD3BF96FF82CB2ACAA9"/>
    <w:rsid w:val="00FB3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576A6487284854798AA9ACAA76776E8" ma:contentTypeVersion="3" ma:contentTypeDescription="Luo uusi asiakirja." ma:contentTypeScope="" ma:versionID="8be2711d444ab6e8c36cca85febd7328">
  <xsd:schema xmlns:xsd="http://www.w3.org/2001/XMLSchema" xmlns:xs="http://www.w3.org/2001/XMLSchema" xmlns:p="http://schemas.microsoft.com/office/2006/metadata/properties" xmlns:ns2="15aa04a1-10f8-4ff0-9e96-9ea5d2a5303b" targetNamespace="http://schemas.microsoft.com/office/2006/metadata/properties" ma:root="true" ma:fieldsID="bb8d6458e0e8ee5c9192fbf9757ef058" ns2:_="">
    <xsd:import namespace="15aa04a1-10f8-4ff0-9e96-9ea5d2a5303b"/>
    <xsd:element name="properties">
      <xsd:complexType>
        <xsd:sequence>
          <xsd:element name="documentManagement">
            <xsd:complexType>
              <xsd:all>
                <xsd:element ref="ns2:TaxKeywordTaxHTFiel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a04a1-10f8-4ff0-9e96-9ea5d2a5303b"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acce3c4a-091f-4b07-a6c7-e4a083e8073a" ma:termSetId="00000000-0000-0000-0000-000000000000" ma:anchorId="00000000-0000-0000-0000-000000000000" ma:open="true" ma:isKeyword="true">
      <xsd:complexType>
        <xsd:sequence>
          <xsd:element ref="pc:Terms" minOccurs="0" maxOccurs="1"/>
        </xsd:sequence>
      </xsd:complexType>
    </xsd:element>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15aa04a1-10f8-4ff0-9e96-9ea5d2a5303b">
      <Terms xmlns="http://schemas.microsoft.com/office/infopath/2007/PartnerControls"/>
    </TaxKeywordTaxHTFiel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DEE9-7BA6-4CA7-A0E3-082D06BC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a04a1-10f8-4ff0-9e96-9ea5d2a53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A8D77-B6CC-4D99-86D0-C0D65D777A05}">
  <ds:schemaRefs>
    <ds:schemaRef ds:uri="http://schemas.microsoft.com/sharepoint/v3/contenttype/forms"/>
  </ds:schemaRefs>
</ds:datastoreItem>
</file>

<file path=customXml/itemProps3.xml><?xml version="1.0" encoding="utf-8"?>
<ds:datastoreItem xmlns:ds="http://schemas.openxmlformats.org/officeDocument/2006/customXml" ds:itemID="{B2BEF51C-C518-4BF1-8221-DE82F297E1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aa04a1-10f8-4ff0-9e96-9ea5d2a5303b"/>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343D99A-6246-46A7-83BE-467E9F32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Min_asetus</Template>
  <TotalTime>0</TotalTime>
  <Pages>10</Pages>
  <Words>2554</Words>
  <Characters>16323</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Ministeriön asetus</vt:lpstr>
    </vt:vector>
  </TitlesOfParts>
  <Company>VM</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Ministeriön asetus</dc:title>
  <dc:subject/>
  <dc:creator>Liukko Minna-Kaisa</dc:creator>
  <cp:keywords/>
  <dc:description/>
  <cp:lastModifiedBy>Liukko Minna-Kaisa</cp:lastModifiedBy>
  <cp:revision>2</cp:revision>
  <cp:lastPrinted>2023-10-27T10:23:00Z</cp:lastPrinted>
  <dcterms:created xsi:type="dcterms:W3CDTF">2024-09-13T13:18:00Z</dcterms:created>
  <dcterms:modified xsi:type="dcterms:W3CDTF">2024-09-13T13:18:00Z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Min_asetus</vt:lpwstr>
  </property>
  <property fmtid="{D5CDD505-2E9C-101B-9397-08002B2CF9AE}" pid="4" name="ContentTypeId">
    <vt:lpwstr>0x010100D576A6487284854798AA9ACAA76776E8</vt:lpwstr>
  </property>
  <property fmtid="{D5CDD505-2E9C-101B-9397-08002B2CF9AE}" pid="5" name="KampusOrganizationTaxHTField0">
    <vt:lpwstr/>
  </property>
  <property fmtid="{D5CDD505-2E9C-101B-9397-08002B2CF9AE}" pid="6" name="TaxKeyword">
    <vt:lpwstr/>
  </property>
  <property fmtid="{D5CDD505-2E9C-101B-9397-08002B2CF9AE}" pid="7" name="KampusOrganization">
    <vt:lpwstr/>
  </property>
  <property fmtid="{D5CDD505-2E9C-101B-9397-08002B2CF9AE}" pid="8" name="KampusUMWorkspaceEdustustotTaxonomyTaxHTField0">
    <vt:lpwstr/>
  </property>
  <property fmtid="{D5CDD505-2E9C-101B-9397-08002B2CF9AE}" pid="9" name="KampusKeywordsTaxHTField0">
    <vt:lpwstr/>
  </property>
  <property fmtid="{D5CDD505-2E9C-101B-9397-08002B2CF9AE}" pid="10" name="KampusUMWorkspaceUnitTaxonomy">
    <vt:lpwstr/>
  </property>
  <property fmtid="{D5CDD505-2E9C-101B-9397-08002B2CF9AE}" pid="11" name="KampusUMWorkspaceEdustustotTaxonomy">
    <vt:lpwstr/>
  </property>
  <property fmtid="{D5CDD505-2E9C-101B-9397-08002B2CF9AE}" pid="12" name="KampusKeywords">
    <vt:lpwstr/>
  </property>
  <property fmtid="{D5CDD505-2E9C-101B-9397-08002B2CF9AE}" pid="13" name="TaxCatchAll">
    <vt:lpwstr/>
  </property>
  <property fmtid="{D5CDD505-2E9C-101B-9397-08002B2CF9AE}" pid="14" name="KampusUMWorkspaceUnitTaxonomyTaxHTField0">
    <vt:lpwstr/>
  </property>
</Properties>
</file>